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ADE9" w14:textId="127B55C1" w:rsidR="00A07806" w:rsidRDefault="00683035" w:rsidP="00423D95">
      <w:pPr>
        <w:spacing w:after="360"/>
      </w:pPr>
      <w:r>
        <w:rPr>
          <w:noProof/>
        </w:rPr>
        <mc:AlternateContent>
          <mc:Choice Requires="wps">
            <w:drawing>
              <wp:anchor distT="0" distB="0" distL="114300" distR="114300" simplePos="0" relativeHeight="251658240" behindDoc="0" locked="0" layoutInCell="1" allowOverlap="1" wp14:anchorId="355DC178" wp14:editId="30177FDA">
                <wp:simplePos x="0" y="0"/>
                <wp:positionH relativeFrom="margin">
                  <wp:align>right</wp:align>
                </wp:positionH>
                <wp:positionV relativeFrom="margin">
                  <wp:align>top</wp:align>
                </wp:positionV>
                <wp:extent cx="6858000" cy="1231900"/>
                <wp:effectExtent l="0" t="0" r="0" b="63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231900"/>
                        </a:xfrm>
                        <a:prstGeom prst="rect">
                          <a:avLst/>
                        </a:prstGeom>
                        <a:solidFill>
                          <a:schemeClr val="accent1"/>
                        </a:solidFill>
                        <a:ln w="9525">
                          <a:noFill/>
                          <a:miter lim="800000"/>
                          <a:headEnd/>
                          <a:tailEnd/>
                        </a:ln>
                      </wps:spPr>
                      <wps:txbx>
                        <w:txbxContent>
                          <w:p w14:paraId="693C8456" w14:textId="4D50F2EB" w:rsidR="00677D7D" w:rsidRPr="002973DD" w:rsidRDefault="00A07806" w:rsidP="00EA0A4E">
                            <w:pPr>
                              <w:pStyle w:val="PATHfactsheetsupertitle"/>
                              <w:shd w:val="clear" w:color="auto" w:fill="008C9B" w:themeFill="accent1"/>
                            </w:pPr>
                            <w:r>
                              <w:t>Office of Research affairs</w:t>
                            </w:r>
                          </w:p>
                          <w:p w14:paraId="0009058D" w14:textId="3CFC70CD" w:rsidR="005F21FE" w:rsidRPr="00333FCE" w:rsidRDefault="00EE04C8" w:rsidP="00333FCE">
                            <w:pPr>
                              <w:pStyle w:val="PATHfactsheetsubtitle"/>
                              <w:shd w:val="clear" w:color="auto" w:fill="008C9B" w:themeFill="accent1"/>
                              <w:spacing w:before="120" w:after="0"/>
                              <w:ind w:right="-1100"/>
                            </w:pPr>
                            <w:r w:rsidRPr="00683035">
                              <w:rPr>
                                <w:color w:val="FFFFFF"/>
                                <w:sz w:val="40"/>
                                <w:szCs w:val="40"/>
                              </w:rPr>
                              <w:t xml:space="preserve">Institutional </w:t>
                            </w:r>
                            <w:r w:rsidR="00683035">
                              <w:rPr>
                                <w:color w:val="FFFFFF"/>
                                <w:sz w:val="40"/>
                                <w:szCs w:val="40"/>
                              </w:rPr>
                              <w:t>&amp;</w:t>
                            </w:r>
                            <w:r w:rsidR="00583E46" w:rsidRPr="00683035">
                              <w:rPr>
                                <w:color w:val="FFFFFF"/>
                                <w:sz w:val="40"/>
                                <w:szCs w:val="40"/>
                              </w:rPr>
                              <w:t xml:space="preserve"> Investigator </w:t>
                            </w:r>
                            <w:r w:rsidR="00092839" w:rsidRPr="004149F6">
                              <w:rPr>
                                <w:b/>
                                <w:bCs/>
                                <w:color w:val="FFFFFF"/>
                                <w:sz w:val="40"/>
                                <w:szCs w:val="40"/>
                              </w:rPr>
                              <w:t xml:space="preserve">COI </w:t>
                            </w:r>
                            <w:r w:rsidRPr="004149F6">
                              <w:rPr>
                                <w:b/>
                                <w:bCs/>
                                <w:color w:val="FFFFFF"/>
                                <w:sz w:val="40"/>
                                <w:szCs w:val="40"/>
                              </w:rPr>
                              <w:t>Assurance</w:t>
                            </w:r>
                            <w:r w:rsidRPr="00683035">
                              <w:rPr>
                                <w:color w:val="FFFFFF"/>
                                <w:sz w:val="40"/>
                                <w:szCs w:val="40"/>
                              </w:rPr>
                              <w:t xml:space="preserve"> </w:t>
                            </w:r>
                          </w:p>
                          <w:p w14:paraId="039F3C04" w14:textId="6DD2CB2C" w:rsidR="00677D7D" w:rsidRPr="00C34114" w:rsidRDefault="00BB1714" w:rsidP="00683035">
                            <w:pPr>
                              <w:pStyle w:val="PATHfactsheetsubtitle"/>
                              <w:shd w:val="clear" w:color="auto" w:fill="008C9B" w:themeFill="accent1"/>
                              <w:spacing w:before="120" w:after="0"/>
                              <w:ind w:right="-1100"/>
                            </w:pPr>
                            <w:r>
                              <w:t>F</w:t>
                            </w:r>
                            <w:r w:rsidR="00683035">
                              <w:t xml:space="preserve">or </w:t>
                            </w:r>
                            <w:r w:rsidR="00C52949">
                              <w:t>P</w:t>
                            </w:r>
                            <w:r w:rsidR="00683035" w:rsidRPr="00683035">
                              <w:t xml:space="preserve">ublic </w:t>
                            </w:r>
                            <w:r w:rsidR="00C52949">
                              <w:t>H</w:t>
                            </w:r>
                            <w:r w:rsidR="00683035" w:rsidRPr="00683035">
                              <w:t xml:space="preserve">ealth </w:t>
                            </w:r>
                            <w:r w:rsidR="00C52949">
                              <w:t>S</w:t>
                            </w:r>
                            <w:r w:rsidR="00683035" w:rsidRPr="00683035">
                              <w:t xml:space="preserve">ervice (PHS) </w:t>
                            </w:r>
                            <w:r w:rsidR="004070E4">
                              <w:t>F</w:t>
                            </w:r>
                            <w:r w:rsidR="00C37CC3">
                              <w:t xml:space="preserve">unded </w:t>
                            </w:r>
                            <w:r w:rsidR="004070E4">
                              <w:t>R</w:t>
                            </w:r>
                            <w:r w:rsidR="00C37CC3">
                              <w:t>esea</w:t>
                            </w:r>
                            <w:r w:rsidR="004070E4">
                              <w:t>rch</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355DC178" id="_x0000_t202" coordsize="21600,21600" o:spt="202" path="m,l,21600r21600,l21600,xe">
                <v:stroke joinstyle="miter"/>
                <v:path gradientshapeok="t" o:connecttype="rect"/>
              </v:shapetype>
              <v:shape id="Text Box 2" o:spid="_x0000_s1026" type="#_x0000_t202" style="position:absolute;margin-left:488.8pt;margin-top:0;width:540pt;height:97pt;z-index:251658240;visibility:visible;mso-wrap-style:square;mso-height-percent:0;mso-wrap-distance-left:9pt;mso-wrap-distance-top:0;mso-wrap-distance-right:9pt;mso-wrap-distance-bottom:0;mso-position-horizontal:right;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" fillcolor="#008c9b [3204]" stroked="f">
                <v:textbox inset="18pt,14.4pt,180pt,0">
                  <w:txbxContent>
                    <w:p w14:paraId="693C8456" w14:textId="4D50F2EB" w:rsidR="00677D7D" w:rsidRPr="002973DD" w:rsidRDefault="00A07806" w:rsidP="00EA0A4E">
                      <w:pPr>
                        <w:pStyle w:val="PATHfactsheetsupertitle"/>
                        <w:shd w:val="clear" w:color="auto" w:fill="008C9B" w:themeFill="accent1"/>
                      </w:pPr>
                      <w:r>
                        <w:t>Office of Research affairs</w:t>
                      </w:r>
                    </w:p>
                    <w:p w14:paraId="0009058D" w14:textId="3CFC70CD" w:rsidR="005F21FE" w:rsidRPr="00333FCE" w:rsidRDefault="00EE04C8" w:rsidP="00333FCE">
                      <w:pPr>
                        <w:pStyle w:val="PATHfactsheetsubtitle"/>
                        <w:shd w:val="clear" w:color="auto" w:fill="008C9B" w:themeFill="accent1"/>
                        <w:spacing w:before="120" w:after="0"/>
                        <w:ind w:right="-1100"/>
                      </w:pPr>
                      <w:r w:rsidRPr="00683035">
                        <w:rPr>
                          <w:color w:val="FFFFFF"/>
                          <w:sz w:val="40"/>
                          <w:szCs w:val="40"/>
                        </w:rPr>
                        <w:t xml:space="preserve">Institutional </w:t>
                      </w:r>
                      <w:r w:rsidR="00683035">
                        <w:rPr>
                          <w:color w:val="FFFFFF"/>
                          <w:sz w:val="40"/>
                          <w:szCs w:val="40"/>
                        </w:rPr>
                        <w:t>&amp;</w:t>
                      </w:r>
                      <w:r w:rsidR="00583E46" w:rsidRPr="00683035">
                        <w:rPr>
                          <w:color w:val="FFFFFF"/>
                          <w:sz w:val="40"/>
                          <w:szCs w:val="40"/>
                        </w:rPr>
                        <w:t xml:space="preserve"> Investigator </w:t>
                      </w:r>
                      <w:r w:rsidR="00092839" w:rsidRPr="004149F6">
                        <w:rPr>
                          <w:b/>
                          <w:bCs/>
                          <w:color w:val="FFFFFF"/>
                          <w:sz w:val="40"/>
                          <w:szCs w:val="40"/>
                        </w:rPr>
                        <w:t xml:space="preserve">COI </w:t>
                      </w:r>
                      <w:r w:rsidRPr="004149F6">
                        <w:rPr>
                          <w:b/>
                          <w:bCs/>
                          <w:color w:val="FFFFFF"/>
                          <w:sz w:val="40"/>
                          <w:szCs w:val="40"/>
                        </w:rPr>
                        <w:t>Assurance</w:t>
                      </w:r>
                      <w:r w:rsidRPr="00683035">
                        <w:rPr>
                          <w:color w:val="FFFFFF"/>
                          <w:sz w:val="40"/>
                          <w:szCs w:val="40"/>
                        </w:rPr>
                        <w:t xml:space="preserve"> </w:t>
                      </w:r>
                    </w:p>
                    <w:p w14:paraId="039F3C04" w14:textId="6DD2CB2C" w:rsidR="00677D7D" w:rsidRPr="00C34114" w:rsidRDefault="00BB1714" w:rsidP="00683035">
                      <w:pPr>
                        <w:pStyle w:val="PATHfactsheetsubtitle"/>
                        <w:shd w:val="clear" w:color="auto" w:fill="008C9B" w:themeFill="accent1"/>
                        <w:spacing w:before="120" w:after="0"/>
                        <w:ind w:right="-1100"/>
                      </w:pPr>
                      <w:r>
                        <w:t>F</w:t>
                      </w:r>
                      <w:r w:rsidR="00683035">
                        <w:t xml:space="preserve">or </w:t>
                      </w:r>
                      <w:r w:rsidR="00C52949">
                        <w:t>P</w:t>
                      </w:r>
                      <w:r w:rsidR="00683035" w:rsidRPr="00683035">
                        <w:t xml:space="preserve">ublic </w:t>
                      </w:r>
                      <w:r w:rsidR="00C52949">
                        <w:t>H</w:t>
                      </w:r>
                      <w:r w:rsidR="00683035" w:rsidRPr="00683035">
                        <w:t xml:space="preserve">ealth </w:t>
                      </w:r>
                      <w:r w:rsidR="00C52949">
                        <w:t>S</w:t>
                      </w:r>
                      <w:r w:rsidR="00683035" w:rsidRPr="00683035">
                        <w:t xml:space="preserve">ervice (PHS) </w:t>
                      </w:r>
                      <w:r w:rsidR="004070E4">
                        <w:t>F</w:t>
                      </w:r>
                      <w:r w:rsidR="00C37CC3">
                        <w:t xml:space="preserve">unded </w:t>
                      </w:r>
                      <w:r w:rsidR="004070E4">
                        <w:t>R</w:t>
                      </w:r>
                      <w:r w:rsidR="00C37CC3">
                        <w:t>esea</w:t>
                      </w:r>
                      <w:r w:rsidR="004070E4">
                        <w:t>rch</w:t>
                      </w:r>
                    </w:p>
                  </w:txbxContent>
                </v:textbox>
                <w10:wrap type="topAndBottom" anchorx="margin" anchory="margin"/>
              </v:shape>
            </w:pict>
          </mc:Fallback>
        </mc:AlternateContent>
      </w:r>
      <w:r w:rsidR="006643E9">
        <w:rPr>
          <w:noProof/>
        </w:rPr>
        <w:drawing>
          <wp:anchor distT="0" distB="0" distL="114300" distR="114300" simplePos="0" relativeHeight="251658241" behindDoc="0" locked="0" layoutInCell="1" allowOverlap="1" wp14:anchorId="22F0F65A" wp14:editId="07617141">
            <wp:simplePos x="0" y="0"/>
            <wp:positionH relativeFrom="column">
              <wp:posOffset>5499463</wp:posOffset>
            </wp:positionH>
            <wp:positionV relativeFrom="page">
              <wp:posOffset>669925</wp:posOffset>
            </wp:positionV>
            <wp:extent cx="1144800" cy="43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4800" cy="439200"/>
                    </a:xfrm>
                    <a:prstGeom prst="rect">
                      <a:avLst/>
                    </a:prstGeom>
                  </pic:spPr>
                </pic:pic>
              </a:graphicData>
            </a:graphic>
            <wp14:sizeRelH relativeFrom="margin">
              <wp14:pctWidth>0</wp14:pctWidth>
            </wp14:sizeRelH>
            <wp14:sizeRelV relativeFrom="margin">
              <wp14:pctHeight>0</wp14:pctHeight>
            </wp14:sizeRelV>
          </wp:anchor>
        </w:drawing>
      </w:r>
    </w:p>
    <w:p w14:paraId="70159E01" w14:textId="77777777" w:rsidR="00677D7D" w:rsidRDefault="00677D7D" w:rsidP="00683035">
      <w:pPr>
        <w:pStyle w:val="PATHbodytext"/>
        <w:spacing w:after="0" w:line="240" w:lineRule="auto"/>
        <w:sectPr w:rsidR="00677D7D" w:rsidSect="00BA414F">
          <w:endnotePr>
            <w:numFmt w:val="decimal"/>
          </w:endnotePr>
          <w:pgSz w:w="12240" w:h="15840"/>
          <w:pgMar w:top="720" w:right="720" w:bottom="720" w:left="720" w:header="720" w:footer="720" w:gutter="0"/>
          <w:cols w:num="2" w:space="547"/>
          <w:docGrid w:linePitch="360"/>
        </w:sectPr>
      </w:pPr>
    </w:p>
    <w:p w14:paraId="5025E2B5" w14:textId="3347A826" w:rsidR="006E215A" w:rsidRPr="00CD66E9" w:rsidRDefault="00CE5C3A" w:rsidP="006E215A">
      <w:pPr>
        <w:pStyle w:val="PATHbodytext"/>
        <w:rPr>
          <w:bCs/>
        </w:rPr>
      </w:pPr>
      <w:r w:rsidRPr="00CD66E9">
        <w:rPr>
          <w:bCs/>
        </w:rPr>
        <w:t>This form is to be completed by non-PATH Investigators on Public Health Service (PHS) funded research whose home institution has a PHS-compliant research investigator financial conflict of interest (FCOI) policy</w:t>
      </w:r>
      <w:r w:rsidR="0086104D" w:rsidRPr="00CD66E9">
        <w:rPr>
          <w:bCs/>
        </w:rPr>
        <w:t xml:space="preserve">. </w:t>
      </w:r>
      <w:r w:rsidRPr="00CD66E9">
        <w:rPr>
          <w:bCs/>
        </w:rPr>
        <w:t xml:space="preserve">In this form, the named institution and investigator assure PATH the investigator will follow their institution’s FCOI policy, which complies with PHS regulations, </w:t>
      </w:r>
      <w:hyperlink r:id="rId12" w:history="1">
        <w:r w:rsidRPr="00CD66E9">
          <w:rPr>
            <w:rStyle w:val="Hyperlink"/>
            <w:bCs/>
          </w:rPr>
          <w:t>42 CFR 50, Subpart F</w:t>
        </w:r>
      </w:hyperlink>
      <w:r w:rsidRPr="00CD66E9">
        <w:rPr>
          <w:bCs/>
        </w:rPr>
        <w:t xml:space="preserve">, and </w:t>
      </w:r>
      <w:hyperlink r:id="rId13" w:history="1">
        <w:r w:rsidRPr="00CD66E9">
          <w:rPr>
            <w:rStyle w:val="Hyperlink"/>
            <w:bCs/>
          </w:rPr>
          <w:t>45 CFR Part 94</w:t>
        </w:r>
      </w:hyperlink>
      <w:r w:rsidRPr="00CD66E9">
        <w:rPr>
          <w:bCs/>
        </w:rPr>
        <w:t>.</w:t>
      </w:r>
    </w:p>
    <w:p w14:paraId="6A3BF9C6" w14:textId="49311256" w:rsidR="00CF00D2" w:rsidRPr="003D1B6C" w:rsidRDefault="004D2CFD" w:rsidP="00683035">
      <w:pPr>
        <w:pStyle w:val="PATHcalloutpullquote"/>
      </w:pPr>
      <w:r w:rsidRPr="003D1B6C">
        <w:t xml:space="preserve">If you have questions or need assistance completing this form, </w:t>
      </w:r>
      <w:r w:rsidR="00FF207D" w:rsidRPr="003D1B6C">
        <w:t>send a</w:t>
      </w:r>
      <w:r w:rsidR="72472D58" w:rsidRPr="003D1B6C">
        <w:t xml:space="preserve">n </w:t>
      </w:r>
      <w:r w:rsidR="00FF207D" w:rsidRPr="003D1B6C">
        <w:t>email to</w:t>
      </w:r>
      <w:r w:rsidR="00CF00D2" w:rsidRPr="003D1B6C">
        <w:t xml:space="preserve"> </w:t>
      </w:r>
      <w:hyperlink r:id="rId14" w:history="1">
        <w:r w:rsidR="00CF4353" w:rsidRPr="0067409E">
          <w:rPr>
            <w:rStyle w:val="Hyperlink"/>
          </w:rPr>
          <w:t>ResearchCOI@path.org</w:t>
        </w:r>
      </w:hyperlink>
      <w:r w:rsidR="00CF00D2" w:rsidRPr="003D1B6C">
        <w:t>.</w:t>
      </w:r>
      <w:r w:rsidR="009B248C" w:rsidRPr="003D1B6C">
        <w:t xml:space="preserve"> Send the completed form to the </w:t>
      </w:r>
      <w:r w:rsidR="392FAAF0">
        <w:t xml:space="preserve">designated </w:t>
      </w:r>
      <w:r w:rsidR="009B248C" w:rsidRPr="003D1B6C">
        <w:t xml:space="preserve">PATH </w:t>
      </w:r>
      <w:r w:rsidR="3EA7520E">
        <w:t>contact</w:t>
      </w:r>
      <w:r w:rsidR="009B248C" w:rsidRPr="003D1B6C">
        <w:t>.</w:t>
      </w:r>
    </w:p>
    <w:p w14:paraId="672193B4" w14:textId="77777777" w:rsidR="00683035" w:rsidRPr="00CD66E9" w:rsidRDefault="00683035" w:rsidP="00683035">
      <w:pPr>
        <w:pStyle w:val="PATHbodytext"/>
        <w:spacing w:before="240" w:after="240"/>
      </w:pPr>
      <w:r w:rsidRPr="00CD66E9">
        <w:rPr>
          <w:b/>
          <w:bCs/>
        </w:rPr>
        <w:t xml:space="preserve">Instructions: </w:t>
      </w:r>
      <w:r w:rsidRPr="00CD66E9">
        <w:t>Complete all fields on this form. The information provided will allow PATH to assess possible conflicts of interest as they apply to the research project identified below.</w:t>
      </w:r>
    </w:p>
    <w:p w14:paraId="41209F69" w14:textId="20122EF5" w:rsidR="00A07806" w:rsidRPr="004E5CFE" w:rsidRDefault="24820BC1" w:rsidP="00683035">
      <w:pPr>
        <w:pStyle w:val="PATHheading1"/>
      </w:pPr>
      <w:r w:rsidRPr="004E5CFE">
        <w:t>Research Information</w:t>
      </w:r>
    </w:p>
    <w:p w14:paraId="088A6AD0" w14:textId="0AF97F0C" w:rsidR="00397FAA" w:rsidRPr="004E5CFE" w:rsidRDefault="00397FAA" w:rsidP="00397FAA">
      <w:pPr>
        <w:pStyle w:val="PATHbodytext"/>
        <w:spacing w:after="240" w:line="240" w:lineRule="auto"/>
        <w:rPr>
          <w:b/>
          <w:sz w:val="18"/>
          <w:szCs w:val="20"/>
        </w:rPr>
      </w:pPr>
      <w:r w:rsidRPr="004E5CFE">
        <w:rPr>
          <w:b/>
          <w:sz w:val="18"/>
          <w:szCs w:val="20"/>
        </w:rPr>
        <w:t>Salesforce Opportunity record number (OPP-#########)</w:t>
      </w:r>
      <w:r w:rsidRPr="004E5CFE">
        <w:rPr>
          <w:sz w:val="18"/>
          <w:szCs w:val="20"/>
        </w:rPr>
        <w:t xml:space="preserve">: </w:t>
      </w:r>
      <w:sdt>
        <w:sdtPr>
          <w:rPr>
            <w:sz w:val="18"/>
            <w:szCs w:val="20"/>
          </w:rPr>
          <w:id w:val="-527562659"/>
          <w:placeholder>
            <w:docPart w:val="AA861732E74C4D2EB25535590FCB0F5B"/>
          </w:placeholder>
          <w:showingPlcHdr/>
        </w:sdtPr>
        <w:sdtEndPr/>
        <w:sdtContent>
          <w:r w:rsidRPr="004E5CFE">
            <w:rPr>
              <w:sz w:val="18"/>
              <w:szCs w:val="20"/>
              <w:highlight w:val="yellow"/>
            </w:rPr>
            <w:t>Click or tap here to enter text.</w:t>
          </w:r>
        </w:sdtContent>
      </w:sdt>
    </w:p>
    <w:p w14:paraId="0AAFD8DD" w14:textId="405E76DF" w:rsidR="0080023F" w:rsidRDefault="001C4CF4" w:rsidP="00BB1714">
      <w:pPr>
        <w:pStyle w:val="PATHbodytext"/>
        <w:spacing w:after="240" w:line="240" w:lineRule="auto"/>
        <w:rPr>
          <w:sz w:val="18"/>
          <w:szCs w:val="20"/>
        </w:rPr>
      </w:pPr>
      <w:r w:rsidRPr="004E5CFE">
        <w:rPr>
          <w:b/>
          <w:sz w:val="18"/>
          <w:szCs w:val="20"/>
        </w:rPr>
        <w:t xml:space="preserve">If </w:t>
      </w:r>
      <w:r w:rsidR="00FD746D" w:rsidRPr="004E5CFE">
        <w:rPr>
          <w:b/>
          <w:sz w:val="18"/>
          <w:szCs w:val="20"/>
        </w:rPr>
        <w:t>funded</w:t>
      </w:r>
      <w:r w:rsidRPr="004E5CFE">
        <w:rPr>
          <w:b/>
          <w:sz w:val="18"/>
          <w:szCs w:val="20"/>
        </w:rPr>
        <w:t xml:space="preserve">, </w:t>
      </w:r>
      <w:r w:rsidR="009D2981" w:rsidRPr="004E5CFE">
        <w:rPr>
          <w:b/>
          <w:sz w:val="18"/>
          <w:szCs w:val="20"/>
        </w:rPr>
        <w:t xml:space="preserve">provide </w:t>
      </w:r>
      <w:r w:rsidR="0080023F" w:rsidRPr="004E5CFE">
        <w:rPr>
          <w:b/>
          <w:sz w:val="18"/>
          <w:szCs w:val="20"/>
        </w:rPr>
        <w:t xml:space="preserve">Salesforce Research </w:t>
      </w:r>
      <w:r w:rsidR="005B2D2F" w:rsidRPr="004E5CFE">
        <w:rPr>
          <w:b/>
          <w:sz w:val="18"/>
          <w:szCs w:val="20"/>
        </w:rPr>
        <w:t>r</w:t>
      </w:r>
      <w:r w:rsidR="0080023F" w:rsidRPr="004E5CFE">
        <w:rPr>
          <w:b/>
          <w:sz w:val="18"/>
          <w:szCs w:val="20"/>
        </w:rPr>
        <w:t xml:space="preserve">ecord </w:t>
      </w:r>
      <w:r w:rsidR="005B2D2F" w:rsidRPr="004E5CFE">
        <w:rPr>
          <w:b/>
          <w:sz w:val="18"/>
          <w:szCs w:val="20"/>
        </w:rPr>
        <w:t>n</w:t>
      </w:r>
      <w:r w:rsidR="0080023F" w:rsidRPr="004E5CFE">
        <w:rPr>
          <w:b/>
          <w:sz w:val="18"/>
          <w:szCs w:val="20"/>
        </w:rPr>
        <w:t>umber (RES-#####)</w:t>
      </w:r>
      <w:r w:rsidR="0080023F" w:rsidRPr="004E5CFE">
        <w:rPr>
          <w:sz w:val="18"/>
          <w:szCs w:val="20"/>
        </w:rPr>
        <w:t xml:space="preserve">: </w:t>
      </w:r>
      <w:sdt>
        <w:sdtPr>
          <w:rPr>
            <w:sz w:val="18"/>
            <w:szCs w:val="20"/>
          </w:rPr>
          <w:id w:val="-1910300325"/>
          <w:placeholder>
            <w:docPart w:val="52D7F307D6FC4B93B984FAD8AC1993F1"/>
          </w:placeholder>
          <w:showingPlcHdr/>
        </w:sdtPr>
        <w:sdtEndPr/>
        <w:sdtContent>
          <w:r w:rsidR="0080023F" w:rsidRPr="004E5CFE">
            <w:rPr>
              <w:sz w:val="18"/>
              <w:szCs w:val="20"/>
              <w:highlight w:val="yellow"/>
            </w:rPr>
            <w:t>Click or tap here to enter text.</w:t>
          </w:r>
        </w:sdtContent>
      </w:sdt>
    </w:p>
    <w:p w14:paraId="1BA09B1C" w14:textId="77777777" w:rsidR="00035531" w:rsidRPr="0049778C" w:rsidRDefault="00035531" w:rsidP="00035531">
      <w:pPr>
        <w:pStyle w:val="PATHbodytext"/>
        <w:spacing w:after="240" w:line="240" w:lineRule="auto"/>
        <w:rPr>
          <w:b/>
          <w:bCs/>
        </w:rPr>
      </w:pPr>
      <w:r>
        <w:rPr>
          <w:b/>
          <w:bCs/>
        </w:rPr>
        <w:t xml:space="preserve">Study Protocol Title:  </w:t>
      </w:r>
      <w:sdt>
        <w:sdtPr>
          <w:rPr>
            <w:b/>
            <w:bCs/>
          </w:rPr>
          <w:id w:val="1680466383"/>
          <w:placeholder>
            <w:docPart w:val="2324DC79121047E9B5474BC13097D426"/>
          </w:placeholder>
          <w:showingPlcHdr/>
        </w:sdtPr>
        <w:sdtEndPr/>
        <w:sdtContent>
          <w:r w:rsidRPr="005B1B7E">
            <w:rPr>
              <w:highlight w:val="yellow"/>
            </w:rPr>
            <w:t>Click or tap here to enter text.</w:t>
          </w:r>
        </w:sdtContent>
      </w:sdt>
    </w:p>
    <w:p w14:paraId="171F3C94" w14:textId="0FB7926E" w:rsidR="0B4D6D09" w:rsidRPr="004E5CFE" w:rsidRDefault="00E30F34" w:rsidP="00683035">
      <w:pPr>
        <w:pStyle w:val="PATHheading1"/>
      </w:pPr>
      <w:r>
        <w:t>Investigator Information</w:t>
      </w:r>
    </w:p>
    <w:p w14:paraId="2463A646" w14:textId="440FBB67" w:rsidR="00156661" w:rsidRPr="004E5CFE" w:rsidRDefault="359BF893" w:rsidP="00BB1714">
      <w:pPr>
        <w:pStyle w:val="PATHbodytext"/>
        <w:spacing w:after="240" w:line="240" w:lineRule="auto"/>
        <w:rPr>
          <w:sz w:val="18"/>
          <w:szCs w:val="20"/>
        </w:rPr>
      </w:pPr>
      <w:r w:rsidRPr="004E5CFE">
        <w:rPr>
          <w:b/>
          <w:sz w:val="18"/>
          <w:szCs w:val="20"/>
        </w:rPr>
        <w:t xml:space="preserve">Name of </w:t>
      </w:r>
      <w:r w:rsidR="00545EF5" w:rsidRPr="004E5CFE">
        <w:rPr>
          <w:b/>
          <w:sz w:val="18"/>
          <w:szCs w:val="20"/>
        </w:rPr>
        <w:t>i</w:t>
      </w:r>
      <w:r w:rsidR="00156661" w:rsidRPr="004E5CFE">
        <w:rPr>
          <w:b/>
          <w:sz w:val="18"/>
          <w:szCs w:val="20"/>
        </w:rPr>
        <w:t>nvestigato</w:t>
      </w:r>
      <w:r w:rsidR="6F325152" w:rsidRPr="004E5CFE">
        <w:rPr>
          <w:b/>
          <w:sz w:val="18"/>
          <w:szCs w:val="20"/>
        </w:rPr>
        <w:t>r</w:t>
      </w:r>
      <w:r w:rsidR="00811C5C" w:rsidRPr="004E5CFE">
        <w:rPr>
          <w:b/>
          <w:sz w:val="18"/>
          <w:szCs w:val="20"/>
        </w:rPr>
        <w:t>:</w:t>
      </w:r>
      <w:r w:rsidR="00CC402F" w:rsidRPr="004E5CFE">
        <w:rPr>
          <w:b/>
          <w:sz w:val="18"/>
          <w:szCs w:val="20"/>
        </w:rPr>
        <w:t xml:space="preserve"> </w:t>
      </w:r>
      <w:sdt>
        <w:sdtPr>
          <w:rPr>
            <w:sz w:val="18"/>
            <w:szCs w:val="20"/>
          </w:rPr>
          <w:id w:val="-1298609252"/>
          <w:placeholder>
            <w:docPart w:val="20A5B2498A0E4B448C844B46F7089DCD"/>
          </w:placeholder>
          <w:showingPlcHdr/>
        </w:sdtPr>
        <w:sdtEndPr/>
        <w:sdtContent>
          <w:r w:rsidR="00CC402F" w:rsidRPr="00CC402F">
            <w:rPr>
              <w:highlight w:val="yellow"/>
            </w:rPr>
            <w:t>Click or tap here to enter text.</w:t>
          </w:r>
        </w:sdtContent>
      </w:sdt>
    </w:p>
    <w:p w14:paraId="66ABE0B8" w14:textId="675F44E1" w:rsidR="002E4B2B" w:rsidRPr="004E5CFE" w:rsidRDefault="002E4B2B" w:rsidP="00BB1714">
      <w:pPr>
        <w:pStyle w:val="PATHbodytext"/>
        <w:spacing w:after="240" w:line="240" w:lineRule="auto"/>
        <w:rPr>
          <w:sz w:val="18"/>
          <w:szCs w:val="20"/>
        </w:rPr>
      </w:pPr>
      <w:r w:rsidRPr="004E5CFE">
        <w:rPr>
          <w:b/>
          <w:sz w:val="18"/>
          <w:szCs w:val="20"/>
        </w:rPr>
        <w:t xml:space="preserve">Date of </w:t>
      </w:r>
      <w:r w:rsidR="005B2D2F" w:rsidRPr="004E5CFE">
        <w:rPr>
          <w:b/>
          <w:sz w:val="18"/>
          <w:szCs w:val="20"/>
        </w:rPr>
        <w:t>i</w:t>
      </w:r>
      <w:r w:rsidRPr="004E5CFE">
        <w:rPr>
          <w:b/>
          <w:sz w:val="18"/>
          <w:szCs w:val="20"/>
        </w:rPr>
        <w:t xml:space="preserve">nvestigator’s most recent </w:t>
      </w:r>
      <w:r w:rsidR="005B2D2F" w:rsidRPr="004E5CFE">
        <w:rPr>
          <w:b/>
          <w:sz w:val="18"/>
          <w:szCs w:val="20"/>
        </w:rPr>
        <w:t>c</w:t>
      </w:r>
      <w:r w:rsidRPr="004E5CFE">
        <w:rPr>
          <w:b/>
          <w:sz w:val="18"/>
          <w:szCs w:val="20"/>
        </w:rPr>
        <w:t xml:space="preserve">onflict of </w:t>
      </w:r>
      <w:r w:rsidR="005B2D2F" w:rsidRPr="004E5CFE">
        <w:rPr>
          <w:b/>
          <w:sz w:val="18"/>
          <w:szCs w:val="20"/>
        </w:rPr>
        <w:t>i</w:t>
      </w:r>
      <w:r w:rsidRPr="004E5CFE">
        <w:rPr>
          <w:b/>
          <w:sz w:val="18"/>
          <w:szCs w:val="20"/>
        </w:rPr>
        <w:t>nterest (COI) training:</w:t>
      </w:r>
      <w:r w:rsidRPr="004E5CFE">
        <w:rPr>
          <w:sz w:val="18"/>
          <w:szCs w:val="20"/>
        </w:rPr>
        <w:t xml:space="preserve"> </w:t>
      </w:r>
      <w:sdt>
        <w:sdtPr>
          <w:rPr>
            <w:sz w:val="18"/>
            <w:szCs w:val="20"/>
          </w:rPr>
          <w:id w:val="1774205060"/>
          <w:placeholder>
            <w:docPart w:val="64EC67F843124422857D49A6037B3406"/>
          </w:placeholder>
          <w:showingPlcHdr/>
          <w:date>
            <w:dateFormat w:val="M/d/yyyy"/>
            <w:lid w:val="en-US"/>
            <w:storeMappedDataAs w:val="dateTime"/>
            <w:calendar w:val="gregorian"/>
          </w:date>
        </w:sdtPr>
        <w:sdtEndPr/>
        <w:sdtContent>
          <w:r w:rsidRPr="004E5CFE">
            <w:rPr>
              <w:sz w:val="18"/>
              <w:szCs w:val="20"/>
              <w:highlight w:val="yellow"/>
            </w:rPr>
            <w:t>Click or tap to enter a date.</w:t>
          </w:r>
        </w:sdtContent>
      </w:sdt>
    </w:p>
    <w:p w14:paraId="1EBA7300" w14:textId="672C32EF" w:rsidR="00BA5511" w:rsidRPr="004E5CFE" w:rsidRDefault="00473387" w:rsidP="00AA5E45">
      <w:pPr>
        <w:pStyle w:val="PATHheading1"/>
      </w:pPr>
      <w:r w:rsidRPr="004E5CFE">
        <w:t xml:space="preserve">Investigator’s </w:t>
      </w:r>
      <w:r w:rsidR="001165C4" w:rsidRPr="004E5CFE">
        <w:t>Institutional Information</w:t>
      </w:r>
    </w:p>
    <w:p w14:paraId="71DA9140" w14:textId="53BABD35" w:rsidR="004B2C59" w:rsidRPr="004E5CFE" w:rsidRDefault="004B2C59" w:rsidP="00BB1714">
      <w:pPr>
        <w:pStyle w:val="PATHbodytext"/>
        <w:spacing w:after="240" w:line="240" w:lineRule="auto"/>
        <w:rPr>
          <w:b/>
          <w:sz w:val="18"/>
          <w:szCs w:val="20"/>
        </w:rPr>
      </w:pPr>
      <w:r w:rsidRPr="004E5CFE">
        <w:rPr>
          <w:b/>
          <w:sz w:val="18"/>
          <w:szCs w:val="20"/>
        </w:rPr>
        <w:t xml:space="preserve">Name of </w:t>
      </w:r>
      <w:r w:rsidR="00545EF5" w:rsidRPr="004E5CFE">
        <w:rPr>
          <w:b/>
          <w:sz w:val="18"/>
          <w:szCs w:val="20"/>
        </w:rPr>
        <w:t>i</w:t>
      </w:r>
      <w:r w:rsidRPr="004E5CFE">
        <w:rPr>
          <w:b/>
          <w:sz w:val="18"/>
          <w:szCs w:val="20"/>
        </w:rPr>
        <w:t xml:space="preserve">nvestigator's </w:t>
      </w:r>
      <w:r w:rsidR="00545EF5" w:rsidRPr="004E5CFE">
        <w:rPr>
          <w:b/>
          <w:sz w:val="18"/>
          <w:szCs w:val="20"/>
        </w:rPr>
        <w:t>i</w:t>
      </w:r>
      <w:r w:rsidRPr="004E5CFE">
        <w:rPr>
          <w:b/>
          <w:sz w:val="18"/>
          <w:szCs w:val="20"/>
        </w:rPr>
        <w:t>nstitution</w:t>
      </w:r>
      <w:r w:rsidR="00545EF5" w:rsidRPr="004E5CFE">
        <w:rPr>
          <w:b/>
          <w:sz w:val="18"/>
          <w:szCs w:val="20"/>
        </w:rPr>
        <w:t>/</w:t>
      </w:r>
      <w:r w:rsidR="005B2D2F" w:rsidRPr="004E5CFE">
        <w:rPr>
          <w:b/>
          <w:sz w:val="18"/>
          <w:szCs w:val="20"/>
        </w:rPr>
        <w:t>c</w:t>
      </w:r>
      <w:r w:rsidR="00545EF5" w:rsidRPr="004E5CFE">
        <w:rPr>
          <w:b/>
          <w:sz w:val="18"/>
          <w:szCs w:val="20"/>
        </w:rPr>
        <w:t>ompany</w:t>
      </w:r>
      <w:r w:rsidRPr="004E5CFE">
        <w:rPr>
          <w:b/>
          <w:sz w:val="18"/>
          <w:szCs w:val="20"/>
        </w:rPr>
        <w:t>:</w:t>
      </w:r>
      <w:r w:rsidR="000E4997" w:rsidRPr="004E5CFE">
        <w:rPr>
          <w:b/>
          <w:sz w:val="18"/>
          <w:szCs w:val="20"/>
        </w:rPr>
        <w:t xml:space="preserve"> </w:t>
      </w:r>
      <w:sdt>
        <w:sdtPr>
          <w:rPr>
            <w:sz w:val="18"/>
            <w:szCs w:val="20"/>
          </w:rPr>
          <w:id w:val="-263849059"/>
          <w:placeholder>
            <w:docPart w:val="D91C967BBFCA4713B81FE768037C55A4"/>
          </w:placeholder>
          <w:showingPlcHdr/>
        </w:sdtPr>
        <w:sdtEndPr/>
        <w:sdtContent>
          <w:r w:rsidR="000E4997" w:rsidRPr="004E5CFE">
            <w:rPr>
              <w:sz w:val="18"/>
              <w:szCs w:val="20"/>
              <w:highlight w:val="yellow"/>
            </w:rPr>
            <w:t>Click or tap here to enter text.</w:t>
          </w:r>
        </w:sdtContent>
      </w:sdt>
    </w:p>
    <w:p w14:paraId="690344AD" w14:textId="5C434B10" w:rsidR="002D4C2B" w:rsidRPr="004E5CFE" w:rsidRDefault="004B2C59" w:rsidP="00BB1714">
      <w:pPr>
        <w:pStyle w:val="PATHbodytext"/>
        <w:spacing w:after="240" w:line="240" w:lineRule="auto"/>
        <w:rPr>
          <w:sz w:val="18"/>
          <w:szCs w:val="20"/>
        </w:rPr>
      </w:pPr>
      <w:r w:rsidRPr="004E5CFE">
        <w:rPr>
          <w:b/>
          <w:sz w:val="18"/>
          <w:szCs w:val="20"/>
        </w:rPr>
        <w:t xml:space="preserve">Name of the </w:t>
      </w:r>
      <w:r w:rsidR="00F57073" w:rsidRPr="004E5CFE">
        <w:rPr>
          <w:b/>
          <w:sz w:val="18"/>
          <w:szCs w:val="20"/>
        </w:rPr>
        <w:t>i</w:t>
      </w:r>
      <w:r w:rsidR="002D4C2B" w:rsidRPr="004E5CFE">
        <w:rPr>
          <w:b/>
          <w:sz w:val="18"/>
          <w:szCs w:val="20"/>
        </w:rPr>
        <w:t xml:space="preserve">nstitutional </w:t>
      </w:r>
      <w:r w:rsidR="00F57073" w:rsidRPr="004E5CFE">
        <w:rPr>
          <w:b/>
          <w:sz w:val="18"/>
          <w:szCs w:val="20"/>
        </w:rPr>
        <w:t>o</w:t>
      </w:r>
      <w:r w:rsidR="002D4C2B" w:rsidRPr="004E5CFE">
        <w:rPr>
          <w:b/>
          <w:sz w:val="18"/>
          <w:szCs w:val="20"/>
        </w:rPr>
        <w:t xml:space="preserve">fficial for </w:t>
      </w:r>
      <w:r w:rsidR="00F57073" w:rsidRPr="004E5CFE">
        <w:rPr>
          <w:b/>
          <w:sz w:val="18"/>
          <w:szCs w:val="20"/>
        </w:rPr>
        <w:t>r</w:t>
      </w:r>
      <w:r w:rsidR="002D4C2B" w:rsidRPr="004E5CFE">
        <w:rPr>
          <w:b/>
          <w:sz w:val="18"/>
          <w:szCs w:val="20"/>
        </w:rPr>
        <w:t>esearch</w:t>
      </w:r>
      <w:r w:rsidR="002D4C2B" w:rsidRPr="004E5CFE">
        <w:rPr>
          <w:sz w:val="18"/>
          <w:szCs w:val="20"/>
        </w:rPr>
        <w:t>:</w:t>
      </w:r>
      <w:r w:rsidR="000E4997" w:rsidRPr="004E5CFE">
        <w:rPr>
          <w:sz w:val="18"/>
          <w:szCs w:val="20"/>
        </w:rPr>
        <w:t xml:space="preserve"> </w:t>
      </w:r>
      <w:sdt>
        <w:sdtPr>
          <w:rPr>
            <w:sz w:val="18"/>
            <w:szCs w:val="20"/>
          </w:rPr>
          <w:id w:val="1754399466"/>
          <w:placeholder>
            <w:docPart w:val="213466A9BF6C42DEA3BC71B9FF3F73AF"/>
          </w:placeholder>
          <w:showingPlcHdr/>
        </w:sdtPr>
        <w:sdtEndPr/>
        <w:sdtContent>
          <w:r w:rsidR="000E4997" w:rsidRPr="004E5CFE">
            <w:rPr>
              <w:sz w:val="18"/>
              <w:szCs w:val="20"/>
              <w:highlight w:val="yellow"/>
            </w:rPr>
            <w:t>Click or tap here to enter text.</w:t>
          </w:r>
        </w:sdtContent>
      </w:sdt>
    </w:p>
    <w:p w14:paraId="3D6E8793" w14:textId="2B7F3916" w:rsidR="008B747E" w:rsidRPr="004E5CFE" w:rsidRDefault="004B2C59" w:rsidP="00BB1714">
      <w:pPr>
        <w:pStyle w:val="PATHbodytext"/>
        <w:spacing w:after="240" w:line="240" w:lineRule="auto"/>
        <w:rPr>
          <w:sz w:val="18"/>
          <w:szCs w:val="20"/>
        </w:rPr>
      </w:pPr>
      <w:r w:rsidRPr="004E5CFE">
        <w:rPr>
          <w:b/>
          <w:sz w:val="18"/>
          <w:szCs w:val="20"/>
        </w:rPr>
        <w:t xml:space="preserve">Title of the </w:t>
      </w:r>
      <w:r w:rsidR="00F57073" w:rsidRPr="004E5CFE">
        <w:rPr>
          <w:b/>
          <w:sz w:val="18"/>
          <w:szCs w:val="20"/>
        </w:rPr>
        <w:t>i</w:t>
      </w:r>
      <w:r w:rsidR="002D4C2B" w:rsidRPr="004E5CFE">
        <w:rPr>
          <w:b/>
          <w:sz w:val="18"/>
          <w:szCs w:val="20"/>
        </w:rPr>
        <w:t xml:space="preserve">nstitutional </w:t>
      </w:r>
      <w:r w:rsidR="00F57073" w:rsidRPr="004E5CFE">
        <w:rPr>
          <w:b/>
          <w:sz w:val="18"/>
          <w:szCs w:val="20"/>
        </w:rPr>
        <w:t>o</w:t>
      </w:r>
      <w:r w:rsidR="002D4C2B" w:rsidRPr="004E5CFE">
        <w:rPr>
          <w:b/>
          <w:sz w:val="18"/>
          <w:szCs w:val="20"/>
        </w:rPr>
        <w:t>fficial</w:t>
      </w:r>
      <w:r w:rsidR="002D4C2B" w:rsidRPr="004E5CFE">
        <w:rPr>
          <w:sz w:val="18"/>
          <w:szCs w:val="20"/>
        </w:rPr>
        <w:t>:</w:t>
      </w:r>
      <w:r w:rsidR="000E4997" w:rsidRPr="004E5CFE">
        <w:rPr>
          <w:sz w:val="18"/>
          <w:szCs w:val="20"/>
        </w:rPr>
        <w:t xml:space="preserve"> </w:t>
      </w:r>
      <w:sdt>
        <w:sdtPr>
          <w:rPr>
            <w:sz w:val="18"/>
            <w:szCs w:val="20"/>
          </w:rPr>
          <w:id w:val="-548525006"/>
          <w:placeholder>
            <w:docPart w:val="F661357CF35E4FF38B7056BFFC2C0BE3"/>
          </w:placeholder>
          <w:showingPlcHdr/>
        </w:sdtPr>
        <w:sdtEndPr/>
        <w:sdtContent>
          <w:r w:rsidR="000E4997" w:rsidRPr="004E5CFE">
            <w:rPr>
              <w:highlight w:val="yellow"/>
            </w:rPr>
            <w:t>Click or tap here to enter text.</w:t>
          </w:r>
        </w:sdtContent>
      </w:sdt>
    </w:p>
    <w:p w14:paraId="5453ED5D" w14:textId="51234111" w:rsidR="002D4C2B" w:rsidRPr="004E5CFE" w:rsidRDefault="0079716A" w:rsidP="00BB1714">
      <w:pPr>
        <w:pStyle w:val="PATHbodytext"/>
        <w:spacing w:after="240" w:line="240" w:lineRule="auto"/>
        <w:rPr>
          <w:sz w:val="18"/>
          <w:szCs w:val="20"/>
        </w:rPr>
      </w:pPr>
      <w:r w:rsidRPr="004E5CFE">
        <w:rPr>
          <w:b/>
          <w:sz w:val="18"/>
          <w:szCs w:val="20"/>
        </w:rPr>
        <w:t xml:space="preserve">Email </w:t>
      </w:r>
      <w:r w:rsidR="00F57073" w:rsidRPr="004E5CFE">
        <w:rPr>
          <w:b/>
          <w:sz w:val="18"/>
          <w:szCs w:val="20"/>
        </w:rPr>
        <w:t>a</w:t>
      </w:r>
      <w:r w:rsidRPr="004E5CFE">
        <w:rPr>
          <w:b/>
          <w:sz w:val="18"/>
          <w:szCs w:val="20"/>
        </w:rPr>
        <w:t xml:space="preserve">ddress of the </w:t>
      </w:r>
      <w:r w:rsidR="00F57073" w:rsidRPr="004E5CFE">
        <w:rPr>
          <w:b/>
          <w:sz w:val="18"/>
          <w:szCs w:val="20"/>
        </w:rPr>
        <w:t>i</w:t>
      </w:r>
      <w:r w:rsidR="002D4C2B" w:rsidRPr="004E5CFE">
        <w:rPr>
          <w:b/>
          <w:sz w:val="18"/>
          <w:szCs w:val="20"/>
        </w:rPr>
        <w:t xml:space="preserve">nstitutional </w:t>
      </w:r>
      <w:r w:rsidR="00F57073" w:rsidRPr="004E5CFE">
        <w:rPr>
          <w:b/>
          <w:sz w:val="18"/>
          <w:szCs w:val="20"/>
        </w:rPr>
        <w:t>o</w:t>
      </w:r>
      <w:r w:rsidR="002D4C2B" w:rsidRPr="004E5CFE">
        <w:rPr>
          <w:b/>
          <w:sz w:val="18"/>
          <w:szCs w:val="20"/>
        </w:rPr>
        <w:t>fficial</w:t>
      </w:r>
      <w:r w:rsidR="002D4C2B" w:rsidRPr="004E5CFE">
        <w:rPr>
          <w:sz w:val="18"/>
          <w:szCs w:val="20"/>
        </w:rPr>
        <w:t>:</w:t>
      </w:r>
      <w:r w:rsidR="000E4997" w:rsidRPr="004E5CFE">
        <w:rPr>
          <w:sz w:val="18"/>
          <w:szCs w:val="20"/>
        </w:rPr>
        <w:t xml:space="preserve"> </w:t>
      </w:r>
      <w:sdt>
        <w:sdtPr>
          <w:rPr>
            <w:sz w:val="18"/>
            <w:szCs w:val="20"/>
          </w:rPr>
          <w:id w:val="-1812001377"/>
          <w:placeholder>
            <w:docPart w:val="349CE17D895F4A70B6A4646F6F9BF8DD"/>
          </w:placeholder>
          <w:showingPlcHdr/>
        </w:sdtPr>
        <w:sdtEndPr/>
        <w:sdtContent>
          <w:r w:rsidR="000E4997" w:rsidRPr="004E5CFE">
            <w:rPr>
              <w:sz w:val="18"/>
              <w:szCs w:val="20"/>
              <w:highlight w:val="yellow"/>
            </w:rPr>
            <w:t>Click or tap here to enter text.</w:t>
          </w:r>
        </w:sdtContent>
      </w:sdt>
    </w:p>
    <w:p w14:paraId="32C5F642" w14:textId="4B177C11" w:rsidR="008B747E" w:rsidRPr="004E5CFE" w:rsidRDefault="008B747E" w:rsidP="00BB1714">
      <w:pPr>
        <w:pStyle w:val="PATHbodytext"/>
        <w:spacing w:after="240" w:line="240" w:lineRule="auto"/>
        <w:rPr>
          <w:sz w:val="18"/>
          <w:szCs w:val="20"/>
        </w:rPr>
      </w:pPr>
      <w:r w:rsidRPr="004E5CFE">
        <w:rPr>
          <w:b/>
          <w:sz w:val="18"/>
          <w:szCs w:val="20"/>
        </w:rPr>
        <w:t xml:space="preserve">Phone </w:t>
      </w:r>
      <w:r w:rsidR="00F57073" w:rsidRPr="004E5CFE">
        <w:rPr>
          <w:b/>
          <w:sz w:val="18"/>
          <w:szCs w:val="20"/>
        </w:rPr>
        <w:t>n</w:t>
      </w:r>
      <w:r w:rsidRPr="004E5CFE">
        <w:rPr>
          <w:b/>
          <w:sz w:val="18"/>
          <w:szCs w:val="20"/>
        </w:rPr>
        <w:t xml:space="preserve">umber of </w:t>
      </w:r>
      <w:r w:rsidR="00926B99" w:rsidRPr="004E5CFE">
        <w:rPr>
          <w:b/>
          <w:sz w:val="18"/>
          <w:szCs w:val="20"/>
        </w:rPr>
        <w:t xml:space="preserve">the </w:t>
      </w:r>
      <w:r w:rsidR="00F57073" w:rsidRPr="004E5CFE">
        <w:rPr>
          <w:b/>
          <w:sz w:val="18"/>
          <w:szCs w:val="20"/>
        </w:rPr>
        <w:t>i</w:t>
      </w:r>
      <w:r w:rsidR="00926B99" w:rsidRPr="004E5CFE">
        <w:rPr>
          <w:b/>
          <w:sz w:val="18"/>
          <w:szCs w:val="20"/>
        </w:rPr>
        <w:t xml:space="preserve">nstitutional </w:t>
      </w:r>
      <w:r w:rsidR="00F57073" w:rsidRPr="004E5CFE">
        <w:rPr>
          <w:b/>
          <w:sz w:val="18"/>
          <w:szCs w:val="20"/>
        </w:rPr>
        <w:t>o</w:t>
      </w:r>
      <w:r w:rsidR="00926B99" w:rsidRPr="004E5CFE">
        <w:rPr>
          <w:b/>
          <w:sz w:val="18"/>
          <w:szCs w:val="20"/>
        </w:rPr>
        <w:t>fficial</w:t>
      </w:r>
      <w:r w:rsidR="00926B99" w:rsidRPr="004E5CFE">
        <w:rPr>
          <w:sz w:val="18"/>
          <w:szCs w:val="20"/>
        </w:rPr>
        <w:t>:</w:t>
      </w:r>
      <w:r w:rsidR="000E4997" w:rsidRPr="004E5CFE">
        <w:rPr>
          <w:sz w:val="18"/>
          <w:szCs w:val="20"/>
        </w:rPr>
        <w:t xml:space="preserve"> </w:t>
      </w:r>
      <w:sdt>
        <w:sdtPr>
          <w:rPr>
            <w:sz w:val="18"/>
            <w:szCs w:val="20"/>
          </w:rPr>
          <w:id w:val="1535773266"/>
          <w:placeholder>
            <w:docPart w:val="329166D15C71479AA8257D817A0E73D3"/>
          </w:placeholder>
          <w:showingPlcHdr/>
        </w:sdtPr>
        <w:sdtEndPr/>
        <w:sdtContent>
          <w:r w:rsidR="000E4997" w:rsidRPr="004E5CFE">
            <w:rPr>
              <w:sz w:val="18"/>
              <w:szCs w:val="20"/>
              <w:highlight w:val="yellow"/>
            </w:rPr>
            <w:t>Click or tap here to enter text.</w:t>
          </w:r>
        </w:sdtContent>
      </w:sdt>
    </w:p>
    <w:p w14:paraId="1711BDED" w14:textId="74C97A4B" w:rsidR="00473387" w:rsidRPr="004E5CFE" w:rsidRDefault="00473387" w:rsidP="00BB1714">
      <w:pPr>
        <w:pStyle w:val="PATHbodytext"/>
        <w:spacing w:after="240" w:line="240" w:lineRule="auto"/>
      </w:pPr>
      <w:r w:rsidRPr="004E5CFE">
        <w:t>Please have the institutional official for research at your institution</w:t>
      </w:r>
      <w:r w:rsidR="002B242C" w:rsidRPr="004E5CFE">
        <w:t>/company</w:t>
      </w:r>
      <w:r w:rsidR="00700FE4" w:rsidRPr="004E5CFE">
        <w:t xml:space="preserve"> </w:t>
      </w:r>
      <w:r w:rsidRPr="004E5CFE">
        <w:t xml:space="preserve">attest that the </w:t>
      </w:r>
      <w:r w:rsidR="00272FEF" w:rsidRPr="004E5CFE">
        <w:t>i</w:t>
      </w:r>
      <w:r w:rsidRPr="004E5CFE">
        <w:t xml:space="preserve">nstitution has a </w:t>
      </w:r>
      <w:r w:rsidR="00272FEF" w:rsidRPr="004E5CFE">
        <w:t xml:space="preserve">financial </w:t>
      </w:r>
      <w:r w:rsidRPr="004E5CFE">
        <w:t>conflict</w:t>
      </w:r>
      <w:r w:rsidR="00AA5E45" w:rsidRPr="004E5CFE">
        <w:t>-</w:t>
      </w:r>
      <w:r w:rsidRPr="004E5CFE">
        <w:t>of</w:t>
      </w:r>
      <w:r w:rsidR="00AA5E45" w:rsidRPr="004E5CFE">
        <w:t>-</w:t>
      </w:r>
      <w:r w:rsidRPr="004E5CFE">
        <w:t>interest policy</w:t>
      </w:r>
      <w:r w:rsidR="00272FEF" w:rsidRPr="004E5CFE">
        <w:t xml:space="preserve"> for research investigators that complies</w:t>
      </w:r>
      <w:r w:rsidR="00C52949" w:rsidRPr="004E5CFE">
        <w:t xml:space="preserve"> with the Public </w:t>
      </w:r>
      <w:r w:rsidR="00874E57" w:rsidRPr="004E5CFE">
        <w:t xml:space="preserve">Health Services (PHS) regulations found at </w:t>
      </w:r>
      <w:hyperlink r:id="rId15" w:history="1">
        <w:r w:rsidR="00874E57" w:rsidRPr="004E5CFE">
          <w:rPr>
            <w:rStyle w:val="Hyperlink"/>
            <w:bCs/>
          </w:rPr>
          <w:t>42 CFR 50, Subpart F</w:t>
        </w:r>
      </w:hyperlink>
      <w:r w:rsidR="00874E57" w:rsidRPr="004E5CFE">
        <w:rPr>
          <w:bCs/>
        </w:rPr>
        <w:t xml:space="preserve">, and </w:t>
      </w:r>
      <w:hyperlink r:id="rId16" w:history="1">
        <w:r w:rsidR="00874E57" w:rsidRPr="004E5CFE">
          <w:rPr>
            <w:rStyle w:val="Hyperlink"/>
            <w:bCs/>
          </w:rPr>
          <w:t>45 CFR Part 94</w:t>
        </w:r>
      </w:hyperlink>
      <w:r w:rsidR="00874E57" w:rsidRPr="004E5CFE">
        <w:rPr>
          <w:bCs/>
        </w:rPr>
        <w:t>.</w:t>
      </w:r>
      <w:r w:rsidRPr="004E5CFE">
        <w:t xml:space="preserve"> </w:t>
      </w:r>
    </w:p>
    <w:p w14:paraId="42A542EB" w14:textId="77777777" w:rsidR="00440925" w:rsidRDefault="00440925">
      <w:pPr>
        <w:spacing w:after="160" w:line="259" w:lineRule="auto"/>
        <w:rPr>
          <w:sz w:val="28"/>
        </w:rPr>
      </w:pPr>
      <w:r>
        <w:br w:type="page"/>
      </w:r>
    </w:p>
    <w:p w14:paraId="1EAFFDDF" w14:textId="23D878F6" w:rsidR="004543F7" w:rsidRPr="004E5CFE" w:rsidRDefault="004543F7" w:rsidP="00AA5E45">
      <w:pPr>
        <w:pStyle w:val="PATHheading1"/>
      </w:pPr>
      <w:r w:rsidRPr="004E5CFE">
        <w:lastRenderedPageBreak/>
        <w:t>Institutional Assurance</w:t>
      </w:r>
    </w:p>
    <w:p w14:paraId="60AB2682" w14:textId="59323EA7" w:rsidR="00051205" w:rsidRPr="004E5CFE" w:rsidRDefault="008756A4" w:rsidP="00683035">
      <w:pPr>
        <w:pStyle w:val="PATHbodytext"/>
      </w:pPr>
      <w:r w:rsidRPr="004E5CFE">
        <w:t xml:space="preserve">In my capacity as my institution’s </w:t>
      </w:r>
      <w:r w:rsidR="00467B56" w:rsidRPr="004E5CFE">
        <w:t>i</w:t>
      </w:r>
      <w:r w:rsidRPr="004E5CFE">
        <w:t xml:space="preserve">nstitutional </w:t>
      </w:r>
      <w:r w:rsidR="00467B56" w:rsidRPr="004E5CFE">
        <w:t>o</w:t>
      </w:r>
      <w:r w:rsidRPr="004E5CFE">
        <w:t xml:space="preserve">fficial, </w:t>
      </w:r>
      <w:r w:rsidR="00051205" w:rsidRPr="004E5CFE">
        <w:t>I certify that</w:t>
      </w:r>
      <w:r w:rsidR="00AA5E45" w:rsidRPr="004E5CFE">
        <w:t>:</w:t>
      </w:r>
    </w:p>
    <w:p w14:paraId="5224890C" w14:textId="652E649C" w:rsidR="00A13417" w:rsidRPr="004E5CFE" w:rsidRDefault="00A13417" w:rsidP="00A13417">
      <w:pPr>
        <w:pStyle w:val="PATHbodytext"/>
        <w:numPr>
          <w:ilvl w:val="0"/>
          <w:numId w:val="20"/>
        </w:numPr>
      </w:pPr>
      <w:r w:rsidRPr="004E5CFE">
        <w:t xml:space="preserve">the institution listed above has a written and enforced financial conflict of interest (FCOI) policy that complies with the US federal regulations found at 42 CFR 50, Subpart F, and 45 CFR Part </w:t>
      </w:r>
      <w:proofErr w:type="gramStart"/>
      <w:r w:rsidRPr="004E5CFE">
        <w:t>94;</w:t>
      </w:r>
      <w:proofErr w:type="gramEnd"/>
    </w:p>
    <w:p w14:paraId="5EAA70E4" w14:textId="38C64848" w:rsidR="00A13417" w:rsidRPr="004E5CFE" w:rsidRDefault="005F4C63" w:rsidP="00A13417">
      <w:pPr>
        <w:pStyle w:val="PATHbodytext"/>
        <w:numPr>
          <w:ilvl w:val="0"/>
          <w:numId w:val="20"/>
        </w:numPr>
      </w:pPr>
      <w:r w:rsidRPr="004E5CFE">
        <w:t>t</w:t>
      </w:r>
      <w:r w:rsidR="00A13417" w:rsidRPr="004E5CFE">
        <w:t xml:space="preserve">he individual investigator listed above will comply with the institution’s FCOI policy </w:t>
      </w:r>
      <w:r w:rsidR="00B06F97" w:rsidRPr="004E5CFE">
        <w:t xml:space="preserve">throughout the </w:t>
      </w:r>
      <w:r w:rsidR="00A13417" w:rsidRPr="004E5CFE">
        <w:t>research</w:t>
      </w:r>
      <w:r w:rsidR="00D77A44" w:rsidRPr="004E5CFE">
        <w:t xml:space="preserve"> project</w:t>
      </w:r>
      <w:r w:rsidR="00B06F97" w:rsidRPr="004E5CFE">
        <w:t xml:space="preserve"> until the final expenditure report</w:t>
      </w:r>
      <w:r w:rsidR="00A13417" w:rsidRPr="004E5CFE">
        <w:t xml:space="preserve"> </w:t>
      </w:r>
      <w:r w:rsidR="00764A79" w:rsidRPr="004E5CFE">
        <w:t>is issued to the PHS funding agency</w:t>
      </w:r>
      <w:r w:rsidR="00A13417" w:rsidRPr="004E5CFE">
        <w:t>;</w:t>
      </w:r>
    </w:p>
    <w:p w14:paraId="4BB9CB5F" w14:textId="628C2C44" w:rsidR="00A13417" w:rsidRPr="004E5CFE" w:rsidRDefault="005F4C63" w:rsidP="00A13417">
      <w:pPr>
        <w:pStyle w:val="PATHbodytext"/>
        <w:numPr>
          <w:ilvl w:val="0"/>
          <w:numId w:val="20"/>
        </w:numPr>
      </w:pPr>
      <w:r w:rsidRPr="004E5CFE">
        <w:t>t</w:t>
      </w:r>
      <w:r w:rsidR="00A13417" w:rsidRPr="004E5CFE">
        <w:t>he individual investigator listed above has disclosed their significant financial interests per the institution’s FCOI policy;</w:t>
      </w:r>
      <w:r w:rsidRPr="004E5CFE">
        <w:t xml:space="preserve"> and</w:t>
      </w:r>
    </w:p>
    <w:p w14:paraId="1E1C1366" w14:textId="6260A476" w:rsidR="00EF64E3" w:rsidRPr="004E5CFE" w:rsidRDefault="005F4C63" w:rsidP="00EE4A9E">
      <w:pPr>
        <w:pStyle w:val="PATHbodytext"/>
        <w:numPr>
          <w:ilvl w:val="0"/>
          <w:numId w:val="20"/>
        </w:numPr>
        <w:rPr>
          <w:sz w:val="18"/>
          <w:szCs w:val="18"/>
        </w:rPr>
      </w:pPr>
      <w:r w:rsidRPr="004E5CFE">
        <w:t>t</w:t>
      </w:r>
      <w:r w:rsidR="00A13417" w:rsidRPr="004E5CFE">
        <w:t xml:space="preserve">he </w:t>
      </w:r>
      <w:r w:rsidRPr="004E5CFE">
        <w:t>i</w:t>
      </w:r>
      <w:r w:rsidR="00A13417" w:rsidRPr="004E5CFE">
        <w:t xml:space="preserve">nstitution’s </w:t>
      </w:r>
      <w:r w:rsidRPr="004E5CFE">
        <w:t>d</w:t>
      </w:r>
      <w:r w:rsidR="00A13417" w:rsidRPr="004E5CFE">
        <w:t xml:space="preserve">esignated </w:t>
      </w:r>
      <w:r w:rsidRPr="004E5CFE">
        <w:t>o</w:t>
      </w:r>
      <w:r w:rsidR="00A13417" w:rsidRPr="004E5CFE">
        <w:t xml:space="preserve">fficial </w:t>
      </w:r>
      <w:r w:rsidR="00D031C9" w:rsidRPr="004E5CFE">
        <w:t xml:space="preserve">will </w:t>
      </w:r>
      <w:r w:rsidR="00A13417" w:rsidRPr="004E5CFE">
        <w:t xml:space="preserve">review the investigator disclosure(s) and </w:t>
      </w:r>
      <w:r w:rsidR="00D031C9" w:rsidRPr="004E5CFE">
        <w:t xml:space="preserve">if </w:t>
      </w:r>
      <w:r w:rsidR="00E547DE" w:rsidRPr="004E5CFE">
        <w:t xml:space="preserve">the institution determines that the individual has </w:t>
      </w:r>
      <w:r w:rsidR="00D031C9" w:rsidRPr="004E5CFE">
        <w:t>a</w:t>
      </w:r>
      <w:r w:rsidR="00E547DE" w:rsidRPr="004E5CFE">
        <w:t xml:space="preserve"> financial conflict of interest related to the research identified above, the institution will notify PATH </w:t>
      </w:r>
      <w:r w:rsidR="00AF089A" w:rsidRPr="004E5CFE">
        <w:t xml:space="preserve">within 30 days </w:t>
      </w:r>
      <w:r w:rsidR="00E547DE" w:rsidRPr="004E5CFE">
        <w:t xml:space="preserve">of </w:t>
      </w:r>
      <w:r w:rsidR="00AF089A" w:rsidRPr="004E5CFE">
        <w:t xml:space="preserve">identifying </w:t>
      </w:r>
      <w:r w:rsidR="00E547DE" w:rsidRPr="004E5CFE">
        <w:t>the conflict</w:t>
      </w:r>
      <w:r w:rsidR="00AF089A" w:rsidRPr="004E5CFE">
        <w:t>, including</w:t>
      </w:r>
      <w:r w:rsidR="00E547DE" w:rsidRPr="004E5CFE">
        <w:t xml:space="preserve"> the actions taken to manage</w:t>
      </w:r>
      <w:r w:rsidR="00683019">
        <w:t xml:space="preserve">, reduce </w:t>
      </w:r>
      <w:r w:rsidR="00E547DE" w:rsidRPr="004E5CFE">
        <w:t>or eliminate such conflict of interest in a manner that allows PATH to meet its reporting requirements to the PHS awarding component.</w:t>
      </w:r>
    </w:p>
    <w:p w14:paraId="2B9C9257" w14:textId="745F8AA2" w:rsidR="000E795E" w:rsidRPr="004E5CFE" w:rsidRDefault="00FA7593" w:rsidP="00AA5E45">
      <w:pPr>
        <w:pStyle w:val="PATHbodytext"/>
        <w:spacing w:before="360"/>
        <w:rPr>
          <w:bCs/>
          <w:sz w:val="18"/>
          <w:szCs w:val="18"/>
        </w:rPr>
      </w:pPr>
      <w:r w:rsidRPr="004E5CFE">
        <w:rPr>
          <w:noProof/>
        </w:rPr>
        <w:drawing>
          <wp:anchor distT="0" distB="0" distL="114300" distR="114300" simplePos="0" relativeHeight="251658242" behindDoc="0" locked="0" layoutInCell="1" allowOverlap="1" wp14:anchorId="06DCF3D7" wp14:editId="64442589">
            <wp:simplePos x="0" y="0"/>
            <wp:positionH relativeFrom="margin">
              <wp:posOffset>1758950</wp:posOffset>
            </wp:positionH>
            <wp:positionV relativeFrom="paragraph">
              <wp:posOffset>46990</wp:posOffset>
            </wp:positionV>
            <wp:extent cx="361950" cy="361950"/>
            <wp:effectExtent l="0" t="0" r="0" b="0"/>
            <wp:wrapNone/>
            <wp:docPr id="1614122857" name="Graphic 1"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2857" name="Graphic 1614122857" descr="Play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0E795E" w:rsidRPr="004E5CFE">
        <w:rPr>
          <w:b/>
        </w:rPr>
        <w:t xml:space="preserve">Institutional </w:t>
      </w:r>
      <w:r w:rsidR="00AA7976" w:rsidRPr="004E5CFE">
        <w:rPr>
          <w:b/>
        </w:rPr>
        <w:t>O</w:t>
      </w:r>
      <w:r w:rsidR="000E795E" w:rsidRPr="004E5CFE">
        <w:rPr>
          <w:b/>
        </w:rPr>
        <w:t xml:space="preserve">fficial </w:t>
      </w:r>
      <w:r w:rsidR="00AA7976" w:rsidRPr="004E5CFE">
        <w:rPr>
          <w:b/>
        </w:rPr>
        <w:t>N</w:t>
      </w:r>
      <w:r w:rsidR="00C410B2" w:rsidRPr="004E5CFE">
        <w:rPr>
          <w:b/>
        </w:rPr>
        <w:t>ame</w:t>
      </w:r>
      <w:r w:rsidR="000E795E" w:rsidRPr="004E5CFE">
        <w:t>:</w:t>
      </w:r>
      <w:r w:rsidRPr="004E5CFE">
        <w:rPr>
          <w:bCs/>
        </w:rPr>
        <w:tab/>
      </w:r>
      <w:r w:rsidR="00683035" w:rsidRPr="004E5CFE">
        <w:rPr>
          <w:bCs/>
        </w:rPr>
        <w:t xml:space="preserve">   </w:t>
      </w:r>
      <w:r w:rsidR="00BB1714" w:rsidRPr="004E5CFE">
        <w:rPr>
          <w:bCs/>
        </w:rPr>
        <w:t xml:space="preserve">  </w:t>
      </w:r>
      <w:r w:rsidR="001A1F84" w:rsidRPr="004E5CFE">
        <w:t xml:space="preserve">   </w:t>
      </w:r>
      <w:sdt>
        <w:sdtPr>
          <w:id w:val="-1309477905"/>
          <w:placeholder>
            <w:docPart w:val="1A7648F4AFCF4F779832E20175F53A44"/>
          </w:placeholder>
          <w:showingPlcHdr/>
        </w:sdtPr>
        <w:sdtEndPr/>
        <w:sdtContent>
          <w:r w:rsidR="000E795E" w:rsidRPr="004E5CFE">
            <w:rPr>
              <w:highlight w:val="yellow"/>
            </w:rPr>
            <w:t>Click or tap here to enter text.</w:t>
          </w:r>
        </w:sdtContent>
      </w:sdt>
      <w:r w:rsidR="000E795E" w:rsidRPr="004E5CFE">
        <w:tab/>
      </w:r>
      <w:r w:rsidR="000E795E" w:rsidRPr="004E5CFE">
        <w:tab/>
      </w:r>
      <w:r w:rsidR="000E795E" w:rsidRPr="004E5CFE">
        <w:rPr>
          <w:b/>
          <w:sz w:val="18"/>
          <w:szCs w:val="18"/>
        </w:rPr>
        <w:t>Date</w:t>
      </w:r>
      <w:r w:rsidR="000E795E" w:rsidRPr="004E5CFE">
        <w:rPr>
          <w:bCs/>
          <w:sz w:val="18"/>
          <w:szCs w:val="18"/>
        </w:rPr>
        <w:t>:</w:t>
      </w:r>
      <w:r w:rsidR="000E795E" w:rsidRPr="004E5CFE">
        <w:rPr>
          <w:bCs/>
          <w:sz w:val="18"/>
          <w:szCs w:val="18"/>
        </w:rPr>
        <w:tab/>
      </w:r>
      <w:sdt>
        <w:sdtPr>
          <w:rPr>
            <w:bCs/>
            <w:sz w:val="18"/>
            <w:szCs w:val="18"/>
          </w:rPr>
          <w:id w:val="1938405184"/>
          <w:placeholder>
            <w:docPart w:val="B7E166B677734F3EA38A3F8722D236D5"/>
          </w:placeholder>
          <w:showingPlcHdr/>
          <w:date>
            <w:dateFormat w:val="M/d/yyyy"/>
            <w:lid w:val="en-US"/>
            <w:storeMappedDataAs w:val="dateTime"/>
            <w:calendar w:val="gregorian"/>
          </w:date>
        </w:sdtPr>
        <w:sdtEndPr/>
        <w:sdtContent>
          <w:r w:rsidR="000E795E" w:rsidRPr="004E5CFE">
            <w:rPr>
              <w:sz w:val="18"/>
              <w:szCs w:val="18"/>
              <w:highlight w:val="yellow"/>
            </w:rPr>
            <w:t>Click or tap to enter a date.</w:t>
          </w:r>
        </w:sdtContent>
      </w:sdt>
    </w:p>
    <w:p w14:paraId="0D26F4A7" w14:textId="3BAE3373" w:rsidR="00C57F85" w:rsidRPr="004E5CFE" w:rsidRDefault="007743CE" w:rsidP="00AA5E45">
      <w:pPr>
        <w:pStyle w:val="PATHheading1"/>
      </w:pPr>
      <w:r w:rsidRPr="004E5CFE">
        <w:t>Investigator Assurance</w:t>
      </w:r>
    </w:p>
    <w:p w14:paraId="15F6EAD0" w14:textId="752737BA" w:rsidR="00981B96" w:rsidRPr="004E5CFE" w:rsidRDefault="00981B96" w:rsidP="00981B96">
      <w:pPr>
        <w:pStyle w:val="PATHbodytext"/>
      </w:pPr>
      <w:r w:rsidRPr="004E5CFE">
        <w:t xml:space="preserve">I </w:t>
      </w:r>
      <w:r w:rsidRPr="004E5CFE">
        <w:rPr>
          <w:b/>
          <w:bCs/>
        </w:rPr>
        <w:t>acknowledge</w:t>
      </w:r>
      <w:r w:rsidRPr="004E5CFE">
        <w:t xml:space="preserve"> that I will abide by my institution’s FCOI policy, which complies with the US federal regulations, 42 CFR 50, Subpart F, and 45 CFR Part 94. I acknowledge it is my responsibility to disclose significant financial interests in accordance with my institution’s FCOI policy and PHS requirements. I acknowledge if a financial conflict of interest is identified, I will abide by any requirements of my institution and PATH to manage, reduce or eliminate such conflict of interest.</w:t>
      </w:r>
    </w:p>
    <w:p w14:paraId="4F637FE5" w14:textId="5A0C9DAB" w:rsidR="00683035" w:rsidRPr="004E5CFE" w:rsidRDefault="00FA7593" w:rsidP="00FA7593">
      <w:pPr>
        <w:pStyle w:val="PATHbodytext"/>
        <w:spacing w:before="360"/>
      </w:pPr>
      <w:r w:rsidRPr="004E5CFE">
        <w:rPr>
          <w:noProof/>
        </w:rPr>
        <w:drawing>
          <wp:anchor distT="0" distB="0" distL="114300" distR="114300" simplePos="0" relativeHeight="251658243" behindDoc="0" locked="0" layoutInCell="1" allowOverlap="1" wp14:anchorId="580EBF33" wp14:editId="758AEECD">
            <wp:simplePos x="0" y="0"/>
            <wp:positionH relativeFrom="margin">
              <wp:posOffset>1117600</wp:posOffset>
            </wp:positionH>
            <wp:positionV relativeFrom="paragraph">
              <wp:posOffset>48895</wp:posOffset>
            </wp:positionV>
            <wp:extent cx="361950" cy="361950"/>
            <wp:effectExtent l="0" t="0" r="0" b="0"/>
            <wp:wrapNone/>
            <wp:docPr id="696103716" name="Graphic 1"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2857" name="Graphic 1614122857" descr="Play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C57F85" w:rsidRPr="004E5CFE">
        <w:rPr>
          <w:b/>
        </w:rPr>
        <w:t xml:space="preserve">Investigator </w:t>
      </w:r>
      <w:r w:rsidR="00AA7976" w:rsidRPr="004E5CFE">
        <w:rPr>
          <w:b/>
        </w:rPr>
        <w:t>N</w:t>
      </w:r>
      <w:r w:rsidR="00010FF1" w:rsidRPr="004E5CFE">
        <w:rPr>
          <w:b/>
        </w:rPr>
        <w:t>ame</w:t>
      </w:r>
      <w:r w:rsidR="00C57F85" w:rsidRPr="004E5CFE">
        <w:t>:</w:t>
      </w:r>
      <w:r w:rsidRPr="004E5CFE">
        <w:rPr>
          <w:bCs/>
        </w:rPr>
        <w:t xml:space="preserve">   </w:t>
      </w:r>
      <w:r w:rsidR="00BB1714" w:rsidRPr="004E5CFE">
        <w:rPr>
          <w:bCs/>
        </w:rPr>
        <w:t xml:space="preserve">      </w:t>
      </w:r>
      <w:sdt>
        <w:sdtPr>
          <w:id w:val="-908618565"/>
          <w:placeholder>
            <w:docPart w:val="93AA103B6AB84DAEA6256CB62A5A5B32"/>
          </w:placeholder>
          <w:showingPlcHdr/>
        </w:sdtPr>
        <w:sdtEndPr/>
        <w:sdtContent>
          <w:r w:rsidR="00C57F85" w:rsidRPr="004E5CFE">
            <w:rPr>
              <w:highlight w:val="yellow"/>
            </w:rPr>
            <w:t>Click or tap here to enter text.</w:t>
          </w:r>
        </w:sdtContent>
      </w:sdt>
      <w:r w:rsidR="00C57F85" w:rsidRPr="004E5CFE">
        <w:tab/>
      </w:r>
      <w:r w:rsidR="00C57F85" w:rsidRPr="004E5CFE">
        <w:tab/>
      </w:r>
      <w:r w:rsidR="00C57F85" w:rsidRPr="004E5CFE">
        <w:rPr>
          <w:b/>
        </w:rPr>
        <w:t>Date:</w:t>
      </w:r>
      <w:r w:rsidR="00C57F85" w:rsidRPr="004E5CFE">
        <w:tab/>
      </w:r>
      <w:sdt>
        <w:sdtPr>
          <w:id w:val="378292895"/>
          <w:placeholder>
            <w:docPart w:val="0973B2C1DA314D3DBAF4FD90844934D0"/>
          </w:placeholder>
          <w:showingPlcHdr/>
          <w:date>
            <w:dateFormat w:val="M/d/yyyy"/>
            <w:lid w:val="en-US"/>
            <w:storeMappedDataAs w:val="dateTime"/>
            <w:calendar w:val="gregorian"/>
          </w:date>
        </w:sdtPr>
        <w:sdtEndPr/>
        <w:sdtContent>
          <w:r w:rsidR="00C57F85" w:rsidRPr="004E5CFE">
            <w:rPr>
              <w:highlight w:val="yellow"/>
            </w:rPr>
            <w:t>Click or tap to enter a date.</w:t>
          </w:r>
        </w:sdtContent>
      </w:sdt>
    </w:p>
    <w:p w14:paraId="3ABDEB19" w14:textId="4A9F699B" w:rsidR="00C57F85" w:rsidRDefault="00C57F85" w:rsidP="009559D4">
      <w:pPr>
        <w:pStyle w:val="PATHbodytext"/>
      </w:pPr>
    </w:p>
    <w:sectPr w:rsidR="00C57F85" w:rsidSect="00BA414F">
      <w:footerReference w:type="default" r:id="rId19"/>
      <w:endnotePr>
        <w:numFmt w:val="decimal"/>
      </w:endnotePr>
      <w:type w:val="continuous"/>
      <w:pgSz w:w="12240" w:h="15840"/>
      <w:pgMar w:top="720" w:right="720" w:bottom="720" w:left="720" w:header="720" w:footer="2707" w:gutter="0"/>
      <w:cols w:space="547"/>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A95F" w14:textId="77777777" w:rsidR="00494CDF" w:rsidRPr="00596001" w:rsidRDefault="00494CDF" w:rsidP="00601D36">
      <w:pPr>
        <w:spacing w:after="0" w:line="240" w:lineRule="auto"/>
      </w:pPr>
      <w:r>
        <w:separator/>
      </w:r>
    </w:p>
  </w:endnote>
  <w:endnote w:type="continuationSeparator" w:id="0">
    <w:p w14:paraId="1C8C3A86" w14:textId="77777777" w:rsidR="00494CDF" w:rsidRDefault="00494CDF" w:rsidP="00601D36">
      <w:pPr>
        <w:spacing w:after="0" w:line="240" w:lineRule="auto"/>
      </w:pPr>
      <w:r>
        <w:continuationSeparator/>
      </w:r>
    </w:p>
  </w:endnote>
  <w:endnote w:type="continuationNotice" w:id="1">
    <w:p w14:paraId="0E2ED8D2" w14:textId="77777777" w:rsidR="00494CDF" w:rsidRDefault="00494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30A7" w14:textId="77777777" w:rsidR="004D199C" w:rsidRDefault="00A56648">
    <w:pPr>
      <w:pStyle w:val="Footer"/>
    </w:pPr>
    <w:r w:rsidRPr="000766CD">
      <w:rPr>
        <w:noProof/>
      </w:rPr>
      <mc:AlternateContent>
        <mc:Choice Requires="wps">
          <w:drawing>
            <wp:anchor distT="0" distB="0" distL="114300" distR="114300" simplePos="0" relativeHeight="251658241" behindDoc="0" locked="0" layoutInCell="1" allowOverlap="1" wp14:anchorId="6F62B3BD" wp14:editId="3896475B">
              <wp:simplePos x="0" y="0"/>
              <wp:positionH relativeFrom="column">
                <wp:posOffset>1362974</wp:posOffset>
              </wp:positionH>
              <wp:positionV relativeFrom="page">
                <wp:posOffset>8755380</wp:posOffset>
              </wp:positionV>
              <wp:extent cx="3035808" cy="594360"/>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3035808" cy="594360"/>
                      </a:xfrm>
                      <a:prstGeom prst="rect">
                        <a:avLst/>
                      </a:prstGeom>
                      <a:noFill/>
                      <a:ln w="6350">
                        <a:noFill/>
                      </a:ln>
                    </wps:spPr>
                    <wps:txbx>
                      <w:txbxContent>
                        <w:p w14:paraId="50E6084C" w14:textId="77777777" w:rsidR="000766CD" w:rsidRDefault="00FA74B2" w:rsidP="00B83933">
                          <w:pPr>
                            <w:pStyle w:val="PATHfactsheetfooter"/>
                          </w:pPr>
                          <w:r w:rsidRPr="0049464C">
                            <w:t>PATH is a global nonprofit dedicated to achieving health equity. With more than 40 years of experience forging multisector partnerships, and with expertise in science, economics, technology, advocacy, and dozens of other specialties, PATH develops and scales up innovative solutions to the world’s most pressing health challenges</w:t>
                          </w:r>
                          <w:r w:rsidRPr="00D636B4">
                            <w:t>.</w:t>
                          </w:r>
                        </w:p>
                        <w:p w14:paraId="23D921C7" w14:textId="77777777" w:rsidR="004E6B1E" w:rsidRDefault="004E6B1E" w:rsidP="004E6B1E">
                          <w:pPr>
                            <w:pStyle w:val="PATHfactsheetfooter"/>
                          </w:pPr>
                        </w:p>
                        <w:p w14:paraId="5BF1A4C9" w14:textId="77777777" w:rsidR="004E6B1E" w:rsidRPr="001D47F8" w:rsidRDefault="004E6B1E" w:rsidP="004E6B1E">
                          <w:pPr>
                            <w:pStyle w:val="PATHfactsheetfooter"/>
                            <w:rPr>
                              <w:rStyle w:val="Strong"/>
                            </w:rPr>
                          </w:pPr>
                          <w:r w:rsidRPr="001D47F8">
                            <w:rPr>
                              <w:rStyle w:val="Strong"/>
                            </w:rPr>
                            <w:t>path.org</w:t>
                          </w:r>
                        </w:p>
                        <w:p w14:paraId="604B9686" w14:textId="77777777" w:rsidR="004E6B1E" w:rsidRPr="000766CD" w:rsidRDefault="004E6B1E" w:rsidP="00B83933">
                          <w:pPr>
                            <w:pStyle w:val="PATHfactsheet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2B3BD" id="_x0000_t202" coordsize="21600,21600" o:spt="202" path="m,l,21600r21600,l21600,xe">
              <v:stroke joinstyle="miter"/>
              <v:path gradientshapeok="t" o:connecttype="rect"/>
            </v:shapetype>
            <v:shape id="Text Box 9" o:spid="_x0000_s1027" type="#_x0000_t202" style="position:absolute;margin-left:107.3pt;margin-top:689.4pt;width:239.05pt;height:46.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" filled="f" stroked="f" strokeweight=".5pt">
              <v:textbox inset="0,0,0,0">
                <w:txbxContent>
                  <w:p w14:paraId="50E6084C" w14:textId="77777777" w:rsidR="000766CD" w:rsidRDefault="00FA74B2" w:rsidP="00B83933">
                    <w:pPr>
                      <w:pStyle w:val="PATHfactsheetfooter"/>
                    </w:pPr>
                    <w:r w:rsidRPr="0049464C">
                      <w:t>PATH is a global nonprofit dedicated to achieving health equity. With more than 40 years of experience forging multisector partnerships, and with expertise in science, economics, technology, advocacy, and dozens of other specialties, PATH develops and scales up innovative solutions to the world’s most pressing health challenges</w:t>
                    </w:r>
                    <w:r w:rsidRPr="00D636B4">
                      <w:t>.</w:t>
                    </w:r>
                  </w:p>
                  <w:p w14:paraId="23D921C7" w14:textId="77777777" w:rsidR="004E6B1E" w:rsidRDefault="004E6B1E" w:rsidP="004E6B1E">
                    <w:pPr>
                      <w:pStyle w:val="PATHfactsheetfooter"/>
                    </w:pPr>
                  </w:p>
                  <w:p w14:paraId="5BF1A4C9" w14:textId="77777777" w:rsidR="004E6B1E" w:rsidRPr="001D47F8" w:rsidRDefault="004E6B1E" w:rsidP="004E6B1E">
                    <w:pPr>
                      <w:pStyle w:val="PATHfactsheetfooter"/>
                      <w:rPr>
                        <w:rStyle w:val="Strong"/>
                      </w:rPr>
                    </w:pPr>
                    <w:r w:rsidRPr="001D47F8">
                      <w:rPr>
                        <w:rStyle w:val="Strong"/>
                      </w:rPr>
                      <w:t>path.org</w:t>
                    </w:r>
                  </w:p>
                  <w:p w14:paraId="604B9686" w14:textId="77777777" w:rsidR="004E6B1E" w:rsidRPr="000766CD" w:rsidRDefault="004E6B1E" w:rsidP="00B83933">
                    <w:pPr>
                      <w:pStyle w:val="PATHfactsheetfooter"/>
                    </w:pPr>
                  </w:p>
                </w:txbxContent>
              </v:textbox>
              <w10:wrap anchory="page"/>
            </v:shape>
          </w:pict>
        </mc:Fallback>
      </mc:AlternateContent>
    </w:r>
    <w:r w:rsidR="000A41BF">
      <w:rPr>
        <w:noProof/>
      </w:rPr>
      <w:drawing>
        <wp:anchor distT="0" distB="0" distL="114300" distR="114300" simplePos="0" relativeHeight="251658244" behindDoc="0" locked="0" layoutInCell="1" allowOverlap="1" wp14:anchorId="783C44E6" wp14:editId="3B2C1966">
          <wp:simplePos x="0" y="0"/>
          <wp:positionH relativeFrom="column">
            <wp:posOffset>212090</wp:posOffset>
          </wp:positionH>
          <wp:positionV relativeFrom="page">
            <wp:posOffset>8755380</wp:posOffset>
          </wp:positionV>
          <wp:extent cx="859536" cy="329184"/>
          <wp:effectExtent l="0" t="0" r="4445"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TH_Logo_RGB-factsheet.png"/>
                  <pic:cNvPicPr/>
                </pic:nvPicPr>
                <pic:blipFill>
                  <a:blip r:embed="rId1">
                    <a:extLst>
                      <a:ext uri="{28A0092B-C50C-407E-A947-70E740481C1C}">
                        <a14:useLocalDpi xmlns:a14="http://schemas.microsoft.com/office/drawing/2010/main" val="0"/>
                      </a:ext>
                    </a:extLst>
                  </a:blip>
                  <a:stretch>
                    <a:fillRect/>
                  </a:stretch>
                </pic:blipFill>
                <pic:spPr>
                  <a:xfrm>
                    <a:off x="0" y="0"/>
                    <a:ext cx="859536" cy="329184"/>
                  </a:xfrm>
                  <a:prstGeom prst="rect">
                    <a:avLst/>
                  </a:prstGeom>
                </pic:spPr>
              </pic:pic>
            </a:graphicData>
          </a:graphic>
          <wp14:sizeRelH relativeFrom="margin">
            <wp14:pctWidth>0</wp14:pctWidth>
          </wp14:sizeRelH>
          <wp14:sizeRelV relativeFrom="margin">
            <wp14:pctHeight>0</wp14:pctHeight>
          </wp14:sizeRelV>
        </wp:anchor>
      </w:drawing>
    </w:r>
    <w:r w:rsidR="001D47F8" w:rsidRPr="000766CD">
      <w:rPr>
        <w:noProof/>
      </w:rPr>
      <mc:AlternateContent>
        <mc:Choice Requires="wps">
          <w:drawing>
            <wp:anchor distT="0" distB="0" distL="114300" distR="114300" simplePos="0" relativeHeight="251658243" behindDoc="0" locked="0" layoutInCell="1" allowOverlap="1" wp14:anchorId="25D742FC" wp14:editId="4E318AB9">
              <wp:simplePos x="0" y="0"/>
              <wp:positionH relativeFrom="column">
                <wp:posOffset>5857875</wp:posOffset>
              </wp:positionH>
              <wp:positionV relativeFrom="page">
                <wp:posOffset>8755380</wp:posOffset>
              </wp:positionV>
              <wp:extent cx="758952" cy="265176"/>
              <wp:effectExtent l="0" t="0" r="3175" b="1905"/>
              <wp:wrapNone/>
              <wp:docPr id="11" name="Text Box 11"/>
              <wp:cNvGraphicFramePr/>
              <a:graphic xmlns:a="http://schemas.openxmlformats.org/drawingml/2006/main">
                <a:graphicData uri="http://schemas.microsoft.com/office/word/2010/wordprocessingShape">
                  <wps:wsp>
                    <wps:cNvSpPr txBox="1"/>
                    <wps:spPr>
                      <a:xfrm>
                        <a:off x="0" y="0"/>
                        <a:ext cx="758952" cy="265176"/>
                      </a:xfrm>
                      <a:prstGeom prst="rect">
                        <a:avLst/>
                      </a:prstGeom>
                      <a:noFill/>
                      <a:ln w="6350">
                        <a:noFill/>
                      </a:ln>
                    </wps:spPr>
                    <wps:txbx>
                      <w:txbxContent>
                        <w:p w14:paraId="71A02711" w14:textId="382F61BC" w:rsidR="00583C01" w:rsidRDefault="000766CD" w:rsidP="00B83933">
                          <w:pPr>
                            <w:pStyle w:val="PATHfactsheetfooter"/>
                            <w:rPr>
                              <w:rStyle w:val="Strong"/>
                            </w:rPr>
                          </w:pPr>
                          <w:r w:rsidRPr="001D47F8">
                            <w:rPr>
                              <w:rStyle w:val="Strong"/>
                            </w:rPr>
                            <w:t xml:space="preserve">Date </w:t>
                          </w:r>
                          <w:r w:rsidR="000F73F5">
                            <w:rPr>
                              <w:rStyle w:val="Strong"/>
                            </w:rPr>
                            <w:t>p</w:t>
                          </w:r>
                          <w:r w:rsidRPr="001D47F8">
                            <w:rPr>
                              <w:rStyle w:val="Strong"/>
                            </w:rPr>
                            <w:t>ublished</w:t>
                          </w:r>
                        </w:p>
                        <w:p w14:paraId="507B460E" w14:textId="20877297" w:rsidR="000766CD" w:rsidRPr="00583C01" w:rsidRDefault="00A746E1" w:rsidP="00B83933">
                          <w:pPr>
                            <w:pStyle w:val="PATHfactsheetfooter"/>
                          </w:pPr>
                          <w:r>
                            <w:t>September</w:t>
                          </w:r>
                          <w:r w:rsidR="00CA61C4">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742FC" id="Text Box 11" o:spid="_x0000_s1028" type="#_x0000_t202" style="position:absolute;margin-left:461.25pt;margin-top:689.4pt;width:59.75pt;height:20.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" filled="f" stroked="f" strokeweight=".5pt">
              <v:textbox inset="0,0,0,0">
                <w:txbxContent>
                  <w:p w14:paraId="71A02711" w14:textId="382F61BC" w:rsidR="00583C01" w:rsidRDefault="000766CD" w:rsidP="00B83933">
                    <w:pPr>
                      <w:pStyle w:val="PATHfactsheetfooter"/>
                      <w:rPr>
                        <w:rStyle w:val="Strong"/>
                      </w:rPr>
                    </w:pPr>
                    <w:r w:rsidRPr="001D47F8">
                      <w:rPr>
                        <w:rStyle w:val="Strong"/>
                      </w:rPr>
                      <w:t xml:space="preserve">Date </w:t>
                    </w:r>
                    <w:r w:rsidR="000F73F5">
                      <w:rPr>
                        <w:rStyle w:val="Strong"/>
                      </w:rPr>
                      <w:t>p</w:t>
                    </w:r>
                    <w:r w:rsidRPr="001D47F8">
                      <w:rPr>
                        <w:rStyle w:val="Strong"/>
                      </w:rPr>
                      <w:t>ublished</w:t>
                    </w:r>
                  </w:p>
                  <w:p w14:paraId="507B460E" w14:textId="20877297" w:rsidR="000766CD" w:rsidRPr="00583C01" w:rsidRDefault="00A746E1" w:rsidP="00B83933">
                    <w:pPr>
                      <w:pStyle w:val="PATHfactsheetfooter"/>
                    </w:pPr>
                    <w:r>
                      <w:t>September</w:t>
                    </w:r>
                    <w:r w:rsidR="00CA61C4">
                      <w:t xml:space="preserve"> 2025</w:t>
                    </w:r>
                  </w:p>
                </w:txbxContent>
              </v:textbox>
              <w10:wrap anchory="page"/>
            </v:shape>
          </w:pict>
        </mc:Fallback>
      </mc:AlternateContent>
    </w:r>
    <w:r w:rsidR="001D47F8" w:rsidRPr="000766CD">
      <w:rPr>
        <w:noProof/>
      </w:rPr>
      <mc:AlternateContent>
        <mc:Choice Requires="wps">
          <w:drawing>
            <wp:anchor distT="0" distB="0" distL="114300" distR="114300" simplePos="0" relativeHeight="251658242" behindDoc="0" locked="0" layoutInCell="1" allowOverlap="1" wp14:anchorId="5DA3B87E" wp14:editId="6CE99914">
              <wp:simplePos x="0" y="0"/>
              <wp:positionH relativeFrom="column">
                <wp:posOffset>4747895</wp:posOffset>
              </wp:positionH>
              <wp:positionV relativeFrom="page">
                <wp:posOffset>8755380</wp:posOffset>
              </wp:positionV>
              <wp:extent cx="1152144" cy="832104"/>
              <wp:effectExtent l="0" t="0" r="3810" b="6350"/>
              <wp:wrapNone/>
              <wp:docPr id="10" name="Text Box 10"/>
              <wp:cNvGraphicFramePr/>
              <a:graphic xmlns:a="http://schemas.openxmlformats.org/drawingml/2006/main">
                <a:graphicData uri="http://schemas.microsoft.com/office/word/2010/wordprocessingShape">
                  <wps:wsp>
                    <wps:cNvSpPr txBox="1"/>
                    <wps:spPr>
                      <a:xfrm>
                        <a:off x="0" y="0"/>
                        <a:ext cx="1152144" cy="832104"/>
                      </a:xfrm>
                      <a:prstGeom prst="rect">
                        <a:avLst/>
                      </a:prstGeom>
                      <a:noFill/>
                      <a:ln w="6350">
                        <a:noFill/>
                      </a:ln>
                    </wps:spPr>
                    <wps:txbx>
                      <w:txbxContent>
                        <w:p w14:paraId="13CEA39C" w14:textId="77777777" w:rsidR="000766CD" w:rsidRPr="001D47F8" w:rsidRDefault="000766CD" w:rsidP="00B83933">
                          <w:pPr>
                            <w:pStyle w:val="PATHfactsheetfooter"/>
                            <w:rPr>
                              <w:rStyle w:val="Strong"/>
                            </w:rPr>
                          </w:pPr>
                          <w:r w:rsidRPr="001D47F8">
                            <w:rPr>
                              <w:rStyle w:val="Strong"/>
                            </w:rPr>
                            <w:t>Address</w:t>
                          </w:r>
                        </w:p>
                        <w:p w14:paraId="0D80C289" w14:textId="050C66A8" w:rsidR="000766CD" w:rsidRDefault="00CA61C4" w:rsidP="00B83933">
                          <w:pPr>
                            <w:pStyle w:val="PATHfactsheetfooter"/>
                          </w:pPr>
                          <w:r>
                            <w:t>437 N</w:t>
                          </w:r>
                          <w:r w:rsidR="00A746E1">
                            <w:t>orth</w:t>
                          </w:r>
                          <w:r>
                            <w:t xml:space="preserve"> 34</w:t>
                          </w:r>
                          <w:r w:rsidRPr="00CA61C4">
                            <w:rPr>
                              <w:vertAlign w:val="superscript"/>
                            </w:rPr>
                            <w:t>th</w:t>
                          </w:r>
                          <w:r>
                            <w:t xml:space="preserve"> Street</w:t>
                          </w:r>
                        </w:p>
                        <w:p w14:paraId="1FB3C6C8" w14:textId="3D40B732" w:rsidR="000766CD" w:rsidRPr="007A3912" w:rsidRDefault="000766CD" w:rsidP="00B83933">
                          <w:pPr>
                            <w:pStyle w:val="PATHfactsheetfooter"/>
                          </w:pPr>
                          <w:r w:rsidRPr="007A3912">
                            <w:t>Seattle, WA 981</w:t>
                          </w:r>
                          <w:r w:rsidR="00CA61C4">
                            <w:t>03</w:t>
                          </w:r>
                          <w:r w:rsidRPr="007A3912">
                            <w:t xml:space="preserve"> USA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3B87E" id="Text Box 10" o:spid="_x0000_s1029" type="#_x0000_t202" style="position:absolute;margin-left:373.85pt;margin-top:689.4pt;width:90.7pt;height:6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" filled="f" stroked="f" strokeweight=".5pt">
              <v:textbox inset="0,0,0,0">
                <w:txbxContent>
                  <w:p w14:paraId="13CEA39C" w14:textId="77777777" w:rsidR="000766CD" w:rsidRPr="001D47F8" w:rsidRDefault="000766CD" w:rsidP="00B83933">
                    <w:pPr>
                      <w:pStyle w:val="PATHfactsheetfooter"/>
                      <w:rPr>
                        <w:rStyle w:val="Strong"/>
                      </w:rPr>
                    </w:pPr>
                    <w:r w:rsidRPr="001D47F8">
                      <w:rPr>
                        <w:rStyle w:val="Strong"/>
                      </w:rPr>
                      <w:t>Address</w:t>
                    </w:r>
                  </w:p>
                  <w:p w14:paraId="0D80C289" w14:textId="050C66A8" w:rsidR="000766CD" w:rsidRDefault="00CA61C4" w:rsidP="00B83933">
                    <w:pPr>
                      <w:pStyle w:val="PATHfactsheetfooter"/>
                    </w:pPr>
                    <w:r>
                      <w:t>437 N</w:t>
                    </w:r>
                    <w:r w:rsidR="00A746E1">
                      <w:t>orth</w:t>
                    </w:r>
                    <w:r>
                      <w:t xml:space="preserve"> 34</w:t>
                    </w:r>
                    <w:r w:rsidRPr="00CA61C4">
                      <w:rPr>
                        <w:vertAlign w:val="superscript"/>
                      </w:rPr>
                      <w:t>th</w:t>
                    </w:r>
                    <w:r>
                      <w:t xml:space="preserve"> Street</w:t>
                    </w:r>
                  </w:p>
                  <w:p w14:paraId="1FB3C6C8" w14:textId="3D40B732" w:rsidR="000766CD" w:rsidRPr="007A3912" w:rsidRDefault="000766CD" w:rsidP="00B83933">
                    <w:pPr>
                      <w:pStyle w:val="PATHfactsheetfooter"/>
                    </w:pPr>
                    <w:r w:rsidRPr="007A3912">
                      <w:t>Seattle, WA 981</w:t>
                    </w:r>
                    <w:r w:rsidR="00CA61C4">
                      <w:t>03</w:t>
                    </w:r>
                    <w:r w:rsidRPr="007A3912">
                      <w:t xml:space="preserve"> USA</w:t>
                    </w:r>
                  </w:p>
                </w:txbxContent>
              </v:textbox>
              <w10:wrap anchory="page"/>
            </v:shape>
          </w:pict>
        </mc:Fallback>
      </mc:AlternateContent>
    </w:r>
    <w:r w:rsidR="00601D36">
      <w:rPr>
        <w:noProof/>
      </w:rPr>
      <mc:AlternateContent>
        <mc:Choice Requires="wps">
          <w:drawing>
            <wp:anchor distT="0" distB="0" distL="114300" distR="114300" simplePos="0" relativeHeight="251658240" behindDoc="0" locked="0" layoutInCell="1" allowOverlap="1" wp14:anchorId="58A29644" wp14:editId="706B8E3C">
              <wp:simplePos x="0" y="0"/>
              <wp:positionH relativeFrom="margin">
                <wp:posOffset>0</wp:posOffset>
              </wp:positionH>
              <wp:positionV relativeFrom="page">
                <wp:posOffset>8572500</wp:posOffset>
              </wp:positionV>
              <wp:extent cx="6858000" cy="1033272"/>
              <wp:effectExtent l="0" t="0" r="0" b="0"/>
              <wp:wrapNone/>
              <wp:docPr id="3" name="Rectangle 3"/>
              <wp:cNvGraphicFramePr/>
              <a:graphic xmlns:a="http://schemas.openxmlformats.org/drawingml/2006/main">
                <a:graphicData uri="http://schemas.microsoft.com/office/word/2010/wordprocessingShape">
                  <wps:wsp>
                    <wps:cNvSpPr/>
                    <wps:spPr>
                      <a:xfrm>
                        <a:off x="0" y="0"/>
                        <a:ext cx="6858000" cy="1033272"/>
                      </a:xfrm>
                      <a:prstGeom prst="rect">
                        <a:avLst/>
                      </a:prstGeom>
                      <a:solidFill>
                        <a:srgbClr val="E9EA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AA403" id="Rectangle 3" o:spid="_x0000_s1026" style="position:absolute;margin-left:0;margin-top:675pt;width:540pt;height:8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" fillcolor="#e9eaec" stroked="f" strokeweight="2pt">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E61F" w14:textId="77777777" w:rsidR="00494CDF" w:rsidRDefault="00494CDF" w:rsidP="00601D36">
      <w:pPr>
        <w:spacing w:after="0" w:line="240" w:lineRule="auto"/>
      </w:pPr>
      <w:r>
        <w:separator/>
      </w:r>
    </w:p>
  </w:footnote>
  <w:footnote w:type="continuationSeparator" w:id="0">
    <w:p w14:paraId="5FC05D8D" w14:textId="77777777" w:rsidR="00494CDF" w:rsidRDefault="00494CDF" w:rsidP="00601D36">
      <w:pPr>
        <w:spacing w:after="0" w:line="240" w:lineRule="auto"/>
      </w:pPr>
      <w:r>
        <w:continuationSeparator/>
      </w:r>
    </w:p>
  </w:footnote>
  <w:footnote w:type="continuationNotice" w:id="1">
    <w:p w14:paraId="17475AC7" w14:textId="77777777" w:rsidR="00494CDF" w:rsidRDefault="00494C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3C8"/>
    <w:multiLevelType w:val="multilevel"/>
    <w:tmpl w:val="BA06154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B5190"/>
    <w:multiLevelType w:val="hybridMultilevel"/>
    <w:tmpl w:val="41F01386"/>
    <w:lvl w:ilvl="0" w:tplc="3F74A75C">
      <w:start w:val="1"/>
      <w:numFmt w:val="decimal"/>
      <w:lvlText w:val="%1."/>
      <w:lvlJc w:val="left"/>
      <w:pPr>
        <w:ind w:left="500" w:hanging="361"/>
      </w:pPr>
      <w:rPr>
        <w:rFonts w:ascii="Calibri" w:eastAsia="Calibri" w:hAnsi="Calibri" w:cs="Calibri"/>
        <w:b w:val="0"/>
        <w:bCs w:val="0"/>
        <w:i w:val="0"/>
        <w:iCs w:val="0"/>
        <w:w w:val="100"/>
        <w:sz w:val="22"/>
        <w:szCs w:val="22"/>
        <w:lang w:val="en-US" w:eastAsia="en-US" w:bidi="ar-SA"/>
      </w:rPr>
    </w:lvl>
    <w:lvl w:ilvl="1" w:tplc="FAE24B54">
      <w:numFmt w:val="bullet"/>
      <w:lvlText w:val="•"/>
      <w:lvlJc w:val="left"/>
      <w:pPr>
        <w:ind w:left="1516" w:hanging="361"/>
      </w:pPr>
      <w:rPr>
        <w:rFonts w:hint="default"/>
        <w:lang w:val="en-US" w:eastAsia="en-US" w:bidi="ar-SA"/>
      </w:rPr>
    </w:lvl>
    <w:lvl w:ilvl="2" w:tplc="2E306E3E">
      <w:numFmt w:val="bullet"/>
      <w:lvlText w:val="•"/>
      <w:lvlJc w:val="left"/>
      <w:pPr>
        <w:ind w:left="2532" w:hanging="361"/>
      </w:pPr>
      <w:rPr>
        <w:rFonts w:hint="default"/>
        <w:lang w:val="en-US" w:eastAsia="en-US" w:bidi="ar-SA"/>
      </w:rPr>
    </w:lvl>
    <w:lvl w:ilvl="3" w:tplc="D7E63D1C">
      <w:numFmt w:val="bullet"/>
      <w:lvlText w:val="•"/>
      <w:lvlJc w:val="left"/>
      <w:pPr>
        <w:ind w:left="3548" w:hanging="361"/>
      </w:pPr>
      <w:rPr>
        <w:rFonts w:hint="default"/>
        <w:lang w:val="en-US" w:eastAsia="en-US" w:bidi="ar-SA"/>
      </w:rPr>
    </w:lvl>
    <w:lvl w:ilvl="4" w:tplc="AE129D82">
      <w:numFmt w:val="bullet"/>
      <w:lvlText w:val="•"/>
      <w:lvlJc w:val="left"/>
      <w:pPr>
        <w:ind w:left="4564" w:hanging="361"/>
      </w:pPr>
      <w:rPr>
        <w:rFonts w:hint="default"/>
        <w:lang w:val="en-US" w:eastAsia="en-US" w:bidi="ar-SA"/>
      </w:rPr>
    </w:lvl>
    <w:lvl w:ilvl="5" w:tplc="197852F2">
      <w:numFmt w:val="bullet"/>
      <w:lvlText w:val="•"/>
      <w:lvlJc w:val="left"/>
      <w:pPr>
        <w:ind w:left="5580" w:hanging="361"/>
      </w:pPr>
      <w:rPr>
        <w:rFonts w:hint="default"/>
        <w:lang w:val="en-US" w:eastAsia="en-US" w:bidi="ar-SA"/>
      </w:rPr>
    </w:lvl>
    <w:lvl w:ilvl="6" w:tplc="63F4DD18">
      <w:numFmt w:val="bullet"/>
      <w:lvlText w:val="•"/>
      <w:lvlJc w:val="left"/>
      <w:pPr>
        <w:ind w:left="6596" w:hanging="361"/>
      </w:pPr>
      <w:rPr>
        <w:rFonts w:hint="default"/>
        <w:lang w:val="en-US" w:eastAsia="en-US" w:bidi="ar-SA"/>
      </w:rPr>
    </w:lvl>
    <w:lvl w:ilvl="7" w:tplc="67801E54">
      <w:numFmt w:val="bullet"/>
      <w:lvlText w:val="•"/>
      <w:lvlJc w:val="left"/>
      <w:pPr>
        <w:ind w:left="7612" w:hanging="361"/>
      </w:pPr>
      <w:rPr>
        <w:rFonts w:hint="default"/>
        <w:lang w:val="en-US" w:eastAsia="en-US" w:bidi="ar-SA"/>
      </w:rPr>
    </w:lvl>
    <w:lvl w:ilvl="8" w:tplc="BF560070">
      <w:numFmt w:val="bullet"/>
      <w:lvlText w:val="•"/>
      <w:lvlJc w:val="left"/>
      <w:pPr>
        <w:ind w:left="8628" w:hanging="361"/>
      </w:pPr>
      <w:rPr>
        <w:rFonts w:hint="default"/>
        <w:lang w:val="en-US" w:eastAsia="en-US" w:bidi="ar-SA"/>
      </w:rPr>
    </w:lvl>
  </w:abstractNum>
  <w:abstractNum w:abstractNumId="4"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B02B8"/>
    <w:multiLevelType w:val="hybridMultilevel"/>
    <w:tmpl w:val="837A6BB6"/>
    <w:lvl w:ilvl="0" w:tplc="85126412">
      <w:start w:val="1"/>
      <w:numFmt w:val="bullet"/>
      <w:lvlText w:val=""/>
      <w:lvlJc w:val="left"/>
      <w:pPr>
        <w:ind w:left="720" w:hanging="360"/>
      </w:pPr>
      <w:rPr>
        <w:rFonts w:ascii="Symbol" w:hAnsi="Symbol" w:hint="default"/>
      </w:rPr>
    </w:lvl>
    <w:lvl w:ilvl="1" w:tplc="6CB263E6">
      <w:start w:val="1"/>
      <w:numFmt w:val="bullet"/>
      <w:lvlText w:val="o"/>
      <w:lvlJc w:val="left"/>
      <w:pPr>
        <w:ind w:left="1440" w:hanging="360"/>
      </w:pPr>
      <w:rPr>
        <w:rFonts w:ascii="Courier New" w:hAnsi="Courier New" w:hint="default"/>
      </w:rPr>
    </w:lvl>
    <w:lvl w:ilvl="2" w:tplc="0B1A6566">
      <w:start w:val="1"/>
      <w:numFmt w:val="bullet"/>
      <w:lvlText w:val=""/>
      <w:lvlJc w:val="left"/>
      <w:pPr>
        <w:ind w:left="2160" w:hanging="360"/>
      </w:pPr>
      <w:rPr>
        <w:rFonts w:ascii="Wingdings" w:hAnsi="Wingdings" w:hint="default"/>
      </w:rPr>
    </w:lvl>
    <w:lvl w:ilvl="3" w:tplc="5C7432AC">
      <w:start w:val="1"/>
      <w:numFmt w:val="bullet"/>
      <w:lvlText w:val=""/>
      <w:lvlJc w:val="left"/>
      <w:pPr>
        <w:ind w:left="2880" w:hanging="360"/>
      </w:pPr>
      <w:rPr>
        <w:rFonts w:ascii="Symbol" w:hAnsi="Symbol" w:hint="default"/>
      </w:rPr>
    </w:lvl>
    <w:lvl w:ilvl="4" w:tplc="50C61E0A">
      <w:start w:val="1"/>
      <w:numFmt w:val="bullet"/>
      <w:lvlText w:val="o"/>
      <w:lvlJc w:val="left"/>
      <w:pPr>
        <w:ind w:left="3600" w:hanging="360"/>
      </w:pPr>
      <w:rPr>
        <w:rFonts w:ascii="Courier New" w:hAnsi="Courier New" w:hint="default"/>
      </w:rPr>
    </w:lvl>
    <w:lvl w:ilvl="5" w:tplc="B85A0C40">
      <w:start w:val="1"/>
      <w:numFmt w:val="bullet"/>
      <w:lvlText w:val=""/>
      <w:lvlJc w:val="left"/>
      <w:pPr>
        <w:ind w:left="4320" w:hanging="360"/>
      </w:pPr>
      <w:rPr>
        <w:rFonts w:ascii="Wingdings" w:hAnsi="Wingdings" w:hint="default"/>
      </w:rPr>
    </w:lvl>
    <w:lvl w:ilvl="6" w:tplc="3CE8E768">
      <w:start w:val="1"/>
      <w:numFmt w:val="bullet"/>
      <w:lvlText w:val=""/>
      <w:lvlJc w:val="left"/>
      <w:pPr>
        <w:ind w:left="5040" w:hanging="360"/>
      </w:pPr>
      <w:rPr>
        <w:rFonts w:ascii="Symbol" w:hAnsi="Symbol" w:hint="default"/>
      </w:rPr>
    </w:lvl>
    <w:lvl w:ilvl="7" w:tplc="1CD0A3BA">
      <w:start w:val="1"/>
      <w:numFmt w:val="bullet"/>
      <w:lvlText w:val="o"/>
      <w:lvlJc w:val="left"/>
      <w:pPr>
        <w:ind w:left="5760" w:hanging="360"/>
      </w:pPr>
      <w:rPr>
        <w:rFonts w:ascii="Courier New" w:hAnsi="Courier New" w:hint="default"/>
      </w:rPr>
    </w:lvl>
    <w:lvl w:ilvl="8" w:tplc="BA6A1892">
      <w:start w:val="1"/>
      <w:numFmt w:val="bullet"/>
      <w:lvlText w:val=""/>
      <w:lvlJc w:val="left"/>
      <w:pPr>
        <w:ind w:left="6480" w:hanging="360"/>
      </w:pPr>
      <w:rPr>
        <w:rFonts w:ascii="Wingdings" w:hAnsi="Wingdings" w:hint="default"/>
      </w:rPr>
    </w:lvl>
  </w:abstractNum>
  <w:abstractNum w:abstractNumId="7"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76C7D"/>
    <w:multiLevelType w:val="hybridMultilevel"/>
    <w:tmpl w:val="9FA032B2"/>
    <w:lvl w:ilvl="0" w:tplc="035881F2">
      <w:start w:val="1"/>
      <w:numFmt w:val="decimal"/>
      <w:pStyle w:val="End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B12BCD"/>
    <w:multiLevelType w:val="hybridMultilevel"/>
    <w:tmpl w:val="D212A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D315C"/>
    <w:multiLevelType w:val="hybridMultilevel"/>
    <w:tmpl w:val="A2C03738"/>
    <w:lvl w:ilvl="0" w:tplc="A01A968E">
      <w:start w:val="1"/>
      <w:numFmt w:val="decimal"/>
      <w:lvlText w:val="%1."/>
      <w:lvlJc w:val="left"/>
      <w:pPr>
        <w:ind w:left="872" w:hanging="360"/>
      </w:pPr>
      <w:rPr>
        <w:rFonts w:ascii="Calibri" w:eastAsia="Calibri" w:hAnsi="Calibri" w:cs="Calibri" w:hint="default"/>
        <w:b w:val="0"/>
        <w:bCs w:val="0"/>
        <w:i w:val="0"/>
        <w:iCs w:val="0"/>
        <w:w w:val="100"/>
        <w:sz w:val="21"/>
        <w:szCs w:val="21"/>
        <w:lang w:val="en-US" w:eastAsia="en-US" w:bidi="ar-SA"/>
      </w:rPr>
    </w:lvl>
    <w:lvl w:ilvl="1" w:tplc="52E81D18">
      <w:numFmt w:val="bullet"/>
      <w:lvlText w:val="•"/>
      <w:lvlJc w:val="left"/>
      <w:pPr>
        <w:ind w:left="1810" w:hanging="360"/>
      </w:pPr>
      <w:rPr>
        <w:rFonts w:hint="default"/>
        <w:lang w:val="en-US" w:eastAsia="en-US" w:bidi="ar-SA"/>
      </w:rPr>
    </w:lvl>
    <w:lvl w:ilvl="2" w:tplc="7318CB52">
      <w:numFmt w:val="bullet"/>
      <w:lvlText w:val="•"/>
      <w:lvlJc w:val="left"/>
      <w:pPr>
        <w:ind w:left="2740" w:hanging="360"/>
      </w:pPr>
      <w:rPr>
        <w:rFonts w:hint="default"/>
        <w:lang w:val="en-US" w:eastAsia="en-US" w:bidi="ar-SA"/>
      </w:rPr>
    </w:lvl>
    <w:lvl w:ilvl="3" w:tplc="AEDCDF00">
      <w:numFmt w:val="bullet"/>
      <w:lvlText w:val="•"/>
      <w:lvlJc w:val="left"/>
      <w:pPr>
        <w:ind w:left="3670" w:hanging="360"/>
      </w:pPr>
      <w:rPr>
        <w:rFonts w:hint="default"/>
        <w:lang w:val="en-US" w:eastAsia="en-US" w:bidi="ar-SA"/>
      </w:rPr>
    </w:lvl>
    <w:lvl w:ilvl="4" w:tplc="8FE81EB2">
      <w:numFmt w:val="bullet"/>
      <w:lvlText w:val="•"/>
      <w:lvlJc w:val="left"/>
      <w:pPr>
        <w:ind w:left="4600" w:hanging="360"/>
      </w:pPr>
      <w:rPr>
        <w:rFonts w:hint="default"/>
        <w:lang w:val="en-US" w:eastAsia="en-US" w:bidi="ar-SA"/>
      </w:rPr>
    </w:lvl>
    <w:lvl w:ilvl="5" w:tplc="132AB1C0">
      <w:numFmt w:val="bullet"/>
      <w:lvlText w:val="•"/>
      <w:lvlJc w:val="left"/>
      <w:pPr>
        <w:ind w:left="5530" w:hanging="360"/>
      </w:pPr>
      <w:rPr>
        <w:rFonts w:hint="default"/>
        <w:lang w:val="en-US" w:eastAsia="en-US" w:bidi="ar-SA"/>
      </w:rPr>
    </w:lvl>
    <w:lvl w:ilvl="6" w:tplc="B6D0EA3A">
      <w:numFmt w:val="bullet"/>
      <w:lvlText w:val="•"/>
      <w:lvlJc w:val="left"/>
      <w:pPr>
        <w:ind w:left="6460" w:hanging="360"/>
      </w:pPr>
      <w:rPr>
        <w:rFonts w:hint="default"/>
        <w:lang w:val="en-US" w:eastAsia="en-US" w:bidi="ar-SA"/>
      </w:rPr>
    </w:lvl>
    <w:lvl w:ilvl="7" w:tplc="6C1611D8">
      <w:numFmt w:val="bullet"/>
      <w:lvlText w:val="•"/>
      <w:lvlJc w:val="left"/>
      <w:pPr>
        <w:ind w:left="7390" w:hanging="360"/>
      </w:pPr>
      <w:rPr>
        <w:rFonts w:hint="default"/>
        <w:lang w:val="en-US" w:eastAsia="en-US" w:bidi="ar-SA"/>
      </w:rPr>
    </w:lvl>
    <w:lvl w:ilvl="8" w:tplc="02D89956">
      <w:numFmt w:val="bullet"/>
      <w:lvlText w:val="•"/>
      <w:lvlJc w:val="left"/>
      <w:pPr>
        <w:ind w:left="8320" w:hanging="360"/>
      </w:pPr>
      <w:rPr>
        <w:rFonts w:hint="default"/>
        <w:lang w:val="en-US" w:eastAsia="en-US" w:bidi="ar-SA"/>
      </w:rPr>
    </w:lvl>
  </w:abstractNum>
  <w:abstractNum w:abstractNumId="16"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37C39"/>
    <w:multiLevelType w:val="hybridMultilevel"/>
    <w:tmpl w:val="3CB423C6"/>
    <w:lvl w:ilvl="0" w:tplc="E2D0E066">
      <w:start w:val="1"/>
      <w:numFmt w:val="decimal"/>
      <w:pStyle w:val="Endnotetext0"/>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50623">
    <w:abstractNumId w:val="7"/>
  </w:num>
  <w:num w:numId="2" w16cid:durableId="946959167">
    <w:abstractNumId w:val="11"/>
  </w:num>
  <w:num w:numId="3" w16cid:durableId="981274414">
    <w:abstractNumId w:val="13"/>
  </w:num>
  <w:num w:numId="4" w16cid:durableId="943919400">
    <w:abstractNumId w:val="14"/>
  </w:num>
  <w:num w:numId="5" w16cid:durableId="1449739444">
    <w:abstractNumId w:val="1"/>
  </w:num>
  <w:num w:numId="6" w16cid:durableId="1234854112">
    <w:abstractNumId w:val="17"/>
  </w:num>
  <w:num w:numId="7" w16cid:durableId="1057586786">
    <w:abstractNumId w:val="2"/>
  </w:num>
  <w:num w:numId="8" w16cid:durableId="1913814909">
    <w:abstractNumId w:val="5"/>
  </w:num>
  <w:num w:numId="9" w16cid:durableId="769812888">
    <w:abstractNumId w:val="10"/>
  </w:num>
  <w:num w:numId="10" w16cid:durableId="713308683">
    <w:abstractNumId w:val="8"/>
  </w:num>
  <w:num w:numId="11" w16cid:durableId="311757800">
    <w:abstractNumId w:val="19"/>
  </w:num>
  <w:num w:numId="12" w16cid:durableId="1032337950">
    <w:abstractNumId w:val="4"/>
  </w:num>
  <w:num w:numId="13" w16cid:durableId="909467597">
    <w:abstractNumId w:val="16"/>
  </w:num>
  <w:num w:numId="14" w16cid:durableId="1957902467">
    <w:abstractNumId w:val="18"/>
  </w:num>
  <w:num w:numId="15" w16cid:durableId="801339672">
    <w:abstractNumId w:val="9"/>
  </w:num>
  <w:num w:numId="16" w16cid:durableId="1776510576">
    <w:abstractNumId w:val="0"/>
  </w:num>
  <w:num w:numId="17" w16cid:durableId="935096031">
    <w:abstractNumId w:val="15"/>
  </w:num>
  <w:num w:numId="18" w16cid:durableId="843973846">
    <w:abstractNumId w:val="3"/>
  </w:num>
  <w:num w:numId="19" w16cid:durableId="1885947823">
    <w:abstractNumId w:val="6"/>
  </w:num>
  <w:num w:numId="20" w16cid:durableId="47657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1E"/>
    <w:rsid w:val="00000184"/>
    <w:rsid w:val="00000264"/>
    <w:rsid w:val="00001E94"/>
    <w:rsid w:val="00002CA6"/>
    <w:rsid w:val="00007AA4"/>
    <w:rsid w:val="00010FF1"/>
    <w:rsid w:val="00015C74"/>
    <w:rsid w:val="000213A6"/>
    <w:rsid w:val="0002181A"/>
    <w:rsid w:val="0002184A"/>
    <w:rsid w:val="0002443C"/>
    <w:rsid w:val="0002738E"/>
    <w:rsid w:val="00031275"/>
    <w:rsid w:val="0003190D"/>
    <w:rsid w:val="00035531"/>
    <w:rsid w:val="00036457"/>
    <w:rsid w:val="000402E0"/>
    <w:rsid w:val="00042203"/>
    <w:rsid w:val="00043553"/>
    <w:rsid w:val="00043629"/>
    <w:rsid w:val="00045D2A"/>
    <w:rsid w:val="00051205"/>
    <w:rsid w:val="000632A4"/>
    <w:rsid w:val="0006580B"/>
    <w:rsid w:val="00072D26"/>
    <w:rsid w:val="00073CE8"/>
    <w:rsid w:val="000766CD"/>
    <w:rsid w:val="0008393D"/>
    <w:rsid w:val="000848CC"/>
    <w:rsid w:val="000911A0"/>
    <w:rsid w:val="00092839"/>
    <w:rsid w:val="00093CDE"/>
    <w:rsid w:val="0009421B"/>
    <w:rsid w:val="0009570A"/>
    <w:rsid w:val="000958B1"/>
    <w:rsid w:val="000A2287"/>
    <w:rsid w:val="000A2C82"/>
    <w:rsid w:val="000A35C9"/>
    <w:rsid w:val="000A41BF"/>
    <w:rsid w:val="000A5A4E"/>
    <w:rsid w:val="000A63F0"/>
    <w:rsid w:val="000A7BE7"/>
    <w:rsid w:val="000A7C9A"/>
    <w:rsid w:val="000A7D7E"/>
    <w:rsid w:val="000B15AC"/>
    <w:rsid w:val="000B5267"/>
    <w:rsid w:val="000C1F9B"/>
    <w:rsid w:val="000C2B22"/>
    <w:rsid w:val="000C7AAF"/>
    <w:rsid w:val="000D34E4"/>
    <w:rsid w:val="000D7977"/>
    <w:rsid w:val="000E4997"/>
    <w:rsid w:val="000E5C77"/>
    <w:rsid w:val="000E795E"/>
    <w:rsid w:val="000F3863"/>
    <w:rsid w:val="000F3C74"/>
    <w:rsid w:val="000F4C00"/>
    <w:rsid w:val="000F73F5"/>
    <w:rsid w:val="00100546"/>
    <w:rsid w:val="001041CE"/>
    <w:rsid w:val="00107629"/>
    <w:rsid w:val="0011563A"/>
    <w:rsid w:val="00116277"/>
    <w:rsid w:val="001165C4"/>
    <w:rsid w:val="0011698E"/>
    <w:rsid w:val="001209DD"/>
    <w:rsid w:val="00127B60"/>
    <w:rsid w:val="0014027F"/>
    <w:rsid w:val="00140A4F"/>
    <w:rsid w:val="00142629"/>
    <w:rsid w:val="00143523"/>
    <w:rsid w:val="00156661"/>
    <w:rsid w:val="00160F89"/>
    <w:rsid w:val="00162EF9"/>
    <w:rsid w:val="00165D7D"/>
    <w:rsid w:val="0016708C"/>
    <w:rsid w:val="00174BF4"/>
    <w:rsid w:val="00176673"/>
    <w:rsid w:val="00181BA1"/>
    <w:rsid w:val="001857AF"/>
    <w:rsid w:val="001915BC"/>
    <w:rsid w:val="00196A3B"/>
    <w:rsid w:val="001A0C1C"/>
    <w:rsid w:val="001A1F84"/>
    <w:rsid w:val="001A223E"/>
    <w:rsid w:val="001B7F1F"/>
    <w:rsid w:val="001C16DE"/>
    <w:rsid w:val="001C1FEA"/>
    <w:rsid w:val="001C27B1"/>
    <w:rsid w:val="001C4CF4"/>
    <w:rsid w:val="001C5E9C"/>
    <w:rsid w:val="001C64E3"/>
    <w:rsid w:val="001D2D4E"/>
    <w:rsid w:val="001D4329"/>
    <w:rsid w:val="001D47F8"/>
    <w:rsid w:val="001F1485"/>
    <w:rsid w:val="001F6269"/>
    <w:rsid w:val="00200975"/>
    <w:rsid w:val="00203072"/>
    <w:rsid w:val="00206C95"/>
    <w:rsid w:val="00215C48"/>
    <w:rsid w:val="00220A46"/>
    <w:rsid w:val="002211E9"/>
    <w:rsid w:val="00222477"/>
    <w:rsid w:val="0022390A"/>
    <w:rsid w:val="00224625"/>
    <w:rsid w:val="00226456"/>
    <w:rsid w:val="00232616"/>
    <w:rsid w:val="002373D7"/>
    <w:rsid w:val="002410AE"/>
    <w:rsid w:val="00243556"/>
    <w:rsid w:val="00246A1D"/>
    <w:rsid w:val="00246AD6"/>
    <w:rsid w:val="00254D3B"/>
    <w:rsid w:val="002571A6"/>
    <w:rsid w:val="002624D1"/>
    <w:rsid w:val="00272FEF"/>
    <w:rsid w:val="00274699"/>
    <w:rsid w:val="00276134"/>
    <w:rsid w:val="00276C57"/>
    <w:rsid w:val="0028121A"/>
    <w:rsid w:val="00283468"/>
    <w:rsid w:val="00283EAF"/>
    <w:rsid w:val="002869D0"/>
    <w:rsid w:val="0028700F"/>
    <w:rsid w:val="00290B40"/>
    <w:rsid w:val="0029239D"/>
    <w:rsid w:val="002973DD"/>
    <w:rsid w:val="002A0253"/>
    <w:rsid w:val="002A18FA"/>
    <w:rsid w:val="002A29EF"/>
    <w:rsid w:val="002A3B4B"/>
    <w:rsid w:val="002A403C"/>
    <w:rsid w:val="002A60BF"/>
    <w:rsid w:val="002B242C"/>
    <w:rsid w:val="002B4849"/>
    <w:rsid w:val="002B52CF"/>
    <w:rsid w:val="002B780A"/>
    <w:rsid w:val="002C235D"/>
    <w:rsid w:val="002C6045"/>
    <w:rsid w:val="002D0BAF"/>
    <w:rsid w:val="002D11A4"/>
    <w:rsid w:val="002D360B"/>
    <w:rsid w:val="002D4C2B"/>
    <w:rsid w:val="002E1735"/>
    <w:rsid w:val="002E4B2B"/>
    <w:rsid w:val="002E6E65"/>
    <w:rsid w:val="002E7385"/>
    <w:rsid w:val="002F38A9"/>
    <w:rsid w:val="002F6341"/>
    <w:rsid w:val="002F6A1C"/>
    <w:rsid w:val="002F7A95"/>
    <w:rsid w:val="00320C14"/>
    <w:rsid w:val="003244DE"/>
    <w:rsid w:val="00330CF3"/>
    <w:rsid w:val="00331E83"/>
    <w:rsid w:val="00332792"/>
    <w:rsid w:val="00333FCE"/>
    <w:rsid w:val="00335851"/>
    <w:rsid w:val="00335B9C"/>
    <w:rsid w:val="00340AAC"/>
    <w:rsid w:val="00354936"/>
    <w:rsid w:val="00354B00"/>
    <w:rsid w:val="0035745D"/>
    <w:rsid w:val="003612D2"/>
    <w:rsid w:val="003647F7"/>
    <w:rsid w:val="00365A95"/>
    <w:rsid w:val="00367E34"/>
    <w:rsid w:val="003729AD"/>
    <w:rsid w:val="00373AF2"/>
    <w:rsid w:val="00374307"/>
    <w:rsid w:val="00377559"/>
    <w:rsid w:val="0037783F"/>
    <w:rsid w:val="00377D41"/>
    <w:rsid w:val="003825FC"/>
    <w:rsid w:val="00384E8F"/>
    <w:rsid w:val="00394B1A"/>
    <w:rsid w:val="00394BD8"/>
    <w:rsid w:val="00397274"/>
    <w:rsid w:val="00397FAA"/>
    <w:rsid w:val="003A1366"/>
    <w:rsid w:val="003A33AB"/>
    <w:rsid w:val="003B0472"/>
    <w:rsid w:val="003B27EF"/>
    <w:rsid w:val="003B2C3A"/>
    <w:rsid w:val="003B6C0A"/>
    <w:rsid w:val="003D195F"/>
    <w:rsid w:val="003D1B6C"/>
    <w:rsid w:val="003D623F"/>
    <w:rsid w:val="003E6C51"/>
    <w:rsid w:val="003E7910"/>
    <w:rsid w:val="003F3643"/>
    <w:rsid w:val="003F7938"/>
    <w:rsid w:val="004070E4"/>
    <w:rsid w:val="00411239"/>
    <w:rsid w:val="0041148D"/>
    <w:rsid w:val="0041181C"/>
    <w:rsid w:val="004147DE"/>
    <w:rsid w:val="004149F6"/>
    <w:rsid w:val="00414D2B"/>
    <w:rsid w:val="00423D95"/>
    <w:rsid w:val="00427C70"/>
    <w:rsid w:val="00430B1C"/>
    <w:rsid w:val="00431F6A"/>
    <w:rsid w:val="00440925"/>
    <w:rsid w:val="004457DC"/>
    <w:rsid w:val="00447FAE"/>
    <w:rsid w:val="00453768"/>
    <w:rsid w:val="004543F7"/>
    <w:rsid w:val="00455564"/>
    <w:rsid w:val="00456216"/>
    <w:rsid w:val="004600C8"/>
    <w:rsid w:val="0046051E"/>
    <w:rsid w:val="00460ACF"/>
    <w:rsid w:val="00462336"/>
    <w:rsid w:val="00464F7B"/>
    <w:rsid w:val="00467B56"/>
    <w:rsid w:val="00470ECC"/>
    <w:rsid w:val="00473387"/>
    <w:rsid w:val="00474DC8"/>
    <w:rsid w:val="0047511C"/>
    <w:rsid w:val="00475D03"/>
    <w:rsid w:val="0047709F"/>
    <w:rsid w:val="00483AC7"/>
    <w:rsid w:val="004935C4"/>
    <w:rsid w:val="00494AC2"/>
    <w:rsid w:val="00494CDF"/>
    <w:rsid w:val="0049540E"/>
    <w:rsid w:val="0049624A"/>
    <w:rsid w:val="004A4C33"/>
    <w:rsid w:val="004B2C59"/>
    <w:rsid w:val="004B3158"/>
    <w:rsid w:val="004B59CD"/>
    <w:rsid w:val="004C0156"/>
    <w:rsid w:val="004C36D1"/>
    <w:rsid w:val="004C55FF"/>
    <w:rsid w:val="004C6DB6"/>
    <w:rsid w:val="004D14DB"/>
    <w:rsid w:val="004D199C"/>
    <w:rsid w:val="004D2CFD"/>
    <w:rsid w:val="004D3FBA"/>
    <w:rsid w:val="004E53DE"/>
    <w:rsid w:val="004E5CFE"/>
    <w:rsid w:val="004E6B1E"/>
    <w:rsid w:val="004E7255"/>
    <w:rsid w:val="004F0E40"/>
    <w:rsid w:val="004F250B"/>
    <w:rsid w:val="004F5580"/>
    <w:rsid w:val="00500805"/>
    <w:rsid w:val="00500D06"/>
    <w:rsid w:val="00501774"/>
    <w:rsid w:val="00504EC6"/>
    <w:rsid w:val="005065A2"/>
    <w:rsid w:val="0051402A"/>
    <w:rsid w:val="00514071"/>
    <w:rsid w:val="0052207D"/>
    <w:rsid w:val="00526820"/>
    <w:rsid w:val="005316D6"/>
    <w:rsid w:val="005323DF"/>
    <w:rsid w:val="005401FC"/>
    <w:rsid w:val="005413F1"/>
    <w:rsid w:val="00541560"/>
    <w:rsid w:val="00545EF5"/>
    <w:rsid w:val="00551BED"/>
    <w:rsid w:val="00551C9C"/>
    <w:rsid w:val="00557551"/>
    <w:rsid w:val="00560F43"/>
    <w:rsid w:val="00561234"/>
    <w:rsid w:val="005624AB"/>
    <w:rsid w:val="00566D84"/>
    <w:rsid w:val="005723E8"/>
    <w:rsid w:val="00574D8D"/>
    <w:rsid w:val="00576972"/>
    <w:rsid w:val="00583501"/>
    <w:rsid w:val="00583C01"/>
    <w:rsid w:val="00583E46"/>
    <w:rsid w:val="0058635D"/>
    <w:rsid w:val="00594CE5"/>
    <w:rsid w:val="00596001"/>
    <w:rsid w:val="005A0E33"/>
    <w:rsid w:val="005A1B1E"/>
    <w:rsid w:val="005A33B3"/>
    <w:rsid w:val="005A3B44"/>
    <w:rsid w:val="005A3DCF"/>
    <w:rsid w:val="005A7464"/>
    <w:rsid w:val="005B0725"/>
    <w:rsid w:val="005B1687"/>
    <w:rsid w:val="005B2D2F"/>
    <w:rsid w:val="005E09B1"/>
    <w:rsid w:val="005E412E"/>
    <w:rsid w:val="005F21FE"/>
    <w:rsid w:val="005F4C63"/>
    <w:rsid w:val="005F76B5"/>
    <w:rsid w:val="00601D36"/>
    <w:rsid w:val="00602CFA"/>
    <w:rsid w:val="00611570"/>
    <w:rsid w:val="00613FF5"/>
    <w:rsid w:val="00622C33"/>
    <w:rsid w:val="00625161"/>
    <w:rsid w:val="00626BC8"/>
    <w:rsid w:val="00632575"/>
    <w:rsid w:val="0063617E"/>
    <w:rsid w:val="00637056"/>
    <w:rsid w:val="00641A85"/>
    <w:rsid w:val="00644AB1"/>
    <w:rsid w:val="00650822"/>
    <w:rsid w:val="0066113B"/>
    <w:rsid w:val="006643E9"/>
    <w:rsid w:val="00667752"/>
    <w:rsid w:val="00672D7C"/>
    <w:rsid w:val="00672FF5"/>
    <w:rsid w:val="00677C98"/>
    <w:rsid w:val="00677D7D"/>
    <w:rsid w:val="00683019"/>
    <w:rsid w:val="00683035"/>
    <w:rsid w:val="0068756F"/>
    <w:rsid w:val="0069255A"/>
    <w:rsid w:val="0069365D"/>
    <w:rsid w:val="00694306"/>
    <w:rsid w:val="00694FD3"/>
    <w:rsid w:val="00696FB7"/>
    <w:rsid w:val="006B1159"/>
    <w:rsid w:val="006B255F"/>
    <w:rsid w:val="006B3C4E"/>
    <w:rsid w:val="006B798F"/>
    <w:rsid w:val="006C03DE"/>
    <w:rsid w:val="006C71CC"/>
    <w:rsid w:val="006C7BB5"/>
    <w:rsid w:val="006E215A"/>
    <w:rsid w:val="006E73CF"/>
    <w:rsid w:val="006E7C7D"/>
    <w:rsid w:val="006F234C"/>
    <w:rsid w:val="006F7B7D"/>
    <w:rsid w:val="00700FE4"/>
    <w:rsid w:val="00701ED2"/>
    <w:rsid w:val="007021C7"/>
    <w:rsid w:val="00703CFF"/>
    <w:rsid w:val="00704F93"/>
    <w:rsid w:val="007148FF"/>
    <w:rsid w:val="00721B82"/>
    <w:rsid w:val="0072300B"/>
    <w:rsid w:val="0072703A"/>
    <w:rsid w:val="007300C8"/>
    <w:rsid w:val="0073193A"/>
    <w:rsid w:val="007373C7"/>
    <w:rsid w:val="00745601"/>
    <w:rsid w:val="0075308C"/>
    <w:rsid w:val="0075359D"/>
    <w:rsid w:val="00756AAE"/>
    <w:rsid w:val="00764A79"/>
    <w:rsid w:val="007743CE"/>
    <w:rsid w:val="00781FFD"/>
    <w:rsid w:val="00784177"/>
    <w:rsid w:val="00784953"/>
    <w:rsid w:val="00785A00"/>
    <w:rsid w:val="007910BE"/>
    <w:rsid w:val="00793C39"/>
    <w:rsid w:val="0079716A"/>
    <w:rsid w:val="007A24B1"/>
    <w:rsid w:val="007A518C"/>
    <w:rsid w:val="007B3AA8"/>
    <w:rsid w:val="007B4939"/>
    <w:rsid w:val="007B6A7D"/>
    <w:rsid w:val="007C50B1"/>
    <w:rsid w:val="007C7C43"/>
    <w:rsid w:val="007D10AA"/>
    <w:rsid w:val="007D390E"/>
    <w:rsid w:val="007D53C7"/>
    <w:rsid w:val="007D5A31"/>
    <w:rsid w:val="007D780A"/>
    <w:rsid w:val="007E0A9F"/>
    <w:rsid w:val="007E47DD"/>
    <w:rsid w:val="007E511A"/>
    <w:rsid w:val="007E673F"/>
    <w:rsid w:val="007F0D73"/>
    <w:rsid w:val="007F1398"/>
    <w:rsid w:val="007F4223"/>
    <w:rsid w:val="007F5CF8"/>
    <w:rsid w:val="0080023F"/>
    <w:rsid w:val="00803069"/>
    <w:rsid w:val="00804C3B"/>
    <w:rsid w:val="00811C5C"/>
    <w:rsid w:val="00812A18"/>
    <w:rsid w:val="00827F2E"/>
    <w:rsid w:val="00831FAF"/>
    <w:rsid w:val="00844415"/>
    <w:rsid w:val="0085588C"/>
    <w:rsid w:val="00855FC2"/>
    <w:rsid w:val="0086104D"/>
    <w:rsid w:val="0086151D"/>
    <w:rsid w:val="00861975"/>
    <w:rsid w:val="00861E92"/>
    <w:rsid w:val="00861F16"/>
    <w:rsid w:val="008649E4"/>
    <w:rsid w:val="00874E57"/>
    <w:rsid w:val="008756A4"/>
    <w:rsid w:val="008768AD"/>
    <w:rsid w:val="0088170E"/>
    <w:rsid w:val="008823F0"/>
    <w:rsid w:val="008829FC"/>
    <w:rsid w:val="0088496B"/>
    <w:rsid w:val="008863EF"/>
    <w:rsid w:val="00891498"/>
    <w:rsid w:val="00892819"/>
    <w:rsid w:val="0089521D"/>
    <w:rsid w:val="008960E2"/>
    <w:rsid w:val="00896747"/>
    <w:rsid w:val="008A37E6"/>
    <w:rsid w:val="008B2AEE"/>
    <w:rsid w:val="008B747E"/>
    <w:rsid w:val="008B7F05"/>
    <w:rsid w:val="008B7FC9"/>
    <w:rsid w:val="008C5189"/>
    <w:rsid w:val="008D07A5"/>
    <w:rsid w:val="008D2D69"/>
    <w:rsid w:val="008D46D9"/>
    <w:rsid w:val="008D6A09"/>
    <w:rsid w:val="008D6FD8"/>
    <w:rsid w:val="008E2494"/>
    <w:rsid w:val="008E3B21"/>
    <w:rsid w:val="008E5018"/>
    <w:rsid w:val="008E5576"/>
    <w:rsid w:val="008F1307"/>
    <w:rsid w:val="008F1ACC"/>
    <w:rsid w:val="008F31C4"/>
    <w:rsid w:val="008F6BC8"/>
    <w:rsid w:val="008F7D6C"/>
    <w:rsid w:val="00905592"/>
    <w:rsid w:val="0091345D"/>
    <w:rsid w:val="00926B99"/>
    <w:rsid w:val="00927599"/>
    <w:rsid w:val="00931B2D"/>
    <w:rsid w:val="009336AD"/>
    <w:rsid w:val="009343A5"/>
    <w:rsid w:val="0093463D"/>
    <w:rsid w:val="00941DE2"/>
    <w:rsid w:val="00942196"/>
    <w:rsid w:val="00943D25"/>
    <w:rsid w:val="00943E1A"/>
    <w:rsid w:val="00945136"/>
    <w:rsid w:val="00946740"/>
    <w:rsid w:val="00946BD4"/>
    <w:rsid w:val="009533C2"/>
    <w:rsid w:val="009559D4"/>
    <w:rsid w:val="0096067D"/>
    <w:rsid w:val="0096595B"/>
    <w:rsid w:val="00971F22"/>
    <w:rsid w:val="00972221"/>
    <w:rsid w:val="00973932"/>
    <w:rsid w:val="00975FC3"/>
    <w:rsid w:val="00981B96"/>
    <w:rsid w:val="00984877"/>
    <w:rsid w:val="009866CB"/>
    <w:rsid w:val="00994020"/>
    <w:rsid w:val="00994766"/>
    <w:rsid w:val="009947A5"/>
    <w:rsid w:val="00995778"/>
    <w:rsid w:val="009962A5"/>
    <w:rsid w:val="009A19C2"/>
    <w:rsid w:val="009A1F80"/>
    <w:rsid w:val="009A4522"/>
    <w:rsid w:val="009A4F0F"/>
    <w:rsid w:val="009B248C"/>
    <w:rsid w:val="009B6EEC"/>
    <w:rsid w:val="009C5461"/>
    <w:rsid w:val="009D2981"/>
    <w:rsid w:val="009D423E"/>
    <w:rsid w:val="009D534C"/>
    <w:rsid w:val="009D60B5"/>
    <w:rsid w:val="009E69B4"/>
    <w:rsid w:val="009F438F"/>
    <w:rsid w:val="009F4BA1"/>
    <w:rsid w:val="009F74C6"/>
    <w:rsid w:val="00A01F49"/>
    <w:rsid w:val="00A01FBA"/>
    <w:rsid w:val="00A07806"/>
    <w:rsid w:val="00A1315D"/>
    <w:rsid w:val="00A13417"/>
    <w:rsid w:val="00A17408"/>
    <w:rsid w:val="00A20617"/>
    <w:rsid w:val="00A269C2"/>
    <w:rsid w:val="00A371F0"/>
    <w:rsid w:val="00A45A30"/>
    <w:rsid w:val="00A47FD5"/>
    <w:rsid w:val="00A51663"/>
    <w:rsid w:val="00A56648"/>
    <w:rsid w:val="00A5675F"/>
    <w:rsid w:val="00A567EC"/>
    <w:rsid w:val="00A61780"/>
    <w:rsid w:val="00A63EA3"/>
    <w:rsid w:val="00A71F82"/>
    <w:rsid w:val="00A7446F"/>
    <w:rsid w:val="00A746E1"/>
    <w:rsid w:val="00A8284A"/>
    <w:rsid w:val="00A923A5"/>
    <w:rsid w:val="00A93053"/>
    <w:rsid w:val="00A96181"/>
    <w:rsid w:val="00A962A0"/>
    <w:rsid w:val="00A96503"/>
    <w:rsid w:val="00AA1936"/>
    <w:rsid w:val="00AA376B"/>
    <w:rsid w:val="00AA5E45"/>
    <w:rsid w:val="00AA7976"/>
    <w:rsid w:val="00AB08C3"/>
    <w:rsid w:val="00AB3A63"/>
    <w:rsid w:val="00AB6D2A"/>
    <w:rsid w:val="00AC1934"/>
    <w:rsid w:val="00AC2105"/>
    <w:rsid w:val="00AC2627"/>
    <w:rsid w:val="00AC7FAF"/>
    <w:rsid w:val="00AD061F"/>
    <w:rsid w:val="00AD3635"/>
    <w:rsid w:val="00AD56D8"/>
    <w:rsid w:val="00AE3FBB"/>
    <w:rsid w:val="00AE64C2"/>
    <w:rsid w:val="00AF073F"/>
    <w:rsid w:val="00AF089A"/>
    <w:rsid w:val="00AF1F5D"/>
    <w:rsid w:val="00AF4789"/>
    <w:rsid w:val="00B03552"/>
    <w:rsid w:val="00B06F97"/>
    <w:rsid w:val="00B07B42"/>
    <w:rsid w:val="00B10A03"/>
    <w:rsid w:val="00B12514"/>
    <w:rsid w:val="00B253B7"/>
    <w:rsid w:val="00B271FD"/>
    <w:rsid w:val="00B355E2"/>
    <w:rsid w:val="00B376AF"/>
    <w:rsid w:val="00B37745"/>
    <w:rsid w:val="00B450C0"/>
    <w:rsid w:val="00B458EE"/>
    <w:rsid w:val="00B47774"/>
    <w:rsid w:val="00B5282D"/>
    <w:rsid w:val="00B57C52"/>
    <w:rsid w:val="00B60BCE"/>
    <w:rsid w:val="00B64870"/>
    <w:rsid w:val="00B6548F"/>
    <w:rsid w:val="00B66EEA"/>
    <w:rsid w:val="00B74363"/>
    <w:rsid w:val="00B82E22"/>
    <w:rsid w:val="00B83933"/>
    <w:rsid w:val="00B85ED1"/>
    <w:rsid w:val="00B8725A"/>
    <w:rsid w:val="00B91FBD"/>
    <w:rsid w:val="00B927A0"/>
    <w:rsid w:val="00B9508C"/>
    <w:rsid w:val="00B95832"/>
    <w:rsid w:val="00BA414F"/>
    <w:rsid w:val="00BA5511"/>
    <w:rsid w:val="00BA6351"/>
    <w:rsid w:val="00BA70F8"/>
    <w:rsid w:val="00BB1714"/>
    <w:rsid w:val="00BB2701"/>
    <w:rsid w:val="00BB69FC"/>
    <w:rsid w:val="00BC397F"/>
    <w:rsid w:val="00BC42D8"/>
    <w:rsid w:val="00BC65D4"/>
    <w:rsid w:val="00BD1C5A"/>
    <w:rsid w:val="00BD3E00"/>
    <w:rsid w:val="00BD5209"/>
    <w:rsid w:val="00BE14E8"/>
    <w:rsid w:val="00BE3328"/>
    <w:rsid w:val="00BE5FB0"/>
    <w:rsid w:val="00BE7EB1"/>
    <w:rsid w:val="00BF4D7A"/>
    <w:rsid w:val="00BF6FAC"/>
    <w:rsid w:val="00C06109"/>
    <w:rsid w:val="00C06A20"/>
    <w:rsid w:val="00C07A2B"/>
    <w:rsid w:val="00C16304"/>
    <w:rsid w:val="00C21E53"/>
    <w:rsid w:val="00C23F15"/>
    <w:rsid w:val="00C32365"/>
    <w:rsid w:val="00C34114"/>
    <w:rsid w:val="00C35938"/>
    <w:rsid w:val="00C37CC3"/>
    <w:rsid w:val="00C410B2"/>
    <w:rsid w:val="00C416BD"/>
    <w:rsid w:val="00C41778"/>
    <w:rsid w:val="00C45084"/>
    <w:rsid w:val="00C45AFB"/>
    <w:rsid w:val="00C51525"/>
    <w:rsid w:val="00C51768"/>
    <w:rsid w:val="00C527B8"/>
    <w:rsid w:val="00C52949"/>
    <w:rsid w:val="00C54A31"/>
    <w:rsid w:val="00C57F85"/>
    <w:rsid w:val="00C6562E"/>
    <w:rsid w:val="00C673F3"/>
    <w:rsid w:val="00C70389"/>
    <w:rsid w:val="00C73709"/>
    <w:rsid w:val="00C77421"/>
    <w:rsid w:val="00C800B9"/>
    <w:rsid w:val="00C81999"/>
    <w:rsid w:val="00C81DCF"/>
    <w:rsid w:val="00C83043"/>
    <w:rsid w:val="00C8793A"/>
    <w:rsid w:val="00C96B32"/>
    <w:rsid w:val="00C97F18"/>
    <w:rsid w:val="00CA0F7B"/>
    <w:rsid w:val="00CA61C4"/>
    <w:rsid w:val="00CB18B8"/>
    <w:rsid w:val="00CB3430"/>
    <w:rsid w:val="00CB716C"/>
    <w:rsid w:val="00CC0EFD"/>
    <w:rsid w:val="00CC2615"/>
    <w:rsid w:val="00CC402F"/>
    <w:rsid w:val="00CC4239"/>
    <w:rsid w:val="00CC4CC6"/>
    <w:rsid w:val="00CC4D0E"/>
    <w:rsid w:val="00CD2BEC"/>
    <w:rsid w:val="00CD3739"/>
    <w:rsid w:val="00CD4DD9"/>
    <w:rsid w:val="00CD66E9"/>
    <w:rsid w:val="00CD7E84"/>
    <w:rsid w:val="00CE36BB"/>
    <w:rsid w:val="00CE370E"/>
    <w:rsid w:val="00CE4B86"/>
    <w:rsid w:val="00CE4C8B"/>
    <w:rsid w:val="00CE5C3A"/>
    <w:rsid w:val="00CE64FB"/>
    <w:rsid w:val="00CE66AF"/>
    <w:rsid w:val="00CF00D2"/>
    <w:rsid w:val="00CF2CB8"/>
    <w:rsid w:val="00CF4353"/>
    <w:rsid w:val="00CF5A29"/>
    <w:rsid w:val="00CF6ACB"/>
    <w:rsid w:val="00D031C9"/>
    <w:rsid w:val="00D102BC"/>
    <w:rsid w:val="00D25170"/>
    <w:rsid w:val="00D41375"/>
    <w:rsid w:val="00D41F30"/>
    <w:rsid w:val="00D454BF"/>
    <w:rsid w:val="00D469A1"/>
    <w:rsid w:val="00D50959"/>
    <w:rsid w:val="00D50F24"/>
    <w:rsid w:val="00D5337A"/>
    <w:rsid w:val="00D54199"/>
    <w:rsid w:val="00D563E0"/>
    <w:rsid w:val="00D60E5B"/>
    <w:rsid w:val="00D61BD2"/>
    <w:rsid w:val="00D66D6E"/>
    <w:rsid w:val="00D67C05"/>
    <w:rsid w:val="00D76523"/>
    <w:rsid w:val="00D77A44"/>
    <w:rsid w:val="00D81855"/>
    <w:rsid w:val="00D81FDD"/>
    <w:rsid w:val="00D855E3"/>
    <w:rsid w:val="00D871AF"/>
    <w:rsid w:val="00D90293"/>
    <w:rsid w:val="00D955E9"/>
    <w:rsid w:val="00DA15C4"/>
    <w:rsid w:val="00DA1C86"/>
    <w:rsid w:val="00DA50A6"/>
    <w:rsid w:val="00DB2284"/>
    <w:rsid w:val="00DB39E0"/>
    <w:rsid w:val="00DB43EE"/>
    <w:rsid w:val="00DB46FF"/>
    <w:rsid w:val="00DB7351"/>
    <w:rsid w:val="00DC1BE8"/>
    <w:rsid w:val="00DC6A92"/>
    <w:rsid w:val="00DD6830"/>
    <w:rsid w:val="00DD7D3C"/>
    <w:rsid w:val="00DE78AB"/>
    <w:rsid w:val="00DF42C2"/>
    <w:rsid w:val="00E1209B"/>
    <w:rsid w:val="00E12B4D"/>
    <w:rsid w:val="00E15AD9"/>
    <w:rsid w:val="00E201A7"/>
    <w:rsid w:val="00E276D2"/>
    <w:rsid w:val="00E30824"/>
    <w:rsid w:val="00E30F34"/>
    <w:rsid w:val="00E355EA"/>
    <w:rsid w:val="00E35AE9"/>
    <w:rsid w:val="00E35D42"/>
    <w:rsid w:val="00E423D4"/>
    <w:rsid w:val="00E547DE"/>
    <w:rsid w:val="00E5567B"/>
    <w:rsid w:val="00E610DB"/>
    <w:rsid w:val="00E61425"/>
    <w:rsid w:val="00E61436"/>
    <w:rsid w:val="00E61583"/>
    <w:rsid w:val="00E6348E"/>
    <w:rsid w:val="00E80D39"/>
    <w:rsid w:val="00E871F4"/>
    <w:rsid w:val="00E91C53"/>
    <w:rsid w:val="00E93FF7"/>
    <w:rsid w:val="00E94C46"/>
    <w:rsid w:val="00E95A21"/>
    <w:rsid w:val="00EA0A4E"/>
    <w:rsid w:val="00EB1D47"/>
    <w:rsid w:val="00EB3624"/>
    <w:rsid w:val="00EB42E7"/>
    <w:rsid w:val="00EB55F8"/>
    <w:rsid w:val="00EB60B8"/>
    <w:rsid w:val="00EB693C"/>
    <w:rsid w:val="00EB7C7B"/>
    <w:rsid w:val="00EC0BF9"/>
    <w:rsid w:val="00EC39E5"/>
    <w:rsid w:val="00EC4F4E"/>
    <w:rsid w:val="00EC5058"/>
    <w:rsid w:val="00EE04C8"/>
    <w:rsid w:val="00EE12F6"/>
    <w:rsid w:val="00EE2F9F"/>
    <w:rsid w:val="00EE3283"/>
    <w:rsid w:val="00EE4A9E"/>
    <w:rsid w:val="00EF2250"/>
    <w:rsid w:val="00EF3965"/>
    <w:rsid w:val="00EF5388"/>
    <w:rsid w:val="00EF64E3"/>
    <w:rsid w:val="00EF6800"/>
    <w:rsid w:val="00F04015"/>
    <w:rsid w:val="00F13697"/>
    <w:rsid w:val="00F13BB2"/>
    <w:rsid w:val="00F165DC"/>
    <w:rsid w:val="00F1680A"/>
    <w:rsid w:val="00F24A47"/>
    <w:rsid w:val="00F250F4"/>
    <w:rsid w:val="00F26D39"/>
    <w:rsid w:val="00F31EBE"/>
    <w:rsid w:val="00F321DA"/>
    <w:rsid w:val="00F339B2"/>
    <w:rsid w:val="00F33D79"/>
    <w:rsid w:val="00F35C4A"/>
    <w:rsid w:val="00F449D4"/>
    <w:rsid w:val="00F55300"/>
    <w:rsid w:val="00F57073"/>
    <w:rsid w:val="00F5774E"/>
    <w:rsid w:val="00F60D9F"/>
    <w:rsid w:val="00F7070B"/>
    <w:rsid w:val="00F74698"/>
    <w:rsid w:val="00F75474"/>
    <w:rsid w:val="00F82117"/>
    <w:rsid w:val="00F82299"/>
    <w:rsid w:val="00F83769"/>
    <w:rsid w:val="00F8631E"/>
    <w:rsid w:val="00F97929"/>
    <w:rsid w:val="00FA0924"/>
    <w:rsid w:val="00FA44F8"/>
    <w:rsid w:val="00FA527C"/>
    <w:rsid w:val="00FA7008"/>
    <w:rsid w:val="00FA74B2"/>
    <w:rsid w:val="00FA7593"/>
    <w:rsid w:val="00FA7B32"/>
    <w:rsid w:val="00FB1F90"/>
    <w:rsid w:val="00FB287A"/>
    <w:rsid w:val="00FB5022"/>
    <w:rsid w:val="00FB6DD5"/>
    <w:rsid w:val="00FB7CB8"/>
    <w:rsid w:val="00FC053C"/>
    <w:rsid w:val="00FC07F4"/>
    <w:rsid w:val="00FC263E"/>
    <w:rsid w:val="00FC4CFB"/>
    <w:rsid w:val="00FD28AB"/>
    <w:rsid w:val="00FD40FB"/>
    <w:rsid w:val="00FD746D"/>
    <w:rsid w:val="00FE27DF"/>
    <w:rsid w:val="00FE5C74"/>
    <w:rsid w:val="00FF0A80"/>
    <w:rsid w:val="00FF207D"/>
    <w:rsid w:val="00FF2E98"/>
    <w:rsid w:val="00FF7334"/>
    <w:rsid w:val="086FA0E8"/>
    <w:rsid w:val="097E3826"/>
    <w:rsid w:val="0B4D6D09"/>
    <w:rsid w:val="0C11A58D"/>
    <w:rsid w:val="120FDC18"/>
    <w:rsid w:val="181B3388"/>
    <w:rsid w:val="190D4B53"/>
    <w:rsid w:val="1C76F9DC"/>
    <w:rsid w:val="24820BC1"/>
    <w:rsid w:val="29C87475"/>
    <w:rsid w:val="2FBDA22C"/>
    <w:rsid w:val="311DF439"/>
    <w:rsid w:val="3172CFD1"/>
    <w:rsid w:val="3517C671"/>
    <w:rsid w:val="359BF893"/>
    <w:rsid w:val="363631F9"/>
    <w:rsid w:val="392FAAF0"/>
    <w:rsid w:val="3EA7520E"/>
    <w:rsid w:val="43656A52"/>
    <w:rsid w:val="4421258B"/>
    <w:rsid w:val="491865A3"/>
    <w:rsid w:val="4BE9C8B8"/>
    <w:rsid w:val="4C953856"/>
    <w:rsid w:val="4F802AE6"/>
    <w:rsid w:val="515A5B93"/>
    <w:rsid w:val="55245555"/>
    <w:rsid w:val="5C155EE3"/>
    <w:rsid w:val="5C6B2BC6"/>
    <w:rsid w:val="60FBF2EA"/>
    <w:rsid w:val="61327761"/>
    <w:rsid w:val="63A86218"/>
    <w:rsid w:val="6797A1FF"/>
    <w:rsid w:val="67F68A99"/>
    <w:rsid w:val="69FCD21F"/>
    <w:rsid w:val="6ED02F10"/>
    <w:rsid w:val="6F325152"/>
    <w:rsid w:val="70257784"/>
    <w:rsid w:val="71774A96"/>
    <w:rsid w:val="71C147E5"/>
    <w:rsid w:val="72472D58"/>
    <w:rsid w:val="772D2DBC"/>
    <w:rsid w:val="7B36A334"/>
    <w:rsid w:val="7E86A2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C7C7B"/>
  <w15:chartTrackingRefBased/>
  <w15:docId w15:val="{89D8AEF6-6EF1-4460-8231-C3AF8766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iPriority="8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semiHidden/>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uiPriority w:val="5"/>
    <w:semiHidden/>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89"/>
    <w:semiHidden/>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89"/>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008C9B" w:themeColor="accent1"/>
    </w:rPr>
  </w:style>
  <w:style w:type="character" w:styleId="Strong">
    <w:name w:val="Strong"/>
    <w:basedOn w:val="DefaultParagraphFont"/>
    <w:uiPriority w:val="40"/>
    <w:qFormat/>
    <w:rsid w:val="000766CD"/>
    <w:rPr>
      <w:b/>
      <w:bCs/>
    </w:rPr>
  </w:style>
  <w:style w:type="paragraph" w:styleId="EndnoteText">
    <w:name w:val="endnote text"/>
    <w:basedOn w:val="PATHbodytext"/>
    <w:link w:val="EndnoteTextChar"/>
    <w:uiPriority w:val="99"/>
    <w:rsid w:val="002A0253"/>
    <w:pPr>
      <w:numPr>
        <w:numId w:val="15"/>
      </w:numPr>
    </w:pPr>
    <w:rPr>
      <w:sz w:val="18"/>
      <w:szCs w:val="20"/>
    </w:rPr>
  </w:style>
  <w:style w:type="character" w:customStyle="1" w:styleId="EndnoteTextChar">
    <w:name w:val="Endnote Text Char"/>
    <w:basedOn w:val="DefaultParagraphFont"/>
    <w:link w:val="EndnoteText"/>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uiPriority w:val="9"/>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uiPriority w:val="9"/>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008C9B"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008C9B"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008C9B"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008C9B"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0">
    <w:name w:val="End note text"/>
    <w:basedOn w:val="PATHbodytext"/>
    <w:uiPriority w:val="39"/>
    <w:semiHidden/>
    <w:rsid w:val="009559D4"/>
    <w:pPr>
      <w:numPr>
        <w:numId w:val="14"/>
      </w:numPr>
      <w:ind w:left="288" w:hanging="288"/>
    </w:pPr>
    <w:rPr>
      <w:sz w:val="18"/>
    </w:rPr>
  </w:style>
  <w:style w:type="paragraph" w:styleId="FootnoteText">
    <w:name w:val="footnote text"/>
    <w:basedOn w:val="Normal"/>
    <w:link w:val="FootnoteTextChar"/>
    <w:uiPriority w:val="99"/>
    <w:rsid w:val="000F73F5"/>
    <w:pPr>
      <w:spacing w:after="0" w:line="240" w:lineRule="auto"/>
    </w:pPr>
    <w:rPr>
      <w:sz w:val="20"/>
      <w:szCs w:val="20"/>
    </w:rPr>
  </w:style>
  <w:style w:type="character" w:customStyle="1" w:styleId="FootnoteTextChar">
    <w:name w:val="Footnote Text Char"/>
    <w:basedOn w:val="DefaultParagraphFont"/>
    <w:link w:val="FootnoteText"/>
    <w:uiPriority w:val="99"/>
    <w:rsid w:val="0068756F"/>
    <w:rPr>
      <w:rFonts w:ascii="Arial" w:hAnsi="Arial"/>
      <w:sz w:val="20"/>
      <w:szCs w:val="20"/>
    </w:rPr>
  </w:style>
  <w:style w:type="character" w:styleId="Hyperlink">
    <w:name w:val="Hyperlink"/>
    <w:basedOn w:val="DefaultParagraphFont"/>
    <w:uiPriority w:val="99"/>
    <w:unhideWhenUsed/>
    <w:rsid w:val="002869D0"/>
    <w:rPr>
      <w:color w:val="F65050" w:themeColor="hyperlink"/>
      <w:u w:val="single"/>
    </w:rPr>
  </w:style>
  <w:style w:type="character" w:styleId="UnresolvedMention">
    <w:name w:val="Unresolved Mention"/>
    <w:basedOn w:val="DefaultParagraphFont"/>
    <w:uiPriority w:val="99"/>
    <w:semiHidden/>
    <w:unhideWhenUsed/>
    <w:rsid w:val="00A07806"/>
    <w:rPr>
      <w:color w:val="605E5C"/>
      <w:shd w:val="clear" w:color="auto" w:fill="E1DFDD"/>
    </w:rPr>
  </w:style>
  <w:style w:type="paragraph" w:styleId="Revision">
    <w:name w:val="Revision"/>
    <w:hidden/>
    <w:uiPriority w:val="99"/>
    <w:semiHidden/>
    <w:rsid w:val="00290B40"/>
    <w:pPr>
      <w:spacing w:after="0" w:line="240" w:lineRule="auto"/>
    </w:pPr>
    <w:rPr>
      <w:rFonts w:ascii="Arial" w:hAnsi="Arial"/>
      <w:sz w:val="18"/>
    </w:rPr>
  </w:style>
  <w:style w:type="character" w:styleId="CommentReference">
    <w:name w:val="annotation reference"/>
    <w:basedOn w:val="DefaultParagraphFont"/>
    <w:uiPriority w:val="99"/>
    <w:semiHidden/>
    <w:unhideWhenUsed/>
    <w:rsid w:val="0069255A"/>
    <w:rPr>
      <w:sz w:val="16"/>
      <w:szCs w:val="16"/>
    </w:rPr>
  </w:style>
  <w:style w:type="paragraph" w:styleId="CommentText">
    <w:name w:val="annotation text"/>
    <w:basedOn w:val="Normal"/>
    <w:link w:val="CommentTextChar"/>
    <w:uiPriority w:val="99"/>
    <w:unhideWhenUsed/>
    <w:rsid w:val="0069255A"/>
    <w:pPr>
      <w:spacing w:line="240" w:lineRule="auto"/>
    </w:pPr>
    <w:rPr>
      <w:sz w:val="20"/>
      <w:szCs w:val="20"/>
    </w:rPr>
  </w:style>
  <w:style w:type="character" w:customStyle="1" w:styleId="CommentTextChar">
    <w:name w:val="Comment Text Char"/>
    <w:basedOn w:val="DefaultParagraphFont"/>
    <w:link w:val="CommentText"/>
    <w:uiPriority w:val="99"/>
    <w:rsid w:val="006925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9255A"/>
    <w:rPr>
      <w:b/>
      <w:bCs/>
    </w:rPr>
  </w:style>
  <w:style w:type="character" w:customStyle="1" w:styleId="CommentSubjectChar">
    <w:name w:val="Comment Subject Char"/>
    <w:basedOn w:val="CommentTextChar"/>
    <w:link w:val="CommentSubject"/>
    <w:uiPriority w:val="99"/>
    <w:semiHidden/>
    <w:rsid w:val="0069255A"/>
    <w:rPr>
      <w:rFonts w:ascii="Arial" w:hAnsi="Arial"/>
      <w:b/>
      <w:bCs/>
      <w:sz w:val="20"/>
      <w:szCs w:val="20"/>
    </w:rPr>
  </w:style>
  <w:style w:type="character" w:styleId="Mention">
    <w:name w:val="Mention"/>
    <w:basedOn w:val="DefaultParagraphFont"/>
    <w:uiPriority w:val="99"/>
    <w:unhideWhenUsed/>
    <w:rsid w:val="008F31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5/subtitle-A/subchapter-A/part-94" TargetMode="External"/><Relationship Id="rId18"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cfr.gov/current/title-42/chapter-I/subchapter-D/part-50/subpart-F"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ecfr.gov/current/title-45/subtitle-A/subchapter-A/part-9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cfr.gov/current/title-42/chapter-I/subchapter-D/part-50/subpart-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COI@path.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cott\Box\Teri%20Gilleland\Administration\PATH%20brand%20guidelines%20and%20templates\2021%20Fact%20Sheet%20Templates\PATH-factsheet-template-2pg-USletter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EC67F843124422857D49A6037B3406"/>
        <w:category>
          <w:name w:val="General"/>
          <w:gallery w:val="placeholder"/>
        </w:category>
        <w:types>
          <w:type w:val="bbPlcHdr"/>
        </w:types>
        <w:behaviors>
          <w:behavior w:val="content"/>
        </w:behaviors>
        <w:guid w:val="{0A885641-21ED-41B8-BDF2-0B33C94A2FE9}"/>
      </w:docPartPr>
      <w:docPartBody>
        <w:p w:rsidR="00AC193F" w:rsidRDefault="00EE12F6" w:rsidP="00EE12F6">
          <w:pPr>
            <w:pStyle w:val="64EC67F843124422857D49A6037B3406"/>
          </w:pPr>
          <w:r w:rsidRPr="0035132E">
            <w:rPr>
              <w:rStyle w:val="PlaceholderText"/>
            </w:rPr>
            <w:t>Click or tap to enter a date.</w:t>
          </w:r>
        </w:p>
      </w:docPartBody>
    </w:docPart>
    <w:docPart>
      <w:docPartPr>
        <w:name w:val="1A7648F4AFCF4F779832E20175F53A44"/>
        <w:category>
          <w:name w:val="General"/>
          <w:gallery w:val="placeholder"/>
        </w:category>
        <w:types>
          <w:type w:val="bbPlcHdr"/>
        </w:types>
        <w:behaviors>
          <w:behavior w:val="content"/>
        </w:behaviors>
        <w:guid w:val="{0A8278A7-F9E0-4195-81ED-227F3A44B982}"/>
      </w:docPartPr>
      <w:docPartBody>
        <w:p w:rsidR="00AC193F" w:rsidRDefault="00EE12F6" w:rsidP="00EE12F6">
          <w:pPr>
            <w:pStyle w:val="1A7648F4AFCF4F779832E20175F53A44"/>
          </w:pPr>
          <w:r w:rsidRPr="007B60C2">
            <w:rPr>
              <w:rStyle w:val="PlaceholderText"/>
            </w:rPr>
            <w:t>Click or tap here to enter text.</w:t>
          </w:r>
        </w:p>
      </w:docPartBody>
    </w:docPart>
    <w:docPart>
      <w:docPartPr>
        <w:name w:val="B7E166B677734F3EA38A3F8722D236D5"/>
        <w:category>
          <w:name w:val="General"/>
          <w:gallery w:val="placeholder"/>
        </w:category>
        <w:types>
          <w:type w:val="bbPlcHdr"/>
        </w:types>
        <w:behaviors>
          <w:behavior w:val="content"/>
        </w:behaviors>
        <w:guid w:val="{5D628DD2-7001-4133-B893-945AAA2673AE}"/>
      </w:docPartPr>
      <w:docPartBody>
        <w:p w:rsidR="00AC193F" w:rsidRDefault="00EE12F6" w:rsidP="00EE12F6">
          <w:pPr>
            <w:pStyle w:val="B7E166B677734F3EA38A3F8722D236D5"/>
          </w:pPr>
          <w:r w:rsidRPr="007B60C2">
            <w:rPr>
              <w:rStyle w:val="PlaceholderText"/>
            </w:rPr>
            <w:t>Click or tap to enter a date.</w:t>
          </w:r>
        </w:p>
      </w:docPartBody>
    </w:docPart>
    <w:docPart>
      <w:docPartPr>
        <w:name w:val="93AA103B6AB84DAEA6256CB62A5A5B32"/>
        <w:category>
          <w:name w:val="General"/>
          <w:gallery w:val="placeholder"/>
        </w:category>
        <w:types>
          <w:type w:val="bbPlcHdr"/>
        </w:types>
        <w:behaviors>
          <w:behavior w:val="content"/>
        </w:behaviors>
        <w:guid w:val="{1F4C9BFC-62E8-4811-814B-E480DBBA45D8}"/>
      </w:docPartPr>
      <w:docPartBody>
        <w:p w:rsidR="00AC193F" w:rsidRDefault="00EE12F6" w:rsidP="00EE12F6">
          <w:pPr>
            <w:pStyle w:val="93AA103B6AB84DAEA6256CB62A5A5B32"/>
          </w:pPr>
          <w:r w:rsidRPr="007B60C2">
            <w:rPr>
              <w:rStyle w:val="PlaceholderText"/>
            </w:rPr>
            <w:t>Click or tap here to enter text.</w:t>
          </w:r>
        </w:p>
      </w:docPartBody>
    </w:docPart>
    <w:docPart>
      <w:docPartPr>
        <w:name w:val="0973B2C1DA314D3DBAF4FD90844934D0"/>
        <w:category>
          <w:name w:val="General"/>
          <w:gallery w:val="placeholder"/>
        </w:category>
        <w:types>
          <w:type w:val="bbPlcHdr"/>
        </w:types>
        <w:behaviors>
          <w:behavior w:val="content"/>
        </w:behaviors>
        <w:guid w:val="{51910D40-E4BF-4800-A9E2-FBB763877901}"/>
      </w:docPartPr>
      <w:docPartBody>
        <w:p w:rsidR="00AC193F" w:rsidRDefault="00EE12F6" w:rsidP="00EE12F6">
          <w:pPr>
            <w:pStyle w:val="0973B2C1DA314D3DBAF4FD90844934D0"/>
          </w:pPr>
          <w:r w:rsidRPr="007B60C2">
            <w:rPr>
              <w:rStyle w:val="PlaceholderText"/>
            </w:rPr>
            <w:t>Click or tap to enter a date.</w:t>
          </w:r>
        </w:p>
      </w:docPartBody>
    </w:docPart>
    <w:docPart>
      <w:docPartPr>
        <w:name w:val="D91C967BBFCA4713B81FE768037C55A4"/>
        <w:category>
          <w:name w:val="General"/>
          <w:gallery w:val="placeholder"/>
        </w:category>
        <w:types>
          <w:type w:val="bbPlcHdr"/>
        </w:types>
        <w:behaviors>
          <w:behavior w:val="content"/>
        </w:behaviors>
        <w:guid w:val="{A2967EBC-14F4-4E48-9CAC-75EA74CFCE2F}"/>
      </w:docPartPr>
      <w:docPartBody>
        <w:p w:rsidR="00660150" w:rsidRDefault="002D0BAF" w:rsidP="002D0BAF">
          <w:pPr>
            <w:pStyle w:val="D91C967BBFCA4713B81FE768037C55A4"/>
          </w:pPr>
          <w:r w:rsidRPr="0035132E">
            <w:rPr>
              <w:rStyle w:val="PlaceholderText"/>
            </w:rPr>
            <w:t>Click or tap here to enter text.</w:t>
          </w:r>
        </w:p>
      </w:docPartBody>
    </w:docPart>
    <w:docPart>
      <w:docPartPr>
        <w:name w:val="213466A9BF6C42DEA3BC71B9FF3F73AF"/>
        <w:category>
          <w:name w:val="General"/>
          <w:gallery w:val="placeholder"/>
        </w:category>
        <w:types>
          <w:type w:val="bbPlcHdr"/>
        </w:types>
        <w:behaviors>
          <w:behavior w:val="content"/>
        </w:behaviors>
        <w:guid w:val="{B87C1919-5E88-4580-8E8D-ED8554D1827A}"/>
      </w:docPartPr>
      <w:docPartBody>
        <w:p w:rsidR="00660150" w:rsidRDefault="002D0BAF" w:rsidP="002D0BAF">
          <w:pPr>
            <w:pStyle w:val="213466A9BF6C42DEA3BC71B9FF3F73AF"/>
          </w:pPr>
          <w:r w:rsidRPr="0035132E">
            <w:rPr>
              <w:rStyle w:val="PlaceholderText"/>
            </w:rPr>
            <w:t>Click or tap here to enter text.</w:t>
          </w:r>
        </w:p>
      </w:docPartBody>
    </w:docPart>
    <w:docPart>
      <w:docPartPr>
        <w:name w:val="F661357CF35E4FF38B7056BFFC2C0BE3"/>
        <w:category>
          <w:name w:val="General"/>
          <w:gallery w:val="placeholder"/>
        </w:category>
        <w:types>
          <w:type w:val="bbPlcHdr"/>
        </w:types>
        <w:behaviors>
          <w:behavior w:val="content"/>
        </w:behaviors>
        <w:guid w:val="{09C7178A-BA66-4941-B199-AE468B1EBB00}"/>
      </w:docPartPr>
      <w:docPartBody>
        <w:p w:rsidR="00660150" w:rsidRDefault="002D0BAF" w:rsidP="002D0BAF">
          <w:pPr>
            <w:pStyle w:val="F661357CF35E4FF38B7056BFFC2C0BE3"/>
          </w:pPr>
          <w:r w:rsidRPr="0035132E">
            <w:rPr>
              <w:rStyle w:val="PlaceholderText"/>
            </w:rPr>
            <w:t>Click or tap here to enter text.</w:t>
          </w:r>
        </w:p>
      </w:docPartBody>
    </w:docPart>
    <w:docPart>
      <w:docPartPr>
        <w:name w:val="349CE17D895F4A70B6A4646F6F9BF8DD"/>
        <w:category>
          <w:name w:val="General"/>
          <w:gallery w:val="placeholder"/>
        </w:category>
        <w:types>
          <w:type w:val="bbPlcHdr"/>
        </w:types>
        <w:behaviors>
          <w:behavior w:val="content"/>
        </w:behaviors>
        <w:guid w:val="{A59C775E-446C-4256-BAB1-C58BFC9EE47F}"/>
      </w:docPartPr>
      <w:docPartBody>
        <w:p w:rsidR="00660150" w:rsidRDefault="002D0BAF" w:rsidP="002D0BAF">
          <w:pPr>
            <w:pStyle w:val="349CE17D895F4A70B6A4646F6F9BF8DD"/>
          </w:pPr>
          <w:r w:rsidRPr="0035132E">
            <w:rPr>
              <w:rStyle w:val="PlaceholderText"/>
            </w:rPr>
            <w:t>Click or tap here to enter text.</w:t>
          </w:r>
        </w:p>
      </w:docPartBody>
    </w:docPart>
    <w:docPart>
      <w:docPartPr>
        <w:name w:val="329166D15C71479AA8257D817A0E73D3"/>
        <w:category>
          <w:name w:val="General"/>
          <w:gallery w:val="placeholder"/>
        </w:category>
        <w:types>
          <w:type w:val="bbPlcHdr"/>
        </w:types>
        <w:behaviors>
          <w:behavior w:val="content"/>
        </w:behaviors>
        <w:guid w:val="{8A062DA3-05F3-492D-9AD5-C50F4E49E0FE}"/>
      </w:docPartPr>
      <w:docPartBody>
        <w:p w:rsidR="00660150" w:rsidRDefault="002D0BAF" w:rsidP="002D0BAF">
          <w:pPr>
            <w:pStyle w:val="329166D15C71479AA8257D817A0E73D3"/>
          </w:pPr>
          <w:r w:rsidRPr="0035132E">
            <w:rPr>
              <w:rStyle w:val="PlaceholderText"/>
            </w:rPr>
            <w:t>Click or tap here to enter text.</w:t>
          </w:r>
        </w:p>
      </w:docPartBody>
    </w:docPart>
    <w:docPart>
      <w:docPartPr>
        <w:name w:val="52D7F307D6FC4B93B984FAD8AC1993F1"/>
        <w:category>
          <w:name w:val="General"/>
          <w:gallery w:val="placeholder"/>
        </w:category>
        <w:types>
          <w:type w:val="bbPlcHdr"/>
        </w:types>
        <w:behaviors>
          <w:behavior w:val="content"/>
        </w:behaviors>
        <w:guid w:val="{C2B34227-328A-46DD-88D9-D894567E73EA}"/>
      </w:docPartPr>
      <w:docPartBody>
        <w:p w:rsidR="00C32365" w:rsidRDefault="00C32365" w:rsidP="00C32365">
          <w:pPr>
            <w:pStyle w:val="52D7F307D6FC4B93B984FAD8AC1993F1"/>
          </w:pPr>
          <w:r w:rsidRPr="0035132E">
            <w:rPr>
              <w:rStyle w:val="PlaceholderText"/>
            </w:rPr>
            <w:t>Click or tap here to enter text.</w:t>
          </w:r>
        </w:p>
      </w:docPartBody>
    </w:docPart>
    <w:docPart>
      <w:docPartPr>
        <w:name w:val="AA861732E74C4D2EB25535590FCB0F5B"/>
        <w:category>
          <w:name w:val="General"/>
          <w:gallery w:val="placeholder"/>
        </w:category>
        <w:types>
          <w:type w:val="bbPlcHdr"/>
        </w:types>
        <w:behaviors>
          <w:behavior w:val="content"/>
        </w:behaviors>
        <w:guid w:val="{BE51518B-69A3-4EE9-94B3-DEAAE9DD530E}"/>
      </w:docPartPr>
      <w:docPartBody>
        <w:p w:rsidR="008D46D9" w:rsidRDefault="008D46D9" w:rsidP="008D46D9">
          <w:pPr>
            <w:pStyle w:val="AA861732E74C4D2EB25535590FCB0F5B"/>
          </w:pPr>
          <w:r w:rsidRPr="0035132E">
            <w:rPr>
              <w:rStyle w:val="PlaceholderText"/>
            </w:rPr>
            <w:t>Click or tap here to enter text.</w:t>
          </w:r>
        </w:p>
      </w:docPartBody>
    </w:docPart>
    <w:docPart>
      <w:docPartPr>
        <w:name w:val="20A5B2498A0E4B448C844B46F7089DCD"/>
        <w:category>
          <w:name w:val="General"/>
          <w:gallery w:val="placeholder"/>
        </w:category>
        <w:types>
          <w:type w:val="bbPlcHdr"/>
        </w:types>
        <w:behaviors>
          <w:behavior w:val="content"/>
        </w:behaviors>
        <w:guid w:val="{D1D78DF7-BBDC-4EB3-99CF-002EC96FD11C}"/>
      </w:docPartPr>
      <w:docPartBody>
        <w:p w:rsidR="00293F96" w:rsidRDefault="00045D2A" w:rsidP="00045D2A">
          <w:pPr>
            <w:pStyle w:val="20A5B2498A0E4B448C844B46F7089DCD"/>
          </w:pPr>
          <w:r w:rsidRPr="0035132E">
            <w:rPr>
              <w:rStyle w:val="PlaceholderText"/>
            </w:rPr>
            <w:t>Click or tap here to enter text.</w:t>
          </w:r>
        </w:p>
      </w:docPartBody>
    </w:docPart>
    <w:docPart>
      <w:docPartPr>
        <w:name w:val="2324DC79121047E9B5474BC13097D426"/>
        <w:category>
          <w:name w:val="General"/>
          <w:gallery w:val="placeholder"/>
        </w:category>
        <w:types>
          <w:type w:val="bbPlcHdr"/>
        </w:types>
        <w:behaviors>
          <w:behavior w:val="content"/>
        </w:behaviors>
        <w:guid w:val="{F6F9F2D6-04C5-4BCE-9E68-49FC8D77A004}"/>
      </w:docPartPr>
      <w:docPartBody>
        <w:p w:rsidR="002C1604" w:rsidRDefault="001D4329" w:rsidP="001D4329">
          <w:pPr>
            <w:pStyle w:val="2324DC79121047E9B5474BC13097D426"/>
          </w:pPr>
          <w:r w:rsidRPr="003513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2B"/>
    <w:rsid w:val="000252D8"/>
    <w:rsid w:val="00045D2A"/>
    <w:rsid w:val="00064718"/>
    <w:rsid w:val="0011595B"/>
    <w:rsid w:val="00177A35"/>
    <w:rsid w:val="001D4329"/>
    <w:rsid w:val="00257403"/>
    <w:rsid w:val="002668C3"/>
    <w:rsid w:val="00293F96"/>
    <w:rsid w:val="002C1604"/>
    <w:rsid w:val="002D0BAF"/>
    <w:rsid w:val="00372112"/>
    <w:rsid w:val="00393435"/>
    <w:rsid w:val="003D42D8"/>
    <w:rsid w:val="00482A53"/>
    <w:rsid w:val="004C55FF"/>
    <w:rsid w:val="005401FC"/>
    <w:rsid w:val="005553F9"/>
    <w:rsid w:val="005A1B1E"/>
    <w:rsid w:val="005D2509"/>
    <w:rsid w:val="005F72DC"/>
    <w:rsid w:val="00660150"/>
    <w:rsid w:val="00662B0C"/>
    <w:rsid w:val="00672FF5"/>
    <w:rsid w:val="00686B63"/>
    <w:rsid w:val="0069716E"/>
    <w:rsid w:val="006A023A"/>
    <w:rsid w:val="007471D6"/>
    <w:rsid w:val="00897629"/>
    <w:rsid w:val="008C185C"/>
    <w:rsid w:val="008D46D9"/>
    <w:rsid w:val="00931B2D"/>
    <w:rsid w:val="00937418"/>
    <w:rsid w:val="00967F58"/>
    <w:rsid w:val="009B3BDD"/>
    <w:rsid w:val="009F2B22"/>
    <w:rsid w:val="00A32ADD"/>
    <w:rsid w:val="00A90687"/>
    <w:rsid w:val="00AB7D96"/>
    <w:rsid w:val="00AC193F"/>
    <w:rsid w:val="00B42A04"/>
    <w:rsid w:val="00B77A72"/>
    <w:rsid w:val="00BD3291"/>
    <w:rsid w:val="00BE5FB0"/>
    <w:rsid w:val="00BF6FAC"/>
    <w:rsid w:val="00C07A2B"/>
    <w:rsid w:val="00C23F15"/>
    <w:rsid w:val="00C32365"/>
    <w:rsid w:val="00C81999"/>
    <w:rsid w:val="00C8793A"/>
    <w:rsid w:val="00CB3B63"/>
    <w:rsid w:val="00CC0EFD"/>
    <w:rsid w:val="00CE4C8B"/>
    <w:rsid w:val="00D955E9"/>
    <w:rsid w:val="00DA50A6"/>
    <w:rsid w:val="00E922B3"/>
    <w:rsid w:val="00EC2362"/>
    <w:rsid w:val="00EE12F6"/>
    <w:rsid w:val="00EF7A6D"/>
    <w:rsid w:val="00F62B4F"/>
    <w:rsid w:val="00F831E7"/>
    <w:rsid w:val="00F8631E"/>
    <w:rsid w:val="00F94980"/>
    <w:rsid w:val="00FD6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329"/>
    <w:rPr>
      <w:color w:val="808080"/>
    </w:rPr>
  </w:style>
  <w:style w:type="paragraph" w:customStyle="1" w:styleId="64EC67F843124422857D49A6037B3406">
    <w:name w:val="64EC67F843124422857D49A6037B3406"/>
    <w:rsid w:val="00EE12F6"/>
  </w:style>
  <w:style w:type="paragraph" w:customStyle="1" w:styleId="1A7648F4AFCF4F779832E20175F53A44">
    <w:name w:val="1A7648F4AFCF4F779832E20175F53A44"/>
    <w:rsid w:val="00EE12F6"/>
  </w:style>
  <w:style w:type="paragraph" w:customStyle="1" w:styleId="B7E166B677734F3EA38A3F8722D236D5">
    <w:name w:val="B7E166B677734F3EA38A3F8722D236D5"/>
    <w:rsid w:val="00EE12F6"/>
  </w:style>
  <w:style w:type="paragraph" w:customStyle="1" w:styleId="93AA103B6AB84DAEA6256CB62A5A5B32">
    <w:name w:val="93AA103B6AB84DAEA6256CB62A5A5B32"/>
    <w:rsid w:val="00EE12F6"/>
  </w:style>
  <w:style w:type="paragraph" w:customStyle="1" w:styleId="0973B2C1DA314D3DBAF4FD90844934D0">
    <w:name w:val="0973B2C1DA314D3DBAF4FD90844934D0"/>
    <w:rsid w:val="00EE12F6"/>
  </w:style>
  <w:style w:type="paragraph" w:customStyle="1" w:styleId="D91C967BBFCA4713B81FE768037C55A4">
    <w:name w:val="D91C967BBFCA4713B81FE768037C55A4"/>
    <w:rsid w:val="002D0BAF"/>
  </w:style>
  <w:style w:type="paragraph" w:customStyle="1" w:styleId="213466A9BF6C42DEA3BC71B9FF3F73AF">
    <w:name w:val="213466A9BF6C42DEA3BC71B9FF3F73AF"/>
    <w:rsid w:val="002D0BAF"/>
  </w:style>
  <w:style w:type="paragraph" w:customStyle="1" w:styleId="F661357CF35E4FF38B7056BFFC2C0BE3">
    <w:name w:val="F661357CF35E4FF38B7056BFFC2C0BE3"/>
    <w:rsid w:val="002D0BAF"/>
  </w:style>
  <w:style w:type="paragraph" w:customStyle="1" w:styleId="349CE17D895F4A70B6A4646F6F9BF8DD">
    <w:name w:val="349CE17D895F4A70B6A4646F6F9BF8DD"/>
    <w:rsid w:val="002D0BAF"/>
  </w:style>
  <w:style w:type="paragraph" w:customStyle="1" w:styleId="329166D15C71479AA8257D817A0E73D3">
    <w:name w:val="329166D15C71479AA8257D817A0E73D3"/>
    <w:rsid w:val="002D0BAF"/>
  </w:style>
  <w:style w:type="paragraph" w:customStyle="1" w:styleId="52D7F307D6FC4B93B984FAD8AC1993F1">
    <w:name w:val="52D7F307D6FC4B93B984FAD8AC1993F1"/>
    <w:rsid w:val="00C32365"/>
    <w:pPr>
      <w:spacing w:line="278" w:lineRule="auto"/>
    </w:pPr>
    <w:rPr>
      <w:sz w:val="24"/>
      <w:szCs w:val="24"/>
    </w:rPr>
  </w:style>
  <w:style w:type="paragraph" w:customStyle="1" w:styleId="AA861732E74C4D2EB25535590FCB0F5B">
    <w:name w:val="AA861732E74C4D2EB25535590FCB0F5B"/>
    <w:rsid w:val="008D46D9"/>
    <w:pPr>
      <w:spacing w:line="278" w:lineRule="auto"/>
    </w:pPr>
    <w:rPr>
      <w:sz w:val="24"/>
      <w:szCs w:val="24"/>
    </w:rPr>
  </w:style>
  <w:style w:type="paragraph" w:customStyle="1" w:styleId="20A5B2498A0E4B448C844B46F7089DCD">
    <w:name w:val="20A5B2498A0E4B448C844B46F7089DCD"/>
    <w:rsid w:val="00045D2A"/>
    <w:pPr>
      <w:spacing w:line="278" w:lineRule="auto"/>
    </w:pPr>
    <w:rPr>
      <w:sz w:val="24"/>
      <w:szCs w:val="24"/>
    </w:rPr>
  </w:style>
  <w:style w:type="paragraph" w:customStyle="1" w:styleId="2324DC79121047E9B5474BC13097D426">
    <w:name w:val="2324DC79121047E9B5474BC13097D426"/>
    <w:rsid w:val="001D432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ATH 2019 Office Theme">
  <a:themeElements>
    <a:clrScheme name="Custom 4">
      <a:dk1>
        <a:sysClr val="windowText" lastClr="000000"/>
      </a:dk1>
      <a:lt1>
        <a:sysClr val="window" lastClr="FFFFFF"/>
      </a:lt1>
      <a:dk2>
        <a:srgbClr val="464F61"/>
      </a:dk2>
      <a:lt2>
        <a:srgbClr val="E8EAEB"/>
      </a:lt2>
      <a:accent1>
        <a:srgbClr val="008C9B"/>
      </a:accent1>
      <a:accent2>
        <a:srgbClr val="A8001E"/>
      </a:accent2>
      <a:accent3>
        <a:srgbClr val="F65050"/>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2325BF6931C459868CA260FBC46CC" ma:contentTypeVersion="23" ma:contentTypeDescription="Create a new document." ma:contentTypeScope="" ma:versionID="e13f1573e307b1e0dc2397b6ad89dd7e">
  <xsd:schema xmlns:xsd="http://www.w3.org/2001/XMLSchema" xmlns:xs="http://www.w3.org/2001/XMLSchema" xmlns:p="http://schemas.microsoft.com/office/2006/metadata/properties" xmlns:ns2="e1bd7e5f-7b30-4420-aabc-c772c4344711" xmlns:ns3="2fbc090e-ef63-458d-bdab-e21653bce7b3" targetNamespace="http://schemas.microsoft.com/office/2006/metadata/properties" ma:root="true" ma:fieldsID="810df89eedfa7bfa72742f57a9e1bed5" ns2:_="" ns3:_="">
    <xsd:import namespace="e1bd7e5f-7b30-4420-aabc-c772c4344711"/>
    <xsd:import namespace="2fbc090e-ef63-458d-bdab-e21653bce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tatus" minOccurs="0"/>
                <xsd:element ref="ns2:Status0"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d7e5f-7b30-4420-aabc-c772c4344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Languages" ma:default="English" ma:format="Dropdown" ma:internalName="Status">
      <xsd:complexType>
        <xsd:complexContent>
          <xsd:extension base="dms:MultiChoice">
            <xsd:sequence>
              <xsd:element name="Value" maxOccurs="unbounded" minOccurs="0" nillable="true">
                <xsd:simpleType>
                  <xsd:restriction base="dms:Choice">
                    <xsd:enumeration value="English"/>
                    <xsd:enumeration value="French"/>
                    <xsd:enumeration value="Portuguese"/>
                  </xsd:restriction>
                </xsd:simpleType>
              </xsd:element>
            </xsd:sequence>
          </xsd:extension>
        </xsd:complexContent>
      </xsd:complexType>
    </xsd:element>
    <xsd:element name="Status0" ma:index="27" nillable="true" ma:displayName="Status" ma:format="Dropdown" ma:internalName="Status0">
      <xsd:simpleType>
        <xsd:restriction base="dms:Choice">
          <xsd:enumeration value="Update Required"/>
          <xsd:enumeration value="In Review"/>
          <xsd:enumeration value="Recent Revision Available"/>
          <xsd:enumeration value="Translation Required"/>
          <xsd:enumeration value="Submitted for Translation"/>
          <xsd:enumeration value="Translation Received"/>
          <xsd:enumeration value="Submitted for Posting"/>
          <xsd:enumeration value="Posted on Policy Portal/Research Resources"/>
        </xsd:restriction>
      </xsd:simpleType>
    </xsd:element>
    <xsd:element name="Notes" ma:index="2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c090e-ef63-458d-bdab-e21653bce7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f2e816-7645-48ae-b0ba-462beacdae9d}" ma:internalName="TaxCatchAll" ma:showField="CatchAllData" ma:web="2fbc090e-ef63-458d-bdab-e21653bc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bd7e5f-7b30-4420-aabc-c772c4344711">
      <Terms xmlns="http://schemas.microsoft.com/office/infopath/2007/PartnerControls"/>
    </lcf76f155ced4ddcb4097134ff3c332f>
    <TaxCatchAll xmlns="2fbc090e-ef63-458d-bdab-e21653bce7b3" xsi:nil="true"/>
    <Status0 xmlns="e1bd7e5f-7b30-4420-aabc-c772c4344711" xsi:nil="true"/>
    <Status xmlns="e1bd7e5f-7b30-4420-aabc-c772c4344711">
      <Value>English</Value>
    </Status>
    <Notes xmlns="e1bd7e5f-7b30-4420-aabc-c772c4344711" xsi:nil="true"/>
  </documentManagement>
</p:properties>
</file>

<file path=customXml/itemProps1.xml><?xml version="1.0" encoding="utf-8"?>
<ds:datastoreItem xmlns:ds="http://schemas.openxmlformats.org/officeDocument/2006/customXml" ds:itemID="{6D3B68CB-EA0F-4754-95F8-8B8DBD59D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d7e5f-7b30-4420-aabc-c772c4344711"/>
    <ds:schemaRef ds:uri="2fbc090e-ef63-458d-bdab-e21653bc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F3C65-B069-4F5C-9944-D2C0D695E3C2}">
  <ds:schemaRefs>
    <ds:schemaRef ds:uri="http://schemas.microsoft.com/sharepoint/v3/contenttype/forms"/>
  </ds:schemaRefs>
</ds:datastoreItem>
</file>

<file path=customXml/itemProps3.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customXml/itemProps4.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e1bd7e5f-7b30-4420-aabc-c772c4344711"/>
    <ds:schemaRef ds:uri="2fbc090e-ef63-458d-bdab-e21653bce7b3"/>
  </ds:schemaRefs>
</ds:datastoreItem>
</file>

<file path=docProps/app.xml><?xml version="1.0" encoding="utf-8"?>
<Properties xmlns="http://schemas.openxmlformats.org/officeDocument/2006/extended-properties" xmlns:vt="http://schemas.openxmlformats.org/officeDocument/2006/docPropsVTypes">
  <Template>PATH-factsheet-template-2pg-USletter_2021</Template>
  <TotalTime>0</TotalTime>
  <Pages>2</Pages>
  <Words>632</Words>
  <Characters>3543</Characters>
  <Application>Microsoft Office Word</Application>
  <DocSecurity>0</DocSecurity>
  <Lines>95</Lines>
  <Paragraphs>57</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Gilleland, Teri</dc:creator>
  <cp:keywords/>
  <dc:description/>
  <cp:lastModifiedBy>Shawn Sandlin</cp:lastModifiedBy>
  <cp:revision>2</cp:revision>
  <cp:lastPrinted>2018-05-21T20:08:00Z</cp:lastPrinted>
  <dcterms:created xsi:type="dcterms:W3CDTF">2025-09-09T17:24:00Z</dcterms:created>
  <dcterms:modified xsi:type="dcterms:W3CDTF">2025-09-09T17:24:00Z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0x01010004C2325BF6931C459868CA260FBC46CC</vt:lpwstr>
  </property>
  <property fmtid="{D5CDD505-2E9C-101B-9397-08002B2CF9AE}" pid="3" name="MediaServiceImageTags">
    <vt:lpwstr/>
  </property>
  <property fmtid="{D5CDD505-2E9C-101B-9397-08002B2CF9AE}" pid="4" name="GrammarlyDocumentId">
    <vt:lpwstr>c411b9582e5f3d3503c97b1921b6e1a1a4a8d47a268ecea48b3bb754300016b7</vt:lpwstr>
  </property>
</Properties>
</file>