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8612" w14:textId="46442F88" w:rsidR="00A07806" w:rsidRDefault="00236E82" w:rsidP="00EB55F8">
      <w:pPr>
        <w:spacing w:line="240" w:lineRule="auto"/>
      </w:pPr>
      <w:r>
        <w:rPr>
          <w:noProof/>
        </w:rPr>
        <w:drawing>
          <wp:anchor distT="0" distB="0" distL="114300" distR="114300" simplePos="0" relativeHeight="251658241" behindDoc="0" locked="0" layoutInCell="1" allowOverlap="1" wp14:anchorId="3DD7A6F9" wp14:editId="7AA8B40C">
            <wp:simplePos x="0" y="0"/>
            <wp:positionH relativeFrom="column">
              <wp:posOffset>7707630</wp:posOffset>
            </wp:positionH>
            <wp:positionV relativeFrom="page">
              <wp:posOffset>551815</wp:posOffset>
            </wp:positionV>
            <wp:extent cx="114300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_Logo_White-factshee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38150"/>
                    </a:xfrm>
                    <a:prstGeom prst="rect">
                      <a:avLst/>
                    </a:prstGeom>
                  </pic:spPr>
                </pic:pic>
              </a:graphicData>
            </a:graphic>
            <wp14:sizeRelV relativeFrom="margin">
              <wp14:pctHeight>0</wp14:pctHeight>
            </wp14:sizeRelV>
          </wp:anchor>
        </w:drawing>
      </w:r>
      <w:r w:rsidR="00A07806">
        <w:rPr>
          <w:noProof/>
        </w:rPr>
        <mc:AlternateContent>
          <mc:Choice Requires="wps">
            <w:drawing>
              <wp:anchor distT="0" distB="0" distL="114300" distR="114300" simplePos="0" relativeHeight="251658240" behindDoc="0" locked="0" layoutInCell="1" allowOverlap="1" wp14:anchorId="0C784CC4" wp14:editId="5355EB7B">
                <wp:simplePos x="0" y="0"/>
                <wp:positionH relativeFrom="margin">
                  <wp:align>right</wp:align>
                </wp:positionH>
                <wp:positionV relativeFrom="margin">
                  <wp:posOffset>-457200</wp:posOffset>
                </wp:positionV>
                <wp:extent cx="9136380" cy="1098550"/>
                <wp:effectExtent l="0" t="0" r="7620" b="635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6380" cy="1098550"/>
                        </a:xfrm>
                        <a:prstGeom prst="rect">
                          <a:avLst/>
                        </a:prstGeom>
                        <a:solidFill>
                          <a:schemeClr val="accent1"/>
                        </a:solidFill>
                        <a:ln w="9525">
                          <a:noFill/>
                          <a:miter lim="800000"/>
                          <a:headEnd/>
                          <a:tailEnd/>
                        </a:ln>
                      </wps:spPr>
                      <wps:txbx>
                        <w:txbxContent>
                          <w:p w14:paraId="4833A0B5" w14:textId="2A7A9715" w:rsidR="00677D7D" w:rsidRPr="002973DD" w:rsidRDefault="00A07806" w:rsidP="00EA0A4E">
                            <w:pPr>
                              <w:pStyle w:val="PATHfactsheetsupertitle"/>
                              <w:shd w:val="clear" w:color="auto" w:fill="5050CD" w:themeFill="accent1"/>
                            </w:pPr>
                            <w:r>
                              <w:t>Office of Research affairs</w:t>
                            </w:r>
                          </w:p>
                          <w:p w14:paraId="2A1BB5B4" w14:textId="77777777" w:rsidR="003C614E" w:rsidRDefault="003C614E" w:rsidP="00EA0A4E">
                            <w:pPr>
                              <w:pStyle w:val="PATHfactsheettitle"/>
                              <w:shd w:val="clear" w:color="auto" w:fill="5050CD" w:themeFill="accent1"/>
                              <w:rPr>
                                <w:color w:val="FFFFFF" w:themeColor="background1"/>
                              </w:rPr>
                            </w:pPr>
                            <w:r>
                              <w:t xml:space="preserve">COI </w:t>
                            </w:r>
                            <w:r w:rsidR="00A07806">
                              <w:t xml:space="preserve">Disclosure </w:t>
                            </w:r>
                            <w:r w:rsidR="000F51A1">
                              <w:t>for</w:t>
                            </w:r>
                            <w:r w:rsidR="00200109">
                              <w:t xml:space="preserve"> </w:t>
                            </w:r>
                            <w:r w:rsidR="00CC587F" w:rsidRPr="002847BC">
                              <w:rPr>
                                <w:b/>
                                <w:color w:val="FFFFFF" w:themeColor="background1"/>
                              </w:rPr>
                              <w:t>Non-PATH Investigators</w:t>
                            </w:r>
                            <w:r w:rsidR="00CC587F">
                              <w:rPr>
                                <w:color w:val="FFFFFF" w:themeColor="background1"/>
                              </w:rPr>
                              <w:t xml:space="preserve"> </w:t>
                            </w:r>
                          </w:p>
                          <w:p w14:paraId="7FA913AC" w14:textId="0F230970" w:rsidR="00677D7D" w:rsidRPr="00425E5A" w:rsidRDefault="00772B10" w:rsidP="00EA0A4E">
                            <w:pPr>
                              <w:pStyle w:val="PATHfactsheettitle"/>
                              <w:shd w:val="clear" w:color="auto" w:fill="5050CD" w:themeFill="accent1"/>
                              <w:rPr>
                                <w:sz w:val="24"/>
                                <w:szCs w:val="24"/>
                              </w:rPr>
                            </w:pPr>
                            <w:r w:rsidRPr="00425E5A">
                              <w:rPr>
                                <w:color w:val="FFFFFF" w:themeColor="background1"/>
                                <w:sz w:val="24"/>
                                <w:szCs w:val="24"/>
                              </w:rPr>
                              <w:t>Non-</w:t>
                            </w:r>
                            <w:r w:rsidR="00DC6A92" w:rsidRPr="00425E5A">
                              <w:rPr>
                                <w:color w:val="FFFFFF" w:themeColor="background1"/>
                                <w:sz w:val="24"/>
                                <w:szCs w:val="24"/>
                              </w:rPr>
                              <w:t>Public Health Service (</w:t>
                            </w:r>
                            <w:r w:rsidR="00394B1A" w:rsidRPr="00425E5A">
                              <w:rPr>
                                <w:sz w:val="24"/>
                                <w:szCs w:val="24"/>
                              </w:rPr>
                              <w:t>PHS</w:t>
                            </w:r>
                            <w:r w:rsidR="00DC6A92" w:rsidRPr="00425E5A">
                              <w:rPr>
                                <w:sz w:val="24"/>
                                <w:szCs w:val="24"/>
                              </w:rPr>
                              <w:t>)</w:t>
                            </w:r>
                            <w:r w:rsidR="00394B1A" w:rsidRPr="00425E5A">
                              <w:rPr>
                                <w:sz w:val="24"/>
                                <w:szCs w:val="24"/>
                              </w:rPr>
                              <w:t xml:space="preserve"> </w:t>
                            </w:r>
                            <w:r w:rsidR="00200109" w:rsidRPr="00425E5A">
                              <w:rPr>
                                <w:sz w:val="24"/>
                                <w:szCs w:val="24"/>
                              </w:rPr>
                              <w:t xml:space="preserve">Funded </w:t>
                            </w:r>
                            <w:r w:rsidR="002248E6">
                              <w:rPr>
                                <w:sz w:val="24"/>
                                <w:szCs w:val="24"/>
                              </w:rPr>
                              <w:t xml:space="preserve">Human Subjects </w:t>
                            </w:r>
                            <w:r w:rsidR="00200109" w:rsidRPr="00425E5A">
                              <w:rPr>
                                <w:sz w:val="24"/>
                                <w:szCs w:val="24"/>
                              </w:rPr>
                              <w:t>Research</w:t>
                            </w:r>
                            <w:r w:rsidR="002248E6">
                              <w:rPr>
                                <w:sz w:val="24"/>
                                <w:szCs w:val="24"/>
                              </w:rPr>
                              <w:t xml:space="preserve"> (HSR)</w:t>
                            </w:r>
                            <w:r w:rsidR="000F51A1" w:rsidRPr="00425E5A">
                              <w:rPr>
                                <w:sz w:val="24"/>
                                <w:szCs w:val="24"/>
                              </w:rPr>
                              <w:t xml:space="preserve"> </w:t>
                            </w:r>
                          </w:p>
                        </w:txbxContent>
                      </wps:txbx>
                      <wps:bodyPr rot="0" vert="horz" wrap="square" lIns="228600" tIns="182880" rIns="228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84CC4" id="_x0000_t202" coordsize="21600,21600" o:spt="202" path="m,l,21600r21600,l21600,xe">
                <v:stroke joinstyle="miter"/>
                <v:path gradientshapeok="t" o:connecttype="rect"/>
              </v:shapetype>
              <v:shape id="Text Box 217" o:spid="_x0000_s1026" type="#_x0000_t202" style="position:absolute;margin-left:668.2pt;margin-top:-36pt;width:719.4pt;height:8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" fillcolor="#5050cd [3204]" stroked="f">
                <v:textbox inset="18pt,14.4pt,180pt,0">
                  <w:txbxContent>
                    <w:p w14:paraId="4833A0B5" w14:textId="2A7A9715" w:rsidR="00677D7D" w:rsidRPr="002973DD" w:rsidRDefault="00A07806" w:rsidP="00EA0A4E">
                      <w:pPr>
                        <w:pStyle w:val="PATHfactsheetsupertitle"/>
                        <w:shd w:val="clear" w:color="auto" w:fill="5050CD" w:themeFill="accent1"/>
                      </w:pPr>
                      <w:r>
                        <w:t>Office of Research affairs</w:t>
                      </w:r>
                    </w:p>
                    <w:p w14:paraId="2A1BB5B4" w14:textId="77777777" w:rsidR="003C614E" w:rsidRDefault="003C614E" w:rsidP="00EA0A4E">
                      <w:pPr>
                        <w:pStyle w:val="PATHfactsheettitle"/>
                        <w:shd w:val="clear" w:color="auto" w:fill="5050CD" w:themeFill="accent1"/>
                        <w:rPr>
                          <w:color w:val="FFFFFF" w:themeColor="background1"/>
                        </w:rPr>
                      </w:pPr>
                      <w:r>
                        <w:t xml:space="preserve">COI </w:t>
                      </w:r>
                      <w:r w:rsidR="00A07806">
                        <w:t xml:space="preserve">Disclosure </w:t>
                      </w:r>
                      <w:r w:rsidR="000F51A1">
                        <w:t>for</w:t>
                      </w:r>
                      <w:r w:rsidR="00200109">
                        <w:t xml:space="preserve"> </w:t>
                      </w:r>
                      <w:r w:rsidR="00CC587F" w:rsidRPr="002847BC">
                        <w:rPr>
                          <w:b/>
                          <w:color w:val="FFFFFF" w:themeColor="background1"/>
                        </w:rPr>
                        <w:t>Non-PATH Investigators</w:t>
                      </w:r>
                      <w:r w:rsidR="00CC587F">
                        <w:rPr>
                          <w:color w:val="FFFFFF" w:themeColor="background1"/>
                        </w:rPr>
                        <w:t xml:space="preserve"> </w:t>
                      </w:r>
                    </w:p>
                    <w:p w14:paraId="7FA913AC" w14:textId="0F230970" w:rsidR="00677D7D" w:rsidRPr="00425E5A" w:rsidRDefault="00772B10" w:rsidP="00EA0A4E">
                      <w:pPr>
                        <w:pStyle w:val="PATHfactsheettitle"/>
                        <w:shd w:val="clear" w:color="auto" w:fill="5050CD" w:themeFill="accent1"/>
                        <w:rPr>
                          <w:sz w:val="24"/>
                          <w:szCs w:val="24"/>
                        </w:rPr>
                      </w:pPr>
                      <w:r w:rsidRPr="00425E5A">
                        <w:rPr>
                          <w:color w:val="FFFFFF" w:themeColor="background1"/>
                          <w:sz w:val="24"/>
                          <w:szCs w:val="24"/>
                        </w:rPr>
                        <w:t>Non-</w:t>
                      </w:r>
                      <w:r w:rsidR="00DC6A92" w:rsidRPr="00425E5A">
                        <w:rPr>
                          <w:color w:val="FFFFFF" w:themeColor="background1"/>
                          <w:sz w:val="24"/>
                          <w:szCs w:val="24"/>
                        </w:rPr>
                        <w:t>Public Health Service (</w:t>
                      </w:r>
                      <w:r w:rsidR="00394B1A" w:rsidRPr="00425E5A">
                        <w:rPr>
                          <w:sz w:val="24"/>
                          <w:szCs w:val="24"/>
                        </w:rPr>
                        <w:t>PHS</w:t>
                      </w:r>
                      <w:r w:rsidR="00DC6A92" w:rsidRPr="00425E5A">
                        <w:rPr>
                          <w:sz w:val="24"/>
                          <w:szCs w:val="24"/>
                        </w:rPr>
                        <w:t>)</w:t>
                      </w:r>
                      <w:r w:rsidR="00394B1A" w:rsidRPr="00425E5A">
                        <w:rPr>
                          <w:sz w:val="24"/>
                          <w:szCs w:val="24"/>
                        </w:rPr>
                        <w:t xml:space="preserve"> </w:t>
                      </w:r>
                      <w:r w:rsidR="00200109" w:rsidRPr="00425E5A">
                        <w:rPr>
                          <w:sz w:val="24"/>
                          <w:szCs w:val="24"/>
                        </w:rPr>
                        <w:t xml:space="preserve">Funded </w:t>
                      </w:r>
                      <w:r w:rsidR="002248E6">
                        <w:rPr>
                          <w:sz w:val="24"/>
                          <w:szCs w:val="24"/>
                        </w:rPr>
                        <w:t xml:space="preserve">Human Subjects </w:t>
                      </w:r>
                      <w:r w:rsidR="00200109" w:rsidRPr="00425E5A">
                        <w:rPr>
                          <w:sz w:val="24"/>
                          <w:szCs w:val="24"/>
                        </w:rPr>
                        <w:t>Research</w:t>
                      </w:r>
                      <w:r w:rsidR="002248E6">
                        <w:rPr>
                          <w:sz w:val="24"/>
                          <w:szCs w:val="24"/>
                        </w:rPr>
                        <w:t xml:space="preserve"> (HSR)</w:t>
                      </w:r>
                      <w:r w:rsidR="000F51A1" w:rsidRPr="00425E5A">
                        <w:rPr>
                          <w:sz w:val="24"/>
                          <w:szCs w:val="24"/>
                        </w:rPr>
                        <w:t xml:space="preserve"> </w:t>
                      </w:r>
                    </w:p>
                  </w:txbxContent>
                </v:textbox>
                <w10:wrap type="topAndBottom" anchorx="margin" anchory="margin"/>
              </v:shape>
            </w:pict>
          </mc:Fallback>
        </mc:AlternateContent>
      </w:r>
      <w:r w:rsidR="0068756F" w:rsidRPr="00741554">
        <w:t xml:space="preserve"> </w:t>
      </w:r>
    </w:p>
    <w:p w14:paraId="51EC344C" w14:textId="63F6BF7E" w:rsidR="00E66FD7" w:rsidRPr="00E876B9" w:rsidRDefault="005555E4" w:rsidP="009B0DFE">
      <w:pPr>
        <w:pStyle w:val="PATHbodytext"/>
      </w:pPr>
      <w:r w:rsidRPr="00F3359D">
        <w:t xml:space="preserve">This form is to be used by </w:t>
      </w:r>
      <w:r w:rsidRPr="00F3359D">
        <w:rPr>
          <w:b/>
          <w:bCs/>
        </w:rPr>
        <w:t>non-PATH investigators</w:t>
      </w:r>
      <w:r w:rsidRPr="00F3359D">
        <w:t xml:space="preserve"> to support Conflict of Interest </w:t>
      </w:r>
      <w:r w:rsidR="005F075D" w:rsidRPr="00F3359D">
        <w:t xml:space="preserve">(COI) </w:t>
      </w:r>
      <w:r w:rsidRPr="00F3359D">
        <w:t xml:space="preserve">reviews </w:t>
      </w:r>
      <w:r w:rsidR="00E64CE2" w:rsidRPr="00F3359D">
        <w:t xml:space="preserve">by PATH </w:t>
      </w:r>
      <w:r w:rsidR="00083801" w:rsidRPr="00F3359D">
        <w:t xml:space="preserve">when the activity is 1) </w:t>
      </w:r>
      <w:r w:rsidR="00E64CE2" w:rsidRPr="00F3359D">
        <w:t>human subjects research</w:t>
      </w:r>
      <w:r w:rsidR="00477E52">
        <w:t xml:space="preserve"> (HSR)</w:t>
      </w:r>
      <w:r w:rsidR="00083801" w:rsidRPr="00F3359D">
        <w:t xml:space="preserve"> 2) the</w:t>
      </w:r>
      <w:r w:rsidR="002802BF" w:rsidRPr="00F3359D">
        <w:t xml:space="preserve"> funding is not from the U.S. Public Health Service (PHS), 3) the</w:t>
      </w:r>
      <w:r w:rsidR="00E64CE2" w:rsidRPr="00F3359D">
        <w:t xml:space="preserve"> </w:t>
      </w:r>
      <w:r w:rsidR="00083801" w:rsidRPr="00F3359D">
        <w:t xml:space="preserve">investigator’s </w:t>
      </w:r>
      <w:r w:rsidR="00E64CE2" w:rsidRPr="00F3359D">
        <w:t xml:space="preserve">institution does not have </w:t>
      </w:r>
      <w:r w:rsidR="00083801" w:rsidRPr="00F3359D">
        <w:t>a</w:t>
      </w:r>
      <w:r w:rsidR="00E64CE2" w:rsidRPr="00F3359D">
        <w:t xml:space="preserve"> </w:t>
      </w:r>
      <w:r w:rsidR="005F075D" w:rsidRPr="00F3359D">
        <w:t xml:space="preserve">COI </w:t>
      </w:r>
      <w:r w:rsidRPr="00F3359D">
        <w:t>policy</w:t>
      </w:r>
      <w:r w:rsidR="00795F0B" w:rsidRPr="00F3359D">
        <w:t>,</w:t>
      </w:r>
      <w:r w:rsidR="00A50379" w:rsidRPr="00F3359D">
        <w:t xml:space="preserve"> and </w:t>
      </w:r>
      <w:r w:rsidR="00E857F0" w:rsidRPr="00F3359D">
        <w:t>4</w:t>
      </w:r>
      <w:r w:rsidR="00A50379" w:rsidRPr="00F3359D">
        <w:t xml:space="preserve">) PATH’s COI policy </w:t>
      </w:r>
      <w:r w:rsidRPr="00F3359D">
        <w:t xml:space="preserve">applies to </w:t>
      </w:r>
      <w:r w:rsidR="00A50379" w:rsidRPr="00F3359D">
        <w:t xml:space="preserve">the </w:t>
      </w:r>
      <w:r w:rsidRPr="00F3359D">
        <w:t xml:space="preserve">partner investigators. </w:t>
      </w:r>
      <w:r w:rsidR="009A563D" w:rsidRPr="00F3359D">
        <w:t>In completing</w:t>
      </w:r>
      <w:r w:rsidR="0064116B" w:rsidRPr="00F3359D">
        <w:t xml:space="preserve"> this form, the named institution and investigator assure PATH that the investigator will follow </w:t>
      </w:r>
      <w:r w:rsidR="008E7E93">
        <w:t xml:space="preserve">the </w:t>
      </w:r>
      <w:r w:rsidR="0064116B" w:rsidRPr="00534BBD">
        <w:rPr>
          <w:i/>
          <w:iCs/>
        </w:rPr>
        <w:t xml:space="preserve">PATH Policy on Investigator Conflict </w:t>
      </w:r>
      <w:r w:rsidR="005271BC" w:rsidRPr="00534BBD">
        <w:rPr>
          <w:i/>
          <w:iCs/>
        </w:rPr>
        <w:t xml:space="preserve">of Interest for </w:t>
      </w:r>
      <w:r w:rsidR="008E7E93" w:rsidRPr="00534BBD">
        <w:rPr>
          <w:i/>
          <w:iCs/>
        </w:rPr>
        <w:t>N</w:t>
      </w:r>
      <w:r w:rsidR="005271BC" w:rsidRPr="00534BBD">
        <w:rPr>
          <w:i/>
          <w:iCs/>
        </w:rPr>
        <w:t>on-</w:t>
      </w:r>
      <w:r w:rsidR="00AA0249">
        <w:rPr>
          <w:i/>
          <w:iCs/>
        </w:rPr>
        <w:t>Public Health Service (</w:t>
      </w:r>
      <w:r w:rsidR="005271BC" w:rsidRPr="00534BBD">
        <w:rPr>
          <w:i/>
          <w:iCs/>
        </w:rPr>
        <w:t>PHS</w:t>
      </w:r>
      <w:r w:rsidR="00AA0249">
        <w:rPr>
          <w:i/>
          <w:iCs/>
        </w:rPr>
        <w:t>)</w:t>
      </w:r>
      <w:r w:rsidR="005271BC" w:rsidRPr="00534BBD">
        <w:rPr>
          <w:i/>
          <w:iCs/>
        </w:rPr>
        <w:t xml:space="preserve"> Funded </w:t>
      </w:r>
      <w:r w:rsidR="00477E52" w:rsidRPr="00534BBD">
        <w:rPr>
          <w:i/>
          <w:iCs/>
        </w:rPr>
        <w:t xml:space="preserve">Human Subjects </w:t>
      </w:r>
      <w:r w:rsidR="005271BC" w:rsidRPr="00534BBD">
        <w:rPr>
          <w:i/>
          <w:iCs/>
        </w:rPr>
        <w:t xml:space="preserve">Research </w:t>
      </w:r>
      <w:r w:rsidR="00534BBD" w:rsidRPr="00534BBD">
        <w:rPr>
          <w:i/>
          <w:iCs/>
        </w:rPr>
        <w:t xml:space="preserve">(HSR) </w:t>
      </w:r>
      <w:r w:rsidR="002B52DC" w:rsidRPr="00F3359D">
        <w:t xml:space="preserve">for purposes of the </w:t>
      </w:r>
      <w:r w:rsidR="00E60DB4" w:rsidRPr="00F3359D">
        <w:t>research</w:t>
      </w:r>
      <w:r w:rsidR="00F94ED9" w:rsidRPr="00F3359D">
        <w:t xml:space="preserve"> </w:t>
      </w:r>
      <w:r w:rsidR="00F445CB" w:rsidRPr="00F3359D">
        <w:t>identified</w:t>
      </w:r>
      <w:r w:rsidR="00F94ED9" w:rsidRPr="00F3359D">
        <w:t xml:space="preserve"> </w:t>
      </w:r>
      <w:r w:rsidR="00107EB2" w:rsidRPr="00F3359D">
        <w:t>below</w:t>
      </w:r>
      <w:r w:rsidR="0064116B" w:rsidRPr="00F3359D">
        <w:t xml:space="preserve">. </w:t>
      </w:r>
    </w:p>
    <w:p w14:paraId="011C4C89" w14:textId="77777777" w:rsidR="006B2C90" w:rsidRDefault="00A07806" w:rsidP="009B0DFE">
      <w:pPr>
        <w:pStyle w:val="PATHbodytext"/>
      </w:pPr>
      <w:r w:rsidRPr="00A07806">
        <w:rPr>
          <w:b/>
          <w:bCs/>
        </w:rPr>
        <w:t>Instructions:</w:t>
      </w:r>
      <w:r w:rsidR="00CC4CC6">
        <w:rPr>
          <w:b/>
          <w:bCs/>
        </w:rPr>
        <w:t xml:space="preserve"> </w:t>
      </w:r>
      <w:r w:rsidR="0064116B" w:rsidRPr="007F214D">
        <w:t>Complete</w:t>
      </w:r>
      <w:r w:rsidR="002E2A13">
        <w:t xml:space="preserve"> all fields on</w:t>
      </w:r>
      <w:r w:rsidR="0064116B">
        <w:rPr>
          <w:b/>
          <w:bCs/>
        </w:rPr>
        <w:t xml:space="preserve"> </w:t>
      </w:r>
      <w:r w:rsidR="0064116B">
        <w:t>t</w:t>
      </w:r>
      <w:r w:rsidR="009B0DFE" w:rsidRPr="001B7F1F">
        <w:t>his form</w:t>
      </w:r>
      <w:r w:rsidR="00E66FD7">
        <w:t>.</w:t>
      </w:r>
      <w:r w:rsidR="0064116B">
        <w:t xml:space="preserve"> </w:t>
      </w:r>
      <w:r w:rsidR="00972150">
        <w:t xml:space="preserve">The information provided will allow PATH to assess possible conflicts of interest as they apply to the research identified below. </w:t>
      </w:r>
    </w:p>
    <w:p w14:paraId="3D990AB9" w14:textId="346017EA" w:rsidR="00D20FAC" w:rsidRPr="001D724D" w:rsidRDefault="00F445CB" w:rsidP="00654ECE">
      <w:pPr>
        <w:pStyle w:val="PATHcalloutpullquote"/>
      </w:pPr>
      <w:r>
        <w:t>If you have questions or need assistance completing this form, send a</w:t>
      </w:r>
      <w:r w:rsidR="76169FE0">
        <w:t xml:space="preserve">n </w:t>
      </w:r>
      <w:r w:rsidR="00487A01">
        <w:t xml:space="preserve">email </w:t>
      </w:r>
      <w:r>
        <w:t xml:space="preserve">to </w:t>
      </w:r>
      <w:hyperlink r:id="rId12" w:history="1">
        <w:r w:rsidR="007653B0" w:rsidRPr="0067409E">
          <w:rPr>
            <w:rStyle w:val="Hyperlink"/>
          </w:rPr>
          <w:t>ResearchCOI@path.org</w:t>
        </w:r>
      </w:hyperlink>
      <w:r w:rsidR="00487A01">
        <w:t>.</w:t>
      </w:r>
      <w:r w:rsidR="002E2A13">
        <w:t xml:space="preserve"> Send the completed form to the d</w:t>
      </w:r>
      <w:r w:rsidR="6597F657">
        <w:t xml:space="preserve">esignated </w:t>
      </w:r>
      <w:r w:rsidR="002E2A13">
        <w:t xml:space="preserve">PATH </w:t>
      </w:r>
      <w:r w:rsidR="6597F657">
        <w:t>contact</w:t>
      </w:r>
      <w:r w:rsidR="002E2A13">
        <w:t>.</w:t>
      </w:r>
    </w:p>
    <w:p w14:paraId="40380B49" w14:textId="0EEE4C0B" w:rsidR="00B41236" w:rsidRPr="006F59B7" w:rsidRDefault="00B41236" w:rsidP="001D724D">
      <w:pPr>
        <w:pStyle w:val="PATHheading1"/>
      </w:pPr>
      <w:r w:rsidRPr="006F59B7">
        <w:t>Research Information</w:t>
      </w:r>
    </w:p>
    <w:p w14:paraId="18C0A841" w14:textId="00236DF0" w:rsidR="001D2703" w:rsidRDefault="00F10546" w:rsidP="002409E9">
      <w:pPr>
        <w:pStyle w:val="PATHbodytext"/>
        <w:ind w:left="720"/>
      </w:pPr>
      <w:r w:rsidRPr="63898956">
        <w:rPr>
          <w:b/>
          <w:bCs/>
        </w:rPr>
        <w:t>Salesforce Research Record Number (</w:t>
      </w:r>
      <w:proofErr w:type="gramStart"/>
      <w:r w:rsidRPr="63898956">
        <w:rPr>
          <w:b/>
          <w:bCs/>
        </w:rPr>
        <w:t>RES-#####</w:t>
      </w:r>
      <w:proofErr w:type="gramEnd"/>
      <w:r w:rsidRPr="63898956">
        <w:rPr>
          <w:b/>
          <w:bCs/>
        </w:rPr>
        <w:t>)</w:t>
      </w:r>
      <w:r>
        <w:t xml:space="preserve">: </w:t>
      </w:r>
      <w:sdt>
        <w:sdtPr>
          <w:id w:val="-1910300325"/>
          <w:placeholder>
            <w:docPart w:val="641872B276854DA6AB0010B194BE5252"/>
          </w:placeholder>
          <w:showingPlcHdr/>
        </w:sdtPr>
        <w:sdtContent>
          <w:r w:rsidRPr="004C6F70">
            <w:rPr>
              <w:rStyle w:val="PlaceholderText"/>
              <w:highlight w:val="yellow"/>
            </w:rPr>
            <w:t>Click or tap here to enter text.</w:t>
          </w:r>
        </w:sdtContent>
      </w:sdt>
    </w:p>
    <w:p w14:paraId="3CC8F200" w14:textId="2502DF49" w:rsidR="00176AC1" w:rsidRPr="002409E9" w:rsidRDefault="00176AC1" w:rsidP="002409E9">
      <w:pPr>
        <w:pStyle w:val="PATHbodytext"/>
        <w:ind w:left="720"/>
        <w:rPr>
          <w:b/>
          <w:bCs/>
        </w:rPr>
      </w:pPr>
      <w:r>
        <w:rPr>
          <w:b/>
          <w:bCs/>
        </w:rPr>
        <w:t xml:space="preserve">Study Protocol Title: </w:t>
      </w:r>
      <w:sdt>
        <w:sdtPr>
          <w:id w:val="1374962056"/>
          <w:placeholder>
            <w:docPart w:val="1EA1D0747771465691F07B67D815E0A7"/>
          </w:placeholder>
          <w:showingPlcHdr/>
        </w:sdtPr>
        <w:sdtContent>
          <w:r w:rsidRPr="004C6F70">
            <w:rPr>
              <w:rStyle w:val="PlaceholderText"/>
              <w:highlight w:val="yellow"/>
            </w:rPr>
            <w:t>Click or tap here to enter text.</w:t>
          </w:r>
        </w:sdtContent>
      </w:sdt>
    </w:p>
    <w:p w14:paraId="1228941D" w14:textId="5BB50202" w:rsidR="00B41236" w:rsidRPr="006F59B7" w:rsidRDefault="00B41236" w:rsidP="001D724D">
      <w:pPr>
        <w:pStyle w:val="PATHheading1"/>
      </w:pPr>
      <w:r w:rsidRPr="006F59B7">
        <w:t>Investigator Information</w:t>
      </w:r>
    </w:p>
    <w:p w14:paraId="39C6C659" w14:textId="77777777" w:rsidR="00B41236" w:rsidRDefault="00B41236" w:rsidP="00B41236">
      <w:pPr>
        <w:pStyle w:val="PATHbodytext"/>
        <w:ind w:left="720"/>
      </w:pPr>
      <w:r w:rsidRPr="00E91C53">
        <w:rPr>
          <w:b/>
          <w:bCs/>
        </w:rPr>
        <w:t>Name of Investigator</w:t>
      </w:r>
      <w:r>
        <w:rPr>
          <w:b/>
          <w:bCs/>
        </w:rPr>
        <w:t xml:space="preserve">: </w:t>
      </w:r>
      <w:r>
        <w:t xml:space="preserve"> </w:t>
      </w:r>
      <w:sdt>
        <w:sdtPr>
          <w:id w:val="-838080137"/>
          <w:placeholder>
            <w:docPart w:val="C2A950126CB847848F21F523974A99A2"/>
          </w:placeholder>
          <w:showingPlcHdr/>
        </w:sdtPr>
        <w:sdtContent>
          <w:r w:rsidRPr="004C6F70">
            <w:rPr>
              <w:rStyle w:val="PlaceholderText"/>
              <w:highlight w:val="yellow"/>
            </w:rPr>
            <w:t>Click or tap here to enter text.</w:t>
          </w:r>
        </w:sdtContent>
      </w:sdt>
    </w:p>
    <w:p w14:paraId="5A1A81AF" w14:textId="388A0E56" w:rsidR="001A4E2D" w:rsidRPr="003A11A3" w:rsidRDefault="00B41236" w:rsidP="003A11A3">
      <w:pPr>
        <w:pStyle w:val="PATHbodytext"/>
        <w:ind w:left="720"/>
        <w:rPr>
          <w:bCs/>
        </w:rPr>
      </w:pPr>
      <w:r>
        <w:rPr>
          <w:b/>
        </w:rPr>
        <w:t xml:space="preserve">Date of Investigator’s </w:t>
      </w:r>
      <w:r w:rsidRPr="2FBDA22C">
        <w:rPr>
          <w:b/>
          <w:bCs/>
        </w:rPr>
        <w:t>most</w:t>
      </w:r>
      <w:r>
        <w:rPr>
          <w:b/>
          <w:bCs/>
        </w:rPr>
        <w:t xml:space="preserve"> </w:t>
      </w:r>
      <w:r w:rsidRPr="2FBDA22C">
        <w:rPr>
          <w:b/>
          <w:bCs/>
        </w:rPr>
        <w:t>recent</w:t>
      </w:r>
      <w:r>
        <w:rPr>
          <w:b/>
        </w:rPr>
        <w:t xml:space="preserve"> COI training:</w:t>
      </w:r>
      <w:r>
        <w:rPr>
          <w:bCs/>
        </w:rPr>
        <w:t xml:space="preserve"> </w:t>
      </w:r>
      <w:sdt>
        <w:sdtPr>
          <w:rPr>
            <w:bCs/>
          </w:rPr>
          <w:id w:val="-672799989"/>
          <w:placeholder>
            <w:docPart w:val="309C05FE965E45478CE7451F3BCC0253"/>
          </w:placeholder>
          <w:showingPlcHdr/>
          <w:date>
            <w:dateFormat w:val="M/d/yyyy"/>
            <w:lid w:val="en-US"/>
            <w:storeMappedDataAs w:val="dateTime"/>
            <w:calendar w:val="gregorian"/>
          </w:date>
        </w:sdtPr>
        <w:sdtContent>
          <w:r w:rsidRPr="004C6F70">
            <w:rPr>
              <w:rStyle w:val="PlaceholderText"/>
              <w:highlight w:val="yellow"/>
            </w:rPr>
            <w:t>Click or tap to enter a date.</w:t>
          </w:r>
        </w:sdtContent>
      </w:sdt>
    </w:p>
    <w:p w14:paraId="60FDA4E0" w14:textId="2851EDA4" w:rsidR="00BA5511" w:rsidRPr="006F59B7" w:rsidRDefault="00200109" w:rsidP="003A11A3">
      <w:pPr>
        <w:pStyle w:val="PATHheading1"/>
      </w:pPr>
      <w:r w:rsidRPr="006F59B7">
        <w:t xml:space="preserve">Investigator’s </w:t>
      </w:r>
      <w:r w:rsidR="001165C4" w:rsidRPr="006F59B7">
        <w:t>Institution</w:t>
      </w:r>
      <w:r w:rsidRPr="006F59B7">
        <w:t>al</w:t>
      </w:r>
      <w:r w:rsidR="001165C4" w:rsidRPr="006F59B7">
        <w:t xml:space="preserve"> Information</w:t>
      </w:r>
    </w:p>
    <w:p w14:paraId="362621E1" w14:textId="7341BCDC" w:rsidR="004B2C59" w:rsidRDefault="67F3B61D" w:rsidP="67F3B61D">
      <w:pPr>
        <w:pStyle w:val="PATHbodytext"/>
        <w:ind w:left="720"/>
        <w:rPr>
          <w:b/>
          <w:bCs/>
        </w:rPr>
      </w:pPr>
      <w:r w:rsidRPr="6CE04D82">
        <w:rPr>
          <w:b/>
          <w:bCs/>
        </w:rPr>
        <w:t xml:space="preserve">Name of Investigator's Institution:  </w:t>
      </w:r>
      <w:sdt>
        <w:sdtPr>
          <w:id w:val="1509736764"/>
          <w:placeholder>
            <w:docPart w:val="C2A950126CB847848F21F523974A99A2"/>
          </w:placeholder>
          <w:showingPlcHdr/>
        </w:sdtPr>
        <w:sdtContent>
          <w:r w:rsidRPr="004C6F70">
            <w:rPr>
              <w:rStyle w:val="PlaceholderText"/>
              <w:highlight w:val="yellow"/>
            </w:rPr>
            <w:t>Click or tap here to enter text.</w:t>
          </w:r>
        </w:sdtContent>
      </w:sdt>
    </w:p>
    <w:p w14:paraId="5BEB2C6C" w14:textId="04E3B591" w:rsidR="002D4C2B" w:rsidRDefault="67F3B61D" w:rsidP="000B6AEB">
      <w:pPr>
        <w:pStyle w:val="PATHbodytext"/>
        <w:ind w:left="720"/>
      </w:pPr>
      <w:r w:rsidRPr="67F3B61D">
        <w:rPr>
          <w:b/>
          <w:bCs/>
        </w:rPr>
        <w:t>Name of the Institutional Official for Research</w:t>
      </w:r>
      <w:r>
        <w:t xml:space="preserve">: </w:t>
      </w:r>
      <w:sdt>
        <w:sdtPr>
          <w:id w:val="498343112"/>
          <w:placeholder>
            <w:docPart w:val="C2A950126CB847848F21F523974A99A2"/>
          </w:placeholder>
          <w:showingPlcHdr/>
        </w:sdtPr>
        <w:sdtContent>
          <w:r w:rsidRPr="004C6F70">
            <w:rPr>
              <w:rStyle w:val="PlaceholderText"/>
              <w:highlight w:val="yellow"/>
            </w:rPr>
            <w:t>Click or tap here to enter text.</w:t>
          </w:r>
        </w:sdtContent>
      </w:sdt>
    </w:p>
    <w:p w14:paraId="21F55C99" w14:textId="7CC6DA2C" w:rsidR="008B747E" w:rsidRDefault="67F3B61D" w:rsidP="000B6AEB">
      <w:pPr>
        <w:pStyle w:val="PATHbodytext"/>
        <w:ind w:left="720"/>
      </w:pPr>
      <w:r w:rsidRPr="67F3B61D">
        <w:rPr>
          <w:b/>
          <w:bCs/>
        </w:rPr>
        <w:t>Title of the Institutional Official</w:t>
      </w:r>
      <w:r w:rsidR="00A3085D">
        <w:rPr>
          <w:b/>
          <w:bCs/>
        </w:rPr>
        <w:t xml:space="preserve"> (in addition to their title of Institutional Official)</w:t>
      </w:r>
      <w:r>
        <w:t xml:space="preserve">: </w:t>
      </w:r>
      <w:sdt>
        <w:sdtPr>
          <w:id w:val="1504338968"/>
          <w:placeholder>
            <w:docPart w:val="C2A950126CB847848F21F523974A99A2"/>
          </w:placeholder>
          <w:showingPlcHdr/>
        </w:sdtPr>
        <w:sdtContent>
          <w:r w:rsidRPr="004C6F70">
            <w:rPr>
              <w:rStyle w:val="PlaceholderText"/>
              <w:highlight w:val="yellow"/>
            </w:rPr>
            <w:t>Click or tap here to enter text.</w:t>
          </w:r>
        </w:sdtContent>
      </w:sdt>
    </w:p>
    <w:p w14:paraId="33FF5517" w14:textId="02F6E4CB" w:rsidR="002D4C2B" w:rsidRDefault="67F3B61D" w:rsidP="000B6AEB">
      <w:pPr>
        <w:pStyle w:val="PATHbodytext"/>
        <w:ind w:left="720"/>
      </w:pPr>
      <w:r w:rsidRPr="67F3B61D">
        <w:rPr>
          <w:b/>
          <w:bCs/>
        </w:rPr>
        <w:lastRenderedPageBreak/>
        <w:t>Email Address of the Institutional Official</w:t>
      </w:r>
      <w:r>
        <w:t xml:space="preserve">: </w:t>
      </w:r>
      <w:sdt>
        <w:sdtPr>
          <w:id w:val="1210181699"/>
          <w:placeholder>
            <w:docPart w:val="C2A950126CB847848F21F523974A99A2"/>
          </w:placeholder>
          <w:showingPlcHdr/>
        </w:sdtPr>
        <w:sdtContent>
          <w:r w:rsidRPr="004C6F70">
            <w:rPr>
              <w:rStyle w:val="PlaceholderText"/>
              <w:highlight w:val="yellow"/>
            </w:rPr>
            <w:t>Click or tap here to enter text.</w:t>
          </w:r>
        </w:sdtContent>
      </w:sdt>
    </w:p>
    <w:p w14:paraId="5F0FC624" w14:textId="58094385" w:rsidR="00926B99" w:rsidRDefault="67F3B61D" w:rsidP="005A0BC1">
      <w:pPr>
        <w:pStyle w:val="PATHbodytext"/>
        <w:ind w:left="720"/>
        <w:rPr>
          <w:b/>
          <w:bCs/>
        </w:rPr>
      </w:pPr>
      <w:r w:rsidRPr="6CE04D82">
        <w:rPr>
          <w:b/>
          <w:bCs/>
        </w:rPr>
        <w:t>Phone Number of the Institutional Official</w:t>
      </w:r>
      <w:r>
        <w:t xml:space="preserve">: </w:t>
      </w:r>
      <w:sdt>
        <w:sdtPr>
          <w:id w:val="1317013698"/>
          <w:placeholder>
            <w:docPart w:val="C2A950126CB847848F21F523974A99A2"/>
          </w:placeholder>
          <w:showingPlcHdr/>
        </w:sdtPr>
        <w:sdtContent>
          <w:r w:rsidRPr="004C6F70">
            <w:rPr>
              <w:rStyle w:val="PlaceholderText"/>
              <w:highlight w:val="yellow"/>
            </w:rPr>
            <w:t>Click or tap here to enter text.</w:t>
          </w:r>
        </w:sdtContent>
      </w:sdt>
    </w:p>
    <w:p w14:paraId="160D919A" w14:textId="4DC1CD8B" w:rsidR="6CE04D82" w:rsidRDefault="6CE04D82" w:rsidP="6CE04D82">
      <w:pPr>
        <w:pStyle w:val="PATHbodytext"/>
        <w:spacing w:after="0" w:line="240" w:lineRule="auto"/>
        <w:rPr>
          <w:i/>
          <w:iCs/>
        </w:rPr>
      </w:pPr>
    </w:p>
    <w:p w14:paraId="356625E0" w14:textId="693F066F" w:rsidR="00056A71" w:rsidRPr="00E849EC" w:rsidRDefault="00882DEC" w:rsidP="00E849EC">
      <w:pPr>
        <w:pStyle w:val="PATHbodytext"/>
        <w:spacing w:after="0" w:line="240" w:lineRule="auto"/>
      </w:pPr>
      <w:r w:rsidRPr="0026591B">
        <w:t>Please</w:t>
      </w:r>
      <w:r w:rsidR="0058635D" w:rsidRPr="0026591B">
        <w:t xml:space="preserve"> have the </w:t>
      </w:r>
      <w:r w:rsidR="00A3085D" w:rsidRPr="0026591B">
        <w:t>I</w:t>
      </w:r>
      <w:r w:rsidR="0058635D" w:rsidRPr="0026591B">
        <w:t xml:space="preserve">nstitutional </w:t>
      </w:r>
      <w:r w:rsidR="00A3085D" w:rsidRPr="0026591B">
        <w:t>O</w:t>
      </w:r>
      <w:r w:rsidR="0058635D" w:rsidRPr="0026591B">
        <w:t>fficial for research at your institution</w:t>
      </w:r>
      <w:r w:rsidR="3FD4A110" w:rsidRPr="0026591B">
        <w:t xml:space="preserve"> </w:t>
      </w:r>
      <w:r w:rsidR="0092328F" w:rsidRPr="0026591B">
        <w:t xml:space="preserve">attest that </w:t>
      </w:r>
      <w:r w:rsidR="003C5FB1" w:rsidRPr="0026591B">
        <w:t xml:space="preserve">the </w:t>
      </w:r>
      <w:r w:rsidR="001766A3">
        <w:t>i</w:t>
      </w:r>
      <w:r w:rsidR="003C5FB1" w:rsidRPr="0026591B">
        <w:t xml:space="preserve">nstitution does not have a </w:t>
      </w:r>
      <w:r w:rsidR="00492E32">
        <w:t>COI</w:t>
      </w:r>
      <w:r w:rsidR="003C5FB1" w:rsidRPr="0026591B">
        <w:t xml:space="preserve"> policy </w:t>
      </w:r>
      <w:r w:rsidR="00417A88" w:rsidRPr="0026591B">
        <w:t xml:space="preserve">and </w:t>
      </w:r>
      <w:r w:rsidR="0029496C" w:rsidRPr="0026591B">
        <w:t xml:space="preserve">that </w:t>
      </w:r>
      <w:r w:rsidR="00B9456D" w:rsidRPr="0026591B">
        <w:t xml:space="preserve">the </w:t>
      </w:r>
      <w:r w:rsidR="00417A88" w:rsidRPr="0005294A">
        <w:rPr>
          <w:i/>
          <w:iCs/>
        </w:rPr>
        <w:t>PATH</w:t>
      </w:r>
      <w:r w:rsidR="00B9456D" w:rsidRPr="0005294A">
        <w:rPr>
          <w:i/>
          <w:iCs/>
        </w:rPr>
        <w:t xml:space="preserve"> Policy on </w:t>
      </w:r>
      <w:r w:rsidR="00417A88" w:rsidRPr="0005294A">
        <w:rPr>
          <w:i/>
          <w:iCs/>
        </w:rPr>
        <w:t xml:space="preserve">Investigator </w:t>
      </w:r>
      <w:r w:rsidR="00AA0249">
        <w:rPr>
          <w:i/>
          <w:iCs/>
        </w:rPr>
        <w:t>COI</w:t>
      </w:r>
      <w:r w:rsidR="00417A88" w:rsidRPr="0005294A">
        <w:rPr>
          <w:i/>
          <w:iCs/>
        </w:rPr>
        <w:t xml:space="preserve"> for </w:t>
      </w:r>
      <w:r w:rsidR="00044141" w:rsidRPr="0005294A">
        <w:rPr>
          <w:i/>
          <w:iCs/>
        </w:rPr>
        <w:t>Non-</w:t>
      </w:r>
      <w:r w:rsidR="0026591B" w:rsidRPr="0005294A">
        <w:rPr>
          <w:i/>
          <w:iCs/>
        </w:rPr>
        <w:t>P</w:t>
      </w:r>
      <w:r w:rsidR="00417A88" w:rsidRPr="0005294A">
        <w:rPr>
          <w:i/>
          <w:iCs/>
        </w:rPr>
        <w:t>HS</w:t>
      </w:r>
      <w:r w:rsidR="0026591B" w:rsidRPr="0005294A">
        <w:rPr>
          <w:i/>
          <w:iCs/>
        </w:rPr>
        <w:t xml:space="preserve"> F</w:t>
      </w:r>
      <w:r w:rsidR="00417A88" w:rsidRPr="0005294A">
        <w:rPr>
          <w:i/>
          <w:iCs/>
        </w:rPr>
        <w:t xml:space="preserve">unded </w:t>
      </w:r>
      <w:r w:rsidR="00AA0249">
        <w:rPr>
          <w:i/>
          <w:iCs/>
        </w:rPr>
        <w:t>H</w:t>
      </w:r>
      <w:r w:rsidR="006D7C65">
        <w:rPr>
          <w:i/>
          <w:iCs/>
        </w:rPr>
        <w:t>SR</w:t>
      </w:r>
      <w:r w:rsidR="00417A88" w:rsidRPr="0026591B">
        <w:t xml:space="preserve"> </w:t>
      </w:r>
      <w:r w:rsidR="00FA7E6D" w:rsidRPr="0026591B">
        <w:t xml:space="preserve">will apply to the </w:t>
      </w:r>
      <w:r w:rsidR="001766A3">
        <w:t>i</w:t>
      </w:r>
      <w:r w:rsidR="00FA7E6D" w:rsidRPr="0026591B">
        <w:t xml:space="preserve">nstitution’s employee/agent named above as a research investigator. </w:t>
      </w:r>
    </w:p>
    <w:p w14:paraId="7C9042EA" w14:textId="1E85D6AF" w:rsidR="00704882" w:rsidRPr="006F59B7" w:rsidRDefault="00704882" w:rsidP="00E849EC">
      <w:pPr>
        <w:pStyle w:val="PATHheading1"/>
      </w:pPr>
      <w:r w:rsidRPr="006F59B7">
        <w:t>Institutional Assurance</w:t>
      </w:r>
    </w:p>
    <w:p w14:paraId="45640956" w14:textId="618D5CA9" w:rsidR="00704882" w:rsidRPr="0096737D" w:rsidRDefault="00956FF8" w:rsidP="00704882">
      <w:pPr>
        <w:spacing w:line="240" w:lineRule="auto"/>
        <w:rPr>
          <w:sz w:val="20"/>
          <w:szCs w:val="20"/>
        </w:rPr>
      </w:pPr>
      <w:bookmarkStart w:id="0" w:name="_Hlk157002145"/>
      <w:r w:rsidRPr="6CE04D82">
        <w:rPr>
          <w:sz w:val="20"/>
          <w:szCs w:val="20"/>
        </w:rPr>
        <w:t>In my capacity as my institution’s Institutional Official</w:t>
      </w:r>
      <w:bookmarkEnd w:id="0"/>
      <w:r w:rsidR="00704882" w:rsidRPr="6CE04D82">
        <w:rPr>
          <w:sz w:val="20"/>
          <w:szCs w:val="20"/>
        </w:rPr>
        <w:t>, I certify that</w:t>
      </w:r>
      <w:r w:rsidR="00A2112D" w:rsidRPr="6CE04D82">
        <w:rPr>
          <w:sz w:val="20"/>
          <w:szCs w:val="20"/>
        </w:rPr>
        <w:t>:</w:t>
      </w:r>
    </w:p>
    <w:p w14:paraId="13E24A4D" w14:textId="7A3A51FE" w:rsidR="00704882" w:rsidRDefault="00535C11" w:rsidP="00834401">
      <w:pPr>
        <w:pStyle w:val="ListParagraph"/>
        <w:numPr>
          <w:ilvl w:val="0"/>
          <w:numId w:val="29"/>
        </w:numPr>
        <w:spacing w:after="120" w:line="240" w:lineRule="auto"/>
        <w:rPr>
          <w:sz w:val="20"/>
          <w:szCs w:val="20"/>
        </w:rPr>
      </w:pPr>
      <w:r>
        <w:rPr>
          <w:sz w:val="20"/>
          <w:szCs w:val="20"/>
        </w:rPr>
        <w:t>T</w:t>
      </w:r>
      <w:r w:rsidR="00704882" w:rsidRPr="004543F7">
        <w:rPr>
          <w:sz w:val="20"/>
          <w:szCs w:val="20"/>
        </w:rPr>
        <w:t xml:space="preserve">he </w:t>
      </w:r>
      <w:r w:rsidR="001766A3">
        <w:rPr>
          <w:sz w:val="20"/>
          <w:szCs w:val="20"/>
        </w:rPr>
        <w:t>i</w:t>
      </w:r>
      <w:r w:rsidR="00704882" w:rsidRPr="004543F7">
        <w:rPr>
          <w:sz w:val="20"/>
          <w:szCs w:val="20"/>
        </w:rPr>
        <w:t xml:space="preserve">nstitution listed above </w:t>
      </w:r>
      <w:r w:rsidR="00704882">
        <w:rPr>
          <w:sz w:val="20"/>
          <w:szCs w:val="20"/>
        </w:rPr>
        <w:t xml:space="preserve">does </w:t>
      </w:r>
      <w:r w:rsidR="00704882" w:rsidRPr="00984D1E">
        <w:rPr>
          <w:b/>
          <w:bCs/>
          <w:sz w:val="20"/>
          <w:szCs w:val="20"/>
          <w:u w:val="single"/>
        </w:rPr>
        <w:t>not</w:t>
      </w:r>
      <w:r w:rsidR="00704882">
        <w:rPr>
          <w:sz w:val="20"/>
          <w:szCs w:val="20"/>
        </w:rPr>
        <w:t xml:space="preserve"> have</w:t>
      </w:r>
      <w:r w:rsidR="00704882" w:rsidRPr="004543F7">
        <w:rPr>
          <w:sz w:val="20"/>
          <w:szCs w:val="20"/>
        </w:rPr>
        <w:t xml:space="preserve"> a written and enforced COI policy</w:t>
      </w:r>
      <w:r w:rsidR="00044141">
        <w:rPr>
          <w:sz w:val="20"/>
          <w:szCs w:val="20"/>
        </w:rPr>
        <w:t>.</w:t>
      </w:r>
      <w:r w:rsidR="00704882" w:rsidRPr="004543F7">
        <w:rPr>
          <w:sz w:val="20"/>
          <w:szCs w:val="20"/>
        </w:rPr>
        <w:t xml:space="preserve"> </w:t>
      </w:r>
    </w:p>
    <w:p w14:paraId="2695DE28" w14:textId="7DA2E26B" w:rsidR="00704882" w:rsidRDefault="00D83672" w:rsidP="00834401">
      <w:pPr>
        <w:pStyle w:val="ListParagraph"/>
        <w:numPr>
          <w:ilvl w:val="0"/>
          <w:numId w:val="29"/>
        </w:numPr>
        <w:spacing w:after="120" w:line="240" w:lineRule="auto"/>
        <w:rPr>
          <w:sz w:val="20"/>
          <w:szCs w:val="20"/>
        </w:rPr>
      </w:pPr>
      <w:r>
        <w:rPr>
          <w:sz w:val="20"/>
          <w:szCs w:val="20"/>
        </w:rPr>
        <w:t>T</w:t>
      </w:r>
      <w:r w:rsidR="00704882">
        <w:rPr>
          <w:sz w:val="20"/>
          <w:szCs w:val="20"/>
        </w:rPr>
        <w:t xml:space="preserve">he individual </w:t>
      </w:r>
      <w:r w:rsidR="00492E32">
        <w:rPr>
          <w:sz w:val="20"/>
          <w:szCs w:val="20"/>
        </w:rPr>
        <w:t>i</w:t>
      </w:r>
      <w:r w:rsidR="00704882">
        <w:rPr>
          <w:sz w:val="20"/>
          <w:szCs w:val="20"/>
        </w:rPr>
        <w:t xml:space="preserve">nvestigator listed above will comply with </w:t>
      </w:r>
      <w:r w:rsidR="001766A3">
        <w:rPr>
          <w:sz w:val="20"/>
          <w:szCs w:val="20"/>
        </w:rPr>
        <w:t xml:space="preserve">the </w:t>
      </w:r>
      <w:r w:rsidR="00704882" w:rsidRPr="0005294A">
        <w:rPr>
          <w:i/>
          <w:iCs/>
          <w:sz w:val="20"/>
          <w:szCs w:val="20"/>
        </w:rPr>
        <w:t>PATH</w:t>
      </w:r>
      <w:r w:rsidR="001766A3" w:rsidRPr="0005294A">
        <w:rPr>
          <w:i/>
          <w:iCs/>
          <w:sz w:val="20"/>
          <w:szCs w:val="20"/>
        </w:rPr>
        <w:t xml:space="preserve"> Policy on</w:t>
      </w:r>
      <w:r w:rsidR="00704882" w:rsidRPr="0005294A">
        <w:rPr>
          <w:i/>
          <w:iCs/>
          <w:sz w:val="20"/>
          <w:szCs w:val="20"/>
        </w:rPr>
        <w:t xml:space="preserve"> </w:t>
      </w:r>
      <w:r w:rsidR="00044141" w:rsidRPr="0005294A">
        <w:rPr>
          <w:i/>
          <w:iCs/>
          <w:sz w:val="20"/>
          <w:szCs w:val="20"/>
        </w:rPr>
        <w:t>Investigator</w:t>
      </w:r>
      <w:r w:rsidR="0072586E" w:rsidRPr="0005294A">
        <w:rPr>
          <w:i/>
          <w:iCs/>
          <w:sz w:val="20"/>
          <w:szCs w:val="20"/>
        </w:rPr>
        <w:t xml:space="preserve"> </w:t>
      </w:r>
      <w:r w:rsidR="00AA0249">
        <w:rPr>
          <w:i/>
          <w:iCs/>
          <w:sz w:val="20"/>
          <w:szCs w:val="20"/>
        </w:rPr>
        <w:t>COI</w:t>
      </w:r>
      <w:r w:rsidR="00044141" w:rsidRPr="0005294A">
        <w:rPr>
          <w:i/>
          <w:iCs/>
          <w:sz w:val="20"/>
          <w:szCs w:val="20"/>
        </w:rPr>
        <w:t xml:space="preserve"> </w:t>
      </w:r>
      <w:r w:rsidR="00BB338F" w:rsidRPr="0005294A">
        <w:rPr>
          <w:i/>
          <w:iCs/>
          <w:sz w:val="20"/>
          <w:szCs w:val="20"/>
        </w:rPr>
        <w:t>for Non-</w:t>
      </w:r>
      <w:r w:rsidR="001766A3" w:rsidRPr="0005294A">
        <w:rPr>
          <w:i/>
          <w:iCs/>
          <w:sz w:val="20"/>
          <w:szCs w:val="20"/>
        </w:rPr>
        <w:t>P</w:t>
      </w:r>
      <w:r w:rsidR="00BB338F" w:rsidRPr="0005294A">
        <w:rPr>
          <w:i/>
          <w:iCs/>
          <w:sz w:val="20"/>
          <w:szCs w:val="20"/>
        </w:rPr>
        <w:t>HS</w:t>
      </w:r>
      <w:r w:rsidR="001766A3" w:rsidRPr="0005294A">
        <w:rPr>
          <w:i/>
          <w:iCs/>
          <w:sz w:val="20"/>
          <w:szCs w:val="20"/>
        </w:rPr>
        <w:t xml:space="preserve"> F</w:t>
      </w:r>
      <w:r w:rsidR="00BB338F" w:rsidRPr="0005294A">
        <w:rPr>
          <w:i/>
          <w:iCs/>
          <w:sz w:val="20"/>
          <w:szCs w:val="20"/>
        </w:rPr>
        <w:t xml:space="preserve">unded </w:t>
      </w:r>
      <w:r w:rsidR="008A2BB8">
        <w:rPr>
          <w:i/>
          <w:iCs/>
          <w:sz w:val="20"/>
          <w:szCs w:val="20"/>
        </w:rPr>
        <w:t>HSR</w:t>
      </w:r>
      <w:r w:rsidR="005B7A28">
        <w:rPr>
          <w:sz w:val="20"/>
          <w:szCs w:val="20"/>
        </w:rPr>
        <w:t xml:space="preserve"> </w:t>
      </w:r>
      <w:proofErr w:type="gramStart"/>
      <w:r w:rsidR="005B7A28">
        <w:rPr>
          <w:sz w:val="20"/>
          <w:szCs w:val="20"/>
        </w:rPr>
        <w:t>d</w:t>
      </w:r>
      <w:r w:rsidR="00704882">
        <w:rPr>
          <w:sz w:val="20"/>
          <w:szCs w:val="20"/>
        </w:rPr>
        <w:t>uring the course of</w:t>
      </w:r>
      <w:proofErr w:type="gramEnd"/>
      <w:r w:rsidR="00704882">
        <w:rPr>
          <w:sz w:val="20"/>
          <w:szCs w:val="20"/>
        </w:rPr>
        <w:t xml:space="preserve"> carrying out the research identified above.</w:t>
      </w:r>
    </w:p>
    <w:p w14:paraId="112E34E9" w14:textId="34E1EE34" w:rsidR="00704882" w:rsidRDefault="00704882" w:rsidP="00834401">
      <w:pPr>
        <w:pStyle w:val="ListParagraph"/>
        <w:numPr>
          <w:ilvl w:val="0"/>
          <w:numId w:val="29"/>
        </w:numPr>
        <w:spacing w:after="120" w:line="240" w:lineRule="auto"/>
        <w:rPr>
          <w:sz w:val="20"/>
          <w:szCs w:val="20"/>
        </w:rPr>
      </w:pPr>
      <w:r w:rsidRPr="6CE04D82">
        <w:rPr>
          <w:sz w:val="20"/>
          <w:szCs w:val="20"/>
        </w:rPr>
        <w:t xml:space="preserve">I have reviewed the </w:t>
      </w:r>
      <w:r w:rsidR="001766A3">
        <w:rPr>
          <w:sz w:val="20"/>
          <w:szCs w:val="20"/>
        </w:rPr>
        <w:t>i</w:t>
      </w:r>
      <w:r w:rsidRPr="6CE04D82">
        <w:rPr>
          <w:sz w:val="20"/>
          <w:szCs w:val="20"/>
        </w:rPr>
        <w:t>nvestigator’s responses</w:t>
      </w:r>
      <w:r w:rsidR="774D3CF2" w:rsidRPr="6CE04D82">
        <w:rPr>
          <w:sz w:val="20"/>
          <w:szCs w:val="20"/>
        </w:rPr>
        <w:t>.</w:t>
      </w:r>
      <w:r w:rsidR="00A43522" w:rsidRPr="6CE04D82">
        <w:rPr>
          <w:sz w:val="20"/>
          <w:szCs w:val="20"/>
        </w:rPr>
        <w:t xml:space="preserve"> </w:t>
      </w:r>
    </w:p>
    <w:p w14:paraId="35148ABB" w14:textId="032C8F22" w:rsidR="00704882" w:rsidRDefault="00D83672" w:rsidP="00834401">
      <w:pPr>
        <w:pStyle w:val="ListParagraph"/>
        <w:numPr>
          <w:ilvl w:val="0"/>
          <w:numId w:val="29"/>
        </w:numPr>
        <w:spacing w:after="120" w:line="240" w:lineRule="auto"/>
        <w:rPr>
          <w:sz w:val="20"/>
          <w:szCs w:val="20"/>
        </w:rPr>
      </w:pPr>
      <w:r>
        <w:rPr>
          <w:sz w:val="20"/>
          <w:szCs w:val="20"/>
        </w:rPr>
        <w:t>I</w:t>
      </w:r>
      <w:r w:rsidR="00704882">
        <w:rPr>
          <w:sz w:val="20"/>
          <w:szCs w:val="20"/>
        </w:rPr>
        <w:t xml:space="preserve">f </w:t>
      </w:r>
      <w:r w:rsidR="00252C70">
        <w:rPr>
          <w:sz w:val="20"/>
          <w:szCs w:val="20"/>
        </w:rPr>
        <w:t xml:space="preserve">the </w:t>
      </w:r>
      <w:r w:rsidR="00704882">
        <w:rPr>
          <w:sz w:val="20"/>
          <w:szCs w:val="20"/>
        </w:rPr>
        <w:t xml:space="preserve">PATH Institutional Official determines that the </w:t>
      </w:r>
      <w:r w:rsidR="001766A3">
        <w:rPr>
          <w:sz w:val="20"/>
          <w:szCs w:val="20"/>
        </w:rPr>
        <w:t>i</w:t>
      </w:r>
      <w:r w:rsidR="00704882">
        <w:rPr>
          <w:sz w:val="20"/>
          <w:szCs w:val="20"/>
        </w:rPr>
        <w:t xml:space="preserve">nvestigator has a </w:t>
      </w:r>
      <w:r w:rsidR="000618F6">
        <w:rPr>
          <w:sz w:val="20"/>
          <w:szCs w:val="20"/>
        </w:rPr>
        <w:t>COI</w:t>
      </w:r>
      <w:r w:rsidR="00704882">
        <w:rPr>
          <w:sz w:val="20"/>
          <w:szCs w:val="20"/>
        </w:rPr>
        <w:t xml:space="preserve"> pursuant to </w:t>
      </w:r>
      <w:r w:rsidR="0005294A">
        <w:rPr>
          <w:sz w:val="20"/>
          <w:szCs w:val="20"/>
        </w:rPr>
        <w:t xml:space="preserve">the </w:t>
      </w:r>
      <w:r w:rsidR="00704882" w:rsidRPr="0005294A">
        <w:rPr>
          <w:i/>
          <w:iCs/>
          <w:sz w:val="20"/>
          <w:szCs w:val="20"/>
        </w:rPr>
        <w:t>PATH</w:t>
      </w:r>
      <w:r w:rsidR="0005294A" w:rsidRPr="0005294A">
        <w:rPr>
          <w:i/>
          <w:iCs/>
          <w:sz w:val="20"/>
          <w:szCs w:val="20"/>
        </w:rPr>
        <w:t xml:space="preserve"> Policy on</w:t>
      </w:r>
      <w:r w:rsidR="00704882" w:rsidRPr="0005294A">
        <w:rPr>
          <w:i/>
          <w:iCs/>
          <w:sz w:val="20"/>
          <w:szCs w:val="20"/>
        </w:rPr>
        <w:t xml:space="preserve"> </w:t>
      </w:r>
      <w:r w:rsidR="00D67A4A" w:rsidRPr="0005294A">
        <w:rPr>
          <w:i/>
          <w:iCs/>
          <w:sz w:val="20"/>
          <w:szCs w:val="20"/>
        </w:rPr>
        <w:t xml:space="preserve">Investigator </w:t>
      </w:r>
      <w:r w:rsidR="00610965">
        <w:rPr>
          <w:i/>
          <w:iCs/>
          <w:sz w:val="20"/>
          <w:szCs w:val="20"/>
        </w:rPr>
        <w:t>COI</w:t>
      </w:r>
      <w:r w:rsidR="00D67A4A" w:rsidRPr="0005294A">
        <w:rPr>
          <w:i/>
          <w:iCs/>
          <w:sz w:val="20"/>
          <w:szCs w:val="20"/>
        </w:rPr>
        <w:t xml:space="preserve"> </w:t>
      </w:r>
      <w:r w:rsidR="003A1CCA" w:rsidRPr="0005294A">
        <w:rPr>
          <w:i/>
          <w:iCs/>
          <w:sz w:val="20"/>
          <w:szCs w:val="20"/>
        </w:rPr>
        <w:t>for No</w:t>
      </w:r>
      <w:r w:rsidR="00DD34C9" w:rsidRPr="0005294A">
        <w:rPr>
          <w:i/>
          <w:iCs/>
          <w:sz w:val="20"/>
          <w:szCs w:val="20"/>
        </w:rPr>
        <w:t>n</w:t>
      </w:r>
      <w:r w:rsidR="003A1CCA" w:rsidRPr="0005294A">
        <w:rPr>
          <w:i/>
          <w:iCs/>
          <w:sz w:val="20"/>
          <w:szCs w:val="20"/>
        </w:rPr>
        <w:t>-</w:t>
      </w:r>
      <w:r w:rsidR="00252C70">
        <w:rPr>
          <w:i/>
          <w:iCs/>
          <w:sz w:val="20"/>
          <w:szCs w:val="20"/>
        </w:rPr>
        <w:t>PHS</w:t>
      </w:r>
      <w:r w:rsidR="005E168C">
        <w:rPr>
          <w:i/>
          <w:iCs/>
          <w:sz w:val="20"/>
          <w:szCs w:val="20"/>
        </w:rPr>
        <w:t xml:space="preserve"> </w:t>
      </w:r>
      <w:r w:rsidR="0005294A" w:rsidRPr="0005294A">
        <w:rPr>
          <w:i/>
          <w:iCs/>
          <w:sz w:val="20"/>
          <w:szCs w:val="20"/>
        </w:rPr>
        <w:t>Funded H</w:t>
      </w:r>
      <w:r w:rsidR="005E168C">
        <w:rPr>
          <w:i/>
          <w:iCs/>
          <w:sz w:val="20"/>
          <w:szCs w:val="20"/>
        </w:rPr>
        <w:t>SR</w:t>
      </w:r>
      <w:r w:rsidR="00704882">
        <w:rPr>
          <w:sz w:val="20"/>
          <w:szCs w:val="20"/>
        </w:rPr>
        <w:t xml:space="preserve">, PATH will notify </w:t>
      </w:r>
      <w:r w:rsidR="000A3172">
        <w:rPr>
          <w:sz w:val="20"/>
          <w:szCs w:val="20"/>
        </w:rPr>
        <w:t xml:space="preserve">me </w:t>
      </w:r>
      <w:r w:rsidR="00704882">
        <w:rPr>
          <w:sz w:val="20"/>
          <w:szCs w:val="20"/>
        </w:rPr>
        <w:t xml:space="preserve">of the actions required by PATH to manage, reduce, or eliminate such </w:t>
      </w:r>
      <w:r w:rsidR="0005294A">
        <w:rPr>
          <w:sz w:val="20"/>
          <w:szCs w:val="20"/>
        </w:rPr>
        <w:t>COI</w:t>
      </w:r>
      <w:r w:rsidR="00704882">
        <w:rPr>
          <w:sz w:val="20"/>
          <w:szCs w:val="20"/>
        </w:rPr>
        <w:t>.</w:t>
      </w:r>
    </w:p>
    <w:p w14:paraId="0B27DB4D" w14:textId="40DDD24C" w:rsidR="005F76B5" w:rsidRPr="00A07806" w:rsidRDefault="00A72AED" w:rsidP="005F76B5">
      <w:pPr>
        <w:pStyle w:val="PATHbodytext"/>
        <w:spacing w:before="360"/>
      </w:pPr>
      <w:r w:rsidRPr="00BB1714">
        <w:rPr>
          <w:noProof/>
          <w:sz w:val="22"/>
          <w:szCs w:val="24"/>
        </w:rPr>
        <w:drawing>
          <wp:anchor distT="0" distB="0" distL="114300" distR="114300" simplePos="0" relativeHeight="251658243" behindDoc="0" locked="0" layoutInCell="1" allowOverlap="1" wp14:anchorId="2B17D8E7" wp14:editId="3B1580F4">
            <wp:simplePos x="0" y="0"/>
            <wp:positionH relativeFrom="margin">
              <wp:posOffset>1593850</wp:posOffset>
            </wp:positionH>
            <wp:positionV relativeFrom="paragraph">
              <wp:posOffset>44450</wp:posOffset>
            </wp:positionV>
            <wp:extent cx="361950" cy="361950"/>
            <wp:effectExtent l="0" t="0" r="0" b="0"/>
            <wp:wrapNone/>
            <wp:docPr id="2057470426"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r w:rsidR="005F76B5" w:rsidRPr="6CE04D82">
        <w:rPr>
          <w:b/>
          <w:bCs/>
        </w:rPr>
        <w:t>Institutional Official</w:t>
      </w:r>
      <w:r w:rsidR="00956C89" w:rsidRPr="6CE04D82">
        <w:rPr>
          <w:b/>
          <w:bCs/>
        </w:rPr>
        <w:t xml:space="preserve"> Name</w:t>
      </w:r>
      <w:r w:rsidR="005F76B5" w:rsidRPr="00A07806">
        <w:rPr>
          <w:bCs/>
        </w:rPr>
        <w:t>:</w:t>
      </w:r>
      <w:r w:rsidRPr="00A72AED">
        <w:rPr>
          <w:noProof/>
          <w:sz w:val="22"/>
          <w:szCs w:val="24"/>
        </w:rPr>
        <w:t xml:space="preserve"> </w:t>
      </w:r>
      <w:r>
        <w:rPr>
          <w:bCs/>
        </w:rPr>
        <w:tab/>
        <w:t xml:space="preserve">    </w:t>
      </w:r>
      <w:sdt>
        <w:sdtPr>
          <w:rPr>
            <w:bCs/>
          </w:rPr>
          <w:id w:val="292871587"/>
          <w:placeholder>
            <w:docPart w:val="03DC8101C0B24E24B71F8FD46F972F30"/>
          </w:placeholder>
          <w:showingPlcHdr/>
        </w:sdtPr>
        <w:sdtContent>
          <w:r w:rsidR="005F76B5" w:rsidRPr="004C6F70">
            <w:rPr>
              <w:highlight w:val="yellow"/>
            </w:rPr>
            <w:t>Click or tap here to enter text.</w:t>
          </w:r>
        </w:sdtContent>
      </w:sdt>
      <w:r w:rsidR="005F76B5" w:rsidRPr="00A07806">
        <w:rPr>
          <w:bCs/>
        </w:rPr>
        <w:tab/>
      </w:r>
      <w:r w:rsidR="005F76B5" w:rsidRPr="00A07806">
        <w:rPr>
          <w:bCs/>
        </w:rPr>
        <w:tab/>
      </w:r>
      <w:r w:rsidR="005F76B5" w:rsidRPr="00A07806">
        <w:rPr>
          <w:bCs/>
        </w:rPr>
        <w:tab/>
      </w:r>
      <w:r w:rsidR="005F76B5" w:rsidRPr="00A07806">
        <w:rPr>
          <w:bCs/>
        </w:rPr>
        <w:tab/>
      </w:r>
      <w:r w:rsidR="005F76B5" w:rsidRPr="00A07806">
        <w:rPr>
          <w:bCs/>
        </w:rPr>
        <w:tab/>
      </w:r>
      <w:r w:rsidR="005F76B5" w:rsidRPr="6CE04D82">
        <w:rPr>
          <w:b/>
          <w:bCs/>
        </w:rPr>
        <w:t>Date</w:t>
      </w:r>
      <w:r w:rsidR="005F76B5" w:rsidRPr="00A07806">
        <w:rPr>
          <w:bCs/>
        </w:rPr>
        <w:t>:</w:t>
      </w:r>
      <w:r w:rsidR="005F76B5" w:rsidRPr="00A07806">
        <w:rPr>
          <w:bCs/>
        </w:rPr>
        <w:tab/>
      </w:r>
      <w:sdt>
        <w:sdtPr>
          <w:rPr>
            <w:bCs/>
          </w:rPr>
          <w:id w:val="597374632"/>
          <w:placeholder>
            <w:docPart w:val="BE7896408F7F436F983169288234BCE2"/>
          </w:placeholder>
          <w:showingPlcHdr/>
          <w:date>
            <w:dateFormat w:val="M/d/yyyy"/>
            <w:lid w:val="en-US"/>
            <w:storeMappedDataAs w:val="dateTime"/>
            <w:calendar w:val="gregorian"/>
          </w:date>
        </w:sdtPr>
        <w:sdtContent>
          <w:r w:rsidR="005F76B5" w:rsidRPr="004C6F70">
            <w:rPr>
              <w:highlight w:val="yellow"/>
            </w:rPr>
            <w:t>Click or tap to enter a date.</w:t>
          </w:r>
        </w:sdtContent>
      </w:sdt>
    </w:p>
    <w:p w14:paraId="6AF06774" w14:textId="2CB81854" w:rsidR="00F83769" w:rsidRPr="00DE28BF" w:rsidRDefault="00F83769">
      <w:pPr>
        <w:spacing w:after="160" w:line="259" w:lineRule="auto"/>
        <w:rPr>
          <w:sz w:val="20"/>
          <w:szCs w:val="20"/>
        </w:rPr>
      </w:pPr>
      <w:r w:rsidRPr="00DE28BF">
        <w:rPr>
          <w:sz w:val="20"/>
          <w:szCs w:val="20"/>
        </w:rPr>
        <w:br w:type="page"/>
      </w:r>
    </w:p>
    <w:p w14:paraId="515EE94D" w14:textId="0F1BD982" w:rsidR="00A07806" w:rsidRPr="006F59B7" w:rsidRDefault="00073CF9" w:rsidP="00971F22">
      <w:pPr>
        <w:pStyle w:val="PATHheading1"/>
      </w:pPr>
      <w:r w:rsidRPr="006F59B7">
        <w:lastRenderedPageBreak/>
        <w:t>Interest</w:t>
      </w:r>
      <w:r w:rsidR="00B60E87" w:rsidRPr="006F59B7">
        <w:t>s</w:t>
      </w:r>
      <w:r w:rsidRPr="006F59B7">
        <w:t xml:space="preserve"> </w:t>
      </w:r>
      <w:r w:rsidR="00A07806" w:rsidRPr="006F59B7">
        <w:t>Disclosure</w:t>
      </w:r>
    </w:p>
    <w:p w14:paraId="47E63DBE" w14:textId="14E9E85B" w:rsidR="00694FD3" w:rsidRPr="00A07806" w:rsidRDefault="0006620E" w:rsidP="00F64F3A">
      <w:pPr>
        <w:pStyle w:val="PATHbodytext"/>
        <w:tabs>
          <w:tab w:val="left" w:pos="720"/>
          <w:tab w:val="left" w:pos="1800"/>
          <w:tab w:val="left" w:pos="3330"/>
          <w:tab w:val="left" w:pos="3510"/>
          <w:tab w:val="left" w:pos="4860"/>
          <w:tab w:val="left" w:pos="5040"/>
          <w:tab w:val="left" w:pos="6570"/>
        </w:tabs>
        <w:rPr>
          <w:bCs/>
        </w:rPr>
      </w:pPr>
      <w:r>
        <w:rPr>
          <w:b/>
        </w:rPr>
        <w:tab/>
      </w:r>
      <w:r w:rsidR="00694FD3" w:rsidRPr="00EB55F8">
        <w:rPr>
          <w:b/>
        </w:rPr>
        <w:t>Disclosure Type</w:t>
      </w:r>
      <w:r w:rsidR="00694FD3">
        <w:rPr>
          <w:bCs/>
        </w:rPr>
        <w:t>:</w:t>
      </w:r>
      <w:r w:rsidR="00694FD3">
        <w:rPr>
          <w:bCs/>
        </w:rPr>
        <w:tab/>
      </w:r>
      <w:sdt>
        <w:sdtPr>
          <w:rPr>
            <w:bCs/>
          </w:rPr>
          <w:id w:val="-1254807915"/>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121962">
        <w:rPr>
          <w:bCs/>
        </w:rPr>
        <w:t xml:space="preserve"> </w:t>
      </w:r>
      <w:r w:rsidR="00574DF6">
        <w:rPr>
          <w:bCs/>
        </w:rPr>
        <w:t xml:space="preserve">Initial </w:t>
      </w:r>
      <w:r w:rsidR="00694FD3">
        <w:rPr>
          <w:bCs/>
        </w:rPr>
        <w:tab/>
      </w:r>
      <w:sdt>
        <w:sdtPr>
          <w:rPr>
            <w:bCs/>
          </w:rPr>
          <w:id w:val="-689064133"/>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121962">
        <w:rPr>
          <w:bCs/>
        </w:rPr>
        <w:t xml:space="preserve"> </w:t>
      </w:r>
      <w:r w:rsidR="00694FD3" w:rsidRPr="00A07806">
        <w:rPr>
          <w:bCs/>
        </w:rPr>
        <w:t>Updated</w:t>
      </w:r>
      <w:r w:rsidR="00694FD3">
        <w:rPr>
          <w:bCs/>
        </w:rPr>
        <w:tab/>
      </w:r>
      <w:sdt>
        <w:sdtPr>
          <w:rPr>
            <w:bCs/>
          </w:rPr>
          <w:id w:val="345453792"/>
          <w14:checkbox>
            <w14:checked w14:val="0"/>
            <w14:checkedState w14:val="2612" w14:font="MS Gothic"/>
            <w14:uncheckedState w14:val="2610" w14:font="MS Gothic"/>
          </w14:checkbox>
        </w:sdtPr>
        <w:sdtContent>
          <w:r w:rsidR="00121962">
            <w:rPr>
              <w:rFonts w:ascii="MS Gothic" w:eastAsia="MS Gothic" w:hAnsi="MS Gothic" w:hint="eastAsia"/>
              <w:bCs/>
            </w:rPr>
            <w:t>☐</w:t>
          </w:r>
        </w:sdtContent>
      </w:sdt>
      <w:r w:rsidR="00121962">
        <w:rPr>
          <w:bCs/>
        </w:rPr>
        <w:t xml:space="preserve"> </w:t>
      </w:r>
      <w:r w:rsidR="00694FD3">
        <w:rPr>
          <w:bCs/>
        </w:rPr>
        <w:t>Annual</w:t>
      </w:r>
    </w:p>
    <w:p w14:paraId="2D8E516A" w14:textId="77777777" w:rsidR="00012348" w:rsidRDefault="00012348" w:rsidP="00A07806">
      <w:pPr>
        <w:pStyle w:val="PATHbodytext"/>
        <w:rPr>
          <w:b/>
        </w:rPr>
      </w:pPr>
    </w:p>
    <w:p w14:paraId="610145AD" w14:textId="3BCC15BB" w:rsidR="00A07806" w:rsidRDefault="00A07806" w:rsidP="00A07806">
      <w:pPr>
        <w:pStyle w:val="PATHbodytext"/>
        <w:rPr>
          <w:bCs/>
        </w:rPr>
      </w:pPr>
      <w:r w:rsidRPr="00A07806">
        <w:rPr>
          <w:b/>
        </w:rPr>
        <w:t>Please answer the following questions</w:t>
      </w:r>
      <w:r w:rsidRPr="00A07806">
        <w:rPr>
          <w:bCs/>
        </w:rPr>
        <w:t xml:space="preserve"> (</w:t>
      </w:r>
      <w:r w:rsidR="00B60E87">
        <w:rPr>
          <w:bCs/>
        </w:rPr>
        <w:t>See</w:t>
      </w:r>
      <w:r w:rsidR="00012348" w:rsidRPr="00A07806">
        <w:rPr>
          <w:bCs/>
        </w:rPr>
        <w:t xml:space="preserve"> </w:t>
      </w:r>
      <w:hyperlink w:anchor="Definitions" w:history="1">
        <w:r w:rsidRPr="00A07806">
          <w:rPr>
            <w:rStyle w:val="Hyperlink"/>
            <w:bCs/>
          </w:rPr>
          <w:t>definitions</w:t>
        </w:r>
      </w:hyperlink>
      <w:r w:rsidRPr="00A07806">
        <w:rPr>
          <w:bCs/>
        </w:rPr>
        <w:t xml:space="preserve">): </w:t>
      </w:r>
    </w:p>
    <w:p w14:paraId="47D10EC3" w14:textId="0B050707" w:rsidR="00012348" w:rsidRPr="007152B7" w:rsidRDefault="00593C1B" w:rsidP="00593C1B">
      <w:pPr>
        <w:pStyle w:val="PATHbodytext"/>
        <w:tabs>
          <w:tab w:val="left" w:pos="720"/>
        </w:tabs>
        <w:spacing w:before="240"/>
        <w:rPr>
          <w:b/>
        </w:rPr>
      </w:pPr>
      <w:r>
        <w:rPr>
          <w:bCs/>
        </w:rPr>
        <w:tab/>
      </w:r>
      <w:r w:rsidR="007152B7" w:rsidRPr="007152B7">
        <w:rPr>
          <w:b/>
        </w:rPr>
        <w:t>FINANCIAL INTEREST</w:t>
      </w:r>
    </w:p>
    <w:p w14:paraId="5F0B7FAB" w14:textId="21936DBF" w:rsidR="004A36A8" w:rsidRPr="007F493D" w:rsidRDefault="43916C38" w:rsidP="43916C38">
      <w:pPr>
        <w:pStyle w:val="PATHbodytext"/>
        <w:numPr>
          <w:ilvl w:val="0"/>
          <w:numId w:val="18"/>
        </w:numPr>
        <w:rPr>
          <w:i/>
          <w:iCs/>
        </w:rPr>
      </w:pPr>
      <w:proofErr w:type="gramStart"/>
      <w:r w:rsidRPr="007F493D">
        <w:t>Do</w:t>
      </w:r>
      <w:proofErr w:type="gramEnd"/>
      <w:r w:rsidRPr="007F493D">
        <w:t xml:space="preserve"> you or an immediate family member hav</w:t>
      </w:r>
      <w:r w:rsidR="003818C0" w:rsidRPr="007F493D">
        <w:t xml:space="preserve">e a </w:t>
      </w:r>
      <w:r w:rsidR="003818C0" w:rsidRPr="004D2911">
        <w:rPr>
          <w:b/>
          <w:bCs/>
        </w:rPr>
        <w:t xml:space="preserve">Financial or Ownership Interest </w:t>
      </w:r>
      <w:r w:rsidR="003818C0" w:rsidRPr="007F493D">
        <w:t>(e.g., stoc</w:t>
      </w:r>
      <w:r w:rsidR="00576C9A" w:rsidRPr="007F493D">
        <w:t xml:space="preserve">k, income, etc.) in an entity </w:t>
      </w:r>
      <w:r w:rsidR="00191024">
        <w:t xml:space="preserve">whose </w:t>
      </w:r>
      <w:r w:rsidR="002A20E6">
        <w:t xml:space="preserve">mission is related to </w:t>
      </w:r>
      <w:r w:rsidR="009B2884">
        <w:t xml:space="preserve">your </w:t>
      </w:r>
      <w:r w:rsidR="00EC0ADF">
        <w:t xml:space="preserve">institutional </w:t>
      </w:r>
      <w:r w:rsidR="009B2884">
        <w:t>responsibilities as an investigator on the research identified above and</w:t>
      </w:r>
      <w:r w:rsidR="009969DA">
        <w:t>/or whose financial position could be affected by the results of the re</w:t>
      </w:r>
      <w:r w:rsidR="003677FF">
        <w:t>search identified above</w:t>
      </w:r>
      <w:r w:rsidR="00D47A09" w:rsidRPr="007F493D">
        <w:t xml:space="preserve">? </w:t>
      </w:r>
    </w:p>
    <w:p w14:paraId="53095923" w14:textId="511AF24D" w:rsidR="00A07806" w:rsidRPr="007F493D" w:rsidRDefault="00000000" w:rsidP="00A07806">
      <w:pPr>
        <w:pStyle w:val="PATHbodytext"/>
        <w:ind w:left="900"/>
        <w:rPr>
          <w:bCs/>
        </w:rPr>
      </w:pPr>
      <w:sdt>
        <w:sdtPr>
          <w:rPr>
            <w:bCs/>
          </w:rPr>
          <w:id w:val="-1651429913"/>
          <w14:checkbox>
            <w14:checked w14:val="0"/>
            <w14:checkedState w14:val="2612" w14:font="MS Gothic"/>
            <w14:uncheckedState w14:val="2610" w14:font="MS Gothic"/>
          </w14:checkbox>
        </w:sdtPr>
        <w:sdtContent>
          <w:r w:rsidR="00AD0B48" w:rsidRPr="007F493D">
            <w:rPr>
              <w:rFonts w:ascii="MS Gothic" w:eastAsia="MS Gothic" w:hAnsi="MS Gothic" w:hint="eastAsia"/>
              <w:bCs/>
            </w:rPr>
            <w:t>☐</w:t>
          </w:r>
        </w:sdtContent>
      </w:sdt>
      <w:r w:rsidR="00A07806" w:rsidRPr="007F493D">
        <w:rPr>
          <w:bCs/>
        </w:rPr>
        <w:t xml:space="preserve"> Yes </w:t>
      </w:r>
      <w:r w:rsidR="00A07806" w:rsidRPr="007F493D">
        <w:rPr>
          <w:bCs/>
        </w:rPr>
        <w:tab/>
      </w:r>
      <w:r w:rsidR="00A07806" w:rsidRPr="007F493D">
        <w:rPr>
          <w:bCs/>
        </w:rPr>
        <w:tab/>
      </w:r>
      <w:sdt>
        <w:sdtPr>
          <w:rPr>
            <w:bCs/>
          </w:rPr>
          <w:id w:val="921840641"/>
          <w14:checkbox>
            <w14:checked w14:val="0"/>
            <w14:checkedState w14:val="2612" w14:font="MS Gothic"/>
            <w14:uncheckedState w14:val="2610" w14:font="MS Gothic"/>
          </w14:checkbox>
        </w:sdtPr>
        <w:sdtContent>
          <w:r w:rsidR="00121962" w:rsidRPr="007F493D">
            <w:rPr>
              <w:rFonts w:ascii="MS Gothic" w:eastAsia="MS Gothic" w:hAnsi="MS Gothic" w:hint="eastAsia"/>
              <w:bCs/>
            </w:rPr>
            <w:t>☐</w:t>
          </w:r>
        </w:sdtContent>
      </w:sdt>
      <w:r w:rsidR="00A07806" w:rsidRPr="007F493D">
        <w:rPr>
          <w:bCs/>
        </w:rPr>
        <w:t xml:space="preserve"> No</w:t>
      </w:r>
    </w:p>
    <w:p w14:paraId="0B734868" w14:textId="40C9F7F5" w:rsidR="00C502F3" w:rsidRDefault="00C502F3" w:rsidP="007F493D">
      <w:pPr>
        <w:pStyle w:val="PATHbodytext"/>
        <w:ind w:left="900"/>
        <w:rPr>
          <w:bCs/>
        </w:rPr>
      </w:pPr>
      <w:r>
        <w:rPr>
          <w:bCs/>
        </w:rPr>
        <w:t xml:space="preserve">If you </w:t>
      </w:r>
      <w:proofErr w:type="gramStart"/>
      <w:r>
        <w:rPr>
          <w:bCs/>
        </w:rPr>
        <w:t>answered</w:t>
      </w:r>
      <w:proofErr w:type="gramEnd"/>
      <w:r>
        <w:rPr>
          <w:bCs/>
        </w:rPr>
        <w:t xml:space="preserve"> yes</w:t>
      </w:r>
      <w:r w:rsidR="0031446E">
        <w:rPr>
          <w:bCs/>
        </w:rPr>
        <w:t xml:space="preserve">, please provide the following information for each </w:t>
      </w:r>
      <w:r w:rsidR="005B5D21">
        <w:rPr>
          <w:bCs/>
        </w:rPr>
        <w:t>entity.</w:t>
      </w:r>
    </w:p>
    <w:tbl>
      <w:tblPr>
        <w:tblStyle w:val="GridTable4-Accent1"/>
        <w:tblW w:w="0" w:type="auto"/>
        <w:tblInd w:w="715" w:type="dxa"/>
        <w:tblLook w:val="04A0" w:firstRow="1" w:lastRow="0" w:firstColumn="1" w:lastColumn="0" w:noHBand="0" w:noVBand="1"/>
      </w:tblPr>
      <w:tblGrid>
        <w:gridCol w:w="2245"/>
        <w:gridCol w:w="11245"/>
      </w:tblGrid>
      <w:tr w:rsidR="00476DF4" w14:paraId="3507862E" w14:textId="77777777" w:rsidTr="00753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7103422" w14:textId="11CE5E26" w:rsidR="00476DF4" w:rsidRDefault="00476DF4" w:rsidP="00FB4429">
            <w:pPr>
              <w:pStyle w:val="PATHbodytext"/>
              <w:spacing w:before="120"/>
              <w:rPr>
                <w:bCs w:val="0"/>
              </w:rPr>
            </w:pPr>
            <w:r w:rsidRPr="00CE3BE7">
              <w:t>Entity</w:t>
            </w:r>
            <w:r w:rsidR="00127337">
              <w:t xml:space="preserve"> </w:t>
            </w:r>
            <w:r w:rsidRPr="00CE3BE7">
              <w:t>1</w:t>
            </w:r>
            <w:r>
              <w:rPr>
                <w:bCs w:val="0"/>
              </w:rPr>
              <w:t xml:space="preserve"> Name:</w:t>
            </w:r>
          </w:p>
        </w:tc>
        <w:tc>
          <w:tcPr>
            <w:tcW w:w="11245" w:type="dxa"/>
          </w:tcPr>
          <w:p w14:paraId="19E9AFBC" w14:textId="10BC235C" w:rsidR="00476DF4" w:rsidRDefault="00000000" w:rsidP="00FB4429">
            <w:pPr>
              <w:pStyle w:val="PATHbodytext"/>
              <w:spacing w:before="120"/>
              <w:cnfStyle w:val="100000000000" w:firstRow="1" w:lastRow="0" w:firstColumn="0" w:lastColumn="0" w:oddVBand="0" w:evenVBand="0" w:oddHBand="0" w:evenHBand="0" w:firstRowFirstColumn="0" w:firstRowLastColumn="0" w:lastRowFirstColumn="0" w:lastRowLastColumn="0"/>
              <w:rPr>
                <w:bCs w:val="0"/>
              </w:rPr>
            </w:pPr>
            <w:sdt>
              <w:sdtPr>
                <w:id w:val="-544979601"/>
                <w:placeholder>
                  <w:docPart w:val="CF6F7C4818F246F0ADEF0A80FDC22D37"/>
                </w:placeholder>
                <w:showingPlcHdr/>
              </w:sdtPr>
              <w:sdtContent>
                <w:r w:rsidR="00476DF4" w:rsidRPr="003048B4">
                  <w:rPr>
                    <w:rStyle w:val="PlaceholderText"/>
                    <w:color w:val="FFFFFF" w:themeColor="background1"/>
                    <w:highlight w:val="darkMagenta"/>
                  </w:rPr>
                  <w:t>Click or tap here to enter text.</w:t>
                </w:r>
              </w:sdtContent>
            </w:sdt>
          </w:p>
        </w:tc>
      </w:tr>
      <w:tr w:rsidR="00476DF4" w14:paraId="6B1090EA"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CB3661A" w14:textId="63B0934F" w:rsidR="00476DF4" w:rsidRPr="007026E3" w:rsidRDefault="00476DF4" w:rsidP="00FB4429">
            <w:pPr>
              <w:pStyle w:val="PATHbodytext"/>
              <w:spacing w:before="120"/>
              <w:rPr>
                <w:b w:val="0"/>
              </w:rPr>
            </w:pPr>
            <w:r w:rsidRPr="007026E3">
              <w:rPr>
                <w:b w:val="0"/>
              </w:rPr>
              <w:t>Interest belongs to:</w:t>
            </w:r>
          </w:p>
        </w:tc>
        <w:tc>
          <w:tcPr>
            <w:tcW w:w="11245" w:type="dxa"/>
          </w:tcPr>
          <w:p w14:paraId="68644DFB" w14:textId="763473D7" w:rsidR="00476DF4" w:rsidRDefault="00000000" w:rsidP="00BE7EBA">
            <w:pPr>
              <w:pStyle w:val="PATHbodytext"/>
              <w:tabs>
                <w:tab w:val="left" w:pos="1430"/>
              </w:tabs>
              <w:spacing w:before="120"/>
              <w:cnfStyle w:val="000000100000" w:firstRow="0" w:lastRow="0" w:firstColumn="0" w:lastColumn="0" w:oddVBand="0" w:evenVBand="0" w:oddHBand="1" w:evenHBand="0" w:firstRowFirstColumn="0" w:firstRowLastColumn="0" w:lastRowFirstColumn="0" w:lastRowLastColumn="0"/>
              <w:rPr>
                <w:bCs/>
              </w:rPr>
            </w:pPr>
            <w:sdt>
              <w:sdtPr>
                <w:rPr>
                  <w:bCs/>
                </w:rPr>
                <w:id w:val="151568173"/>
                <w14:checkbox>
                  <w14:checked w14:val="0"/>
                  <w14:checkedState w14:val="2612" w14:font="MS Gothic"/>
                  <w14:uncheckedState w14:val="2610" w14:font="MS Gothic"/>
                </w14:checkbox>
              </w:sdtPr>
              <w:sdtContent>
                <w:r w:rsidR="00476DF4">
                  <w:rPr>
                    <w:rFonts w:ascii="MS Gothic" w:eastAsia="MS Gothic" w:hAnsi="MS Gothic" w:hint="eastAsia"/>
                    <w:bCs/>
                  </w:rPr>
                  <w:t>☐</w:t>
                </w:r>
              </w:sdtContent>
            </w:sdt>
            <w:r w:rsidR="00476DF4" w:rsidRPr="007F493D">
              <w:rPr>
                <w:bCs/>
              </w:rPr>
              <w:t xml:space="preserve"> </w:t>
            </w:r>
            <w:proofErr w:type="spellStart"/>
            <w:r w:rsidR="00476DF4">
              <w:rPr>
                <w:bCs/>
              </w:rPr>
              <w:t>Self</w:t>
            </w:r>
            <w:r w:rsidR="00E81E93" w:rsidRPr="007F493D">
              <w:rPr>
                <w:bCs/>
              </w:rPr>
              <w:tab/>
            </w:r>
            <w:r w:rsidR="00E81E93" w:rsidRPr="007F493D">
              <w:rPr>
                <w:bCs/>
              </w:rPr>
              <w:tab/>
            </w:r>
            <w:sdt>
              <w:sdtPr>
                <w:rPr>
                  <w:bCs/>
                </w:rPr>
                <w:id w:val="2028220769"/>
                <w14:checkbox>
                  <w14:checked w14:val="0"/>
                  <w14:checkedState w14:val="2612" w14:font="MS Gothic"/>
                  <w14:uncheckedState w14:val="2610" w14:font="MS Gothic"/>
                </w14:checkbox>
              </w:sdtPr>
              <w:sdtContent>
                <w:r w:rsidR="00476DF4" w:rsidRPr="007F493D">
                  <w:rPr>
                    <w:rFonts w:ascii="MS Gothic" w:eastAsia="MS Gothic" w:hAnsi="MS Gothic" w:hint="eastAsia"/>
                    <w:bCs/>
                  </w:rPr>
                  <w:t>☐</w:t>
                </w:r>
              </w:sdtContent>
            </w:sdt>
            <w:r w:rsidR="00476DF4">
              <w:rPr>
                <w:bCs/>
              </w:rPr>
              <w:t xml:space="preserve"> Family</w:t>
            </w:r>
            <w:proofErr w:type="spellEnd"/>
            <w:r w:rsidR="00476DF4">
              <w:rPr>
                <w:bCs/>
              </w:rPr>
              <w:t xml:space="preserve"> Member</w:t>
            </w:r>
          </w:p>
        </w:tc>
      </w:tr>
      <w:tr w:rsidR="00476DF4" w14:paraId="05ACCA5A" w14:textId="77777777" w:rsidTr="00753F27">
        <w:tc>
          <w:tcPr>
            <w:cnfStyle w:val="001000000000" w:firstRow="0" w:lastRow="0" w:firstColumn="1" w:lastColumn="0" w:oddVBand="0" w:evenVBand="0" w:oddHBand="0" w:evenHBand="0" w:firstRowFirstColumn="0" w:firstRowLastColumn="0" w:lastRowFirstColumn="0" w:lastRowLastColumn="0"/>
            <w:tcW w:w="2245" w:type="dxa"/>
          </w:tcPr>
          <w:p w14:paraId="75944F13" w14:textId="01BE0A61" w:rsidR="00476DF4" w:rsidRPr="007026E3" w:rsidRDefault="00476DF4" w:rsidP="00FB4429">
            <w:pPr>
              <w:pStyle w:val="PATHbodytext"/>
              <w:spacing w:before="120"/>
              <w:rPr>
                <w:b w:val="0"/>
              </w:rPr>
            </w:pPr>
            <w:r w:rsidRPr="007026E3">
              <w:rPr>
                <w:b w:val="0"/>
              </w:rPr>
              <w:t>Type of Interest:</w:t>
            </w:r>
          </w:p>
        </w:tc>
        <w:tc>
          <w:tcPr>
            <w:tcW w:w="11245" w:type="dxa"/>
          </w:tcPr>
          <w:p w14:paraId="09D684AE" w14:textId="1DC9A81D" w:rsidR="00C9495D" w:rsidRDefault="00000000" w:rsidP="00FB4429">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rPr>
                  <w:bCs/>
                </w:rPr>
                <w:id w:val="2017805051"/>
                <w14:checkbox>
                  <w14:checked w14:val="0"/>
                  <w14:checkedState w14:val="2612" w14:font="MS Gothic"/>
                  <w14:uncheckedState w14:val="2610" w14:font="MS Gothic"/>
                </w14:checkbox>
              </w:sdtPr>
              <w:sdtContent>
                <w:r w:rsidR="00476DF4" w:rsidRPr="007F493D">
                  <w:rPr>
                    <w:rFonts w:ascii="MS Gothic" w:eastAsia="MS Gothic" w:hAnsi="MS Gothic" w:hint="eastAsia"/>
                    <w:bCs/>
                  </w:rPr>
                  <w:t>☐</w:t>
                </w:r>
              </w:sdtContent>
            </w:sdt>
            <w:r w:rsidR="00476DF4" w:rsidRPr="007F493D">
              <w:rPr>
                <w:bCs/>
              </w:rPr>
              <w:t xml:space="preserve"> </w:t>
            </w:r>
            <w:r w:rsidR="00476DF4">
              <w:rPr>
                <w:bCs/>
              </w:rPr>
              <w:t>Income</w:t>
            </w:r>
            <w:r w:rsidR="00476DF4" w:rsidRPr="007F493D">
              <w:rPr>
                <w:bCs/>
              </w:rPr>
              <w:tab/>
            </w:r>
            <w:sdt>
              <w:sdtPr>
                <w:rPr>
                  <w:bCs/>
                </w:rPr>
                <w:id w:val="-45142001"/>
                <w14:checkbox>
                  <w14:checked w14:val="0"/>
                  <w14:checkedState w14:val="2612" w14:font="MS Gothic"/>
                  <w14:uncheckedState w14:val="2610" w14:font="MS Gothic"/>
                </w14:checkbox>
              </w:sdtPr>
              <w:sdtContent>
                <w:r w:rsidR="00476DF4" w:rsidRPr="007F493D">
                  <w:rPr>
                    <w:rFonts w:ascii="MS Gothic" w:eastAsia="MS Gothic" w:hAnsi="MS Gothic" w:hint="eastAsia"/>
                    <w:bCs/>
                  </w:rPr>
                  <w:t>☐</w:t>
                </w:r>
              </w:sdtContent>
            </w:sdt>
            <w:r w:rsidR="00476DF4" w:rsidRPr="007F493D">
              <w:rPr>
                <w:bCs/>
              </w:rPr>
              <w:t xml:space="preserve"> </w:t>
            </w:r>
            <w:r w:rsidR="00476DF4">
              <w:rPr>
                <w:bCs/>
              </w:rPr>
              <w:t>Ownership Interest</w:t>
            </w:r>
          </w:p>
        </w:tc>
      </w:tr>
      <w:tr w:rsidR="00C9495D" w14:paraId="028BA988"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26B665C" w14:textId="4BE53201" w:rsidR="00C9495D" w:rsidRPr="007026E3" w:rsidRDefault="00C9495D" w:rsidP="00FB4429">
            <w:pPr>
              <w:pStyle w:val="PATHbodytext"/>
              <w:spacing w:before="120"/>
              <w:rPr>
                <w:b w:val="0"/>
              </w:rPr>
            </w:pPr>
            <w:r w:rsidRPr="007026E3">
              <w:rPr>
                <w:b w:val="0"/>
              </w:rPr>
              <w:t>Description of Interest</w:t>
            </w:r>
          </w:p>
        </w:tc>
        <w:tc>
          <w:tcPr>
            <w:tcW w:w="11245" w:type="dxa"/>
          </w:tcPr>
          <w:p w14:paraId="7D42B0F5" w14:textId="147497A3" w:rsidR="00C9495D" w:rsidRDefault="00000000" w:rsidP="00FB4429">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1354768762"/>
                <w:placeholder>
                  <w:docPart w:val="A8F2E4C1CA934B93A1D746894242E5F4"/>
                </w:placeholder>
                <w:showingPlcHdr/>
              </w:sdtPr>
              <w:sdtContent>
                <w:r w:rsidR="00593C86" w:rsidRPr="003048B4">
                  <w:rPr>
                    <w:rStyle w:val="PlaceholderText"/>
                    <w:highlight w:val="yellow"/>
                  </w:rPr>
                  <w:t>Click or tap here to enter text.</w:t>
                </w:r>
              </w:sdtContent>
            </w:sdt>
          </w:p>
        </w:tc>
      </w:tr>
      <w:tr w:rsidR="00476DF4" w14:paraId="58C55C81" w14:textId="77777777" w:rsidTr="00753F27">
        <w:tc>
          <w:tcPr>
            <w:cnfStyle w:val="001000000000" w:firstRow="0" w:lastRow="0" w:firstColumn="1" w:lastColumn="0" w:oddVBand="0" w:evenVBand="0" w:oddHBand="0" w:evenHBand="0" w:firstRowFirstColumn="0" w:firstRowLastColumn="0" w:lastRowFirstColumn="0" w:lastRowLastColumn="0"/>
            <w:tcW w:w="2245" w:type="dxa"/>
          </w:tcPr>
          <w:p w14:paraId="50DB8894" w14:textId="2BDF6DF8" w:rsidR="00476DF4" w:rsidRPr="007026E3" w:rsidRDefault="00476DF4" w:rsidP="00FB4429">
            <w:pPr>
              <w:pStyle w:val="PATHbodytext"/>
              <w:spacing w:before="120"/>
              <w:rPr>
                <w:b w:val="0"/>
              </w:rPr>
            </w:pPr>
            <w:r w:rsidRPr="007026E3">
              <w:rPr>
                <w:b w:val="0"/>
              </w:rPr>
              <w:t>Value Description:</w:t>
            </w:r>
          </w:p>
        </w:tc>
        <w:tc>
          <w:tcPr>
            <w:tcW w:w="11245" w:type="dxa"/>
          </w:tcPr>
          <w:p w14:paraId="34C3DB6B" w14:textId="3EC35705" w:rsidR="00476DF4" w:rsidRDefault="00000000" w:rsidP="00FB4429">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id w:val="1541243014"/>
                <w:placeholder>
                  <w:docPart w:val="A986B79C1B774E2A9C67036D74268F35"/>
                </w:placeholder>
                <w:showingPlcHdr/>
              </w:sdtPr>
              <w:sdtContent>
                <w:r w:rsidR="00476DF4" w:rsidRPr="003048B4">
                  <w:rPr>
                    <w:rStyle w:val="PlaceholderText"/>
                    <w:highlight w:val="yellow"/>
                  </w:rPr>
                  <w:t>Click or tap here to enter text.</w:t>
                </w:r>
              </w:sdtContent>
            </w:sdt>
          </w:p>
        </w:tc>
      </w:tr>
      <w:tr w:rsidR="00707541" w14:paraId="583848DB"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0" w:type="dxa"/>
            <w:gridSpan w:val="2"/>
          </w:tcPr>
          <w:p w14:paraId="198ABA78" w14:textId="77777777" w:rsidR="00E36432" w:rsidRPr="00615E0E" w:rsidRDefault="00707541" w:rsidP="00FB4429">
            <w:pPr>
              <w:pStyle w:val="PATHbodytext"/>
              <w:spacing w:before="120"/>
              <w:rPr>
                <w:b w:val="0"/>
              </w:rPr>
            </w:pPr>
            <w:r w:rsidRPr="00615E0E">
              <w:rPr>
                <w:b w:val="0"/>
              </w:rPr>
              <w:t>For equity interests</w:t>
            </w:r>
            <w:r w:rsidR="00A74FBF" w:rsidRPr="00615E0E">
              <w:rPr>
                <w:b w:val="0"/>
              </w:rPr>
              <w:t xml:space="preserve"> (e.g., </w:t>
            </w:r>
            <w:r w:rsidRPr="00615E0E">
              <w:rPr>
                <w:b w:val="0"/>
              </w:rPr>
              <w:t>stocks, stock options</w:t>
            </w:r>
            <w:r w:rsidR="00A74FBF" w:rsidRPr="00615E0E">
              <w:rPr>
                <w:b w:val="0"/>
              </w:rPr>
              <w:t>)</w:t>
            </w:r>
            <w:r w:rsidRPr="00615E0E">
              <w:rPr>
                <w:b w:val="0"/>
              </w:rPr>
              <w:t xml:space="preserve"> or other ownership arrangements, please provide an approximate monetary value</w:t>
            </w:r>
            <w:r w:rsidR="00C9495D" w:rsidRPr="00615E0E">
              <w:rPr>
                <w:b w:val="0"/>
              </w:rPr>
              <w:t>, if known, or enter 0.00 (zero) if the value cannot be determined</w:t>
            </w:r>
            <w:r w:rsidRPr="00615E0E">
              <w:rPr>
                <w:b w:val="0"/>
              </w:rPr>
              <w:t>. For salary, consulting fees, honoraria</w:t>
            </w:r>
            <w:r w:rsidR="00A76864" w:rsidRPr="00615E0E">
              <w:rPr>
                <w:b w:val="0"/>
              </w:rPr>
              <w:t>,</w:t>
            </w:r>
            <w:r w:rsidRPr="00615E0E">
              <w:rPr>
                <w:b w:val="0"/>
              </w:rPr>
              <w:t xml:space="preserve"> or other payments, please enter </w:t>
            </w:r>
            <w:r w:rsidR="00C9495D" w:rsidRPr="00615E0E">
              <w:rPr>
                <w:b w:val="0"/>
              </w:rPr>
              <w:t>the value</w:t>
            </w:r>
            <w:r w:rsidR="00E36432" w:rsidRPr="00615E0E">
              <w:rPr>
                <w:b w:val="0"/>
              </w:rPr>
              <w:t>.</w:t>
            </w:r>
          </w:p>
          <w:p w14:paraId="6E83FAC5" w14:textId="682CCB93" w:rsidR="00707541" w:rsidRPr="00127337" w:rsidRDefault="00C9495D" w:rsidP="00FB4429">
            <w:pPr>
              <w:pStyle w:val="PATHbodytext"/>
              <w:spacing w:before="120"/>
              <w:rPr>
                <w:bCs w:val="0"/>
              </w:rPr>
            </w:pPr>
            <w:r w:rsidRPr="00127337">
              <w:rPr>
                <w:bCs w:val="0"/>
              </w:rPr>
              <w:t xml:space="preserve"> </w:t>
            </w:r>
          </w:p>
        </w:tc>
      </w:tr>
    </w:tbl>
    <w:p w14:paraId="6C1F5C7A" w14:textId="77777777" w:rsidR="00615E0E" w:rsidRDefault="00615E0E"/>
    <w:tbl>
      <w:tblPr>
        <w:tblStyle w:val="GridTable4-Accent1"/>
        <w:tblW w:w="0" w:type="auto"/>
        <w:tblInd w:w="715" w:type="dxa"/>
        <w:tblLook w:val="04A0" w:firstRow="1" w:lastRow="0" w:firstColumn="1" w:lastColumn="0" w:noHBand="0" w:noVBand="1"/>
      </w:tblPr>
      <w:tblGrid>
        <w:gridCol w:w="2245"/>
        <w:gridCol w:w="11245"/>
      </w:tblGrid>
      <w:tr w:rsidR="00476DF4" w14:paraId="7DBCE619" w14:textId="77777777" w:rsidTr="00753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24FEBFA" w14:textId="34FE9A0B" w:rsidR="00476DF4" w:rsidRDefault="00476DF4" w:rsidP="00FB4429">
            <w:pPr>
              <w:pStyle w:val="PATHbodytext"/>
              <w:spacing w:before="120"/>
              <w:rPr>
                <w:bCs w:val="0"/>
              </w:rPr>
            </w:pPr>
            <w:r w:rsidRPr="00CE3BE7">
              <w:t>Entity</w:t>
            </w:r>
            <w:r w:rsidR="00127337">
              <w:t xml:space="preserve"> </w:t>
            </w:r>
            <w:r w:rsidRPr="00CE3BE7">
              <w:t xml:space="preserve">2 </w:t>
            </w:r>
            <w:r>
              <w:rPr>
                <w:bCs w:val="0"/>
              </w:rPr>
              <w:t>Name:</w:t>
            </w:r>
          </w:p>
        </w:tc>
        <w:tc>
          <w:tcPr>
            <w:tcW w:w="11245" w:type="dxa"/>
          </w:tcPr>
          <w:p w14:paraId="16E5821A" w14:textId="51B8C943" w:rsidR="00476DF4" w:rsidRDefault="00000000" w:rsidP="00FB4429">
            <w:pPr>
              <w:pStyle w:val="PATHbodytext"/>
              <w:spacing w:before="120"/>
              <w:cnfStyle w:val="100000000000" w:firstRow="1" w:lastRow="0" w:firstColumn="0" w:lastColumn="0" w:oddVBand="0" w:evenVBand="0" w:oddHBand="0" w:evenHBand="0" w:firstRowFirstColumn="0" w:firstRowLastColumn="0" w:lastRowFirstColumn="0" w:lastRowLastColumn="0"/>
              <w:rPr>
                <w:bCs w:val="0"/>
              </w:rPr>
            </w:pPr>
            <w:sdt>
              <w:sdtPr>
                <w:id w:val="-495346522"/>
                <w:placeholder>
                  <w:docPart w:val="7697C2D5AD884A858F8AA37F9B652D40"/>
                </w:placeholder>
                <w:showingPlcHdr/>
              </w:sdtPr>
              <w:sdtContent>
                <w:r w:rsidR="00476DF4" w:rsidRPr="003048B4">
                  <w:rPr>
                    <w:rStyle w:val="PlaceholderText"/>
                    <w:color w:val="FFFFFF" w:themeColor="background1"/>
                    <w:highlight w:val="darkMagenta"/>
                  </w:rPr>
                  <w:t>Click or tap here to enter text.</w:t>
                </w:r>
              </w:sdtContent>
            </w:sdt>
          </w:p>
        </w:tc>
      </w:tr>
      <w:tr w:rsidR="00476DF4" w14:paraId="313DA79D"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2D4584C" w14:textId="33BDB03F" w:rsidR="00476DF4" w:rsidRPr="007026E3" w:rsidRDefault="00476DF4" w:rsidP="00FB4429">
            <w:pPr>
              <w:pStyle w:val="PATHbodytext"/>
              <w:spacing w:before="120"/>
              <w:rPr>
                <w:b w:val="0"/>
              </w:rPr>
            </w:pPr>
            <w:r w:rsidRPr="007026E3">
              <w:rPr>
                <w:b w:val="0"/>
              </w:rPr>
              <w:t>Interest belongs to:</w:t>
            </w:r>
          </w:p>
        </w:tc>
        <w:tc>
          <w:tcPr>
            <w:tcW w:w="11245" w:type="dxa"/>
          </w:tcPr>
          <w:p w14:paraId="047FADDD" w14:textId="32F3D0D1" w:rsidR="00476DF4" w:rsidRDefault="00000000" w:rsidP="00BE7EBA">
            <w:pPr>
              <w:pStyle w:val="PATHbodytext"/>
              <w:tabs>
                <w:tab w:val="left" w:pos="1340"/>
              </w:tabs>
              <w:spacing w:before="120"/>
              <w:cnfStyle w:val="000000100000" w:firstRow="0" w:lastRow="0" w:firstColumn="0" w:lastColumn="0" w:oddVBand="0" w:evenVBand="0" w:oddHBand="1" w:evenHBand="0" w:firstRowFirstColumn="0" w:firstRowLastColumn="0" w:lastRowFirstColumn="0" w:lastRowLastColumn="0"/>
              <w:rPr>
                <w:bCs/>
              </w:rPr>
            </w:pPr>
            <w:sdt>
              <w:sdtPr>
                <w:rPr>
                  <w:bCs/>
                </w:rPr>
                <w:id w:val="-232088262"/>
                <w14:checkbox>
                  <w14:checked w14:val="0"/>
                  <w14:checkedState w14:val="2612" w14:font="MS Gothic"/>
                  <w14:uncheckedState w14:val="2610" w14:font="MS Gothic"/>
                </w14:checkbox>
              </w:sdtPr>
              <w:sdtContent>
                <w:r w:rsidR="00476DF4">
                  <w:rPr>
                    <w:rFonts w:ascii="MS Gothic" w:eastAsia="MS Gothic" w:hAnsi="MS Gothic" w:hint="eastAsia"/>
                    <w:bCs/>
                  </w:rPr>
                  <w:t>☐</w:t>
                </w:r>
              </w:sdtContent>
            </w:sdt>
            <w:r w:rsidR="00476DF4" w:rsidRPr="007F493D">
              <w:rPr>
                <w:bCs/>
              </w:rPr>
              <w:t xml:space="preserve"> </w:t>
            </w:r>
            <w:proofErr w:type="spellStart"/>
            <w:r w:rsidR="00476DF4">
              <w:rPr>
                <w:bCs/>
              </w:rPr>
              <w:t>Self</w:t>
            </w:r>
            <w:r w:rsidR="00E81E93" w:rsidRPr="007F493D">
              <w:rPr>
                <w:bCs/>
              </w:rPr>
              <w:tab/>
            </w:r>
            <w:r w:rsidR="00E81E93" w:rsidRPr="007F493D">
              <w:rPr>
                <w:bCs/>
              </w:rPr>
              <w:tab/>
            </w:r>
            <w:sdt>
              <w:sdtPr>
                <w:rPr>
                  <w:bCs/>
                </w:rPr>
                <w:id w:val="354467790"/>
                <w14:checkbox>
                  <w14:checked w14:val="0"/>
                  <w14:checkedState w14:val="2612" w14:font="MS Gothic"/>
                  <w14:uncheckedState w14:val="2610" w14:font="MS Gothic"/>
                </w14:checkbox>
              </w:sdtPr>
              <w:sdtContent>
                <w:r w:rsidR="00476DF4" w:rsidRPr="007F493D">
                  <w:rPr>
                    <w:rFonts w:ascii="MS Gothic" w:eastAsia="MS Gothic" w:hAnsi="MS Gothic" w:hint="eastAsia"/>
                    <w:bCs/>
                  </w:rPr>
                  <w:t>☐</w:t>
                </w:r>
              </w:sdtContent>
            </w:sdt>
            <w:r w:rsidR="00476DF4">
              <w:rPr>
                <w:bCs/>
              </w:rPr>
              <w:t xml:space="preserve"> Family</w:t>
            </w:r>
            <w:proofErr w:type="spellEnd"/>
            <w:r w:rsidR="00476DF4">
              <w:rPr>
                <w:bCs/>
              </w:rPr>
              <w:t xml:space="preserve"> Member</w:t>
            </w:r>
          </w:p>
        </w:tc>
      </w:tr>
      <w:tr w:rsidR="00476DF4" w14:paraId="0EDDD767" w14:textId="77777777" w:rsidTr="00753F27">
        <w:tc>
          <w:tcPr>
            <w:cnfStyle w:val="001000000000" w:firstRow="0" w:lastRow="0" w:firstColumn="1" w:lastColumn="0" w:oddVBand="0" w:evenVBand="0" w:oddHBand="0" w:evenHBand="0" w:firstRowFirstColumn="0" w:firstRowLastColumn="0" w:lastRowFirstColumn="0" w:lastRowLastColumn="0"/>
            <w:tcW w:w="2245" w:type="dxa"/>
          </w:tcPr>
          <w:p w14:paraId="255411F2" w14:textId="3D111840" w:rsidR="00476DF4" w:rsidRPr="007026E3" w:rsidRDefault="00476DF4" w:rsidP="00FB4429">
            <w:pPr>
              <w:pStyle w:val="PATHbodytext"/>
              <w:spacing w:before="120"/>
              <w:rPr>
                <w:b w:val="0"/>
              </w:rPr>
            </w:pPr>
            <w:r w:rsidRPr="007026E3">
              <w:rPr>
                <w:b w:val="0"/>
              </w:rPr>
              <w:lastRenderedPageBreak/>
              <w:t>Type of Interest:</w:t>
            </w:r>
          </w:p>
        </w:tc>
        <w:tc>
          <w:tcPr>
            <w:tcW w:w="11245" w:type="dxa"/>
          </w:tcPr>
          <w:p w14:paraId="51FDC0E4" w14:textId="2DDB280B" w:rsidR="00476DF4" w:rsidRDefault="00000000" w:rsidP="00FB4429">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rPr>
                  <w:bCs/>
                </w:rPr>
                <w:id w:val="-1638097747"/>
                <w14:checkbox>
                  <w14:checked w14:val="0"/>
                  <w14:checkedState w14:val="2612" w14:font="MS Gothic"/>
                  <w14:uncheckedState w14:val="2610" w14:font="MS Gothic"/>
                </w14:checkbox>
              </w:sdtPr>
              <w:sdtContent>
                <w:r w:rsidR="00476DF4" w:rsidRPr="007F493D">
                  <w:rPr>
                    <w:rFonts w:ascii="MS Gothic" w:eastAsia="MS Gothic" w:hAnsi="MS Gothic" w:hint="eastAsia"/>
                    <w:bCs/>
                  </w:rPr>
                  <w:t>☐</w:t>
                </w:r>
              </w:sdtContent>
            </w:sdt>
            <w:r w:rsidR="00476DF4" w:rsidRPr="007F493D">
              <w:rPr>
                <w:bCs/>
              </w:rPr>
              <w:t xml:space="preserve"> </w:t>
            </w:r>
            <w:r w:rsidR="00476DF4">
              <w:rPr>
                <w:bCs/>
              </w:rPr>
              <w:t>Income</w:t>
            </w:r>
            <w:r w:rsidR="00476DF4" w:rsidRPr="007F493D">
              <w:rPr>
                <w:bCs/>
              </w:rPr>
              <w:tab/>
            </w:r>
            <w:sdt>
              <w:sdtPr>
                <w:rPr>
                  <w:bCs/>
                </w:rPr>
                <w:id w:val="48732653"/>
                <w14:checkbox>
                  <w14:checked w14:val="0"/>
                  <w14:checkedState w14:val="2612" w14:font="MS Gothic"/>
                  <w14:uncheckedState w14:val="2610" w14:font="MS Gothic"/>
                </w14:checkbox>
              </w:sdtPr>
              <w:sdtContent>
                <w:r w:rsidR="00476DF4" w:rsidRPr="007F493D">
                  <w:rPr>
                    <w:rFonts w:ascii="MS Gothic" w:eastAsia="MS Gothic" w:hAnsi="MS Gothic" w:hint="eastAsia"/>
                    <w:bCs/>
                  </w:rPr>
                  <w:t>☐</w:t>
                </w:r>
              </w:sdtContent>
            </w:sdt>
            <w:r w:rsidR="00476DF4" w:rsidRPr="007F493D">
              <w:rPr>
                <w:bCs/>
              </w:rPr>
              <w:t xml:space="preserve"> </w:t>
            </w:r>
            <w:r w:rsidR="00476DF4">
              <w:rPr>
                <w:bCs/>
              </w:rPr>
              <w:t>Ownership Interest</w:t>
            </w:r>
          </w:p>
        </w:tc>
      </w:tr>
      <w:tr w:rsidR="00593C86" w14:paraId="6F30E1ED"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DEA6A97" w14:textId="5B893828" w:rsidR="00593C86" w:rsidRPr="007026E3" w:rsidRDefault="00593C86" w:rsidP="00FB4429">
            <w:pPr>
              <w:pStyle w:val="PATHbodytext"/>
              <w:spacing w:before="120"/>
              <w:rPr>
                <w:b w:val="0"/>
              </w:rPr>
            </w:pPr>
            <w:r w:rsidRPr="007026E3">
              <w:rPr>
                <w:b w:val="0"/>
              </w:rPr>
              <w:t>Description of Interest</w:t>
            </w:r>
          </w:p>
        </w:tc>
        <w:tc>
          <w:tcPr>
            <w:tcW w:w="11245" w:type="dxa"/>
          </w:tcPr>
          <w:p w14:paraId="15080191" w14:textId="0F4252CF" w:rsidR="00593C86" w:rsidRDefault="00000000" w:rsidP="00FB4429">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1883441372"/>
                <w:placeholder>
                  <w:docPart w:val="21CCB5AD63834964BAF0EBCCDE06333D"/>
                </w:placeholder>
                <w:showingPlcHdr/>
              </w:sdtPr>
              <w:sdtContent>
                <w:r w:rsidR="00593C86" w:rsidRPr="003048B4">
                  <w:rPr>
                    <w:rStyle w:val="PlaceholderText"/>
                    <w:highlight w:val="yellow"/>
                  </w:rPr>
                  <w:t>Click or tap here to enter text.</w:t>
                </w:r>
              </w:sdtContent>
            </w:sdt>
          </w:p>
        </w:tc>
      </w:tr>
      <w:tr w:rsidR="00476DF4" w14:paraId="6D7E98FD" w14:textId="77777777" w:rsidTr="00753F27">
        <w:tc>
          <w:tcPr>
            <w:cnfStyle w:val="001000000000" w:firstRow="0" w:lastRow="0" w:firstColumn="1" w:lastColumn="0" w:oddVBand="0" w:evenVBand="0" w:oddHBand="0" w:evenHBand="0" w:firstRowFirstColumn="0" w:firstRowLastColumn="0" w:lastRowFirstColumn="0" w:lastRowLastColumn="0"/>
            <w:tcW w:w="2245" w:type="dxa"/>
          </w:tcPr>
          <w:p w14:paraId="5A66A899" w14:textId="3F4F5278" w:rsidR="00476DF4" w:rsidRPr="007026E3" w:rsidRDefault="00476DF4" w:rsidP="00FB4429">
            <w:pPr>
              <w:pStyle w:val="PATHbodytext"/>
              <w:spacing w:before="120"/>
              <w:rPr>
                <w:b w:val="0"/>
              </w:rPr>
            </w:pPr>
            <w:r w:rsidRPr="007026E3">
              <w:rPr>
                <w:b w:val="0"/>
              </w:rPr>
              <w:t>Value Description:</w:t>
            </w:r>
          </w:p>
        </w:tc>
        <w:tc>
          <w:tcPr>
            <w:tcW w:w="11245" w:type="dxa"/>
          </w:tcPr>
          <w:p w14:paraId="654D9CA0" w14:textId="397869E9" w:rsidR="00476DF4" w:rsidRDefault="00000000" w:rsidP="00FB4429">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id w:val="1941570298"/>
                <w:placeholder>
                  <w:docPart w:val="B32ED7730491459D886BCCA1921CBF8A"/>
                </w:placeholder>
                <w:showingPlcHdr/>
              </w:sdtPr>
              <w:sdtContent>
                <w:r w:rsidR="00476DF4" w:rsidRPr="003048B4">
                  <w:rPr>
                    <w:rStyle w:val="PlaceholderText"/>
                    <w:highlight w:val="yellow"/>
                  </w:rPr>
                  <w:t>Click or tap here to enter text.</w:t>
                </w:r>
              </w:sdtContent>
            </w:sdt>
          </w:p>
        </w:tc>
      </w:tr>
      <w:tr w:rsidR="00476DF4" w14:paraId="4EF9B8C8"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0" w:type="dxa"/>
            <w:gridSpan w:val="2"/>
          </w:tcPr>
          <w:p w14:paraId="267E1BB5" w14:textId="7A204EEE" w:rsidR="00476DF4" w:rsidRPr="00615E0E" w:rsidRDefault="00476DF4" w:rsidP="00FB4429">
            <w:pPr>
              <w:pStyle w:val="PATHbodytext"/>
              <w:spacing w:before="120"/>
              <w:ind w:left="60"/>
              <w:rPr>
                <w:b w:val="0"/>
              </w:rPr>
            </w:pPr>
            <w:r w:rsidRPr="00615E0E">
              <w:rPr>
                <w:b w:val="0"/>
              </w:rPr>
              <w:t>For equity interests, such as stocks, stock options or other ownership arrangements, please provide an approximate monetary value</w:t>
            </w:r>
            <w:r w:rsidR="00C9495D" w:rsidRPr="00615E0E">
              <w:rPr>
                <w:b w:val="0"/>
              </w:rPr>
              <w:t xml:space="preserve"> if known, or enter 0.00 (zero) if the value cannot be determined</w:t>
            </w:r>
            <w:r w:rsidRPr="00615E0E">
              <w:rPr>
                <w:b w:val="0"/>
              </w:rPr>
              <w:t>. For salary, consulting fees, honoraria</w:t>
            </w:r>
            <w:r w:rsidR="00A76864" w:rsidRPr="00615E0E">
              <w:rPr>
                <w:b w:val="0"/>
              </w:rPr>
              <w:t xml:space="preserve">, </w:t>
            </w:r>
            <w:r w:rsidRPr="00615E0E">
              <w:rPr>
                <w:b w:val="0"/>
              </w:rPr>
              <w:t xml:space="preserve">or other payments, please enter </w:t>
            </w:r>
            <w:r w:rsidR="00C9495D" w:rsidRPr="00615E0E">
              <w:rPr>
                <w:b w:val="0"/>
              </w:rPr>
              <w:t>the value</w:t>
            </w:r>
            <w:r w:rsidR="00E36432" w:rsidRPr="00615E0E">
              <w:rPr>
                <w:b w:val="0"/>
              </w:rPr>
              <w:t>.</w:t>
            </w:r>
            <w:r w:rsidRPr="00615E0E">
              <w:rPr>
                <w:b w:val="0"/>
              </w:rPr>
              <w:t xml:space="preserve"> </w:t>
            </w:r>
          </w:p>
        </w:tc>
      </w:tr>
    </w:tbl>
    <w:p w14:paraId="145088B9" w14:textId="58EA1C02" w:rsidR="001F36E0" w:rsidRPr="003127C0" w:rsidRDefault="001F36E0" w:rsidP="003127C0">
      <w:pPr>
        <w:pStyle w:val="PATHbodytext"/>
        <w:spacing w:before="120"/>
        <w:ind w:left="907"/>
        <w:rPr>
          <w:bCs/>
        </w:rPr>
      </w:pPr>
      <w:r w:rsidRPr="003127C0">
        <w:rPr>
          <w:bCs/>
        </w:rPr>
        <w:t>If you have</w:t>
      </w:r>
      <w:r w:rsidR="0070265A" w:rsidRPr="003127C0">
        <w:rPr>
          <w:bCs/>
        </w:rPr>
        <w:t xml:space="preserve"> a financial or</w:t>
      </w:r>
      <w:r w:rsidRPr="003127C0">
        <w:rPr>
          <w:bCs/>
        </w:rPr>
        <w:t xml:space="preserve"> ownership</w:t>
      </w:r>
      <w:r w:rsidR="0070265A" w:rsidRPr="003127C0">
        <w:rPr>
          <w:bCs/>
        </w:rPr>
        <w:t xml:space="preserve"> interest</w:t>
      </w:r>
      <w:r w:rsidRPr="003127C0">
        <w:rPr>
          <w:bCs/>
        </w:rPr>
        <w:t xml:space="preserve"> in more than two entities, please </w:t>
      </w:r>
      <w:r w:rsidR="0070265A" w:rsidRPr="003127C0">
        <w:rPr>
          <w:bCs/>
        </w:rPr>
        <w:t xml:space="preserve">provide the information requested for each additional entity </w:t>
      </w:r>
      <w:r w:rsidRPr="003127C0">
        <w:rPr>
          <w:bCs/>
        </w:rPr>
        <w:t>in Comments at the bottom of the form.</w:t>
      </w:r>
    </w:p>
    <w:p w14:paraId="10B855F6" w14:textId="1924541C" w:rsidR="007152B7" w:rsidRPr="007152B7" w:rsidRDefault="007152B7" w:rsidP="00593C1B">
      <w:pPr>
        <w:pStyle w:val="PATHbodytext"/>
        <w:spacing w:before="240"/>
        <w:ind w:firstLine="720"/>
        <w:rPr>
          <w:b/>
        </w:rPr>
      </w:pPr>
      <w:r w:rsidRPr="007152B7">
        <w:rPr>
          <w:b/>
        </w:rPr>
        <w:t>INTELLECTUAL PROPERTY</w:t>
      </w:r>
    </w:p>
    <w:p w14:paraId="06D34EE1" w14:textId="3FAE3342" w:rsidR="00164D95" w:rsidRPr="00164D95" w:rsidRDefault="43916C38" w:rsidP="43916C38">
      <w:pPr>
        <w:pStyle w:val="PATHbodytext"/>
        <w:numPr>
          <w:ilvl w:val="0"/>
          <w:numId w:val="18"/>
        </w:numPr>
        <w:rPr>
          <w:i/>
          <w:iCs/>
        </w:rPr>
      </w:pPr>
      <w:proofErr w:type="gramStart"/>
      <w:r w:rsidRPr="00164D95">
        <w:t>Do</w:t>
      </w:r>
      <w:proofErr w:type="gramEnd"/>
      <w:r w:rsidRPr="00164D95">
        <w:t xml:space="preserve"> you or an immediate family member have any </w:t>
      </w:r>
      <w:r w:rsidR="00441490" w:rsidRPr="00164D95">
        <w:t xml:space="preserve">ownership in, or rights held, with respect to Intellectual Property </w:t>
      </w:r>
      <w:r w:rsidR="00636DFF">
        <w:t xml:space="preserve">related to your </w:t>
      </w:r>
      <w:r w:rsidR="00FB4A4B">
        <w:t>role a</w:t>
      </w:r>
      <w:r w:rsidR="00652BD1">
        <w:t>s an investigator</w:t>
      </w:r>
      <w:r w:rsidR="00FC1056">
        <w:t xml:space="preserve"> in the research identified above</w:t>
      </w:r>
      <w:r w:rsidR="00D62EAE" w:rsidRPr="00164D95">
        <w:t xml:space="preserve">? </w:t>
      </w:r>
      <w:r w:rsidR="000C4B6E">
        <w:t>(</w:t>
      </w:r>
      <w:r w:rsidR="00F53444">
        <w:t>E</w:t>
      </w:r>
      <w:r w:rsidR="00164D95" w:rsidRPr="00164D95">
        <w:t>xample</w:t>
      </w:r>
      <w:r w:rsidR="00F53444">
        <w:t>s</w:t>
      </w:r>
      <w:r w:rsidR="002A7137">
        <w:t xml:space="preserve"> include </w:t>
      </w:r>
      <w:r w:rsidR="00164D95" w:rsidRPr="00164D95">
        <w:t>ownership or rights in patents or patent applications held by another entity in the same or similar area of research as that conducted by PATH</w:t>
      </w:r>
      <w:r w:rsidR="001777E8">
        <w:t xml:space="preserve"> or related to the research </w:t>
      </w:r>
      <w:r w:rsidR="002527DE">
        <w:t>identified above</w:t>
      </w:r>
      <w:r w:rsidR="00164D95" w:rsidRPr="00164D95">
        <w:t>.</w:t>
      </w:r>
      <w:r w:rsidR="000C4B6E">
        <w:t>)</w:t>
      </w:r>
    </w:p>
    <w:p w14:paraId="21A9A2BE" w14:textId="18F151DB" w:rsidR="00A07806" w:rsidRPr="00164D95" w:rsidRDefault="00000000" w:rsidP="00A07806">
      <w:pPr>
        <w:pStyle w:val="PATHbodytext"/>
        <w:ind w:left="900"/>
        <w:rPr>
          <w:bCs/>
        </w:rPr>
      </w:pPr>
      <w:sdt>
        <w:sdtPr>
          <w:rPr>
            <w:bCs/>
          </w:rPr>
          <w:id w:val="814301052"/>
          <w14:checkbox>
            <w14:checked w14:val="0"/>
            <w14:checkedState w14:val="2612" w14:font="MS Gothic"/>
            <w14:uncheckedState w14:val="2610" w14:font="MS Gothic"/>
          </w14:checkbox>
        </w:sdtPr>
        <w:sdtContent>
          <w:r w:rsidR="00121962" w:rsidRPr="00164D95">
            <w:rPr>
              <w:rFonts w:ascii="MS Gothic" w:eastAsia="MS Gothic" w:hAnsi="MS Gothic" w:hint="eastAsia"/>
              <w:bCs/>
            </w:rPr>
            <w:t>☐</w:t>
          </w:r>
        </w:sdtContent>
      </w:sdt>
      <w:r w:rsidR="00A07806" w:rsidRPr="00164D95">
        <w:rPr>
          <w:bCs/>
        </w:rPr>
        <w:t xml:space="preserve"> Yes </w:t>
      </w:r>
      <w:r w:rsidR="00A07806" w:rsidRPr="00164D95">
        <w:rPr>
          <w:bCs/>
        </w:rPr>
        <w:tab/>
      </w:r>
      <w:r w:rsidR="00A07806" w:rsidRPr="00164D95">
        <w:rPr>
          <w:bCs/>
        </w:rPr>
        <w:tab/>
      </w:r>
      <w:sdt>
        <w:sdtPr>
          <w:rPr>
            <w:bCs/>
          </w:rPr>
          <w:id w:val="1187635151"/>
          <w14:checkbox>
            <w14:checked w14:val="0"/>
            <w14:checkedState w14:val="2612" w14:font="MS Gothic"/>
            <w14:uncheckedState w14:val="2610" w14:font="MS Gothic"/>
          </w14:checkbox>
        </w:sdtPr>
        <w:sdtContent>
          <w:r w:rsidR="00121962" w:rsidRPr="00164D95">
            <w:rPr>
              <w:rFonts w:ascii="MS Gothic" w:eastAsia="MS Gothic" w:hAnsi="MS Gothic" w:hint="eastAsia"/>
              <w:bCs/>
            </w:rPr>
            <w:t>☐</w:t>
          </w:r>
        </w:sdtContent>
      </w:sdt>
      <w:r w:rsidR="00A07806" w:rsidRPr="00164D95">
        <w:rPr>
          <w:bCs/>
        </w:rPr>
        <w:t xml:space="preserve"> No</w:t>
      </w:r>
    </w:p>
    <w:p w14:paraId="13F8264F" w14:textId="586673F6" w:rsidR="00E002BF" w:rsidRDefault="00E002BF" w:rsidP="00E002BF">
      <w:pPr>
        <w:pStyle w:val="PATHbodytext"/>
        <w:ind w:left="900"/>
        <w:rPr>
          <w:bCs/>
        </w:rPr>
      </w:pPr>
      <w:r>
        <w:rPr>
          <w:bCs/>
        </w:rPr>
        <w:t xml:space="preserve">If you </w:t>
      </w:r>
      <w:proofErr w:type="gramStart"/>
      <w:r>
        <w:rPr>
          <w:bCs/>
        </w:rPr>
        <w:t>answered</w:t>
      </w:r>
      <w:proofErr w:type="gramEnd"/>
      <w:r>
        <w:rPr>
          <w:bCs/>
        </w:rPr>
        <w:t xml:space="preserve"> yes, please provide the following information for each entity.</w:t>
      </w:r>
    </w:p>
    <w:tbl>
      <w:tblPr>
        <w:tblStyle w:val="GridTable4-Accent1"/>
        <w:tblW w:w="0" w:type="auto"/>
        <w:tblInd w:w="715" w:type="dxa"/>
        <w:tblLook w:val="04A0" w:firstRow="1" w:lastRow="0" w:firstColumn="1" w:lastColumn="0" w:noHBand="0" w:noVBand="1"/>
      </w:tblPr>
      <w:tblGrid>
        <w:gridCol w:w="2245"/>
        <w:gridCol w:w="11245"/>
      </w:tblGrid>
      <w:tr w:rsidR="009A14D3" w14:paraId="393E42EB" w14:textId="77777777" w:rsidTr="00753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EBCCB3F" w14:textId="6915B37E" w:rsidR="009A14D3" w:rsidRDefault="009A14D3" w:rsidP="00753F27">
            <w:pPr>
              <w:pStyle w:val="PATHbodytext"/>
              <w:spacing w:before="120"/>
              <w:rPr>
                <w:bCs w:val="0"/>
              </w:rPr>
            </w:pPr>
            <w:r w:rsidRPr="00593C86">
              <w:t>Entity1</w:t>
            </w:r>
            <w:r>
              <w:rPr>
                <w:bCs w:val="0"/>
              </w:rPr>
              <w:t xml:space="preserve"> Name:</w:t>
            </w:r>
          </w:p>
        </w:tc>
        <w:tc>
          <w:tcPr>
            <w:tcW w:w="11245" w:type="dxa"/>
          </w:tcPr>
          <w:p w14:paraId="4BCE0262" w14:textId="05E85911" w:rsidR="009A14D3" w:rsidRDefault="00000000" w:rsidP="00753F27">
            <w:pPr>
              <w:pStyle w:val="PATHbodytext"/>
              <w:spacing w:before="120"/>
              <w:cnfStyle w:val="100000000000" w:firstRow="1" w:lastRow="0" w:firstColumn="0" w:lastColumn="0" w:oddVBand="0" w:evenVBand="0" w:oddHBand="0" w:evenHBand="0" w:firstRowFirstColumn="0" w:firstRowLastColumn="0" w:lastRowFirstColumn="0" w:lastRowLastColumn="0"/>
              <w:rPr>
                <w:bCs w:val="0"/>
              </w:rPr>
            </w:pPr>
            <w:sdt>
              <w:sdtPr>
                <w:id w:val="-83152147"/>
                <w:placeholder>
                  <w:docPart w:val="984F733F81574ADF92B4A4314633B163"/>
                </w:placeholder>
                <w:showingPlcHdr/>
              </w:sdtPr>
              <w:sdtContent>
                <w:r w:rsidR="009A14D3" w:rsidRPr="003048B4">
                  <w:rPr>
                    <w:rStyle w:val="PlaceholderText"/>
                    <w:color w:val="FFFFFF" w:themeColor="background1"/>
                    <w:highlight w:val="darkMagenta"/>
                  </w:rPr>
                  <w:t>Click or tap here to enter text.</w:t>
                </w:r>
              </w:sdtContent>
            </w:sdt>
          </w:p>
        </w:tc>
      </w:tr>
      <w:tr w:rsidR="009A14D3" w14:paraId="6421A363"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2499F8A1" w14:textId="68A247E2" w:rsidR="009A14D3" w:rsidRPr="007026E3" w:rsidRDefault="009A14D3" w:rsidP="00753F27">
            <w:pPr>
              <w:pStyle w:val="PATHbodytext"/>
              <w:spacing w:before="120"/>
              <w:rPr>
                <w:b w:val="0"/>
              </w:rPr>
            </w:pPr>
            <w:r w:rsidRPr="007026E3">
              <w:rPr>
                <w:b w:val="0"/>
              </w:rPr>
              <w:t>Interest belongs to:</w:t>
            </w:r>
          </w:p>
        </w:tc>
        <w:tc>
          <w:tcPr>
            <w:tcW w:w="11245" w:type="dxa"/>
          </w:tcPr>
          <w:p w14:paraId="41E4085D" w14:textId="47BB5F6D" w:rsidR="009A14D3" w:rsidRDefault="00000000" w:rsidP="00BE7EBA">
            <w:pPr>
              <w:pStyle w:val="PATHbodytext"/>
              <w:tabs>
                <w:tab w:val="left" w:pos="1340"/>
              </w:tabs>
              <w:spacing w:before="120"/>
              <w:cnfStyle w:val="000000100000" w:firstRow="0" w:lastRow="0" w:firstColumn="0" w:lastColumn="0" w:oddVBand="0" w:evenVBand="0" w:oddHBand="1" w:evenHBand="0" w:firstRowFirstColumn="0" w:firstRowLastColumn="0" w:lastRowFirstColumn="0" w:lastRowLastColumn="0"/>
              <w:rPr>
                <w:bCs/>
              </w:rPr>
            </w:pPr>
            <w:sdt>
              <w:sdtPr>
                <w:rPr>
                  <w:bCs/>
                </w:rPr>
                <w:id w:val="-1910296742"/>
                <w14:checkbox>
                  <w14:checked w14:val="0"/>
                  <w14:checkedState w14:val="2612" w14:font="MS Gothic"/>
                  <w14:uncheckedState w14:val="2610" w14:font="MS Gothic"/>
                </w14:checkbox>
              </w:sdtPr>
              <w:sdtContent>
                <w:r w:rsidR="009A14D3">
                  <w:rPr>
                    <w:rFonts w:ascii="MS Gothic" w:eastAsia="MS Gothic" w:hAnsi="MS Gothic" w:hint="eastAsia"/>
                    <w:bCs/>
                  </w:rPr>
                  <w:t>☐</w:t>
                </w:r>
              </w:sdtContent>
            </w:sdt>
            <w:r w:rsidR="009A14D3" w:rsidRPr="007F493D">
              <w:rPr>
                <w:bCs/>
              </w:rPr>
              <w:t xml:space="preserve"> </w:t>
            </w:r>
            <w:proofErr w:type="spellStart"/>
            <w:r w:rsidR="009A14D3">
              <w:rPr>
                <w:bCs/>
              </w:rPr>
              <w:t>Self</w:t>
            </w:r>
            <w:r w:rsidR="00753F27" w:rsidRPr="007F493D">
              <w:rPr>
                <w:bCs/>
              </w:rPr>
              <w:tab/>
            </w:r>
            <w:r w:rsidR="00753F27" w:rsidRPr="007F493D">
              <w:rPr>
                <w:bCs/>
              </w:rPr>
              <w:tab/>
            </w:r>
            <w:sdt>
              <w:sdtPr>
                <w:rPr>
                  <w:bCs/>
                </w:rPr>
                <w:id w:val="-346493586"/>
                <w14:checkbox>
                  <w14:checked w14:val="0"/>
                  <w14:checkedState w14:val="2612" w14:font="MS Gothic"/>
                  <w14:uncheckedState w14:val="2610" w14:font="MS Gothic"/>
                </w14:checkbox>
              </w:sdtPr>
              <w:sdtContent>
                <w:r w:rsidR="009A14D3" w:rsidRPr="007F493D">
                  <w:rPr>
                    <w:rFonts w:ascii="MS Gothic" w:eastAsia="MS Gothic" w:hAnsi="MS Gothic" w:hint="eastAsia"/>
                    <w:bCs/>
                  </w:rPr>
                  <w:t>☐</w:t>
                </w:r>
              </w:sdtContent>
            </w:sdt>
            <w:r w:rsidR="009A14D3">
              <w:rPr>
                <w:bCs/>
              </w:rPr>
              <w:t xml:space="preserve"> Family</w:t>
            </w:r>
            <w:proofErr w:type="spellEnd"/>
            <w:r w:rsidR="009A14D3">
              <w:rPr>
                <w:bCs/>
              </w:rPr>
              <w:t xml:space="preserve"> Member</w:t>
            </w:r>
          </w:p>
        </w:tc>
      </w:tr>
      <w:tr w:rsidR="009A14D3" w14:paraId="11D72D47" w14:textId="77777777" w:rsidTr="00753F27">
        <w:tc>
          <w:tcPr>
            <w:cnfStyle w:val="001000000000" w:firstRow="0" w:lastRow="0" w:firstColumn="1" w:lastColumn="0" w:oddVBand="0" w:evenVBand="0" w:oddHBand="0" w:evenHBand="0" w:firstRowFirstColumn="0" w:firstRowLastColumn="0" w:lastRowFirstColumn="0" w:lastRowLastColumn="0"/>
            <w:tcW w:w="2245" w:type="dxa"/>
          </w:tcPr>
          <w:p w14:paraId="7985F15E" w14:textId="35BA97E7" w:rsidR="009A14D3" w:rsidRPr="007026E3" w:rsidRDefault="009A14D3" w:rsidP="00753F27">
            <w:pPr>
              <w:pStyle w:val="PATHbodytext"/>
              <w:spacing w:before="120"/>
              <w:rPr>
                <w:b w:val="0"/>
              </w:rPr>
            </w:pPr>
            <w:r w:rsidRPr="007026E3">
              <w:rPr>
                <w:b w:val="0"/>
              </w:rPr>
              <w:t xml:space="preserve">Description of Interest:  </w:t>
            </w:r>
          </w:p>
        </w:tc>
        <w:tc>
          <w:tcPr>
            <w:tcW w:w="11245" w:type="dxa"/>
          </w:tcPr>
          <w:p w14:paraId="22898C46" w14:textId="165399DB" w:rsidR="009A14D3" w:rsidRDefault="00000000" w:rsidP="00753F27">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id w:val="-81535034"/>
                <w:placeholder>
                  <w:docPart w:val="C87B58B748CC4C84B9951312BC4ED6B9"/>
                </w:placeholder>
                <w:showingPlcHdr/>
              </w:sdtPr>
              <w:sdtContent>
                <w:r w:rsidR="009A14D3" w:rsidRPr="00BE7EBA">
                  <w:rPr>
                    <w:rStyle w:val="PlaceholderText"/>
                    <w:highlight w:val="yellow"/>
                  </w:rPr>
                  <w:t>Click or tap here to enter text.</w:t>
                </w:r>
              </w:sdtContent>
            </w:sdt>
          </w:p>
        </w:tc>
      </w:tr>
      <w:tr w:rsidR="009A14D3" w14:paraId="457513BA"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06F0BA17" w14:textId="50EAEEB2" w:rsidR="009A14D3" w:rsidRPr="007026E3" w:rsidRDefault="009A14D3" w:rsidP="00753F27">
            <w:pPr>
              <w:pStyle w:val="PATHbodytext"/>
              <w:spacing w:before="120"/>
              <w:rPr>
                <w:b w:val="0"/>
              </w:rPr>
            </w:pPr>
            <w:r w:rsidRPr="007026E3">
              <w:rPr>
                <w:b w:val="0"/>
              </w:rPr>
              <w:t xml:space="preserve">Value Description:  </w:t>
            </w:r>
          </w:p>
        </w:tc>
        <w:tc>
          <w:tcPr>
            <w:tcW w:w="11245" w:type="dxa"/>
          </w:tcPr>
          <w:p w14:paraId="5C1FA7CC" w14:textId="0E57B2B6" w:rsidR="009A14D3" w:rsidRDefault="00000000" w:rsidP="00753F27">
            <w:pPr>
              <w:pStyle w:val="PATHbodytext"/>
              <w:spacing w:before="120"/>
              <w:cnfStyle w:val="000000100000" w:firstRow="0" w:lastRow="0" w:firstColumn="0" w:lastColumn="0" w:oddVBand="0" w:evenVBand="0" w:oddHBand="1" w:evenHBand="0" w:firstRowFirstColumn="0" w:firstRowLastColumn="0" w:lastRowFirstColumn="0" w:lastRowLastColumn="0"/>
              <w:rPr>
                <w:bCs/>
              </w:rPr>
            </w:pPr>
            <w:sdt>
              <w:sdtPr>
                <w:id w:val="659435389"/>
                <w:placeholder>
                  <w:docPart w:val="1F256B50BCB94F55BD9953321D3E3995"/>
                </w:placeholder>
                <w:showingPlcHdr/>
              </w:sdtPr>
              <w:sdtContent>
                <w:r w:rsidR="009A14D3" w:rsidRPr="00BE7EBA">
                  <w:rPr>
                    <w:rStyle w:val="PlaceholderText"/>
                    <w:highlight w:val="yellow"/>
                  </w:rPr>
                  <w:t>Click or tap here to enter text.</w:t>
                </w:r>
              </w:sdtContent>
            </w:sdt>
          </w:p>
        </w:tc>
      </w:tr>
      <w:tr w:rsidR="009A14D3" w14:paraId="6BDC0DA0" w14:textId="77777777" w:rsidTr="00753F27">
        <w:tc>
          <w:tcPr>
            <w:cnfStyle w:val="001000000000" w:firstRow="0" w:lastRow="0" w:firstColumn="1" w:lastColumn="0" w:oddVBand="0" w:evenVBand="0" w:oddHBand="0" w:evenHBand="0" w:firstRowFirstColumn="0" w:firstRowLastColumn="0" w:lastRowFirstColumn="0" w:lastRowLastColumn="0"/>
            <w:tcW w:w="13490" w:type="dxa"/>
            <w:gridSpan w:val="2"/>
          </w:tcPr>
          <w:p w14:paraId="292E2F5F" w14:textId="732FE0C7" w:rsidR="00A50FB6" w:rsidRPr="00BE7EBA" w:rsidRDefault="009A14D3" w:rsidP="00753F27">
            <w:pPr>
              <w:pStyle w:val="PATHbodytext"/>
              <w:spacing w:before="120"/>
              <w:rPr>
                <w:b w:val="0"/>
              </w:rPr>
            </w:pPr>
            <w:r w:rsidRPr="00753F27">
              <w:rPr>
                <w:b w:val="0"/>
              </w:rPr>
              <w:t>For royalty or other revenue from Intellectual Property rights, please provide an approximate monetary value.</w:t>
            </w:r>
          </w:p>
        </w:tc>
      </w:tr>
    </w:tbl>
    <w:p w14:paraId="07CB9E5F" w14:textId="77777777" w:rsidR="00753F27" w:rsidRDefault="00753F27"/>
    <w:tbl>
      <w:tblPr>
        <w:tblStyle w:val="GridTable4-Accent1"/>
        <w:tblW w:w="0" w:type="auto"/>
        <w:tblInd w:w="715" w:type="dxa"/>
        <w:tblLook w:val="04A0" w:firstRow="1" w:lastRow="0" w:firstColumn="1" w:lastColumn="0" w:noHBand="0" w:noVBand="1"/>
      </w:tblPr>
      <w:tblGrid>
        <w:gridCol w:w="2245"/>
        <w:gridCol w:w="11245"/>
      </w:tblGrid>
      <w:tr w:rsidR="009A14D3" w14:paraId="7AAA6F68" w14:textId="77777777" w:rsidTr="00753F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403A337" w14:textId="020BBACD" w:rsidR="009A14D3" w:rsidRDefault="009A14D3" w:rsidP="00753F27">
            <w:pPr>
              <w:pStyle w:val="PATHbodytext"/>
              <w:spacing w:before="120"/>
              <w:rPr>
                <w:bCs w:val="0"/>
              </w:rPr>
            </w:pPr>
            <w:r w:rsidRPr="00593C86">
              <w:t xml:space="preserve">Entity2 </w:t>
            </w:r>
            <w:r>
              <w:rPr>
                <w:bCs w:val="0"/>
              </w:rPr>
              <w:t>Name:</w:t>
            </w:r>
          </w:p>
        </w:tc>
        <w:tc>
          <w:tcPr>
            <w:tcW w:w="11245" w:type="dxa"/>
          </w:tcPr>
          <w:p w14:paraId="4A996AFE" w14:textId="67A41A2E" w:rsidR="009A14D3" w:rsidRDefault="00000000" w:rsidP="00753F27">
            <w:pPr>
              <w:pStyle w:val="PATHbodytext"/>
              <w:spacing w:before="120"/>
              <w:cnfStyle w:val="100000000000" w:firstRow="1" w:lastRow="0" w:firstColumn="0" w:lastColumn="0" w:oddVBand="0" w:evenVBand="0" w:oddHBand="0" w:evenHBand="0" w:firstRowFirstColumn="0" w:firstRowLastColumn="0" w:lastRowFirstColumn="0" w:lastRowLastColumn="0"/>
              <w:rPr>
                <w:bCs w:val="0"/>
              </w:rPr>
            </w:pPr>
            <w:sdt>
              <w:sdtPr>
                <w:id w:val="1207063299"/>
                <w:placeholder>
                  <w:docPart w:val="2CAA78585EC4498EB12274047A27618B"/>
                </w:placeholder>
                <w:showingPlcHdr/>
              </w:sdtPr>
              <w:sdtContent>
                <w:r w:rsidR="009A14D3" w:rsidRPr="003048B4">
                  <w:rPr>
                    <w:rStyle w:val="PlaceholderText"/>
                    <w:color w:val="FFFFFF" w:themeColor="background1"/>
                    <w:highlight w:val="darkMagenta"/>
                  </w:rPr>
                  <w:t>Click or tap here to enter text.</w:t>
                </w:r>
              </w:sdtContent>
            </w:sdt>
          </w:p>
        </w:tc>
      </w:tr>
      <w:tr w:rsidR="009A14D3" w14:paraId="690288E7"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780E083" w14:textId="78EE9080" w:rsidR="009A14D3" w:rsidRPr="00BE7EBA" w:rsidRDefault="009A14D3" w:rsidP="00753F27">
            <w:pPr>
              <w:pStyle w:val="PATHbodytext"/>
              <w:spacing w:before="120"/>
              <w:rPr>
                <w:b w:val="0"/>
              </w:rPr>
            </w:pPr>
            <w:r w:rsidRPr="00BE7EBA">
              <w:rPr>
                <w:b w:val="0"/>
              </w:rPr>
              <w:lastRenderedPageBreak/>
              <w:t>Interest belongs to:</w:t>
            </w:r>
          </w:p>
        </w:tc>
        <w:tc>
          <w:tcPr>
            <w:tcW w:w="11245" w:type="dxa"/>
          </w:tcPr>
          <w:p w14:paraId="26320BFC" w14:textId="39F03FB9" w:rsidR="009A14D3" w:rsidRDefault="00000000" w:rsidP="00753F27">
            <w:pPr>
              <w:pStyle w:val="PATHbodytext"/>
              <w:spacing w:before="120"/>
              <w:cnfStyle w:val="000000100000" w:firstRow="0" w:lastRow="0" w:firstColumn="0" w:lastColumn="0" w:oddVBand="0" w:evenVBand="0" w:oddHBand="1" w:evenHBand="0" w:firstRowFirstColumn="0" w:firstRowLastColumn="0" w:lastRowFirstColumn="0" w:lastRowLastColumn="0"/>
              <w:rPr>
                <w:bCs/>
              </w:rPr>
            </w:pPr>
            <w:sdt>
              <w:sdtPr>
                <w:rPr>
                  <w:bCs/>
                </w:rPr>
                <w:id w:val="-155927167"/>
                <w14:checkbox>
                  <w14:checked w14:val="0"/>
                  <w14:checkedState w14:val="2612" w14:font="MS Gothic"/>
                  <w14:uncheckedState w14:val="2610" w14:font="MS Gothic"/>
                </w14:checkbox>
              </w:sdtPr>
              <w:sdtContent>
                <w:r w:rsidR="009A14D3">
                  <w:rPr>
                    <w:rFonts w:ascii="MS Gothic" w:eastAsia="MS Gothic" w:hAnsi="MS Gothic" w:hint="eastAsia"/>
                    <w:bCs/>
                  </w:rPr>
                  <w:t>☐</w:t>
                </w:r>
              </w:sdtContent>
            </w:sdt>
            <w:r w:rsidR="009A14D3" w:rsidRPr="007F493D">
              <w:rPr>
                <w:bCs/>
              </w:rPr>
              <w:t xml:space="preserve"> </w:t>
            </w:r>
            <w:proofErr w:type="spellStart"/>
            <w:r w:rsidR="009A14D3">
              <w:rPr>
                <w:bCs/>
              </w:rPr>
              <w:t>Self</w:t>
            </w:r>
            <w:r w:rsidR="00753F27" w:rsidRPr="007F493D">
              <w:rPr>
                <w:bCs/>
              </w:rPr>
              <w:tab/>
            </w:r>
            <w:r w:rsidR="00753F27" w:rsidRPr="007F493D">
              <w:rPr>
                <w:bCs/>
              </w:rPr>
              <w:tab/>
            </w:r>
            <w:sdt>
              <w:sdtPr>
                <w:rPr>
                  <w:bCs/>
                </w:rPr>
                <w:id w:val="1983728852"/>
                <w14:checkbox>
                  <w14:checked w14:val="0"/>
                  <w14:checkedState w14:val="2612" w14:font="MS Gothic"/>
                  <w14:uncheckedState w14:val="2610" w14:font="MS Gothic"/>
                </w14:checkbox>
              </w:sdtPr>
              <w:sdtContent>
                <w:r w:rsidR="009A14D3" w:rsidRPr="007F493D">
                  <w:rPr>
                    <w:rFonts w:ascii="MS Gothic" w:eastAsia="MS Gothic" w:hAnsi="MS Gothic" w:hint="eastAsia"/>
                    <w:bCs/>
                  </w:rPr>
                  <w:t>☐</w:t>
                </w:r>
              </w:sdtContent>
            </w:sdt>
            <w:r w:rsidR="009A14D3">
              <w:rPr>
                <w:bCs/>
              </w:rPr>
              <w:t xml:space="preserve"> Family</w:t>
            </w:r>
            <w:proofErr w:type="spellEnd"/>
            <w:r w:rsidR="009A14D3">
              <w:rPr>
                <w:bCs/>
              </w:rPr>
              <w:t xml:space="preserve"> Member</w:t>
            </w:r>
          </w:p>
        </w:tc>
      </w:tr>
      <w:tr w:rsidR="009A14D3" w14:paraId="1D7F2CD1" w14:textId="77777777" w:rsidTr="00753F27">
        <w:tc>
          <w:tcPr>
            <w:cnfStyle w:val="001000000000" w:firstRow="0" w:lastRow="0" w:firstColumn="1" w:lastColumn="0" w:oddVBand="0" w:evenVBand="0" w:oddHBand="0" w:evenHBand="0" w:firstRowFirstColumn="0" w:firstRowLastColumn="0" w:lastRowFirstColumn="0" w:lastRowLastColumn="0"/>
            <w:tcW w:w="2245" w:type="dxa"/>
          </w:tcPr>
          <w:p w14:paraId="214AF543" w14:textId="3EB0838E" w:rsidR="009A14D3" w:rsidRPr="00BE7EBA" w:rsidRDefault="009A14D3" w:rsidP="00753F27">
            <w:pPr>
              <w:pStyle w:val="PATHbodytext"/>
              <w:spacing w:before="120"/>
              <w:rPr>
                <w:b w:val="0"/>
              </w:rPr>
            </w:pPr>
            <w:r w:rsidRPr="00BE7EBA">
              <w:rPr>
                <w:b w:val="0"/>
              </w:rPr>
              <w:t xml:space="preserve">Description of Interest:  </w:t>
            </w:r>
          </w:p>
        </w:tc>
        <w:tc>
          <w:tcPr>
            <w:tcW w:w="11245" w:type="dxa"/>
          </w:tcPr>
          <w:p w14:paraId="53AFE208" w14:textId="14B3C5EA" w:rsidR="009A14D3" w:rsidRDefault="00000000" w:rsidP="00753F27">
            <w:pPr>
              <w:pStyle w:val="PATHbodytext"/>
              <w:spacing w:before="120"/>
              <w:cnfStyle w:val="000000000000" w:firstRow="0" w:lastRow="0" w:firstColumn="0" w:lastColumn="0" w:oddVBand="0" w:evenVBand="0" w:oddHBand="0" w:evenHBand="0" w:firstRowFirstColumn="0" w:firstRowLastColumn="0" w:lastRowFirstColumn="0" w:lastRowLastColumn="0"/>
              <w:rPr>
                <w:bCs/>
              </w:rPr>
            </w:pPr>
            <w:sdt>
              <w:sdtPr>
                <w:id w:val="-1396807186"/>
                <w:placeholder>
                  <w:docPart w:val="FFDA7D48B083422F900F76F50F36559B"/>
                </w:placeholder>
                <w:showingPlcHdr/>
              </w:sdtPr>
              <w:sdtContent>
                <w:r w:rsidR="009A14D3" w:rsidRPr="00BE7EBA">
                  <w:rPr>
                    <w:rStyle w:val="PlaceholderText"/>
                    <w:highlight w:val="yellow"/>
                  </w:rPr>
                  <w:t>Click or tap here to enter text.</w:t>
                </w:r>
              </w:sdtContent>
            </w:sdt>
          </w:p>
        </w:tc>
      </w:tr>
      <w:tr w:rsidR="009A14D3" w14:paraId="53128D62" w14:textId="77777777" w:rsidTr="00753F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517150E" w14:textId="75234752" w:rsidR="009A14D3" w:rsidRPr="00BE7EBA" w:rsidRDefault="009A14D3" w:rsidP="00753F27">
            <w:pPr>
              <w:pStyle w:val="PATHbodytext"/>
              <w:spacing w:before="120"/>
              <w:rPr>
                <w:b w:val="0"/>
              </w:rPr>
            </w:pPr>
            <w:r w:rsidRPr="00BE7EBA">
              <w:rPr>
                <w:b w:val="0"/>
              </w:rPr>
              <w:t xml:space="preserve">Value Description:  </w:t>
            </w:r>
          </w:p>
        </w:tc>
        <w:tc>
          <w:tcPr>
            <w:tcW w:w="11245" w:type="dxa"/>
          </w:tcPr>
          <w:p w14:paraId="118FC202" w14:textId="6574004F" w:rsidR="009A14D3" w:rsidRDefault="00000000" w:rsidP="00753F27">
            <w:pPr>
              <w:pStyle w:val="PATHbodytext"/>
              <w:spacing w:before="120"/>
              <w:cnfStyle w:val="000000100000" w:firstRow="0" w:lastRow="0" w:firstColumn="0" w:lastColumn="0" w:oddVBand="0" w:evenVBand="0" w:oddHBand="1" w:evenHBand="0" w:firstRowFirstColumn="0" w:firstRowLastColumn="0" w:lastRowFirstColumn="0" w:lastRowLastColumn="0"/>
              <w:rPr>
                <w:bCs/>
              </w:rPr>
            </w:pPr>
            <w:sdt>
              <w:sdtPr>
                <w:id w:val="923529683"/>
                <w:placeholder>
                  <w:docPart w:val="30EB84AC6EAB4151A9B19F9588E1B051"/>
                </w:placeholder>
                <w:showingPlcHdr/>
              </w:sdtPr>
              <w:sdtContent>
                <w:r w:rsidR="009A14D3" w:rsidRPr="00BE7EBA">
                  <w:rPr>
                    <w:rStyle w:val="PlaceholderText"/>
                    <w:highlight w:val="yellow"/>
                  </w:rPr>
                  <w:t>Click or tap here to enter text.</w:t>
                </w:r>
              </w:sdtContent>
            </w:sdt>
          </w:p>
        </w:tc>
      </w:tr>
      <w:tr w:rsidR="009A14D3" w14:paraId="03B8C05D" w14:textId="77777777" w:rsidTr="00753F27">
        <w:tc>
          <w:tcPr>
            <w:cnfStyle w:val="001000000000" w:firstRow="0" w:lastRow="0" w:firstColumn="1" w:lastColumn="0" w:oddVBand="0" w:evenVBand="0" w:oddHBand="0" w:evenHBand="0" w:firstRowFirstColumn="0" w:firstRowLastColumn="0" w:lastRowFirstColumn="0" w:lastRowLastColumn="0"/>
            <w:tcW w:w="13490" w:type="dxa"/>
            <w:gridSpan w:val="2"/>
          </w:tcPr>
          <w:p w14:paraId="0CDC8A77" w14:textId="7D7C7E21" w:rsidR="009A14D3" w:rsidRPr="00753F27" w:rsidRDefault="009A14D3" w:rsidP="00753F27">
            <w:pPr>
              <w:pStyle w:val="PATHbodytext"/>
              <w:spacing w:before="120"/>
              <w:rPr>
                <w:b w:val="0"/>
              </w:rPr>
            </w:pPr>
            <w:r w:rsidRPr="00753F27">
              <w:rPr>
                <w:b w:val="0"/>
              </w:rPr>
              <w:t>For royalty or other revenue from Intellectual Property rights, please provide an approximate monetary value.</w:t>
            </w:r>
          </w:p>
        </w:tc>
      </w:tr>
    </w:tbl>
    <w:p w14:paraId="11507460" w14:textId="651BCA0D" w:rsidR="003C6831" w:rsidRPr="003127C0" w:rsidRDefault="003C6831" w:rsidP="003127C0">
      <w:pPr>
        <w:pStyle w:val="PATHbodytext"/>
        <w:spacing w:before="120"/>
        <w:ind w:left="907"/>
        <w:rPr>
          <w:bCs/>
        </w:rPr>
      </w:pPr>
      <w:r w:rsidRPr="003127C0">
        <w:rPr>
          <w:bCs/>
        </w:rPr>
        <w:t xml:space="preserve">If you have </w:t>
      </w:r>
      <w:r w:rsidR="0070265A" w:rsidRPr="003127C0">
        <w:rPr>
          <w:bCs/>
        </w:rPr>
        <w:t xml:space="preserve">intellectual property </w:t>
      </w:r>
      <w:r w:rsidRPr="003127C0">
        <w:rPr>
          <w:bCs/>
        </w:rPr>
        <w:t>ownership in more than two entities, please</w:t>
      </w:r>
      <w:r w:rsidR="0070265A" w:rsidRPr="003127C0">
        <w:rPr>
          <w:bCs/>
        </w:rPr>
        <w:t xml:space="preserve"> provide the information requested for each additional entity</w:t>
      </w:r>
      <w:r w:rsidRPr="003127C0">
        <w:rPr>
          <w:bCs/>
        </w:rPr>
        <w:t xml:space="preserve"> in Comments at the bottom of the form.</w:t>
      </w:r>
    </w:p>
    <w:p w14:paraId="2CBCE365" w14:textId="3B1C2297" w:rsidR="007152B7" w:rsidRPr="007152B7" w:rsidRDefault="007152B7" w:rsidP="00593C1B">
      <w:pPr>
        <w:pStyle w:val="PATHbodytext"/>
        <w:spacing w:before="240"/>
        <w:ind w:firstLine="720"/>
        <w:rPr>
          <w:b/>
        </w:rPr>
      </w:pPr>
      <w:r w:rsidRPr="007152B7">
        <w:rPr>
          <w:b/>
        </w:rPr>
        <w:t>BOARD MEMBERSHIPS</w:t>
      </w:r>
    </w:p>
    <w:p w14:paraId="03D50A40" w14:textId="53E032F8" w:rsidR="00A07806" w:rsidRPr="007152B7" w:rsidRDefault="007152B7" w:rsidP="00A07806">
      <w:pPr>
        <w:pStyle w:val="PATHbodytext"/>
        <w:numPr>
          <w:ilvl w:val="0"/>
          <w:numId w:val="18"/>
        </w:numPr>
      </w:pPr>
      <w:r w:rsidRPr="007152B7">
        <w:t xml:space="preserve">Are you a </w:t>
      </w:r>
      <w:r w:rsidR="00593C86">
        <w:t xml:space="preserve">board </w:t>
      </w:r>
      <w:r w:rsidRPr="007152B7">
        <w:t>member of any non-profit or for-profit organization</w:t>
      </w:r>
      <w:r w:rsidR="00D60795">
        <w:t xml:space="preserve"> whose mission is related to your </w:t>
      </w:r>
      <w:r w:rsidR="001D34D1">
        <w:t>institutional</w:t>
      </w:r>
      <w:r w:rsidR="00D60795">
        <w:t xml:space="preserve"> responsibilities as a</w:t>
      </w:r>
      <w:r w:rsidR="00F6119A">
        <w:t>n</w:t>
      </w:r>
      <w:r w:rsidR="00D60795">
        <w:t xml:space="preserve"> investigator</w:t>
      </w:r>
      <w:r w:rsidR="00802121">
        <w:t xml:space="preserve"> in the research identified above</w:t>
      </w:r>
      <w:r w:rsidRPr="007152B7">
        <w:t xml:space="preserve">? </w:t>
      </w:r>
    </w:p>
    <w:p w14:paraId="1EF6E7B5" w14:textId="6455402F" w:rsidR="00A07806" w:rsidRDefault="00000000" w:rsidP="00A07806">
      <w:pPr>
        <w:pStyle w:val="PATHbodytext"/>
        <w:ind w:left="900"/>
        <w:rPr>
          <w:bCs/>
        </w:rPr>
      </w:pPr>
      <w:sdt>
        <w:sdtPr>
          <w:rPr>
            <w:bCs/>
          </w:rPr>
          <w:id w:val="719949137"/>
          <w14:checkbox>
            <w14:checked w14:val="0"/>
            <w14:checkedState w14:val="2612" w14:font="MS Gothic"/>
            <w14:uncheckedState w14:val="2610" w14:font="MS Gothic"/>
          </w14:checkbox>
        </w:sdtPr>
        <w:sdtContent>
          <w:r w:rsidR="007152B7" w:rsidRPr="007152B7">
            <w:rPr>
              <w:rFonts w:ascii="MS Gothic" w:eastAsia="MS Gothic" w:hAnsi="MS Gothic" w:hint="eastAsia"/>
              <w:bCs/>
            </w:rPr>
            <w:t>☐</w:t>
          </w:r>
        </w:sdtContent>
      </w:sdt>
      <w:r w:rsidR="00A07806" w:rsidRPr="007152B7">
        <w:rPr>
          <w:bCs/>
        </w:rPr>
        <w:t xml:space="preserve"> Yes </w:t>
      </w:r>
      <w:r w:rsidR="00A07806" w:rsidRPr="007152B7">
        <w:rPr>
          <w:bCs/>
        </w:rPr>
        <w:tab/>
      </w:r>
      <w:r w:rsidR="00A07806" w:rsidRPr="007152B7">
        <w:rPr>
          <w:bCs/>
        </w:rPr>
        <w:tab/>
      </w:r>
      <w:sdt>
        <w:sdtPr>
          <w:rPr>
            <w:bCs/>
          </w:rPr>
          <w:id w:val="1248459280"/>
          <w14:checkbox>
            <w14:checked w14:val="0"/>
            <w14:checkedState w14:val="2612" w14:font="MS Gothic"/>
            <w14:uncheckedState w14:val="2610" w14:font="MS Gothic"/>
          </w14:checkbox>
        </w:sdtPr>
        <w:sdtContent>
          <w:r w:rsidR="00121962" w:rsidRPr="007152B7">
            <w:rPr>
              <w:rFonts w:ascii="MS Gothic" w:eastAsia="MS Gothic" w:hAnsi="MS Gothic" w:hint="eastAsia"/>
              <w:bCs/>
            </w:rPr>
            <w:t>☐</w:t>
          </w:r>
        </w:sdtContent>
      </w:sdt>
      <w:r w:rsidR="00A07806" w:rsidRPr="007152B7">
        <w:rPr>
          <w:bCs/>
        </w:rPr>
        <w:t xml:space="preserve"> No</w:t>
      </w:r>
    </w:p>
    <w:p w14:paraId="71256DD1" w14:textId="4F61BBA1" w:rsidR="00825B92" w:rsidRDefault="00825B92" w:rsidP="00825B92">
      <w:pPr>
        <w:pStyle w:val="PATHbodytext"/>
        <w:ind w:left="900"/>
        <w:rPr>
          <w:bCs/>
        </w:rPr>
      </w:pPr>
      <w:r>
        <w:rPr>
          <w:bCs/>
        </w:rPr>
        <w:t xml:space="preserve">If you </w:t>
      </w:r>
      <w:proofErr w:type="gramStart"/>
      <w:r>
        <w:rPr>
          <w:bCs/>
        </w:rPr>
        <w:t>answered</w:t>
      </w:r>
      <w:proofErr w:type="gramEnd"/>
      <w:r>
        <w:rPr>
          <w:bCs/>
        </w:rPr>
        <w:t xml:space="preserve"> yes</w:t>
      </w:r>
      <w:r w:rsidR="0070265A">
        <w:rPr>
          <w:bCs/>
        </w:rPr>
        <w:t>,</w:t>
      </w:r>
      <w:r>
        <w:rPr>
          <w:bCs/>
        </w:rPr>
        <w:t xml:space="preserve"> please provide the following information for each </w:t>
      </w:r>
      <w:r w:rsidR="00D800EE">
        <w:rPr>
          <w:bCs/>
        </w:rPr>
        <w:t>organization</w:t>
      </w:r>
      <w:r>
        <w:rPr>
          <w:bCs/>
        </w:rPr>
        <w:t>.</w:t>
      </w:r>
    </w:p>
    <w:tbl>
      <w:tblPr>
        <w:tblStyle w:val="GridTable4-Accent1"/>
        <w:tblW w:w="13505" w:type="dxa"/>
        <w:tblInd w:w="715" w:type="dxa"/>
        <w:tblLook w:val="04A0" w:firstRow="1" w:lastRow="0" w:firstColumn="1" w:lastColumn="0" w:noHBand="0" w:noVBand="1"/>
      </w:tblPr>
      <w:tblGrid>
        <w:gridCol w:w="10890"/>
        <w:gridCol w:w="2615"/>
      </w:tblGrid>
      <w:tr w:rsidR="00BC55CF" w14:paraId="14C54180" w14:textId="77777777" w:rsidTr="00BE7E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5" w:type="dxa"/>
            <w:gridSpan w:val="2"/>
          </w:tcPr>
          <w:p w14:paraId="3EA32B69" w14:textId="358C3A6C" w:rsidR="00BC55CF" w:rsidRDefault="00BC55CF" w:rsidP="00165512">
            <w:pPr>
              <w:pStyle w:val="PATHbodytext"/>
              <w:spacing w:before="120"/>
              <w:ind w:left="-30"/>
              <w:rPr>
                <w:bCs w:val="0"/>
              </w:rPr>
            </w:pPr>
            <w:r w:rsidRPr="00A92619">
              <w:t>Organization</w:t>
            </w:r>
            <w:r w:rsidR="00593C1B">
              <w:t xml:space="preserve"> </w:t>
            </w:r>
            <w:r w:rsidRPr="00A92619">
              <w:t>1 Name</w:t>
            </w:r>
            <w:r>
              <w:rPr>
                <w:bCs w:val="0"/>
              </w:rPr>
              <w:t xml:space="preserve">:  </w:t>
            </w:r>
            <w:sdt>
              <w:sdtPr>
                <w:id w:val="1220412121"/>
                <w:placeholder>
                  <w:docPart w:val="AC57D4303F824C2D9AEF482FD4670FB8"/>
                </w:placeholder>
                <w:showingPlcHdr/>
              </w:sdtPr>
              <w:sdtContent>
                <w:r w:rsidRPr="003048B4">
                  <w:rPr>
                    <w:rStyle w:val="PlaceholderText"/>
                    <w:color w:val="FFFFFF" w:themeColor="background1"/>
                    <w:highlight w:val="darkMagenta"/>
                  </w:rPr>
                  <w:t>Click or tap here to enter text.</w:t>
                </w:r>
              </w:sdtContent>
            </w:sdt>
          </w:p>
        </w:tc>
      </w:tr>
      <w:tr w:rsidR="00F46B7C" w14:paraId="7EFF9F03" w14:textId="77777777" w:rsidTr="0070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tcPr>
          <w:p w14:paraId="28CAD6A6" w14:textId="6E72B93B" w:rsidR="00F46B7C" w:rsidRPr="00BE7EBA" w:rsidRDefault="00F46B7C" w:rsidP="00165512">
            <w:pPr>
              <w:pStyle w:val="PATHbodytext"/>
              <w:spacing w:before="120"/>
              <w:ind w:left="-30"/>
              <w:rPr>
                <w:b w:val="0"/>
              </w:rPr>
            </w:pPr>
            <w:r w:rsidRPr="00BE7EBA">
              <w:rPr>
                <w:b w:val="0"/>
              </w:rPr>
              <w:t>a. Does the organization have any direct or indirect business or funding relationship with PATH, or is such a relationship anticipated in the next 12 months?</w:t>
            </w:r>
          </w:p>
        </w:tc>
        <w:tc>
          <w:tcPr>
            <w:tcW w:w="2615" w:type="dxa"/>
          </w:tcPr>
          <w:p w14:paraId="08995FDF" w14:textId="03383CC0" w:rsidR="00F46B7C" w:rsidRDefault="00000000" w:rsidP="00BE7EBA">
            <w:pPr>
              <w:pStyle w:val="PATHbodytext"/>
              <w:spacing w:before="120"/>
              <w:ind w:left="340"/>
              <w:cnfStyle w:val="000000100000" w:firstRow="0" w:lastRow="0" w:firstColumn="0" w:lastColumn="0" w:oddVBand="0" w:evenVBand="0" w:oddHBand="1" w:evenHBand="0" w:firstRowFirstColumn="0" w:firstRowLastColumn="0" w:lastRowFirstColumn="0" w:lastRowLastColumn="0"/>
              <w:rPr>
                <w:bCs/>
              </w:rPr>
            </w:pPr>
            <w:sdt>
              <w:sdtPr>
                <w:rPr>
                  <w:bCs/>
                </w:rPr>
                <w:id w:val="-444229618"/>
                <w14:checkbox>
                  <w14:checked w14:val="0"/>
                  <w14:checkedState w14:val="2612" w14:font="MS Gothic"/>
                  <w14:uncheckedState w14:val="2610" w14:font="MS Gothic"/>
                </w14:checkbox>
              </w:sdtPr>
              <w:sdtContent>
                <w:r w:rsidR="00E9178F">
                  <w:rPr>
                    <w:rFonts w:ascii="MS Gothic" w:eastAsia="MS Gothic" w:hAnsi="MS Gothic" w:hint="eastAsia"/>
                    <w:bCs/>
                  </w:rPr>
                  <w:t>☐</w:t>
                </w:r>
              </w:sdtContent>
            </w:sdt>
            <w:r w:rsidR="00F46B7C" w:rsidRPr="00164D95">
              <w:rPr>
                <w:bCs/>
              </w:rPr>
              <w:t xml:space="preserve"> Yes </w:t>
            </w:r>
            <w:r w:rsidR="00F46B7C" w:rsidRPr="00164D95">
              <w:rPr>
                <w:bCs/>
              </w:rPr>
              <w:tab/>
            </w:r>
            <w:sdt>
              <w:sdtPr>
                <w:rPr>
                  <w:bCs/>
                </w:rPr>
                <w:id w:val="-1132481683"/>
                <w14:checkbox>
                  <w14:checked w14:val="0"/>
                  <w14:checkedState w14:val="2612" w14:font="MS Gothic"/>
                  <w14:uncheckedState w14:val="2610" w14:font="MS Gothic"/>
                </w14:checkbox>
              </w:sdtPr>
              <w:sdtContent>
                <w:r w:rsidR="00F46B7C" w:rsidRPr="00164D95">
                  <w:rPr>
                    <w:rFonts w:ascii="MS Gothic" w:eastAsia="MS Gothic" w:hAnsi="MS Gothic" w:hint="eastAsia"/>
                    <w:bCs/>
                  </w:rPr>
                  <w:t>☐</w:t>
                </w:r>
              </w:sdtContent>
            </w:sdt>
            <w:r w:rsidR="00F46B7C" w:rsidRPr="00164D95">
              <w:rPr>
                <w:bCs/>
              </w:rPr>
              <w:t xml:space="preserve"> No</w:t>
            </w:r>
          </w:p>
        </w:tc>
      </w:tr>
      <w:tr w:rsidR="00F46B7C" w14:paraId="10889439" w14:textId="77777777" w:rsidTr="007026E3">
        <w:trPr>
          <w:trHeight w:val="917"/>
        </w:trPr>
        <w:tc>
          <w:tcPr>
            <w:cnfStyle w:val="001000000000" w:firstRow="0" w:lastRow="0" w:firstColumn="1" w:lastColumn="0" w:oddVBand="0" w:evenVBand="0" w:oddHBand="0" w:evenHBand="0" w:firstRowFirstColumn="0" w:firstRowLastColumn="0" w:lastRowFirstColumn="0" w:lastRowLastColumn="0"/>
            <w:tcW w:w="10890" w:type="dxa"/>
          </w:tcPr>
          <w:p w14:paraId="2F842E5A" w14:textId="109CD660" w:rsidR="00F46B7C" w:rsidRPr="00BE7EBA" w:rsidRDefault="00F46B7C" w:rsidP="00BE7EBA">
            <w:pPr>
              <w:pStyle w:val="PATHbodytext"/>
              <w:spacing w:before="120"/>
              <w:ind w:left="60" w:hanging="90"/>
              <w:rPr>
                <w:b w:val="0"/>
              </w:rPr>
            </w:pPr>
            <w:r w:rsidRPr="00BE7EBA">
              <w:rPr>
                <w:b w:val="0"/>
              </w:rPr>
              <w:t>b. Does the organization’s work overlap or have the potential to overlap with work performed by PATH?</w:t>
            </w:r>
          </w:p>
        </w:tc>
        <w:tc>
          <w:tcPr>
            <w:tcW w:w="2615" w:type="dxa"/>
          </w:tcPr>
          <w:p w14:paraId="7CF2FAB3" w14:textId="57340F35" w:rsidR="00F46B7C" w:rsidRDefault="00000000" w:rsidP="00BE7EBA">
            <w:pPr>
              <w:pStyle w:val="PATHbodytext"/>
              <w:spacing w:before="120"/>
              <w:ind w:left="340"/>
              <w:cnfStyle w:val="000000000000" w:firstRow="0" w:lastRow="0" w:firstColumn="0" w:lastColumn="0" w:oddVBand="0" w:evenVBand="0" w:oddHBand="0" w:evenHBand="0" w:firstRowFirstColumn="0" w:firstRowLastColumn="0" w:lastRowFirstColumn="0" w:lastRowLastColumn="0"/>
              <w:rPr>
                <w:bCs/>
              </w:rPr>
            </w:pPr>
            <w:sdt>
              <w:sdtPr>
                <w:rPr>
                  <w:bCs/>
                </w:rPr>
                <w:id w:val="1309586514"/>
                <w14:checkbox>
                  <w14:checked w14:val="0"/>
                  <w14:checkedState w14:val="2612" w14:font="MS Gothic"/>
                  <w14:uncheckedState w14:val="2610" w14:font="MS Gothic"/>
                </w14:checkbox>
              </w:sdtPr>
              <w:sdtContent>
                <w:r w:rsidR="00E9178F">
                  <w:rPr>
                    <w:rFonts w:ascii="MS Gothic" w:eastAsia="MS Gothic" w:hAnsi="MS Gothic" w:hint="eastAsia"/>
                    <w:bCs/>
                  </w:rPr>
                  <w:t>☐</w:t>
                </w:r>
              </w:sdtContent>
            </w:sdt>
            <w:r w:rsidR="00F46B7C" w:rsidRPr="00164D95">
              <w:rPr>
                <w:bCs/>
              </w:rPr>
              <w:t xml:space="preserve"> Yes </w:t>
            </w:r>
            <w:r w:rsidR="00F46B7C" w:rsidRPr="00164D95">
              <w:rPr>
                <w:bCs/>
              </w:rPr>
              <w:tab/>
            </w:r>
            <w:sdt>
              <w:sdtPr>
                <w:rPr>
                  <w:bCs/>
                </w:rPr>
                <w:id w:val="-3823089"/>
                <w14:checkbox>
                  <w14:checked w14:val="0"/>
                  <w14:checkedState w14:val="2612" w14:font="MS Gothic"/>
                  <w14:uncheckedState w14:val="2610" w14:font="MS Gothic"/>
                </w14:checkbox>
              </w:sdtPr>
              <w:sdtContent>
                <w:r w:rsidR="00F46B7C" w:rsidRPr="00164D95">
                  <w:rPr>
                    <w:rFonts w:ascii="MS Gothic" w:eastAsia="MS Gothic" w:hAnsi="MS Gothic" w:hint="eastAsia"/>
                    <w:bCs/>
                  </w:rPr>
                  <w:t>☐</w:t>
                </w:r>
              </w:sdtContent>
            </w:sdt>
            <w:r w:rsidR="00F46B7C" w:rsidRPr="00164D95">
              <w:rPr>
                <w:bCs/>
              </w:rPr>
              <w:t xml:space="preserve"> No</w:t>
            </w:r>
          </w:p>
        </w:tc>
      </w:tr>
      <w:tr w:rsidR="008D76D9" w14:paraId="70E46FB9" w14:textId="77777777" w:rsidTr="00BE7E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5" w:type="dxa"/>
            <w:gridSpan w:val="2"/>
          </w:tcPr>
          <w:p w14:paraId="58AFF204" w14:textId="3AF11D44" w:rsidR="008D76D9" w:rsidRDefault="00C17F9A" w:rsidP="00165512">
            <w:pPr>
              <w:pStyle w:val="PATHbodytext"/>
              <w:spacing w:before="120"/>
              <w:rPr>
                <w:bCs w:val="0"/>
              </w:rPr>
            </w:pPr>
            <w:r>
              <w:rPr>
                <w:bCs w:val="0"/>
              </w:rPr>
              <w:t xml:space="preserve">If you answered No to questions a. or b. above, enter N/A </w:t>
            </w:r>
            <w:r w:rsidR="007311B7">
              <w:rPr>
                <w:bCs w:val="0"/>
              </w:rPr>
              <w:t>as your response</w:t>
            </w:r>
            <w:r>
              <w:rPr>
                <w:bCs w:val="0"/>
              </w:rPr>
              <w:t xml:space="preserve"> below. </w:t>
            </w:r>
          </w:p>
        </w:tc>
      </w:tr>
      <w:tr w:rsidR="00E9178F" w14:paraId="38E3E656" w14:textId="77777777" w:rsidTr="00E52CA2">
        <w:tc>
          <w:tcPr>
            <w:cnfStyle w:val="001000000000" w:firstRow="0" w:lastRow="0" w:firstColumn="1" w:lastColumn="0" w:oddVBand="0" w:evenVBand="0" w:oddHBand="0" w:evenHBand="0" w:firstRowFirstColumn="0" w:firstRowLastColumn="0" w:lastRowFirstColumn="0" w:lastRowLastColumn="0"/>
            <w:tcW w:w="13505" w:type="dxa"/>
            <w:gridSpan w:val="2"/>
          </w:tcPr>
          <w:p w14:paraId="2EB0AEFE" w14:textId="77777777" w:rsidR="007026E3" w:rsidRDefault="007026E3" w:rsidP="00165512">
            <w:pPr>
              <w:pStyle w:val="PATHbodytext"/>
              <w:spacing w:before="120"/>
            </w:pPr>
            <w:r w:rsidRPr="00BE7EBA">
              <w:rPr>
                <w:b w:val="0"/>
                <w:bCs w:val="0"/>
              </w:rPr>
              <w:t>c. Membership description</w:t>
            </w:r>
          </w:p>
          <w:p w14:paraId="376F0371" w14:textId="1950C872" w:rsidR="00E9178F" w:rsidRDefault="00000000" w:rsidP="007026E3">
            <w:pPr>
              <w:pStyle w:val="PATHbodytext"/>
              <w:spacing w:before="120"/>
              <w:ind w:left="250"/>
              <w:rPr>
                <w:bCs w:val="0"/>
              </w:rPr>
            </w:pPr>
            <w:sdt>
              <w:sdtPr>
                <w:id w:val="-1165161521"/>
                <w:placeholder>
                  <w:docPart w:val="375C283C5AB848E9ACC9D94144C9B348"/>
                </w:placeholder>
                <w:showingPlcHdr/>
              </w:sdtPr>
              <w:sdtContent>
                <w:r w:rsidR="00E126E2" w:rsidRPr="007026E3">
                  <w:rPr>
                    <w:rStyle w:val="PlaceholderText"/>
                    <w:b w:val="0"/>
                    <w:highlight w:val="yellow"/>
                  </w:rPr>
                  <w:t>Click or tap here to enter text.</w:t>
                </w:r>
              </w:sdtContent>
            </w:sdt>
          </w:p>
        </w:tc>
      </w:tr>
      <w:tr w:rsidR="00E9178F" w14:paraId="44102509" w14:textId="77777777" w:rsidTr="00E52C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5" w:type="dxa"/>
            <w:gridSpan w:val="2"/>
          </w:tcPr>
          <w:p w14:paraId="5C613114" w14:textId="77777777" w:rsidR="007026E3" w:rsidRDefault="007026E3" w:rsidP="00165512">
            <w:pPr>
              <w:pStyle w:val="PATHbodytext"/>
              <w:spacing w:before="120"/>
            </w:pPr>
            <w:r w:rsidRPr="007026E3">
              <w:rPr>
                <w:b w:val="0"/>
                <w:bCs w:val="0"/>
              </w:rPr>
              <w:t>d. Describe steps currently in place to address potential conflict of interest (e.g., recusal from discussions and voting, etc.)</w:t>
            </w:r>
          </w:p>
          <w:p w14:paraId="49FB2D92" w14:textId="20C22A50" w:rsidR="00E9178F" w:rsidRDefault="00000000" w:rsidP="007026E3">
            <w:pPr>
              <w:pStyle w:val="PATHbodytext"/>
              <w:spacing w:before="120"/>
              <w:ind w:left="250"/>
              <w:rPr>
                <w:bCs w:val="0"/>
              </w:rPr>
            </w:pPr>
            <w:sdt>
              <w:sdtPr>
                <w:id w:val="-1805759990"/>
                <w:placeholder>
                  <w:docPart w:val="50B5BE2AC4DA488DB93BFBC273AC2E07"/>
                </w:placeholder>
                <w:showingPlcHdr/>
              </w:sdtPr>
              <w:sdtContent>
                <w:r w:rsidR="00E126E2" w:rsidRPr="007026E3">
                  <w:rPr>
                    <w:rStyle w:val="PlaceholderText"/>
                    <w:b w:val="0"/>
                    <w:highlight w:val="yellow"/>
                  </w:rPr>
                  <w:t>Click or tap here to enter text.</w:t>
                </w:r>
              </w:sdtContent>
            </w:sdt>
          </w:p>
        </w:tc>
      </w:tr>
    </w:tbl>
    <w:p w14:paraId="7BBB4BDA" w14:textId="77777777" w:rsidR="00010C64" w:rsidRDefault="00010C64" w:rsidP="00A07806">
      <w:pPr>
        <w:pStyle w:val="PATHbodytext"/>
        <w:ind w:left="900"/>
        <w:rPr>
          <w:bCs/>
        </w:rPr>
      </w:pPr>
    </w:p>
    <w:tbl>
      <w:tblPr>
        <w:tblStyle w:val="GridTable4-Accent1"/>
        <w:tblW w:w="13500" w:type="dxa"/>
        <w:tblInd w:w="715" w:type="dxa"/>
        <w:tblLook w:val="04A0" w:firstRow="1" w:lastRow="0" w:firstColumn="1" w:lastColumn="0" w:noHBand="0" w:noVBand="1"/>
      </w:tblPr>
      <w:tblGrid>
        <w:gridCol w:w="10890"/>
        <w:gridCol w:w="2610"/>
      </w:tblGrid>
      <w:tr w:rsidR="0083427E" w14:paraId="20232CFF" w14:textId="77777777" w:rsidTr="00702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0" w:type="dxa"/>
            <w:gridSpan w:val="2"/>
          </w:tcPr>
          <w:p w14:paraId="51395949" w14:textId="5FAA0891" w:rsidR="0083427E" w:rsidRDefault="0083427E" w:rsidP="007026E3">
            <w:pPr>
              <w:pStyle w:val="PATHbodytext"/>
              <w:spacing w:before="120"/>
              <w:ind w:left="-30"/>
              <w:rPr>
                <w:bCs w:val="0"/>
              </w:rPr>
            </w:pPr>
            <w:r w:rsidRPr="00A92619">
              <w:t>Organization</w:t>
            </w:r>
            <w:r w:rsidR="00593C1B">
              <w:t xml:space="preserve"> </w:t>
            </w:r>
            <w:r w:rsidRPr="00A92619">
              <w:t>2 Name</w:t>
            </w:r>
            <w:r>
              <w:rPr>
                <w:bCs w:val="0"/>
              </w:rPr>
              <w:t xml:space="preserve">:  </w:t>
            </w:r>
            <w:sdt>
              <w:sdtPr>
                <w:id w:val="-915941345"/>
                <w:placeholder>
                  <w:docPart w:val="32B4652D5B6D44DABFB83CBB013E2FB8"/>
                </w:placeholder>
                <w:showingPlcHdr/>
              </w:sdtPr>
              <w:sdtContent>
                <w:r w:rsidRPr="007026E3">
                  <w:rPr>
                    <w:rStyle w:val="PlaceholderText"/>
                    <w:color w:val="FFFFFF" w:themeColor="background1"/>
                    <w:highlight w:val="darkMagenta"/>
                  </w:rPr>
                  <w:t>Click or tap here to enter text.</w:t>
                </w:r>
              </w:sdtContent>
            </w:sdt>
          </w:p>
        </w:tc>
      </w:tr>
      <w:tr w:rsidR="0083427E" w14:paraId="6871BD4D" w14:textId="77777777" w:rsidTr="0070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0" w:type="dxa"/>
          </w:tcPr>
          <w:p w14:paraId="00820690" w14:textId="6ED2230A" w:rsidR="0083427E" w:rsidRPr="007026E3" w:rsidRDefault="0083427E" w:rsidP="007026E3">
            <w:pPr>
              <w:pStyle w:val="PATHbodytext"/>
              <w:spacing w:before="120"/>
              <w:ind w:left="-30"/>
              <w:rPr>
                <w:b w:val="0"/>
              </w:rPr>
            </w:pPr>
            <w:r w:rsidRPr="007026E3">
              <w:rPr>
                <w:b w:val="0"/>
              </w:rPr>
              <w:t>a. Does the organization have any direct or indirect business or funding relationship with PATH, or is such a relationship anticipated in the next 12 months?</w:t>
            </w:r>
          </w:p>
        </w:tc>
        <w:tc>
          <w:tcPr>
            <w:tcW w:w="2610" w:type="dxa"/>
          </w:tcPr>
          <w:p w14:paraId="17426036" w14:textId="2E6B0585" w:rsidR="0083427E" w:rsidRDefault="00000000" w:rsidP="007026E3">
            <w:pPr>
              <w:pStyle w:val="PATHbodytext"/>
              <w:spacing w:before="120"/>
              <w:ind w:left="250"/>
              <w:cnfStyle w:val="000000100000" w:firstRow="0" w:lastRow="0" w:firstColumn="0" w:lastColumn="0" w:oddVBand="0" w:evenVBand="0" w:oddHBand="1" w:evenHBand="0" w:firstRowFirstColumn="0" w:firstRowLastColumn="0" w:lastRowFirstColumn="0" w:lastRowLastColumn="0"/>
              <w:rPr>
                <w:bCs/>
              </w:rPr>
            </w:pPr>
            <w:sdt>
              <w:sdtPr>
                <w:rPr>
                  <w:bCs/>
                </w:rPr>
                <w:id w:val="-1826968498"/>
                <w14:checkbox>
                  <w14:checked w14:val="0"/>
                  <w14:checkedState w14:val="2612" w14:font="MS Gothic"/>
                  <w14:uncheckedState w14:val="2610" w14:font="MS Gothic"/>
                </w14:checkbox>
              </w:sdtPr>
              <w:sdtContent>
                <w:r w:rsidR="0083427E">
                  <w:rPr>
                    <w:rFonts w:ascii="MS Gothic" w:eastAsia="MS Gothic" w:hAnsi="MS Gothic" w:hint="eastAsia"/>
                    <w:bCs/>
                  </w:rPr>
                  <w:t>☐</w:t>
                </w:r>
              </w:sdtContent>
            </w:sdt>
            <w:r w:rsidR="0083427E" w:rsidRPr="00164D95">
              <w:rPr>
                <w:bCs/>
              </w:rPr>
              <w:t xml:space="preserve"> Yes </w:t>
            </w:r>
            <w:r w:rsidR="0083427E" w:rsidRPr="00164D95">
              <w:rPr>
                <w:bCs/>
              </w:rPr>
              <w:tab/>
            </w:r>
            <w:sdt>
              <w:sdtPr>
                <w:rPr>
                  <w:bCs/>
                </w:rPr>
                <w:id w:val="-1657150385"/>
                <w14:checkbox>
                  <w14:checked w14:val="0"/>
                  <w14:checkedState w14:val="2612" w14:font="MS Gothic"/>
                  <w14:uncheckedState w14:val="2610" w14:font="MS Gothic"/>
                </w14:checkbox>
              </w:sdtPr>
              <w:sdtContent>
                <w:r w:rsidR="0083427E" w:rsidRPr="00164D95">
                  <w:rPr>
                    <w:rFonts w:ascii="MS Gothic" w:eastAsia="MS Gothic" w:hAnsi="MS Gothic" w:hint="eastAsia"/>
                    <w:bCs/>
                  </w:rPr>
                  <w:t>☐</w:t>
                </w:r>
              </w:sdtContent>
            </w:sdt>
            <w:r w:rsidR="0083427E" w:rsidRPr="00164D95">
              <w:rPr>
                <w:bCs/>
              </w:rPr>
              <w:t xml:space="preserve"> No</w:t>
            </w:r>
          </w:p>
        </w:tc>
      </w:tr>
      <w:tr w:rsidR="0083427E" w14:paraId="1382627F" w14:textId="77777777" w:rsidTr="007026E3">
        <w:trPr>
          <w:trHeight w:val="917"/>
        </w:trPr>
        <w:tc>
          <w:tcPr>
            <w:cnfStyle w:val="001000000000" w:firstRow="0" w:lastRow="0" w:firstColumn="1" w:lastColumn="0" w:oddVBand="0" w:evenVBand="0" w:oddHBand="0" w:evenHBand="0" w:firstRowFirstColumn="0" w:firstRowLastColumn="0" w:lastRowFirstColumn="0" w:lastRowLastColumn="0"/>
            <w:tcW w:w="10890" w:type="dxa"/>
          </w:tcPr>
          <w:p w14:paraId="6E781577" w14:textId="52B5C365" w:rsidR="0083427E" w:rsidRDefault="0083427E" w:rsidP="007026E3">
            <w:pPr>
              <w:pStyle w:val="PATHbodytext"/>
              <w:spacing w:before="120"/>
              <w:ind w:left="60" w:hanging="90"/>
              <w:rPr>
                <w:bCs w:val="0"/>
              </w:rPr>
            </w:pPr>
            <w:r w:rsidRPr="007026E3">
              <w:rPr>
                <w:b w:val="0"/>
              </w:rPr>
              <w:t>b. Does the organization’s work overlap or have the potential to overlap with work performed by PATH?</w:t>
            </w:r>
          </w:p>
        </w:tc>
        <w:tc>
          <w:tcPr>
            <w:tcW w:w="2610" w:type="dxa"/>
          </w:tcPr>
          <w:p w14:paraId="0FDC5A57" w14:textId="65BE4D6A" w:rsidR="0083427E" w:rsidRDefault="00000000" w:rsidP="007026E3">
            <w:pPr>
              <w:pStyle w:val="PATHbodytext"/>
              <w:spacing w:before="120"/>
              <w:ind w:left="250"/>
              <w:cnfStyle w:val="000000000000" w:firstRow="0" w:lastRow="0" w:firstColumn="0" w:lastColumn="0" w:oddVBand="0" w:evenVBand="0" w:oddHBand="0" w:evenHBand="0" w:firstRowFirstColumn="0" w:firstRowLastColumn="0" w:lastRowFirstColumn="0" w:lastRowLastColumn="0"/>
              <w:rPr>
                <w:bCs/>
              </w:rPr>
            </w:pPr>
            <w:sdt>
              <w:sdtPr>
                <w:rPr>
                  <w:bCs/>
                </w:rPr>
                <w:id w:val="622039872"/>
                <w14:checkbox>
                  <w14:checked w14:val="0"/>
                  <w14:checkedState w14:val="2612" w14:font="MS Gothic"/>
                  <w14:uncheckedState w14:val="2610" w14:font="MS Gothic"/>
                </w14:checkbox>
              </w:sdtPr>
              <w:sdtContent>
                <w:r w:rsidR="0083427E">
                  <w:rPr>
                    <w:rFonts w:ascii="MS Gothic" w:eastAsia="MS Gothic" w:hAnsi="MS Gothic" w:hint="eastAsia"/>
                    <w:bCs/>
                  </w:rPr>
                  <w:t>☐</w:t>
                </w:r>
              </w:sdtContent>
            </w:sdt>
            <w:r w:rsidR="0083427E" w:rsidRPr="00164D95">
              <w:rPr>
                <w:bCs/>
              </w:rPr>
              <w:t xml:space="preserve"> Yes </w:t>
            </w:r>
            <w:r w:rsidR="0083427E" w:rsidRPr="00164D95">
              <w:rPr>
                <w:bCs/>
              </w:rPr>
              <w:tab/>
            </w:r>
            <w:sdt>
              <w:sdtPr>
                <w:rPr>
                  <w:bCs/>
                </w:rPr>
                <w:id w:val="1627130154"/>
                <w14:checkbox>
                  <w14:checked w14:val="0"/>
                  <w14:checkedState w14:val="2612" w14:font="MS Gothic"/>
                  <w14:uncheckedState w14:val="2610" w14:font="MS Gothic"/>
                </w14:checkbox>
              </w:sdtPr>
              <w:sdtContent>
                <w:r w:rsidR="0083427E" w:rsidRPr="00164D95">
                  <w:rPr>
                    <w:rFonts w:ascii="MS Gothic" w:eastAsia="MS Gothic" w:hAnsi="MS Gothic" w:hint="eastAsia"/>
                    <w:bCs/>
                  </w:rPr>
                  <w:t>☐</w:t>
                </w:r>
              </w:sdtContent>
            </w:sdt>
            <w:r w:rsidR="0083427E" w:rsidRPr="00164D95">
              <w:rPr>
                <w:bCs/>
              </w:rPr>
              <w:t xml:space="preserve"> No</w:t>
            </w:r>
          </w:p>
        </w:tc>
      </w:tr>
      <w:tr w:rsidR="0083427E" w14:paraId="5EB5C7BB" w14:textId="77777777" w:rsidTr="0070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0" w:type="dxa"/>
            <w:gridSpan w:val="2"/>
          </w:tcPr>
          <w:p w14:paraId="0C096008" w14:textId="726DBD35" w:rsidR="0083427E" w:rsidRDefault="0083427E" w:rsidP="007026E3">
            <w:pPr>
              <w:pStyle w:val="PATHbodytext"/>
              <w:spacing w:before="120"/>
              <w:rPr>
                <w:bCs w:val="0"/>
              </w:rPr>
            </w:pPr>
            <w:r>
              <w:rPr>
                <w:bCs w:val="0"/>
              </w:rPr>
              <w:t xml:space="preserve">If you answered No to questions a. or b. above, enter N/A </w:t>
            </w:r>
            <w:r w:rsidR="007311B7">
              <w:rPr>
                <w:bCs w:val="0"/>
              </w:rPr>
              <w:t>as your response</w:t>
            </w:r>
            <w:r>
              <w:rPr>
                <w:bCs w:val="0"/>
              </w:rPr>
              <w:t xml:space="preserve"> below. </w:t>
            </w:r>
          </w:p>
        </w:tc>
      </w:tr>
      <w:tr w:rsidR="0083427E" w14:paraId="08DA4F3E" w14:textId="77777777" w:rsidTr="007026E3">
        <w:tc>
          <w:tcPr>
            <w:cnfStyle w:val="001000000000" w:firstRow="0" w:lastRow="0" w:firstColumn="1" w:lastColumn="0" w:oddVBand="0" w:evenVBand="0" w:oddHBand="0" w:evenHBand="0" w:firstRowFirstColumn="0" w:firstRowLastColumn="0" w:lastRowFirstColumn="0" w:lastRowLastColumn="0"/>
            <w:tcW w:w="13500" w:type="dxa"/>
            <w:gridSpan w:val="2"/>
          </w:tcPr>
          <w:p w14:paraId="767CCB5A" w14:textId="77777777" w:rsidR="007026E3" w:rsidRDefault="007026E3" w:rsidP="007026E3">
            <w:pPr>
              <w:pStyle w:val="PATHbodytext"/>
              <w:spacing w:before="120"/>
            </w:pPr>
            <w:r w:rsidRPr="007026E3">
              <w:rPr>
                <w:b w:val="0"/>
                <w:bCs w:val="0"/>
              </w:rPr>
              <w:t>c. Membership description</w:t>
            </w:r>
          </w:p>
          <w:p w14:paraId="14151BDB" w14:textId="77945E43" w:rsidR="0083427E" w:rsidRDefault="00000000" w:rsidP="007026E3">
            <w:pPr>
              <w:pStyle w:val="PATHbodytext"/>
              <w:spacing w:before="120"/>
              <w:ind w:left="160"/>
              <w:rPr>
                <w:bCs w:val="0"/>
              </w:rPr>
            </w:pPr>
            <w:sdt>
              <w:sdtPr>
                <w:id w:val="-892735129"/>
                <w:placeholder>
                  <w:docPart w:val="68100A01D69E4AF08B6AC06BD952BE2D"/>
                </w:placeholder>
                <w:showingPlcHdr/>
              </w:sdtPr>
              <w:sdtContent>
                <w:r w:rsidR="0083427E" w:rsidRPr="007026E3">
                  <w:rPr>
                    <w:rStyle w:val="PlaceholderText"/>
                    <w:b w:val="0"/>
                    <w:highlight w:val="yellow"/>
                  </w:rPr>
                  <w:t>Click or tap here to enter text.</w:t>
                </w:r>
              </w:sdtContent>
            </w:sdt>
          </w:p>
        </w:tc>
      </w:tr>
      <w:tr w:rsidR="0083427E" w14:paraId="706EDACC" w14:textId="77777777" w:rsidTr="00702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0" w:type="dxa"/>
            <w:gridSpan w:val="2"/>
          </w:tcPr>
          <w:p w14:paraId="445095C7" w14:textId="77777777" w:rsidR="007026E3" w:rsidRDefault="007026E3" w:rsidP="007026E3">
            <w:pPr>
              <w:pStyle w:val="PATHbodytext"/>
              <w:spacing w:before="120"/>
            </w:pPr>
            <w:r w:rsidRPr="007026E3">
              <w:rPr>
                <w:b w:val="0"/>
                <w:bCs w:val="0"/>
              </w:rPr>
              <w:t>d. Describe steps currently in place to address potential conflict of interest (e.g., recusal from discussions and voting, etc.)</w:t>
            </w:r>
          </w:p>
          <w:p w14:paraId="4767B3F0" w14:textId="017B1E2D" w:rsidR="0083427E" w:rsidRDefault="00000000" w:rsidP="001C507C">
            <w:pPr>
              <w:pStyle w:val="PATHbodytext"/>
              <w:spacing w:before="120"/>
              <w:ind w:left="160"/>
              <w:rPr>
                <w:bCs w:val="0"/>
              </w:rPr>
            </w:pPr>
            <w:sdt>
              <w:sdtPr>
                <w:id w:val="2006477044"/>
                <w:placeholder>
                  <w:docPart w:val="7625788923684BA1B24F7699158E2AC5"/>
                </w:placeholder>
                <w:showingPlcHdr/>
              </w:sdtPr>
              <w:sdtContent>
                <w:r w:rsidR="0083427E" w:rsidRPr="007026E3">
                  <w:rPr>
                    <w:rStyle w:val="PlaceholderText"/>
                    <w:b w:val="0"/>
                    <w:highlight w:val="yellow"/>
                  </w:rPr>
                  <w:t>Click or tap here to enter text.</w:t>
                </w:r>
              </w:sdtContent>
            </w:sdt>
          </w:p>
        </w:tc>
      </w:tr>
    </w:tbl>
    <w:p w14:paraId="70B485DC" w14:textId="744447B8" w:rsidR="0070265A" w:rsidRPr="00593C1B" w:rsidRDefault="0070265A" w:rsidP="00593C1B">
      <w:pPr>
        <w:pStyle w:val="PATHbodytext"/>
        <w:spacing w:before="120"/>
        <w:ind w:left="907"/>
        <w:rPr>
          <w:bCs/>
        </w:rPr>
      </w:pPr>
      <w:r w:rsidRPr="00593C1B">
        <w:rPr>
          <w:bCs/>
        </w:rPr>
        <w:t xml:space="preserve">If you are a board member in more than two entities, please </w:t>
      </w:r>
      <w:r w:rsidR="00F74674" w:rsidRPr="00593C1B">
        <w:rPr>
          <w:bCs/>
        </w:rPr>
        <w:t>provide the information requested for each additional entity</w:t>
      </w:r>
      <w:r w:rsidRPr="00593C1B">
        <w:rPr>
          <w:bCs/>
        </w:rPr>
        <w:t xml:space="preserve"> in Comments at the bottom of the form.</w:t>
      </w:r>
    </w:p>
    <w:p w14:paraId="284F7631" w14:textId="599FFEE6" w:rsidR="00010C64" w:rsidRPr="005516D6" w:rsidRDefault="005516D6" w:rsidP="008B6A90">
      <w:pPr>
        <w:pStyle w:val="PATHbodytext"/>
        <w:spacing w:before="240"/>
        <w:ind w:firstLine="720"/>
        <w:rPr>
          <w:b/>
        </w:rPr>
      </w:pPr>
      <w:r w:rsidRPr="005516D6">
        <w:rPr>
          <w:b/>
        </w:rPr>
        <w:t>OTHER EMPLOYMENT</w:t>
      </w:r>
    </w:p>
    <w:p w14:paraId="2D85BFBA" w14:textId="3E23D4FF" w:rsidR="005E6961" w:rsidRPr="005E6961" w:rsidRDefault="00B62553" w:rsidP="00F74674">
      <w:pPr>
        <w:pStyle w:val="PATHbodytext"/>
        <w:numPr>
          <w:ilvl w:val="0"/>
          <w:numId w:val="18"/>
        </w:numPr>
        <w:rPr>
          <w:bCs/>
          <w:i/>
          <w:iCs/>
        </w:rPr>
      </w:pPr>
      <w:r w:rsidRPr="005E6961">
        <w:rPr>
          <w:bCs/>
        </w:rPr>
        <w:t>Did you receive income from other employment/engagement, such as consulting fees, honoraria, teaching fees, self-</w:t>
      </w:r>
      <w:r w:rsidR="000B0859" w:rsidRPr="005E6961">
        <w:rPr>
          <w:bCs/>
        </w:rPr>
        <w:t>employment</w:t>
      </w:r>
      <w:r w:rsidRPr="005E6961">
        <w:rPr>
          <w:bCs/>
        </w:rPr>
        <w:t xml:space="preserve">, or salary that is related to your expertise </w:t>
      </w:r>
      <w:r w:rsidR="003A0DA1" w:rsidRPr="005E6961">
        <w:rPr>
          <w:bCs/>
        </w:rPr>
        <w:t xml:space="preserve">as an </w:t>
      </w:r>
      <w:r w:rsidR="00760F5A">
        <w:rPr>
          <w:bCs/>
        </w:rPr>
        <w:t xml:space="preserve">investigator at </w:t>
      </w:r>
      <w:r w:rsidR="003A0DA1" w:rsidRPr="005E6961">
        <w:rPr>
          <w:bCs/>
        </w:rPr>
        <w:t xml:space="preserve">your institution or </w:t>
      </w:r>
      <w:r w:rsidR="00E821E4">
        <w:rPr>
          <w:bCs/>
        </w:rPr>
        <w:t>to the research identified above</w:t>
      </w:r>
      <w:r w:rsidR="005E6961" w:rsidRPr="005E6961">
        <w:rPr>
          <w:bCs/>
        </w:rPr>
        <w:t>?</w:t>
      </w:r>
    </w:p>
    <w:p w14:paraId="44057D59" w14:textId="37C91971" w:rsidR="00A07806" w:rsidRPr="005E6961" w:rsidRDefault="00000000" w:rsidP="00A07806">
      <w:pPr>
        <w:pStyle w:val="PATHbodytext"/>
        <w:ind w:left="900"/>
        <w:rPr>
          <w:bCs/>
        </w:rPr>
      </w:pPr>
      <w:sdt>
        <w:sdtPr>
          <w:rPr>
            <w:bCs/>
          </w:rPr>
          <w:id w:val="365022981"/>
          <w14:checkbox>
            <w14:checked w14:val="0"/>
            <w14:checkedState w14:val="2612" w14:font="MS Gothic"/>
            <w14:uncheckedState w14:val="2610" w14:font="MS Gothic"/>
          </w14:checkbox>
        </w:sdtPr>
        <w:sdtContent>
          <w:r w:rsidR="00121962" w:rsidRPr="005E6961">
            <w:rPr>
              <w:rFonts w:ascii="MS Gothic" w:eastAsia="MS Gothic" w:hAnsi="MS Gothic" w:hint="eastAsia"/>
              <w:bCs/>
            </w:rPr>
            <w:t>☐</w:t>
          </w:r>
        </w:sdtContent>
      </w:sdt>
      <w:r w:rsidR="00A07806" w:rsidRPr="005E6961">
        <w:rPr>
          <w:bCs/>
        </w:rPr>
        <w:t xml:space="preserve"> Yes </w:t>
      </w:r>
      <w:r w:rsidR="00A07806" w:rsidRPr="005E6961">
        <w:rPr>
          <w:bCs/>
        </w:rPr>
        <w:tab/>
      </w:r>
      <w:r w:rsidR="00A07806" w:rsidRPr="005E6961">
        <w:rPr>
          <w:bCs/>
        </w:rPr>
        <w:tab/>
      </w:r>
      <w:sdt>
        <w:sdtPr>
          <w:rPr>
            <w:bCs/>
          </w:rPr>
          <w:id w:val="1234047976"/>
          <w14:checkbox>
            <w14:checked w14:val="0"/>
            <w14:checkedState w14:val="2612" w14:font="MS Gothic"/>
            <w14:uncheckedState w14:val="2610" w14:font="MS Gothic"/>
          </w14:checkbox>
        </w:sdtPr>
        <w:sdtContent>
          <w:r w:rsidR="00121962" w:rsidRPr="005E6961">
            <w:rPr>
              <w:rFonts w:ascii="MS Gothic" w:eastAsia="MS Gothic" w:hAnsi="MS Gothic" w:hint="eastAsia"/>
              <w:bCs/>
            </w:rPr>
            <w:t>☐</w:t>
          </w:r>
        </w:sdtContent>
      </w:sdt>
      <w:r w:rsidR="00A07806" w:rsidRPr="005E6961">
        <w:rPr>
          <w:bCs/>
        </w:rPr>
        <w:t xml:space="preserve"> No</w:t>
      </w:r>
    </w:p>
    <w:p w14:paraId="21A6894A" w14:textId="44969BCD" w:rsidR="00A07806" w:rsidRPr="004B7232" w:rsidRDefault="00A07806" w:rsidP="00A07806">
      <w:pPr>
        <w:pStyle w:val="PATHbodytext"/>
        <w:ind w:left="900"/>
        <w:rPr>
          <w:bCs/>
        </w:rPr>
      </w:pPr>
      <w:r w:rsidRPr="004B7232">
        <w:rPr>
          <w:bCs/>
        </w:rPr>
        <w:t xml:space="preserve">If you answered “yes”, please </w:t>
      </w:r>
      <w:r w:rsidR="000D674F" w:rsidRPr="004B7232">
        <w:rPr>
          <w:bCs/>
        </w:rPr>
        <w:t>provide the following information</w:t>
      </w:r>
      <w:r w:rsidR="004B7232">
        <w:rPr>
          <w:bCs/>
        </w:rPr>
        <w:t>.</w:t>
      </w:r>
    </w:p>
    <w:tbl>
      <w:tblPr>
        <w:tblStyle w:val="GridTable4-Accent1"/>
        <w:tblW w:w="0" w:type="auto"/>
        <w:tblInd w:w="715" w:type="dxa"/>
        <w:tblLook w:val="04A0" w:firstRow="1" w:lastRow="0" w:firstColumn="1" w:lastColumn="0" w:noHBand="0" w:noVBand="1"/>
      </w:tblPr>
      <w:tblGrid>
        <w:gridCol w:w="3145"/>
        <w:gridCol w:w="10345"/>
      </w:tblGrid>
      <w:tr w:rsidR="00847EE5" w14:paraId="6DA46754" w14:textId="77777777" w:rsidTr="00E84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9208FD6" w14:textId="7B3E37A7" w:rsidR="00847EE5" w:rsidRPr="00593C86" w:rsidRDefault="00847EE5" w:rsidP="00E8481B">
            <w:pPr>
              <w:pStyle w:val="PATHbodytext"/>
              <w:spacing w:before="120"/>
              <w:rPr>
                <w:b w:val="0"/>
              </w:rPr>
            </w:pPr>
            <w:r w:rsidRPr="00593C86">
              <w:t>Organization/Company</w:t>
            </w:r>
            <w:r w:rsidR="008B6A90">
              <w:t xml:space="preserve"> </w:t>
            </w:r>
            <w:r w:rsidR="004B7232" w:rsidRPr="00593C86">
              <w:t>1</w:t>
            </w:r>
            <w:r w:rsidR="00FE53C1" w:rsidRPr="00593C86">
              <w:t>:</w:t>
            </w:r>
          </w:p>
        </w:tc>
        <w:tc>
          <w:tcPr>
            <w:tcW w:w="10345" w:type="dxa"/>
          </w:tcPr>
          <w:p w14:paraId="213AF3B7" w14:textId="622D8DFF" w:rsidR="00847EE5" w:rsidRDefault="00000000" w:rsidP="00E8481B">
            <w:pPr>
              <w:pStyle w:val="PATHbodytext"/>
              <w:spacing w:before="120"/>
              <w:cnfStyle w:val="100000000000" w:firstRow="1" w:lastRow="0" w:firstColumn="0" w:lastColumn="0" w:oddVBand="0" w:evenVBand="0" w:oddHBand="0" w:evenHBand="0" w:firstRowFirstColumn="0" w:firstRowLastColumn="0" w:lastRowFirstColumn="0" w:lastRowLastColumn="0"/>
              <w:rPr>
                <w:bCs w:val="0"/>
                <w:color w:val="FF0000"/>
              </w:rPr>
            </w:pPr>
            <w:sdt>
              <w:sdtPr>
                <w:id w:val="-1677027153"/>
                <w:placeholder>
                  <w:docPart w:val="7FF6008724B04E37A69AAE6AD8F1933E"/>
                </w:placeholder>
                <w:showingPlcHdr/>
              </w:sdtPr>
              <w:sdtContent>
                <w:r w:rsidR="00FE53C1" w:rsidRPr="00392A62">
                  <w:rPr>
                    <w:rStyle w:val="PlaceholderText"/>
                    <w:color w:val="FFFFFF" w:themeColor="background1"/>
                    <w:highlight w:val="darkMagenta"/>
                  </w:rPr>
                  <w:t>Click or tap here to enter text.</w:t>
                </w:r>
              </w:sdtContent>
            </w:sdt>
          </w:p>
        </w:tc>
      </w:tr>
      <w:tr w:rsidR="00847EE5" w14:paraId="53421745" w14:textId="77777777" w:rsidTr="00E8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71CF607" w14:textId="63E7AD9F" w:rsidR="00847EE5" w:rsidRPr="00392A62" w:rsidRDefault="00847EE5" w:rsidP="00E8481B">
            <w:pPr>
              <w:pStyle w:val="PATHbodytext"/>
              <w:spacing w:before="120"/>
              <w:rPr>
                <w:b w:val="0"/>
              </w:rPr>
            </w:pPr>
            <w:r w:rsidRPr="00392A62">
              <w:rPr>
                <w:b w:val="0"/>
              </w:rPr>
              <w:t>Description of ser</w:t>
            </w:r>
            <w:r w:rsidR="00FE53C1" w:rsidRPr="00392A62">
              <w:rPr>
                <w:b w:val="0"/>
              </w:rPr>
              <w:t>vices provided:</w:t>
            </w:r>
          </w:p>
        </w:tc>
        <w:tc>
          <w:tcPr>
            <w:tcW w:w="10345" w:type="dxa"/>
          </w:tcPr>
          <w:p w14:paraId="0D1755C5" w14:textId="586ED48E" w:rsidR="00847EE5" w:rsidRDefault="00000000" w:rsidP="00E8481B">
            <w:pPr>
              <w:pStyle w:val="PATHbodytext"/>
              <w:spacing w:before="120"/>
              <w:cnfStyle w:val="000000100000" w:firstRow="0" w:lastRow="0" w:firstColumn="0" w:lastColumn="0" w:oddVBand="0" w:evenVBand="0" w:oddHBand="1" w:evenHBand="0" w:firstRowFirstColumn="0" w:firstRowLastColumn="0" w:lastRowFirstColumn="0" w:lastRowLastColumn="0"/>
              <w:rPr>
                <w:bCs/>
                <w:color w:val="FF0000"/>
              </w:rPr>
            </w:pPr>
            <w:sdt>
              <w:sdtPr>
                <w:id w:val="-920945348"/>
                <w:placeholder>
                  <w:docPart w:val="015518594D4E4BC29A29501A40298028"/>
                </w:placeholder>
                <w:showingPlcHdr/>
              </w:sdtPr>
              <w:sdtContent>
                <w:r w:rsidR="00FE53C1" w:rsidRPr="00DE4FB7">
                  <w:rPr>
                    <w:rStyle w:val="PlaceholderText"/>
                    <w:highlight w:val="yellow"/>
                  </w:rPr>
                  <w:t>Click or tap here to enter text.</w:t>
                </w:r>
              </w:sdtContent>
            </w:sdt>
          </w:p>
        </w:tc>
      </w:tr>
    </w:tbl>
    <w:p w14:paraId="201849BB" w14:textId="77777777" w:rsidR="00E8481B" w:rsidRDefault="00E8481B"/>
    <w:tbl>
      <w:tblPr>
        <w:tblStyle w:val="GridTable4-Accent1"/>
        <w:tblW w:w="0" w:type="auto"/>
        <w:tblInd w:w="715" w:type="dxa"/>
        <w:tblLook w:val="04A0" w:firstRow="1" w:lastRow="0" w:firstColumn="1" w:lastColumn="0" w:noHBand="0" w:noVBand="1"/>
      </w:tblPr>
      <w:tblGrid>
        <w:gridCol w:w="3145"/>
        <w:gridCol w:w="10345"/>
      </w:tblGrid>
      <w:tr w:rsidR="004B7232" w14:paraId="0427BD9C" w14:textId="77777777" w:rsidTr="00E84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B66DE07" w14:textId="56C42BDD" w:rsidR="004B7232" w:rsidRPr="00593C86" w:rsidRDefault="004B7232" w:rsidP="00E8481B">
            <w:pPr>
              <w:pStyle w:val="PATHbodytext"/>
              <w:spacing w:before="120"/>
              <w:rPr>
                <w:b w:val="0"/>
              </w:rPr>
            </w:pPr>
            <w:r w:rsidRPr="00593C86">
              <w:lastRenderedPageBreak/>
              <w:t>Organization/Company</w:t>
            </w:r>
            <w:r w:rsidR="008B6A90">
              <w:t xml:space="preserve"> </w:t>
            </w:r>
            <w:r w:rsidR="00981C05" w:rsidRPr="00593C86">
              <w:t>2</w:t>
            </w:r>
            <w:r w:rsidRPr="00593C86">
              <w:t>:</w:t>
            </w:r>
          </w:p>
        </w:tc>
        <w:tc>
          <w:tcPr>
            <w:tcW w:w="10345" w:type="dxa"/>
          </w:tcPr>
          <w:p w14:paraId="046079A7" w14:textId="717D5E17" w:rsidR="004B7232" w:rsidRDefault="00000000" w:rsidP="00E8481B">
            <w:pPr>
              <w:pStyle w:val="PATHbodytext"/>
              <w:spacing w:before="120"/>
              <w:cnfStyle w:val="100000000000" w:firstRow="1" w:lastRow="0" w:firstColumn="0" w:lastColumn="0" w:oddVBand="0" w:evenVBand="0" w:oddHBand="0" w:evenHBand="0" w:firstRowFirstColumn="0" w:firstRowLastColumn="0" w:lastRowFirstColumn="0" w:lastRowLastColumn="0"/>
              <w:rPr>
                <w:bCs w:val="0"/>
                <w:color w:val="FF0000"/>
              </w:rPr>
            </w:pPr>
            <w:sdt>
              <w:sdtPr>
                <w:id w:val="1440870241"/>
                <w:placeholder>
                  <w:docPart w:val="B2A04A2F617B40BBAD2E29ACD41A551F"/>
                </w:placeholder>
                <w:showingPlcHdr/>
              </w:sdtPr>
              <w:sdtContent>
                <w:r w:rsidR="004B7232" w:rsidRPr="00392A62">
                  <w:rPr>
                    <w:rStyle w:val="PlaceholderText"/>
                    <w:color w:val="FFFFFF" w:themeColor="background1"/>
                    <w:highlight w:val="darkMagenta"/>
                  </w:rPr>
                  <w:t>Click or tap here to enter text.</w:t>
                </w:r>
              </w:sdtContent>
            </w:sdt>
          </w:p>
        </w:tc>
      </w:tr>
      <w:tr w:rsidR="004B7232" w14:paraId="7FD00674" w14:textId="77777777" w:rsidTr="00E8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3A1B728" w14:textId="5AC94878" w:rsidR="004B7232" w:rsidRPr="00392A62" w:rsidRDefault="004B7232" w:rsidP="00E8481B">
            <w:pPr>
              <w:pStyle w:val="PATHbodytext"/>
              <w:spacing w:before="120"/>
              <w:rPr>
                <w:b w:val="0"/>
              </w:rPr>
            </w:pPr>
            <w:r w:rsidRPr="00392A62">
              <w:rPr>
                <w:b w:val="0"/>
              </w:rPr>
              <w:t>Description of services provided:</w:t>
            </w:r>
          </w:p>
        </w:tc>
        <w:tc>
          <w:tcPr>
            <w:tcW w:w="10345" w:type="dxa"/>
          </w:tcPr>
          <w:p w14:paraId="6DFC36D2" w14:textId="76EE04C6" w:rsidR="004B7232" w:rsidRDefault="00000000" w:rsidP="00E8481B">
            <w:pPr>
              <w:pStyle w:val="PATHbodytext"/>
              <w:spacing w:before="120"/>
              <w:cnfStyle w:val="000000100000" w:firstRow="0" w:lastRow="0" w:firstColumn="0" w:lastColumn="0" w:oddVBand="0" w:evenVBand="0" w:oddHBand="1" w:evenHBand="0" w:firstRowFirstColumn="0" w:firstRowLastColumn="0" w:lastRowFirstColumn="0" w:lastRowLastColumn="0"/>
              <w:rPr>
                <w:bCs/>
                <w:color w:val="FF0000"/>
              </w:rPr>
            </w:pPr>
            <w:sdt>
              <w:sdtPr>
                <w:id w:val="-772012505"/>
                <w:placeholder>
                  <w:docPart w:val="DB62C9D4FD334E41A2AEF189DF7B9467"/>
                </w:placeholder>
                <w:showingPlcHdr/>
              </w:sdtPr>
              <w:sdtContent>
                <w:r w:rsidR="004B7232" w:rsidRPr="00DE4FB7">
                  <w:rPr>
                    <w:rStyle w:val="PlaceholderText"/>
                    <w:highlight w:val="yellow"/>
                  </w:rPr>
                  <w:t>Click or tap here to enter text.</w:t>
                </w:r>
              </w:sdtContent>
            </w:sdt>
          </w:p>
        </w:tc>
      </w:tr>
    </w:tbl>
    <w:p w14:paraId="5ED14740" w14:textId="77777777" w:rsidR="00E8481B" w:rsidRDefault="00E8481B"/>
    <w:tbl>
      <w:tblPr>
        <w:tblStyle w:val="GridTable4-Accent1"/>
        <w:tblW w:w="0" w:type="auto"/>
        <w:tblInd w:w="715" w:type="dxa"/>
        <w:tblLook w:val="04A0" w:firstRow="1" w:lastRow="0" w:firstColumn="1" w:lastColumn="0" w:noHBand="0" w:noVBand="1"/>
      </w:tblPr>
      <w:tblGrid>
        <w:gridCol w:w="3145"/>
        <w:gridCol w:w="10345"/>
      </w:tblGrid>
      <w:tr w:rsidR="00981C05" w14:paraId="35DFCC84" w14:textId="77777777" w:rsidTr="00E848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D5DC6FC" w14:textId="578D0A75" w:rsidR="00981C05" w:rsidRPr="00593C86" w:rsidRDefault="00981C05" w:rsidP="00E8481B">
            <w:pPr>
              <w:pStyle w:val="PATHbodytext"/>
              <w:spacing w:before="120"/>
              <w:rPr>
                <w:b w:val="0"/>
              </w:rPr>
            </w:pPr>
            <w:r w:rsidRPr="00593C86">
              <w:t>Organization/Company</w:t>
            </w:r>
            <w:r w:rsidR="008B6A90">
              <w:t xml:space="preserve"> </w:t>
            </w:r>
            <w:r w:rsidRPr="00593C86">
              <w:t>3:</w:t>
            </w:r>
          </w:p>
        </w:tc>
        <w:tc>
          <w:tcPr>
            <w:tcW w:w="10345" w:type="dxa"/>
          </w:tcPr>
          <w:p w14:paraId="21A79A86" w14:textId="6F98CAE1" w:rsidR="00981C05" w:rsidRDefault="00000000" w:rsidP="00E8481B">
            <w:pPr>
              <w:pStyle w:val="PATHbodytext"/>
              <w:spacing w:before="120"/>
              <w:cnfStyle w:val="100000000000" w:firstRow="1" w:lastRow="0" w:firstColumn="0" w:lastColumn="0" w:oddVBand="0" w:evenVBand="0" w:oddHBand="0" w:evenHBand="0" w:firstRowFirstColumn="0" w:firstRowLastColumn="0" w:lastRowFirstColumn="0" w:lastRowLastColumn="0"/>
            </w:pPr>
            <w:sdt>
              <w:sdtPr>
                <w:id w:val="-513155242"/>
                <w:placeholder>
                  <w:docPart w:val="D6DDD59B2F8B440F8C6224EFF6AFED33"/>
                </w:placeholder>
                <w:showingPlcHdr/>
              </w:sdtPr>
              <w:sdtContent>
                <w:r w:rsidR="00981C05" w:rsidRPr="00392A62">
                  <w:rPr>
                    <w:rStyle w:val="PlaceholderText"/>
                    <w:color w:val="FFFFFF" w:themeColor="background1"/>
                    <w:highlight w:val="darkMagenta"/>
                  </w:rPr>
                  <w:t>Click or tap here to enter text.</w:t>
                </w:r>
              </w:sdtContent>
            </w:sdt>
          </w:p>
        </w:tc>
      </w:tr>
      <w:tr w:rsidR="00981C05" w14:paraId="23FBE010" w14:textId="77777777" w:rsidTr="00E848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65B5A284" w14:textId="7E2943A7" w:rsidR="00981C05" w:rsidRPr="00392A62" w:rsidRDefault="00981C05" w:rsidP="00E8481B">
            <w:pPr>
              <w:pStyle w:val="PATHbodytext"/>
              <w:spacing w:before="120"/>
              <w:rPr>
                <w:b w:val="0"/>
              </w:rPr>
            </w:pPr>
            <w:r w:rsidRPr="00392A62">
              <w:rPr>
                <w:b w:val="0"/>
              </w:rPr>
              <w:t>Description of services provided:</w:t>
            </w:r>
          </w:p>
        </w:tc>
        <w:tc>
          <w:tcPr>
            <w:tcW w:w="10345" w:type="dxa"/>
          </w:tcPr>
          <w:p w14:paraId="0428957F" w14:textId="101565AB" w:rsidR="00981C05" w:rsidRDefault="00000000" w:rsidP="00E8481B">
            <w:pPr>
              <w:pStyle w:val="PATHbodytext"/>
              <w:spacing w:before="120"/>
              <w:cnfStyle w:val="000000100000" w:firstRow="0" w:lastRow="0" w:firstColumn="0" w:lastColumn="0" w:oddVBand="0" w:evenVBand="0" w:oddHBand="1" w:evenHBand="0" w:firstRowFirstColumn="0" w:firstRowLastColumn="0" w:lastRowFirstColumn="0" w:lastRowLastColumn="0"/>
            </w:pPr>
            <w:sdt>
              <w:sdtPr>
                <w:id w:val="1224570759"/>
                <w:placeholder>
                  <w:docPart w:val="3601E23759E044E5A890F4264E9BCDE8"/>
                </w:placeholder>
                <w:showingPlcHdr/>
              </w:sdtPr>
              <w:sdtContent>
                <w:r w:rsidR="00981C05" w:rsidRPr="00DE4FB7">
                  <w:rPr>
                    <w:rStyle w:val="PlaceholderText"/>
                    <w:highlight w:val="yellow"/>
                  </w:rPr>
                  <w:t>Click or tap here to enter text.</w:t>
                </w:r>
              </w:sdtContent>
            </w:sdt>
          </w:p>
        </w:tc>
      </w:tr>
    </w:tbl>
    <w:p w14:paraId="49B3AE61" w14:textId="0D9BDDFB" w:rsidR="000D674F" w:rsidRPr="00F41123" w:rsidRDefault="00F74674" w:rsidP="00F41123">
      <w:pPr>
        <w:pStyle w:val="PATHbodytext"/>
        <w:spacing w:before="120"/>
        <w:ind w:left="907"/>
        <w:rPr>
          <w:bCs/>
        </w:rPr>
      </w:pPr>
      <w:r w:rsidRPr="008B6A90">
        <w:rPr>
          <w:bCs/>
        </w:rPr>
        <w:t>If you received income from more than three entities, please provide the information requested for each additional entity in Comments at the bottom of the form.</w:t>
      </w:r>
    </w:p>
    <w:p w14:paraId="2835FACC" w14:textId="1B4E49B0" w:rsidR="00981C05" w:rsidRPr="000B0859" w:rsidRDefault="00981C05" w:rsidP="00F41123">
      <w:pPr>
        <w:pStyle w:val="PATHbodytext"/>
        <w:spacing w:before="240"/>
        <w:ind w:firstLine="720"/>
        <w:rPr>
          <w:b/>
        </w:rPr>
      </w:pPr>
      <w:r w:rsidRPr="000B0859">
        <w:rPr>
          <w:b/>
        </w:rPr>
        <w:t>O</w:t>
      </w:r>
      <w:r w:rsidR="008A4537" w:rsidRPr="000B0859">
        <w:rPr>
          <w:b/>
        </w:rPr>
        <w:t>THER</w:t>
      </w:r>
      <w:r w:rsidR="00363215" w:rsidRPr="000B0859">
        <w:rPr>
          <w:b/>
        </w:rPr>
        <w:t xml:space="preserve"> POTENTIAL CONFLICT OF INTEREST</w:t>
      </w:r>
    </w:p>
    <w:p w14:paraId="7B6C116F" w14:textId="03319E05" w:rsidR="00363215" w:rsidRPr="000B0859" w:rsidRDefault="00834368" w:rsidP="00F74674">
      <w:pPr>
        <w:pStyle w:val="pf0"/>
        <w:numPr>
          <w:ilvl w:val="0"/>
          <w:numId w:val="18"/>
        </w:numPr>
        <w:spacing w:before="0" w:beforeAutospacing="0" w:after="120" w:afterAutospacing="0" w:line="288" w:lineRule="auto"/>
        <w:ind w:left="878"/>
        <w:rPr>
          <w:rFonts w:ascii="Arial" w:eastAsiaTheme="minorEastAsia" w:hAnsi="Arial" w:cstheme="minorBidi"/>
          <w:sz w:val="20"/>
          <w:szCs w:val="20"/>
        </w:rPr>
      </w:pPr>
      <w:r>
        <w:rPr>
          <w:rFonts w:ascii="Arial" w:eastAsiaTheme="minorEastAsia" w:hAnsi="Arial" w:cstheme="minorBidi"/>
          <w:sz w:val="20"/>
          <w:szCs w:val="20"/>
        </w:rPr>
        <w:t xml:space="preserve">To capture any </w:t>
      </w:r>
      <w:r w:rsidR="00584CBF">
        <w:rPr>
          <w:rFonts w:ascii="Arial" w:eastAsiaTheme="minorEastAsia" w:hAnsi="Arial" w:cstheme="minorBidi"/>
          <w:sz w:val="20"/>
          <w:szCs w:val="20"/>
        </w:rPr>
        <w:t>other interest, situation</w:t>
      </w:r>
      <w:r w:rsidR="00593C86">
        <w:rPr>
          <w:rFonts w:ascii="Arial" w:eastAsiaTheme="minorEastAsia" w:hAnsi="Arial" w:cstheme="minorBidi"/>
          <w:sz w:val="20"/>
          <w:szCs w:val="20"/>
        </w:rPr>
        <w:t>,</w:t>
      </w:r>
      <w:r w:rsidR="00584CBF">
        <w:rPr>
          <w:rFonts w:ascii="Arial" w:eastAsiaTheme="minorEastAsia" w:hAnsi="Arial" w:cstheme="minorBidi"/>
          <w:sz w:val="20"/>
          <w:szCs w:val="20"/>
        </w:rPr>
        <w:t xml:space="preserve"> or relationship </w:t>
      </w:r>
      <w:r w:rsidR="00363215" w:rsidRPr="000B0859">
        <w:rPr>
          <w:rFonts w:ascii="Arial" w:eastAsiaTheme="minorEastAsia" w:hAnsi="Arial" w:cstheme="minorBidi"/>
          <w:sz w:val="20"/>
          <w:szCs w:val="20"/>
        </w:rPr>
        <w:t>not covered in the above questions that might constitute a conflict of interest or that might create the appearance of a conflict of interest</w:t>
      </w:r>
      <w:r>
        <w:rPr>
          <w:rFonts w:ascii="Arial" w:eastAsiaTheme="minorEastAsia" w:hAnsi="Arial" w:cstheme="minorBidi"/>
          <w:sz w:val="20"/>
          <w:szCs w:val="20"/>
        </w:rPr>
        <w:t>, please answer t</w:t>
      </w:r>
      <w:r w:rsidR="00584CBF">
        <w:rPr>
          <w:rFonts w:ascii="Arial" w:eastAsiaTheme="minorEastAsia" w:hAnsi="Arial" w:cstheme="minorBidi"/>
          <w:sz w:val="20"/>
          <w:szCs w:val="20"/>
        </w:rPr>
        <w:t xml:space="preserve">he following </w:t>
      </w:r>
      <w:r>
        <w:rPr>
          <w:rFonts w:ascii="Arial" w:eastAsiaTheme="minorEastAsia" w:hAnsi="Arial" w:cstheme="minorBidi"/>
          <w:sz w:val="20"/>
          <w:szCs w:val="20"/>
        </w:rPr>
        <w:t>questions.</w:t>
      </w:r>
    </w:p>
    <w:p w14:paraId="39C791CC" w14:textId="77777777" w:rsidR="00363215" w:rsidRPr="00363215" w:rsidRDefault="00363215" w:rsidP="00834368">
      <w:pPr>
        <w:pStyle w:val="pf0"/>
        <w:spacing w:before="0" w:beforeAutospacing="0" w:after="0" w:afterAutospacing="0" w:line="360" w:lineRule="auto"/>
        <w:ind w:left="878"/>
        <w:rPr>
          <w:rFonts w:ascii="Arial" w:eastAsiaTheme="minorEastAsia" w:hAnsi="Arial" w:cstheme="minorBidi"/>
          <w:color w:val="FF0000"/>
          <w:sz w:val="20"/>
          <w:szCs w:val="20"/>
        </w:rPr>
      </w:pPr>
    </w:p>
    <w:p w14:paraId="10A5343F" w14:textId="1215CA2C" w:rsidR="000B0859" w:rsidRPr="00776358" w:rsidRDefault="00776358" w:rsidP="00834368">
      <w:pPr>
        <w:pStyle w:val="pf0"/>
        <w:spacing w:before="0" w:beforeAutospacing="0" w:after="0" w:afterAutospacing="0" w:line="360" w:lineRule="auto"/>
        <w:ind w:left="720" w:firstLine="180"/>
        <w:rPr>
          <w:rFonts w:ascii="Arial" w:eastAsiaTheme="minorEastAsia" w:hAnsi="Arial" w:cstheme="minorBidi"/>
          <w:sz w:val="20"/>
          <w:szCs w:val="20"/>
        </w:rPr>
      </w:pPr>
      <w:r w:rsidRPr="00776358">
        <w:rPr>
          <w:rFonts w:ascii="Arial" w:eastAsiaTheme="minorEastAsia" w:hAnsi="Arial" w:cstheme="minorBidi"/>
          <w:sz w:val="20"/>
          <w:szCs w:val="20"/>
        </w:rPr>
        <w:t xml:space="preserve">a. </w:t>
      </w:r>
      <w:r w:rsidR="00695C5C">
        <w:rPr>
          <w:rFonts w:ascii="Arial" w:eastAsiaTheme="minorEastAsia" w:hAnsi="Arial" w:cstheme="minorBidi"/>
          <w:sz w:val="20"/>
          <w:szCs w:val="20"/>
        </w:rPr>
        <w:t>A</w:t>
      </w:r>
      <w:r w:rsidR="00363215" w:rsidRPr="00776358">
        <w:rPr>
          <w:rFonts w:ascii="Arial" w:eastAsiaTheme="minorEastAsia" w:hAnsi="Arial" w:cstheme="minorBidi"/>
          <w:sz w:val="20"/>
          <w:szCs w:val="20"/>
        </w:rPr>
        <w:t xml:space="preserve">re </w:t>
      </w:r>
      <w:r w:rsidR="00695C5C">
        <w:rPr>
          <w:rFonts w:ascii="Arial" w:eastAsiaTheme="minorEastAsia" w:hAnsi="Arial" w:cstheme="minorBidi"/>
          <w:sz w:val="20"/>
          <w:szCs w:val="20"/>
        </w:rPr>
        <w:t xml:space="preserve">you </w:t>
      </w:r>
      <w:r w:rsidR="00363215" w:rsidRPr="00776358">
        <w:rPr>
          <w:rFonts w:ascii="Arial" w:eastAsiaTheme="minorEastAsia" w:hAnsi="Arial" w:cstheme="minorBidi"/>
          <w:sz w:val="20"/>
          <w:szCs w:val="20"/>
        </w:rPr>
        <w:t xml:space="preserve">engaged in outside activities that overlap with </w:t>
      </w:r>
      <w:r w:rsidRPr="00776358">
        <w:rPr>
          <w:rFonts w:ascii="Arial" w:eastAsiaTheme="minorEastAsia" w:hAnsi="Arial" w:cstheme="minorBidi"/>
          <w:sz w:val="20"/>
          <w:szCs w:val="20"/>
        </w:rPr>
        <w:t xml:space="preserve">your work </w:t>
      </w:r>
      <w:r w:rsidR="00847C2C">
        <w:rPr>
          <w:rFonts w:ascii="Arial" w:eastAsiaTheme="minorEastAsia" w:hAnsi="Arial" w:cstheme="minorBidi"/>
          <w:sz w:val="20"/>
          <w:szCs w:val="20"/>
        </w:rPr>
        <w:t xml:space="preserve">as an investigator </w:t>
      </w:r>
      <w:r w:rsidRPr="00776358">
        <w:rPr>
          <w:rFonts w:ascii="Arial" w:eastAsiaTheme="minorEastAsia" w:hAnsi="Arial" w:cstheme="minorBidi"/>
          <w:sz w:val="20"/>
          <w:szCs w:val="20"/>
        </w:rPr>
        <w:t>at your institution</w:t>
      </w:r>
      <w:r w:rsidR="00695C5C">
        <w:rPr>
          <w:rFonts w:ascii="Arial" w:eastAsiaTheme="minorEastAsia" w:hAnsi="Arial" w:cstheme="minorBidi"/>
          <w:sz w:val="20"/>
          <w:szCs w:val="20"/>
        </w:rPr>
        <w:t>?</w:t>
      </w:r>
    </w:p>
    <w:p w14:paraId="23CC5FF7" w14:textId="463DA460" w:rsidR="009033E7" w:rsidRDefault="00000000" w:rsidP="00834368">
      <w:pPr>
        <w:pStyle w:val="PATHbodytext"/>
        <w:spacing w:after="0" w:line="360" w:lineRule="auto"/>
        <w:ind w:left="878"/>
      </w:pPr>
      <w:sdt>
        <w:sdtPr>
          <w:id w:val="-1523856520"/>
          <w14:checkbox>
            <w14:checked w14:val="0"/>
            <w14:checkedState w14:val="2612" w14:font="MS Gothic"/>
            <w14:uncheckedState w14:val="2610" w14:font="MS Gothic"/>
          </w14:checkbox>
        </w:sdtPr>
        <w:sdtContent>
          <w:r w:rsidR="00776358">
            <w:rPr>
              <w:rFonts w:ascii="MS Gothic" w:eastAsia="MS Gothic" w:hAnsi="MS Gothic" w:hint="eastAsia"/>
            </w:rPr>
            <w:t>☐</w:t>
          </w:r>
        </w:sdtContent>
      </w:sdt>
      <w:r w:rsidR="6154B490" w:rsidRPr="00776358">
        <w:t xml:space="preserve"> Yes </w:t>
      </w:r>
      <w:r w:rsidR="00AD2DAD" w:rsidRPr="00776358">
        <w:tab/>
      </w:r>
      <w:r w:rsidR="00AD2DAD" w:rsidRPr="00776358">
        <w:tab/>
      </w:r>
      <w:sdt>
        <w:sdtPr>
          <w:id w:val="382225825"/>
          <w14:checkbox>
            <w14:checked w14:val="0"/>
            <w14:checkedState w14:val="2612" w14:font="MS Gothic"/>
            <w14:uncheckedState w14:val="2610" w14:font="MS Gothic"/>
          </w14:checkbox>
        </w:sdtPr>
        <w:sdtContent>
          <w:r w:rsidR="00121962" w:rsidRPr="00776358">
            <w:rPr>
              <w:rFonts w:ascii="MS Gothic" w:eastAsia="MS Gothic" w:hAnsi="MS Gothic" w:hint="eastAsia"/>
            </w:rPr>
            <w:t>☐</w:t>
          </w:r>
        </w:sdtContent>
      </w:sdt>
      <w:r w:rsidR="6154B490" w:rsidRPr="00776358">
        <w:t xml:space="preserve"> No</w:t>
      </w:r>
    </w:p>
    <w:p w14:paraId="6B6C3CE8" w14:textId="77777777" w:rsidR="00391C91" w:rsidRPr="0054257B" w:rsidRDefault="00391C91" w:rsidP="00391C91">
      <w:pPr>
        <w:pStyle w:val="pf0"/>
        <w:spacing w:before="0" w:beforeAutospacing="0" w:after="0" w:afterAutospacing="0" w:line="360" w:lineRule="auto"/>
        <w:ind w:left="900"/>
        <w:rPr>
          <w:rFonts w:ascii="Arial" w:eastAsiaTheme="minorEastAsia" w:hAnsi="Arial" w:cstheme="minorBidi"/>
          <w:sz w:val="20"/>
          <w:szCs w:val="20"/>
        </w:rPr>
      </w:pPr>
      <w:r w:rsidRPr="0054257B">
        <w:rPr>
          <w:rFonts w:ascii="Arial" w:eastAsiaTheme="minorEastAsia" w:hAnsi="Arial" w:cstheme="minorBidi"/>
          <w:sz w:val="20"/>
          <w:szCs w:val="20"/>
        </w:rPr>
        <w:t>If yes, please explain.</w:t>
      </w:r>
    </w:p>
    <w:p w14:paraId="6CE432F1" w14:textId="340E2EB1" w:rsidR="00391C91" w:rsidRDefault="00000000" w:rsidP="00DB3FE1">
      <w:pPr>
        <w:pStyle w:val="PATHbodytext"/>
        <w:spacing w:after="0" w:line="360" w:lineRule="auto"/>
        <w:ind w:left="878"/>
      </w:pPr>
      <w:sdt>
        <w:sdtPr>
          <w:id w:val="1194885947"/>
          <w:placeholder>
            <w:docPart w:val="12ED153C14044600A3FB6260D5E73E01"/>
          </w:placeholder>
          <w:showingPlcHdr/>
        </w:sdtPr>
        <w:sdtContent>
          <w:r w:rsidR="00391C91" w:rsidRPr="0B4D6D09">
            <w:rPr>
              <w:rStyle w:val="PlaceholderText"/>
            </w:rPr>
            <w:t>Click or tap here to enter text.</w:t>
          </w:r>
        </w:sdtContent>
      </w:sdt>
    </w:p>
    <w:p w14:paraId="3F462E21" w14:textId="1CAB4515" w:rsidR="009033E7" w:rsidRDefault="00776358" w:rsidP="00D83973">
      <w:pPr>
        <w:pStyle w:val="pf0"/>
        <w:spacing w:before="240" w:beforeAutospacing="0" w:after="0" w:afterAutospacing="0" w:line="360" w:lineRule="auto"/>
        <w:ind w:left="907"/>
        <w:rPr>
          <w:rFonts w:ascii="Arial" w:eastAsiaTheme="minorEastAsia" w:hAnsi="Arial" w:cstheme="minorBidi"/>
          <w:color w:val="FF0000"/>
          <w:sz w:val="20"/>
          <w:szCs w:val="20"/>
        </w:rPr>
      </w:pPr>
      <w:r>
        <w:rPr>
          <w:rFonts w:ascii="Arial" w:eastAsiaTheme="minorEastAsia" w:hAnsi="Arial" w:cstheme="minorBidi"/>
          <w:sz w:val="20"/>
          <w:szCs w:val="20"/>
        </w:rPr>
        <w:t>b</w:t>
      </w:r>
      <w:r w:rsidRPr="00776358">
        <w:rPr>
          <w:rFonts w:ascii="Arial" w:eastAsiaTheme="minorEastAsia" w:hAnsi="Arial" w:cstheme="minorBidi"/>
          <w:sz w:val="20"/>
          <w:szCs w:val="20"/>
        </w:rPr>
        <w:t xml:space="preserve">. </w:t>
      </w:r>
      <w:r w:rsidR="00695C5C">
        <w:rPr>
          <w:rFonts w:ascii="Arial" w:eastAsiaTheme="minorEastAsia" w:hAnsi="Arial" w:cstheme="minorBidi"/>
          <w:sz w:val="20"/>
          <w:szCs w:val="20"/>
        </w:rPr>
        <w:t>Do y</w:t>
      </w:r>
      <w:r w:rsidRPr="00776358">
        <w:rPr>
          <w:rFonts w:ascii="Arial" w:eastAsiaTheme="minorEastAsia" w:hAnsi="Arial" w:cstheme="minorBidi"/>
          <w:sz w:val="20"/>
          <w:szCs w:val="20"/>
        </w:rPr>
        <w:t xml:space="preserve">ou </w:t>
      </w:r>
      <w:r>
        <w:rPr>
          <w:rFonts w:ascii="Arial" w:eastAsiaTheme="minorEastAsia" w:hAnsi="Arial" w:cstheme="minorBidi"/>
          <w:sz w:val="20"/>
          <w:szCs w:val="20"/>
        </w:rPr>
        <w:t xml:space="preserve">have </w:t>
      </w:r>
      <w:r w:rsidR="00562DA3">
        <w:rPr>
          <w:rFonts w:ascii="Arial" w:eastAsiaTheme="minorEastAsia" w:hAnsi="Arial" w:cstheme="minorBidi"/>
          <w:sz w:val="20"/>
          <w:szCs w:val="20"/>
        </w:rPr>
        <w:t>an immediate family member, adult child, parent or sibling</w:t>
      </w:r>
      <w:r>
        <w:rPr>
          <w:rFonts w:ascii="Arial" w:eastAsiaTheme="minorEastAsia" w:hAnsi="Arial" w:cstheme="minorBidi"/>
          <w:sz w:val="20"/>
          <w:szCs w:val="20"/>
        </w:rPr>
        <w:t xml:space="preserve"> who is an employee or officer in an </w:t>
      </w:r>
      <w:r w:rsidR="00F43CAA">
        <w:rPr>
          <w:rFonts w:ascii="Arial" w:eastAsiaTheme="minorEastAsia" w:hAnsi="Arial" w:cstheme="minorBidi"/>
          <w:sz w:val="20"/>
          <w:szCs w:val="20"/>
        </w:rPr>
        <w:t xml:space="preserve">organization with which </w:t>
      </w:r>
      <w:r w:rsidR="00F43CAA" w:rsidRPr="008C2F91">
        <w:rPr>
          <w:rFonts w:ascii="Arial" w:eastAsiaTheme="minorEastAsia" w:hAnsi="Arial" w:cstheme="minorBidi"/>
          <w:sz w:val="20"/>
          <w:szCs w:val="20"/>
        </w:rPr>
        <w:t>PATH</w:t>
      </w:r>
      <w:r w:rsidR="00F43CAA">
        <w:rPr>
          <w:rFonts w:ascii="Arial" w:eastAsiaTheme="minorEastAsia" w:hAnsi="Arial" w:cstheme="minorBidi"/>
          <w:sz w:val="20"/>
          <w:szCs w:val="20"/>
        </w:rPr>
        <w:t xml:space="preserve"> partners, and </w:t>
      </w:r>
      <w:r w:rsidR="00B41FE4">
        <w:rPr>
          <w:rFonts w:ascii="Arial" w:eastAsiaTheme="minorEastAsia" w:hAnsi="Arial" w:cstheme="minorBidi"/>
          <w:sz w:val="20"/>
          <w:szCs w:val="20"/>
        </w:rPr>
        <w:t xml:space="preserve">will </w:t>
      </w:r>
      <w:r w:rsidR="00F43CAA">
        <w:rPr>
          <w:rFonts w:ascii="Arial" w:eastAsiaTheme="minorEastAsia" w:hAnsi="Arial" w:cstheme="minorBidi"/>
          <w:sz w:val="20"/>
          <w:szCs w:val="20"/>
        </w:rPr>
        <w:t xml:space="preserve">you </w:t>
      </w:r>
      <w:r w:rsidR="00B41FE4">
        <w:rPr>
          <w:rFonts w:ascii="Arial" w:eastAsiaTheme="minorEastAsia" w:hAnsi="Arial" w:cstheme="minorBidi"/>
          <w:sz w:val="20"/>
          <w:szCs w:val="20"/>
        </w:rPr>
        <w:t>have</w:t>
      </w:r>
      <w:r w:rsidR="00F43CAA">
        <w:rPr>
          <w:rFonts w:ascii="Arial" w:eastAsiaTheme="minorEastAsia" w:hAnsi="Arial" w:cstheme="minorBidi"/>
          <w:sz w:val="20"/>
          <w:szCs w:val="20"/>
        </w:rPr>
        <w:t xml:space="preserve"> or may have direct involvement in or oversight of your family </w:t>
      </w:r>
      <w:r w:rsidR="00274806">
        <w:rPr>
          <w:rFonts w:ascii="Arial" w:eastAsiaTheme="minorEastAsia" w:hAnsi="Arial" w:cstheme="minorBidi"/>
          <w:sz w:val="20"/>
          <w:szCs w:val="20"/>
        </w:rPr>
        <w:t xml:space="preserve">member(s) in </w:t>
      </w:r>
      <w:r w:rsidR="00274806" w:rsidRPr="008C2F91">
        <w:rPr>
          <w:rFonts w:ascii="Arial" w:eastAsiaTheme="minorEastAsia" w:hAnsi="Arial" w:cstheme="minorBidi"/>
          <w:sz w:val="20"/>
          <w:szCs w:val="20"/>
        </w:rPr>
        <w:t>PATH</w:t>
      </w:r>
      <w:r w:rsidR="00274806">
        <w:rPr>
          <w:rFonts w:ascii="Arial" w:eastAsiaTheme="minorEastAsia" w:hAnsi="Arial" w:cstheme="minorBidi"/>
          <w:sz w:val="20"/>
          <w:szCs w:val="20"/>
        </w:rPr>
        <w:t>-related projects or work</w:t>
      </w:r>
      <w:r w:rsidR="00695C5C">
        <w:rPr>
          <w:rFonts w:ascii="Arial" w:eastAsiaTheme="minorEastAsia" w:hAnsi="Arial" w:cstheme="minorBidi"/>
          <w:sz w:val="20"/>
          <w:szCs w:val="20"/>
        </w:rPr>
        <w:t>?</w:t>
      </w:r>
      <w:r w:rsidR="00274806">
        <w:rPr>
          <w:rFonts w:ascii="Arial" w:eastAsiaTheme="minorEastAsia" w:hAnsi="Arial" w:cstheme="minorBidi"/>
          <w:sz w:val="20"/>
          <w:szCs w:val="20"/>
        </w:rPr>
        <w:t xml:space="preserve"> </w:t>
      </w:r>
    </w:p>
    <w:p w14:paraId="74BC2680" w14:textId="77777777" w:rsidR="00373E1E" w:rsidRDefault="00000000" w:rsidP="00834368">
      <w:pPr>
        <w:pStyle w:val="PATHbodytext"/>
        <w:spacing w:after="0" w:line="360" w:lineRule="auto"/>
        <w:ind w:left="878"/>
      </w:pPr>
      <w:sdt>
        <w:sdtPr>
          <w:id w:val="-533427464"/>
          <w14:checkbox>
            <w14:checked w14:val="0"/>
            <w14:checkedState w14:val="2612" w14:font="MS Gothic"/>
            <w14:uncheckedState w14:val="2610" w14:font="MS Gothic"/>
          </w14:checkbox>
        </w:sdtPr>
        <w:sdtContent>
          <w:r w:rsidR="00373E1E">
            <w:rPr>
              <w:rFonts w:ascii="MS Gothic" w:eastAsia="MS Gothic" w:hAnsi="MS Gothic" w:hint="eastAsia"/>
            </w:rPr>
            <w:t>☐</w:t>
          </w:r>
        </w:sdtContent>
      </w:sdt>
      <w:r w:rsidR="00373E1E" w:rsidRPr="00776358">
        <w:t xml:space="preserve"> Yes </w:t>
      </w:r>
      <w:r w:rsidR="00373E1E" w:rsidRPr="00776358">
        <w:tab/>
      </w:r>
      <w:r w:rsidR="00373E1E" w:rsidRPr="00776358">
        <w:tab/>
      </w:r>
      <w:sdt>
        <w:sdtPr>
          <w:id w:val="-1379392675"/>
          <w14:checkbox>
            <w14:checked w14:val="0"/>
            <w14:checkedState w14:val="2612" w14:font="MS Gothic"/>
            <w14:uncheckedState w14:val="2610" w14:font="MS Gothic"/>
          </w14:checkbox>
        </w:sdtPr>
        <w:sdtContent>
          <w:r w:rsidR="00373E1E" w:rsidRPr="00776358">
            <w:rPr>
              <w:rFonts w:ascii="MS Gothic" w:eastAsia="MS Gothic" w:hAnsi="MS Gothic" w:hint="eastAsia"/>
            </w:rPr>
            <w:t>☐</w:t>
          </w:r>
        </w:sdtContent>
      </w:sdt>
      <w:r w:rsidR="00373E1E" w:rsidRPr="00776358">
        <w:t xml:space="preserve"> No</w:t>
      </w:r>
    </w:p>
    <w:p w14:paraId="6EEB713C" w14:textId="77777777" w:rsidR="00391C91" w:rsidRPr="0054257B" w:rsidRDefault="00391C91" w:rsidP="00391C91">
      <w:pPr>
        <w:pStyle w:val="pf0"/>
        <w:spacing w:before="0" w:beforeAutospacing="0" w:after="0" w:afterAutospacing="0" w:line="360" w:lineRule="auto"/>
        <w:ind w:left="900"/>
        <w:rPr>
          <w:rFonts w:ascii="Arial" w:eastAsiaTheme="minorEastAsia" w:hAnsi="Arial" w:cstheme="minorBidi"/>
          <w:sz w:val="20"/>
          <w:szCs w:val="20"/>
        </w:rPr>
      </w:pPr>
      <w:r w:rsidRPr="0054257B">
        <w:rPr>
          <w:rFonts w:ascii="Arial" w:eastAsiaTheme="minorEastAsia" w:hAnsi="Arial" w:cstheme="minorBidi"/>
          <w:sz w:val="20"/>
          <w:szCs w:val="20"/>
        </w:rPr>
        <w:t>If yes, please explain.</w:t>
      </w:r>
    </w:p>
    <w:p w14:paraId="4965456D" w14:textId="11A071F7" w:rsidR="00391C91" w:rsidRDefault="00000000" w:rsidP="00DB3FE1">
      <w:pPr>
        <w:pStyle w:val="PATHbodytext"/>
        <w:spacing w:after="0" w:line="360" w:lineRule="auto"/>
        <w:ind w:left="878"/>
      </w:pPr>
      <w:sdt>
        <w:sdtPr>
          <w:id w:val="319164721"/>
          <w:placeholder>
            <w:docPart w:val="4580CC3BB9024A39B0534F8F67298CB6"/>
          </w:placeholder>
          <w:showingPlcHdr/>
        </w:sdtPr>
        <w:sdtContent>
          <w:r w:rsidR="00391C91" w:rsidRPr="0B4D6D09">
            <w:rPr>
              <w:rStyle w:val="PlaceholderText"/>
            </w:rPr>
            <w:t>Click or tap here to enter text.</w:t>
          </w:r>
        </w:sdtContent>
      </w:sdt>
    </w:p>
    <w:p w14:paraId="58BD58D5" w14:textId="6FB34868" w:rsidR="00373E1E" w:rsidRDefault="00373E1E" w:rsidP="00D83973">
      <w:pPr>
        <w:pStyle w:val="pf0"/>
        <w:spacing w:before="240" w:beforeAutospacing="0" w:after="0" w:afterAutospacing="0" w:line="360" w:lineRule="auto"/>
        <w:ind w:left="907"/>
        <w:rPr>
          <w:rFonts w:ascii="Arial" w:eastAsiaTheme="minorEastAsia" w:hAnsi="Arial" w:cstheme="minorBidi"/>
          <w:color w:val="FF0000"/>
          <w:sz w:val="20"/>
          <w:szCs w:val="20"/>
        </w:rPr>
      </w:pPr>
      <w:r>
        <w:rPr>
          <w:rFonts w:ascii="Arial" w:eastAsiaTheme="minorEastAsia" w:hAnsi="Arial" w:cstheme="minorBidi"/>
          <w:sz w:val="20"/>
          <w:szCs w:val="20"/>
        </w:rPr>
        <w:t>c</w:t>
      </w:r>
      <w:r w:rsidRPr="00776358">
        <w:rPr>
          <w:rFonts w:ascii="Arial" w:eastAsiaTheme="minorEastAsia" w:hAnsi="Arial" w:cstheme="minorBidi"/>
          <w:sz w:val="20"/>
          <w:szCs w:val="20"/>
        </w:rPr>
        <w:t xml:space="preserve">. </w:t>
      </w:r>
      <w:r w:rsidR="00695C5C">
        <w:rPr>
          <w:rFonts w:ascii="Arial" w:eastAsiaTheme="minorEastAsia" w:hAnsi="Arial" w:cstheme="minorBidi"/>
          <w:sz w:val="20"/>
          <w:szCs w:val="20"/>
        </w:rPr>
        <w:t>Do y</w:t>
      </w:r>
      <w:r w:rsidRPr="00776358">
        <w:rPr>
          <w:rFonts w:ascii="Arial" w:eastAsiaTheme="minorEastAsia" w:hAnsi="Arial" w:cstheme="minorBidi"/>
          <w:sz w:val="20"/>
          <w:szCs w:val="20"/>
        </w:rPr>
        <w:t xml:space="preserve">ou </w:t>
      </w:r>
      <w:r>
        <w:rPr>
          <w:rFonts w:ascii="Arial" w:eastAsiaTheme="minorEastAsia" w:hAnsi="Arial" w:cstheme="minorBidi"/>
          <w:sz w:val="20"/>
          <w:szCs w:val="20"/>
        </w:rPr>
        <w:t xml:space="preserve">have </w:t>
      </w:r>
      <w:r w:rsidR="009627AF">
        <w:rPr>
          <w:rFonts w:ascii="Arial" w:eastAsiaTheme="minorEastAsia" w:hAnsi="Arial" w:cstheme="minorBidi"/>
          <w:sz w:val="20"/>
          <w:szCs w:val="20"/>
        </w:rPr>
        <w:t xml:space="preserve">an immediate family member, adult child, parent or sibling </w:t>
      </w:r>
      <w:r>
        <w:rPr>
          <w:rFonts w:ascii="Arial" w:eastAsiaTheme="minorEastAsia" w:hAnsi="Arial" w:cstheme="minorBidi"/>
          <w:sz w:val="20"/>
          <w:szCs w:val="20"/>
        </w:rPr>
        <w:t xml:space="preserve">who is an employee or officer </w:t>
      </w:r>
      <w:r w:rsidR="009A42C0">
        <w:rPr>
          <w:rFonts w:ascii="Arial" w:eastAsiaTheme="minorEastAsia" w:hAnsi="Arial" w:cstheme="minorBidi"/>
          <w:sz w:val="20"/>
          <w:szCs w:val="20"/>
        </w:rPr>
        <w:t xml:space="preserve">for a </w:t>
      </w:r>
      <w:r w:rsidRPr="008C2F91">
        <w:rPr>
          <w:rFonts w:ascii="Arial" w:eastAsiaTheme="minorEastAsia" w:hAnsi="Arial" w:cstheme="minorBidi"/>
          <w:sz w:val="20"/>
          <w:szCs w:val="20"/>
        </w:rPr>
        <w:t>PATH</w:t>
      </w:r>
      <w:r>
        <w:rPr>
          <w:rFonts w:ascii="Arial" w:eastAsiaTheme="minorEastAsia" w:hAnsi="Arial" w:cstheme="minorBidi"/>
          <w:sz w:val="20"/>
          <w:szCs w:val="20"/>
        </w:rPr>
        <w:t xml:space="preserve"> </w:t>
      </w:r>
      <w:r w:rsidR="009A42C0">
        <w:rPr>
          <w:rFonts w:ascii="Arial" w:eastAsiaTheme="minorEastAsia" w:hAnsi="Arial" w:cstheme="minorBidi"/>
          <w:sz w:val="20"/>
          <w:szCs w:val="20"/>
        </w:rPr>
        <w:t xml:space="preserve">vendor, and you or your family member exercise or may exercise </w:t>
      </w:r>
      <w:r w:rsidR="007311B7">
        <w:rPr>
          <w:rFonts w:ascii="Arial" w:eastAsiaTheme="minorEastAsia" w:hAnsi="Arial" w:cstheme="minorBidi"/>
          <w:sz w:val="20"/>
          <w:szCs w:val="20"/>
        </w:rPr>
        <w:t>decision-making</w:t>
      </w:r>
      <w:r w:rsidR="009A42C0">
        <w:rPr>
          <w:rFonts w:ascii="Arial" w:eastAsiaTheme="minorEastAsia" w:hAnsi="Arial" w:cstheme="minorBidi"/>
          <w:sz w:val="20"/>
          <w:szCs w:val="20"/>
        </w:rPr>
        <w:t xml:space="preserve"> authority in the PATH-vendor relationship</w:t>
      </w:r>
      <w:r w:rsidR="00A66B07">
        <w:rPr>
          <w:rFonts w:ascii="Arial" w:eastAsiaTheme="minorEastAsia" w:hAnsi="Arial" w:cstheme="minorBidi"/>
          <w:sz w:val="20"/>
          <w:szCs w:val="20"/>
        </w:rPr>
        <w:t>?</w:t>
      </w:r>
      <w:r w:rsidR="009A42C0">
        <w:rPr>
          <w:rFonts w:ascii="Arial" w:eastAsiaTheme="minorEastAsia" w:hAnsi="Arial" w:cstheme="minorBidi"/>
          <w:sz w:val="20"/>
          <w:szCs w:val="20"/>
        </w:rPr>
        <w:t xml:space="preserve"> </w:t>
      </w:r>
    </w:p>
    <w:p w14:paraId="7305D125" w14:textId="644BA741" w:rsidR="00373E1E" w:rsidRDefault="00000000" w:rsidP="00834368">
      <w:pPr>
        <w:pStyle w:val="PATHbodytext"/>
        <w:spacing w:after="0" w:line="360" w:lineRule="auto"/>
        <w:ind w:left="878"/>
      </w:pPr>
      <w:sdt>
        <w:sdtPr>
          <w:id w:val="-1577277696"/>
          <w14:checkbox>
            <w14:checked w14:val="0"/>
            <w14:checkedState w14:val="2612" w14:font="MS Gothic"/>
            <w14:uncheckedState w14:val="2610" w14:font="MS Gothic"/>
          </w14:checkbox>
        </w:sdtPr>
        <w:sdtContent>
          <w:r w:rsidR="00801676">
            <w:rPr>
              <w:rFonts w:ascii="MS Gothic" w:eastAsia="MS Gothic" w:hAnsi="MS Gothic" w:hint="eastAsia"/>
            </w:rPr>
            <w:t>☐</w:t>
          </w:r>
        </w:sdtContent>
      </w:sdt>
      <w:r w:rsidR="00373E1E" w:rsidRPr="00776358">
        <w:t xml:space="preserve"> Yes </w:t>
      </w:r>
      <w:r w:rsidR="00373E1E" w:rsidRPr="00776358">
        <w:tab/>
      </w:r>
      <w:r w:rsidR="00373E1E" w:rsidRPr="00776358">
        <w:tab/>
      </w:r>
      <w:sdt>
        <w:sdtPr>
          <w:id w:val="76180441"/>
          <w14:checkbox>
            <w14:checked w14:val="0"/>
            <w14:checkedState w14:val="2612" w14:font="MS Gothic"/>
            <w14:uncheckedState w14:val="2610" w14:font="MS Gothic"/>
          </w14:checkbox>
        </w:sdtPr>
        <w:sdtContent>
          <w:r w:rsidR="00373E1E" w:rsidRPr="00776358">
            <w:rPr>
              <w:rFonts w:ascii="MS Gothic" w:eastAsia="MS Gothic" w:hAnsi="MS Gothic" w:hint="eastAsia"/>
            </w:rPr>
            <w:t>☐</w:t>
          </w:r>
        </w:sdtContent>
      </w:sdt>
      <w:r w:rsidR="00373E1E" w:rsidRPr="00776358">
        <w:t xml:space="preserve"> No</w:t>
      </w:r>
    </w:p>
    <w:p w14:paraId="28A746E6" w14:textId="77777777" w:rsidR="00391C91" w:rsidRPr="0054257B" w:rsidRDefault="00391C91" w:rsidP="00391C91">
      <w:pPr>
        <w:pStyle w:val="pf0"/>
        <w:spacing w:before="0" w:beforeAutospacing="0" w:after="0" w:afterAutospacing="0" w:line="360" w:lineRule="auto"/>
        <w:ind w:left="900"/>
        <w:rPr>
          <w:rFonts w:ascii="Arial" w:eastAsiaTheme="minorEastAsia" w:hAnsi="Arial" w:cstheme="minorBidi"/>
          <w:sz w:val="20"/>
          <w:szCs w:val="20"/>
        </w:rPr>
      </w:pPr>
      <w:r w:rsidRPr="0054257B">
        <w:rPr>
          <w:rFonts w:ascii="Arial" w:eastAsiaTheme="minorEastAsia" w:hAnsi="Arial" w:cstheme="minorBidi"/>
          <w:sz w:val="20"/>
          <w:szCs w:val="20"/>
        </w:rPr>
        <w:lastRenderedPageBreak/>
        <w:t>If yes, please explain.</w:t>
      </w:r>
    </w:p>
    <w:p w14:paraId="5ED232FF" w14:textId="0DF79393" w:rsidR="00391C91" w:rsidRDefault="00000000" w:rsidP="00D83973">
      <w:pPr>
        <w:pStyle w:val="PATHbodytext"/>
        <w:spacing w:after="0" w:line="360" w:lineRule="auto"/>
        <w:ind w:left="878"/>
      </w:pPr>
      <w:sdt>
        <w:sdtPr>
          <w:id w:val="-1706471998"/>
          <w:placeholder>
            <w:docPart w:val="F19AD1E74F654D32A0B124E6DE933377"/>
          </w:placeholder>
          <w:showingPlcHdr/>
        </w:sdtPr>
        <w:sdtContent>
          <w:r w:rsidR="00391C91" w:rsidRPr="0B4D6D09">
            <w:rPr>
              <w:rStyle w:val="PlaceholderText"/>
            </w:rPr>
            <w:t>Click or tap here to enter text.</w:t>
          </w:r>
        </w:sdtContent>
      </w:sdt>
    </w:p>
    <w:p w14:paraId="53482AC3" w14:textId="56BDC6C6" w:rsidR="009A42C0" w:rsidRDefault="009A42C0" w:rsidP="00D83973">
      <w:pPr>
        <w:pStyle w:val="pf0"/>
        <w:spacing w:before="240" w:beforeAutospacing="0" w:after="0" w:afterAutospacing="0" w:line="360" w:lineRule="auto"/>
        <w:ind w:left="907"/>
        <w:rPr>
          <w:rFonts w:ascii="Arial" w:eastAsiaTheme="minorEastAsia" w:hAnsi="Arial" w:cstheme="minorBidi"/>
          <w:color w:val="FF0000"/>
          <w:sz w:val="20"/>
          <w:szCs w:val="20"/>
        </w:rPr>
      </w:pPr>
      <w:r>
        <w:rPr>
          <w:rFonts w:ascii="Arial" w:eastAsiaTheme="minorEastAsia" w:hAnsi="Arial" w:cstheme="minorBidi"/>
          <w:sz w:val="20"/>
          <w:szCs w:val="20"/>
        </w:rPr>
        <w:t>d</w:t>
      </w:r>
      <w:r w:rsidRPr="00776358">
        <w:rPr>
          <w:rFonts w:ascii="Arial" w:eastAsiaTheme="minorEastAsia" w:hAnsi="Arial" w:cstheme="minorBidi"/>
          <w:sz w:val="20"/>
          <w:szCs w:val="20"/>
        </w:rPr>
        <w:t xml:space="preserve">. </w:t>
      </w:r>
      <w:r w:rsidR="00A778A2">
        <w:rPr>
          <w:rFonts w:ascii="Arial" w:eastAsiaTheme="minorEastAsia" w:hAnsi="Arial" w:cstheme="minorBidi"/>
          <w:sz w:val="20"/>
          <w:szCs w:val="20"/>
        </w:rPr>
        <w:t>Do y</w:t>
      </w:r>
      <w:r w:rsidR="00801676">
        <w:rPr>
          <w:rFonts w:ascii="Arial" w:eastAsiaTheme="minorEastAsia" w:hAnsi="Arial" w:cstheme="minorBidi"/>
          <w:sz w:val="20"/>
          <w:szCs w:val="20"/>
        </w:rPr>
        <w:t xml:space="preserve">ou have a close </w:t>
      </w:r>
      <w:proofErr w:type="gramStart"/>
      <w:r w:rsidR="00801676">
        <w:rPr>
          <w:rFonts w:ascii="Arial" w:eastAsiaTheme="minorEastAsia" w:hAnsi="Arial" w:cstheme="minorBidi"/>
          <w:sz w:val="20"/>
          <w:szCs w:val="20"/>
        </w:rPr>
        <w:t>personal friend</w:t>
      </w:r>
      <w:proofErr w:type="gramEnd"/>
      <w:r w:rsidR="00801676">
        <w:rPr>
          <w:rFonts w:ascii="Arial" w:eastAsiaTheme="minorEastAsia" w:hAnsi="Arial" w:cstheme="minorBidi"/>
          <w:sz w:val="20"/>
          <w:szCs w:val="20"/>
        </w:rPr>
        <w:t xml:space="preserve"> who does business with or potentially could do business with </w:t>
      </w:r>
      <w:r w:rsidR="00801676" w:rsidRPr="008C2F91">
        <w:rPr>
          <w:rFonts w:ascii="Arial" w:eastAsiaTheme="minorEastAsia" w:hAnsi="Arial" w:cstheme="minorBidi"/>
          <w:sz w:val="20"/>
          <w:szCs w:val="20"/>
        </w:rPr>
        <w:t>PATH</w:t>
      </w:r>
      <w:r w:rsidR="00A778A2">
        <w:rPr>
          <w:rFonts w:ascii="Arial" w:eastAsiaTheme="minorEastAsia" w:hAnsi="Arial" w:cstheme="minorBidi"/>
          <w:sz w:val="20"/>
          <w:szCs w:val="20"/>
        </w:rPr>
        <w:t>,</w:t>
      </w:r>
      <w:r w:rsidR="00801676">
        <w:rPr>
          <w:rFonts w:ascii="Arial" w:eastAsiaTheme="minorEastAsia" w:hAnsi="Arial" w:cstheme="minorBidi"/>
          <w:sz w:val="20"/>
          <w:szCs w:val="20"/>
        </w:rPr>
        <w:t xml:space="preserve"> and you have decision-making authority in the anticipated transaction</w:t>
      </w:r>
      <w:r w:rsidR="00315094">
        <w:rPr>
          <w:rFonts w:ascii="Arial" w:eastAsiaTheme="minorEastAsia" w:hAnsi="Arial" w:cstheme="minorBidi"/>
          <w:sz w:val="20"/>
          <w:szCs w:val="20"/>
        </w:rPr>
        <w:t>?</w:t>
      </w:r>
    </w:p>
    <w:p w14:paraId="129D6F0F" w14:textId="77777777" w:rsidR="009A42C0" w:rsidRDefault="00000000" w:rsidP="00834368">
      <w:pPr>
        <w:pStyle w:val="PATHbodytext"/>
        <w:spacing w:after="0" w:line="360" w:lineRule="auto"/>
        <w:ind w:left="878"/>
      </w:pPr>
      <w:sdt>
        <w:sdtPr>
          <w:id w:val="1310509765"/>
          <w14:checkbox>
            <w14:checked w14:val="0"/>
            <w14:checkedState w14:val="2612" w14:font="MS Gothic"/>
            <w14:uncheckedState w14:val="2610" w14:font="MS Gothic"/>
          </w14:checkbox>
        </w:sdtPr>
        <w:sdtContent>
          <w:r w:rsidR="009A42C0">
            <w:rPr>
              <w:rFonts w:ascii="MS Gothic" w:eastAsia="MS Gothic" w:hAnsi="MS Gothic" w:hint="eastAsia"/>
            </w:rPr>
            <w:t>☐</w:t>
          </w:r>
        </w:sdtContent>
      </w:sdt>
      <w:r w:rsidR="009A42C0" w:rsidRPr="00776358">
        <w:t xml:space="preserve"> Yes </w:t>
      </w:r>
      <w:r w:rsidR="009A42C0" w:rsidRPr="00776358">
        <w:tab/>
      </w:r>
      <w:r w:rsidR="009A42C0" w:rsidRPr="00776358">
        <w:tab/>
      </w:r>
      <w:sdt>
        <w:sdtPr>
          <w:id w:val="1490286373"/>
          <w14:checkbox>
            <w14:checked w14:val="0"/>
            <w14:checkedState w14:val="2612" w14:font="MS Gothic"/>
            <w14:uncheckedState w14:val="2610" w14:font="MS Gothic"/>
          </w14:checkbox>
        </w:sdtPr>
        <w:sdtContent>
          <w:r w:rsidR="009A42C0" w:rsidRPr="00776358">
            <w:rPr>
              <w:rFonts w:ascii="MS Gothic" w:eastAsia="MS Gothic" w:hAnsi="MS Gothic" w:hint="eastAsia"/>
            </w:rPr>
            <w:t>☐</w:t>
          </w:r>
        </w:sdtContent>
      </w:sdt>
      <w:r w:rsidR="009A42C0" w:rsidRPr="00776358">
        <w:t xml:space="preserve"> No</w:t>
      </w:r>
    </w:p>
    <w:p w14:paraId="405CD1EF" w14:textId="77777777" w:rsidR="00391C91" w:rsidRPr="0054257B" w:rsidRDefault="00391C91" w:rsidP="00391C91">
      <w:pPr>
        <w:pStyle w:val="pf0"/>
        <w:spacing w:before="0" w:beforeAutospacing="0" w:after="0" w:afterAutospacing="0" w:line="360" w:lineRule="auto"/>
        <w:ind w:left="900"/>
        <w:rPr>
          <w:rFonts w:ascii="Arial" w:eastAsiaTheme="minorEastAsia" w:hAnsi="Arial" w:cstheme="minorBidi"/>
          <w:sz w:val="20"/>
          <w:szCs w:val="20"/>
        </w:rPr>
      </w:pPr>
      <w:r w:rsidRPr="0054257B">
        <w:rPr>
          <w:rFonts w:ascii="Arial" w:eastAsiaTheme="minorEastAsia" w:hAnsi="Arial" w:cstheme="minorBidi"/>
          <w:sz w:val="20"/>
          <w:szCs w:val="20"/>
        </w:rPr>
        <w:t>If yes, please explain.</w:t>
      </w:r>
    </w:p>
    <w:p w14:paraId="6A29B626" w14:textId="3EA535CD" w:rsidR="00C9309B" w:rsidRPr="00E94712" w:rsidRDefault="00000000" w:rsidP="00391C91">
      <w:pPr>
        <w:pStyle w:val="pf0"/>
        <w:spacing w:before="0" w:beforeAutospacing="0" w:after="0" w:afterAutospacing="0" w:line="360" w:lineRule="auto"/>
        <w:ind w:left="900"/>
        <w:rPr>
          <w:rFonts w:ascii="Arial" w:hAnsi="Arial" w:cs="Arial"/>
          <w:sz w:val="20"/>
          <w:szCs w:val="20"/>
        </w:rPr>
      </w:pPr>
      <w:sdt>
        <w:sdtPr>
          <w:rPr>
            <w:rFonts w:ascii="Arial" w:hAnsi="Arial" w:cs="Arial"/>
            <w:sz w:val="20"/>
            <w:szCs w:val="20"/>
          </w:rPr>
          <w:id w:val="3022818"/>
          <w:placeholder>
            <w:docPart w:val="357521BB089547E782339D7416856B7E"/>
          </w:placeholder>
          <w:showingPlcHdr/>
        </w:sdtPr>
        <w:sdtContent>
          <w:r w:rsidR="00E94712" w:rsidRPr="00E94712">
            <w:rPr>
              <w:rStyle w:val="PlaceholderText"/>
              <w:rFonts w:ascii="Arial" w:hAnsi="Arial" w:cs="Arial"/>
              <w:sz w:val="20"/>
              <w:szCs w:val="20"/>
            </w:rPr>
            <w:t>Click or tap here to enter text.</w:t>
          </w:r>
        </w:sdtContent>
      </w:sdt>
    </w:p>
    <w:p w14:paraId="14B164FB" w14:textId="014E5687" w:rsidR="00C9309B" w:rsidRDefault="00833C75" w:rsidP="00E94712">
      <w:pPr>
        <w:pStyle w:val="pf0"/>
        <w:spacing w:before="240" w:beforeAutospacing="0" w:after="0" w:afterAutospacing="0" w:line="360" w:lineRule="auto"/>
        <w:ind w:left="907"/>
        <w:rPr>
          <w:rFonts w:ascii="Arial" w:eastAsiaTheme="minorEastAsia" w:hAnsi="Arial" w:cstheme="minorBidi"/>
          <w:color w:val="FF0000"/>
          <w:sz w:val="20"/>
          <w:szCs w:val="20"/>
        </w:rPr>
      </w:pPr>
      <w:r>
        <w:rPr>
          <w:rFonts w:ascii="Arial" w:eastAsiaTheme="minorEastAsia" w:hAnsi="Arial" w:cstheme="minorBidi"/>
          <w:sz w:val="20"/>
          <w:szCs w:val="20"/>
        </w:rPr>
        <w:t>e.</w:t>
      </w:r>
      <w:r w:rsidR="00C9309B" w:rsidRPr="00776358">
        <w:rPr>
          <w:rFonts w:ascii="Arial" w:eastAsiaTheme="minorEastAsia" w:hAnsi="Arial" w:cstheme="minorBidi"/>
          <w:sz w:val="20"/>
          <w:szCs w:val="20"/>
        </w:rPr>
        <w:t xml:space="preserve"> </w:t>
      </w:r>
      <w:r w:rsidR="00F44B7B">
        <w:rPr>
          <w:rFonts w:ascii="Arial" w:eastAsiaTheme="minorEastAsia" w:hAnsi="Arial" w:cstheme="minorBidi"/>
          <w:sz w:val="20"/>
          <w:szCs w:val="20"/>
        </w:rPr>
        <w:t>Do y</w:t>
      </w:r>
      <w:r w:rsidR="00C9309B">
        <w:rPr>
          <w:rFonts w:ascii="Arial" w:eastAsiaTheme="minorEastAsia" w:hAnsi="Arial" w:cstheme="minorBidi"/>
          <w:sz w:val="20"/>
          <w:szCs w:val="20"/>
        </w:rPr>
        <w:t xml:space="preserve">ou have other </w:t>
      </w:r>
      <w:r w:rsidR="00F40134">
        <w:rPr>
          <w:rFonts w:ascii="Arial" w:eastAsiaTheme="minorEastAsia" w:hAnsi="Arial" w:cstheme="minorBidi"/>
          <w:sz w:val="20"/>
          <w:szCs w:val="20"/>
        </w:rPr>
        <w:t>interests</w:t>
      </w:r>
      <w:r w:rsidR="00C9309B">
        <w:rPr>
          <w:rFonts w:ascii="Arial" w:eastAsiaTheme="minorEastAsia" w:hAnsi="Arial" w:cstheme="minorBidi"/>
          <w:sz w:val="20"/>
          <w:szCs w:val="20"/>
        </w:rPr>
        <w:t xml:space="preserve"> you feel may present a conflict</w:t>
      </w:r>
      <w:r w:rsidR="005D676D">
        <w:rPr>
          <w:rFonts w:ascii="Arial" w:eastAsiaTheme="minorEastAsia" w:hAnsi="Arial" w:cstheme="minorBidi"/>
          <w:sz w:val="20"/>
          <w:szCs w:val="20"/>
        </w:rPr>
        <w:t xml:space="preserve"> in relation to your work as an investigator</w:t>
      </w:r>
      <w:r w:rsidR="00A5156A">
        <w:rPr>
          <w:rFonts w:ascii="Arial" w:eastAsiaTheme="minorEastAsia" w:hAnsi="Arial" w:cstheme="minorBidi"/>
          <w:sz w:val="20"/>
          <w:szCs w:val="20"/>
        </w:rPr>
        <w:t xml:space="preserve"> at your instituti</w:t>
      </w:r>
      <w:r w:rsidR="008C606E">
        <w:rPr>
          <w:rFonts w:ascii="Arial" w:eastAsiaTheme="minorEastAsia" w:hAnsi="Arial" w:cstheme="minorBidi"/>
          <w:sz w:val="20"/>
          <w:szCs w:val="20"/>
        </w:rPr>
        <w:t>on or the research specified above</w:t>
      </w:r>
      <w:r w:rsidR="005D676D">
        <w:rPr>
          <w:rFonts w:ascii="Arial" w:eastAsiaTheme="minorEastAsia" w:hAnsi="Arial" w:cstheme="minorBidi"/>
          <w:sz w:val="20"/>
          <w:szCs w:val="20"/>
        </w:rPr>
        <w:t>?</w:t>
      </w:r>
    </w:p>
    <w:p w14:paraId="747BBF42" w14:textId="77777777" w:rsidR="00C9309B" w:rsidRDefault="00000000" w:rsidP="00834368">
      <w:pPr>
        <w:pStyle w:val="PATHbodytext"/>
        <w:spacing w:after="0" w:line="360" w:lineRule="auto"/>
        <w:ind w:left="878"/>
      </w:pPr>
      <w:sdt>
        <w:sdtPr>
          <w:id w:val="1166588404"/>
          <w14:checkbox>
            <w14:checked w14:val="0"/>
            <w14:checkedState w14:val="2612" w14:font="MS Gothic"/>
            <w14:uncheckedState w14:val="2610" w14:font="MS Gothic"/>
          </w14:checkbox>
        </w:sdtPr>
        <w:sdtContent>
          <w:r w:rsidR="00C9309B">
            <w:rPr>
              <w:rFonts w:ascii="MS Gothic" w:eastAsia="MS Gothic" w:hAnsi="MS Gothic" w:hint="eastAsia"/>
            </w:rPr>
            <w:t>☐</w:t>
          </w:r>
        </w:sdtContent>
      </w:sdt>
      <w:r w:rsidR="00C9309B" w:rsidRPr="00776358">
        <w:t xml:space="preserve"> Yes </w:t>
      </w:r>
      <w:r w:rsidR="00C9309B" w:rsidRPr="00776358">
        <w:tab/>
      </w:r>
      <w:r w:rsidR="00C9309B" w:rsidRPr="00776358">
        <w:tab/>
      </w:r>
      <w:sdt>
        <w:sdtPr>
          <w:id w:val="421767867"/>
          <w14:checkbox>
            <w14:checked w14:val="0"/>
            <w14:checkedState w14:val="2612" w14:font="MS Gothic"/>
            <w14:uncheckedState w14:val="2610" w14:font="MS Gothic"/>
          </w14:checkbox>
        </w:sdtPr>
        <w:sdtContent>
          <w:r w:rsidR="00C9309B" w:rsidRPr="00776358">
            <w:rPr>
              <w:rFonts w:ascii="MS Gothic" w:eastAsia="MS Gothic" w:hAnsi="MS Gothic" w:hint="eastAsia"/>
            </w:rPr>
            <w:t>☐</w:t>
          </w:r>
        </w:sdtContent>
      </w:sdt>
      <w:r w:rsidR="00C9309B" w:rsidRPr="00776358">
        <w:t xml:space="preserve"> No</w:t>
      </w:r>
    </w:p>
    <w:p w14:paraId="7822F4E9" w14:textId="333AA353" w:rsidR="00373E1E" w:rsidRPr="0054257B" w:rsidRDefault="0054257B" w:rsidP="00834368">
      <w:pPr>
        <w:pStyle w:val="pf0"/>
        <w:spacing w:before="0" w:beforeAutospacing="0" w:after="0" w:afterAutospacing="0" w:line="360" w:lineRule="auto"/>
        <w:ind w:left="900"/>
        <w:rPr>
          <w:rFonts w:ascii="Arial" w:eastAsiaTheme="minorEastAsia" w:hAnsi="Arial" w:cstheme="minorBidi"/>
          <w:sz w:val="20"/>
          <w:szCs w:val="20"/>
        </w:rPr>
      </w:pPr>
      <w:r w:rsidRPr="0054257B">
        <w:rPr>
          <w:rFonts w:ascii="Arial" w:eastAsiaTheme="minorEastAsia" w:hAnsi="Arial" w:cstheme="minorBidi"/>
          <w:sz w:val="20"/>
          <w:szCs w:val="20"/>
        </w:rPr>
        <w:t>If yes, please explain.</w:t>
      </w:r>
    </w:p>
    <w:p w14:paraId="7D71DC6D" w14:textId="38FFE10A" w:rsidR="00687313" w:rsidRPr="00E94712" w:rsidRDefault="00000000" w:rsidP="00834368">
      <w:pPr>
        <w:pStyle w:val="pf0"/>
        <w:spacing w:before="0" w:beforeAutospacing="0" w:after="0" w:afterAutospacing="0" w:line="360" w:lineRule="auto"/>
        <w:ind w:firstLine="900"/>
        <w:rPr>
          <w:rFonts w:ascii="Arial" w:eastAsiaTheme="minorEastAsia" w:hAnsi="Arial" w:cs="Arial"/>
          <w:color w:val="FF0000"/>
          <w:sz w:val="20"/>
          <w:szCs w:val="20"/>
        </w:rPr>
      </w:pPr>
      <w:sdt>
        <w:sdtPr>
          <w:rPr>
            <w:rFonts w:ascii="Arial" w:hAnsi="Arial" w:cs="Arial"/>
            <w:sz w:val="20"/>
            <w:szCs w:val="20"/>
          </w:rPr>
          <w:id w:val="-1822185790"/>
          <w:placeholder>
            <w:docPart w:val="25A54B9F80DA47E9AE40C01C7FF54119"/>
          </w:placeholder>
        </w:sdtPr>
        <w:sdtEndPr>
          <w:rPr>
            <w:color w:val="FF0000"/>
          </w:rPr>
        </w:sdtEndPr>
        <w:sdtContent>
          <w:sdt>
            <w:sdtPr>
              <w:rPr>
                <w:rFonts w:ascii="Arial" w:hAnsi="Arial" w:cs="Arial"/>
                <w:sz w:val="20"/>
                <w:szCs w:val="20"/>
              </w:rPr>
              <w:id w:val="-1090547547"/>
              <w:placeholder>
                <w:docPart w:val="96E60FD3897E408B912ED999E4C2B061"/>
              </w:placeholder>
              <w:showingPlcHdr/>
            </w:sdtPr>
            <w:sdtContent>
              <w:r w:rsidR="00F40134" w:rsidRPr="00E94712">
                <w:rPr>
                  <w:rStyle w:val="PlaceholderText"/>
                  <w:rFonts w:ascii="Arial" w:hAnsi="Arial" w:cs="Arial"/>
                  <w:sz w:val="20"/>
                  <w:szCs w:val="20"/>
                </w:rPr>
                <w:t>Click or tap here to enter text.</w:t>
              </w:r>
            </w:sdtContent>
          </w:sdt>
        </w:sdtContent>
      </w:sdt>
    </w:p>
    <w:p w14:paraId="2E86C550" w14:textId="39CFFE4B" w:rsidR="00A92ABB" w:rsidRDefault="00A07806" w:rsidP="00F74674">
      <w:pPr>
        <w:pStyle w:val="PATHbodytext"/>
        <w:ind w:left="900" w:hanging="360"/>
        <w:rPr>
          <w:b/>
          <w:bCs/>
        </w:rPr>
      </w:pPr>
      <w:bookmarkStart w:id="1" w:name="_Hlk153972633"/>
      <w:r w:rsidRPr="00A07806">
        <w:rPr>
          <w:b/>
          <w:bCs/>
        </w:rPr>
        <w:t xml:space="preserve">Additional </w:t>
      </w:r>
      <w:r w:rsidR="00A92ABB" w:rsidRPr="00A07806">
        <w:rPr>
          <w:b/>
          <w:bCs/>
        </w:rPr>
        <w:t>Comments</w:t>
      </w:r>
      <w:r w:rsidR="00B10FC6">
        <w:rPr>
          <w:b/>
          <w:bCs/>
        </w:rPr>
        <w:t xml:space="preserve"> (as they pertain to </w:t>
      </w:r>
      <w:r w:rsidR="00950071">
        <w:rPr>
          <w:b/>
          <w:bCs/>
        </w:rPr>
        <w:t>questions 1</w:t>
      </w:r>
      <w:r w:rsidR="00E94712">
        <w:rPr>
          <w:rFonts w:cs="Arial"/>
          <w:b/>
          <w:bCs/>
        </w:rPr>
        <w:t>–</w:t>
      </w:r>
      <w:r w:rsidR="00950071">
        <w:rPr>
          <w:b/>
          <w:bCs/>
        </w:rPr>
        <w:t>5</w:t>
      </w:r>
      <w:r w:rsidR="00B10FC6">
        <w:rPr>
          <w:b/>
          <w:bCs/>
        </w:rPr>
        <w:t xml:space="preserve"> above)</w:t>
      </w:r>
      <w:r w:rsidR="00A92ABB">
        <w:rPr>
          <w:b/>
          <w:bCs/>
        </w:rPr>
        <w:t>:</w:t>
      </w:r>
    </w:p>
    <w:bookmarkStart w:id="2" w:name="_Hlk153972699"/>
    <w:p w14:paraId="00401606" w14:textId="6230AC21" w:rsidR="00A07806" w:rsidRDefault="00000000" w:rsidP="00F74674">
      <w:pPr>
        <w:pStyle w:val="PATHbodytext"/>
        <w:ind w:left="900" w:hanging="360"/>
      </w:pPr>
      <w:sdt>
        <w:sdtPr>
          <w:id w:val="-347252443"/>
          <w:placeholder>
            <w:docPart w:val="D476E3A22EE0441997B431FC50F2DA7F"/>
          </w:placeholder>
          <w:showingPlcHdr/>
        </w:sdtPr>
        <w:sdtContent>
          <w:r w:rsidR="00A07806" w:rsidRPr="00A07806">
            <w:t>Click or tap here to enter text.</w:t>
          </w:r>
        </w:sdtContent>
      </w:sdt>
    </w:p>
    <w:bookmarkEnd w:id="1"/>
    <w:bookmarkEnd w:id="2"/>
    <w:p w14:paraId="59421115" w14:textId="77777777" w:rsidR="00652AA3" w:rsidRPr="006F59B7" w:rsidRDefault="00652AA3" w:rsidP="00652AA3">
      <w:pPr>
        <w:pStyle w:val="PATHheading1"/>
      </w:pPr>
      <w:r w:rsidRPr="006F59B7">
        <w:t>Investigator Acknowledgement and Certification</w:t>
      </w:r>
    </w:p>
    <w:p w14:paraId="7B0B82D4" w14:textId="1FB0EF53" w:rsidR="00A67128" w:rsidRPr="00A67128" w:rsidRDefault="0076470B" w:rsidP="00C20E67">
      <w:pPr>
        <w:pStyle w:val="PATHbodytext"/>
      </w:pPr>
      <w:r>
        <w:t>I certify that</w:t>
      </w:r>
      <w:r w:rsidR="009A6CFE">
        <w:t>:</w:t>
      </w:r>
      <w:r>
        <w:t xml:space="preserve"> </w:t>
      </w:r>
    </w:p>
    <w:p w14:paraId="2F3EA236" w14:textId="0F5F6348" w:rsidR="005F08C3" w:rsidRPr="001742F9" w:rsidRDefault="1199C5D0" w:rsidP="001742F9">
      <w:pPr>
        <w:pStyle w:val="paragraph"/>
        <w:numPr>
          <w:ilvl w:val="0"/>
          <w:numId w:val="27"/>
        </w:numPr>
        <w:spacing w:before="0" w:beforeAutospacing="0" w:after="120" w:afterAutospacing="0"/>
        <w:textAlignment w:val="baseline"/>
        <w:rPr>
          <w:rFonts w:asciiTheme="minorHAnsi" w:hAnsiTheme="minorHAnsi"/>
          <w:sz w:val="20"/>
          <w:szCs w:val="20"/>
        </w:rPr>
      </w:pPr>
      <w:bookmarkStart w:id="3" w:name="_Hlk151548775"/>
      <w:r w:rsidRPr="1199C5D0">
        <w:rPr>
          <w:rFonts w:asciiTheme="minorHAnsi" w:hAnsiTheme="minorHAnsi" w:cstheme="minorBidi"/>
          <w:sz w:val="20"/>
          <w:szCs w:val="20"/>
        </w:rPr>
        <w:t xml:space="preserve">I will comply with </w:t>
      </w:r>
      <w:r w:rsidR="009A6CFE">
        <w:rPr>
          <w:rFonts w:asciiTheme="minorHAnsi" w:hAnsiTheme="minorHAnsi" w:cstheme="minorBidi"/>
          <w:sz w:val="20"/>
          <w:szCs w:val="20"/>
        </w:rPr>
        <w:t xml:space="preserve">the </w:t>
      </w:r>
      <w:r w:rsidRPr="00453BCC">
        <w:rPr>
          <w:rFonts w:asciiTheme="minorHAnsi" w:hAnsiTheme="minorHAnsi" w:cstheme="minorBidi"/>
          <w:i/>
          <w:iCs/>
          <w:sz w:val="20"/>
          <w:szCs w:val="20"/>
        </w:rPr>
        <w:t xml:space="preserve">PATH </w:t>
      </w:r>
      <w:r w:rsidR="0062538D" w:rsidRPr="00453BCC">
        <w:rPr>
          <w:rFonts w:asciiTheme="minorHAnsi" w:hAnsiTheme="minorHAnsi" w:cstheme="minorBidi"/>
          <w:i/>
          <w:iCs/>
          <w:sz w:val="20"/>
          <w:szCs w:val="20"/>
        </w:rPr>
        <w:t xml:space="preserve">Policy on Investigator Conflict of Interest </w:t>
      </w:r>
      <w:r w:rsidR="009A6CFE" w:rsidRPr="00453BCC">
        <w:rPr>
          <w:rFonts w:asciiTheme="minorHAnsi" w:hAnsiTheme="minorHAnsi" w:cstheme="minorBidi"/>
          <w:i/>
          <w:iCs/>
          <w:sz w:val="20"/>
          <w:szCs w:val="20"/>
        </w:rPr>
        <w:t xml:space="preserve">for </w:t>
      </w:r>
      <w:r w:rsidR="0062538D" w:rsidRPr="00453BCC">
        <w:rPr>
          <w:rFonts w:asciiTheme="minorHAnsi" w:hAnsiTheme="minorHAnsi" w:cstheme="minorBidi"/>
          <w:i/>
          <w:iCs/>
          <w:sz w:val="20"/>
          <w:szCs w:val="20"/>
        </w:rPr>
        <w:t>Non-PHS Funded Human Subjects Research</w:t>
      </w:r>
      <w:r w:rsidR="009A6CFE" w:rsidRPr="00453BCC">
        <w:rPr>
          <w:rFonts w:asciiTheme="minorHAnsi" w:hAnsiTheme="minorHAnsi" w:cstheme="minorBidi"/>
          <w:i/>
          <w:iCs/>
          <w:sz w:val="20"/>
          <w:szCs w:val="20"/>
        </w:rPr>
        <w:t xml:space="preserve"> (HSR)</w:t>
      </w:r>
      <w:r w:rsidRPr="1199C5D0">
        <w:rPr>
          <w:rFonts w:asciiTheme="minorHAnsi" w:hAnsiTheme="minorHAnsi" w:cstheme="minorBidi"/>
          <w:sz w:val="20"/>
          <w:szCs w:val="20"/>
        </w:rPr>
        <w:t xml:space="preserve">. </w:t>
      </w:r>
      <w:bookmarkEnd w:id="3"/>
    </w:p>
    <w:p w14:paraId="544B7B12" w14:textId="08693734" w:rsidR="006E1715" w:rsidRPr="001742F9" w:rsidRDefault="0076470B" w:rsidP="001742F9">
      <w:pPr>
        <w:pStyle w:val="PATHbodytext"/>
        <w:numPr>
          <w:ilvl w:val="0"/>
          <w:numId w:val="27"/>
        </w:numPr>
        <w:spacing w:line="240" w:lineRule="auto"/>
        <w:rPr>
          <w:rFonts w:asciiTheme="minorHAnsi" w:hAnsiTheme="minorHAnsi"/>
        </w:rPr>
      </w:pPr>
      <w:r>
        <w:rPr>
          <w:rFonts w:asciiTheme="minorHAnsi" w:hAnsiTheme="minorHAnsi"/>
        </w:rPr>
        <w:t>T</w:t>
      </w:r>
      <w:r w:rsidR="1199C5D0" w:rsidRPr="1199C5D0">
        <w:rPr>
          <w:rFonts w:asciiTheme="minorHAnsi" w:hAnsiTheme="minorHAnsi"/>
        </w:rPr>
        <w:t xml:space="preserve">o the best of my knowledge, this disclosure of </w:t>
      </w:r>
      <w:r w:rsidR="00A51A2C">
        <w:rPr>
          <w:rFonts w:asciiTheme="minorHAnsi" w:hAnsiTheme="minorHAnsi"/>
        </w:rPr>
        <w:t xml:space="preserve">significant </w:t>
      </w:r>
      <w:r w:rsidR="1199C5D0" w:rsidRPr="1199C5D0">
        <w:rPr>
          <w:rFonts w:asciiTheme="minorHAnsi" w:hAnsiTheme="minorHAnsi"/>
        </w:rPr>
        <w:t>interests is complete and accurate.</w:t>
      </w:r>
    </w:p>
    <w:p w14:paraId="5B03BFF4" w14:textId="1C0F2453" w:rsidR="00652AA3" w:rsidRPr="007311B7" w:rsidRDefault="1199C5D0" w:rsidP="001742F9">
      <w:pPr>
        <w:pStyle w:val="paragraph"/>
        <w:numPr>
          <w:ilvl w:val="0"/>
          <w:numId w:val="27"/>
        </w:numPr>
        <w:spacing w:before="0" w:beforeAutospacing="0" w:after="120" w:afterAutospacing="0"/>
        <w:textAlignment w:val="baseline"/>
        <w:rPr>
          <w:rFonts w:asciiTheme="minorHAnsi" w:hAnsiTheme="minorHAnsi"/>
          <w:sz w:val="20"/>
          <w:szCs w:val="20"/>
        </w:rPr>
      </w:pPr>
      <w:r w:rsidRPr="1199C5D0">
        <w:rPr>
          <w:rFonts w:asciiTheme="minorHAnsi" w:hAnsiTheme="minorHAnsi" w:cstheme="minorBidi"/>
          <w:sz w:val="20"/>
          <w:szCs w:val="20"/>
        </w:rPr>
        <w:t xml:space="preserve">It is my responsibility to disclose interests obtained during the term of the research </w:t>
      </w:r>
      <w:r w:rsidR="009467EB">
        <w:rPr>
          <w:rFonts w:asciiTheme="minorHAnsi" w:hAnsiTheme="minorHAnsi" w:cstheme="minorBidi"/>
          <w:sz w:val="20"/>
          <w:szCs w:val="20"/>
        </w:rPr>
        <w:t xml:space="preserve">identified above </w:t>
      </w:r>
      <w:r w:rsidRPr="1199C5D0">
        <w:rPr>
          <w:rFonts w:asciiTheme="minorHAnsi" w:hAnsiTheme="minorHAnsi" w:cstheme="minorBidi"/>
          <w:sz w:val="20"/>
          <w:szCs w:val="20"/>
        </w:rPr>
        <w:t xml:space="preserve">in accordance with </w:t>
      </w:r>
      <w:r w:rsidR="00453BCC">
        <w:rPr>
          <w:rFonts w:asciiTheme="minorHAnsi" w:hAnsiTheme="minorHAnsi" w:cstheme="minorBidi"/>
          <w:sz w:val="20"/>
          <w:szCs w:val="20"/>
        </w:rPr>
        <w:t xml:space="preserve">the </w:t>
      </w:r>
      <w:r w:rsidRPr="1199C5D0">
        <w:rPr>
          <w:rFonts w:asciiTheme="minorHAnsi" w:hAnsiTheme="minorHAnsi" w:cstheme="minorBidi"/>
          <w:sz w:val="20"/>
          <w:szCs w:val="20"/>
        </w:rPr>
        <w:t>PATH policy. This includes disclosures:</w:t>
      </w:r>
    </w:p>
    <w:p w14:paraId="39E7D739" w14:textId="443CDBA1" w:rsidR="00652AA3" w:rsidRPr="0049082C" w:rsidRDefault="007311B7" w:rsidP="001742F9">
      <w:pPr>
        <w:pStyle w:val="paragraph"/>
        <w:numPr>
          <w:ilvl w:val="0"/>
          <w:numId w:val="30"/>
        </w:numPr>
        <w:spacing w:before="0" w:beforeAutospacing="0" w:after="120" w:afterAutospacing="0"/>
        <w:textAlignment w:val="baseline"/>
        <w:rPr>
          <w:rFonts w:ascii="Segoe UI" w:hAnsi="Segoe UI" w:cs="Segoe UI"/>
          <w:sz w:val="20"/>
          <w:szCs w:val="20"/>
        </w:rPr>
      </w:pPr>
      <w:r w:rsidRPr="00B6644D">
        <w:rPr>
          <w:rStyle w:val="normaltextrun"/>
          <w:rFonts w:ascii="Arial" w:hAnsi="Arial" w:cs="Arial"/>
          <w:i/>
          <w:iCs/>
          <w:sz w:val="20"/>
          <w:szCs w:val="20"/>
          <w:u w:val="single"/>
        </w:rPr>
        <w:t>within 30 days</w:t>
      </w:r>
      <w:r w:rsidRPr="00B6644D">
        <w:rPr>
          <w:rStyle w:val="normaltextrun"/>
          <w:rFonts w:ascii="Arial" w:hAnsi="Arial" w:cs="Arial"/>
          <w:sz w:val="20"/>
          <w:szCs w:val="20"/>
        </w:rPr>
        <w:t xml:space="preserve"> </w:t>
      </w:r>
      <w:r w:rsidR="00432A0E">
        <w:rPr>
          <w:rStyle w:val="normaltextrun"/>
          <w:rFonts w:ascii="Arial" w:hAnsi="Arial" w:cs="Arial"/>
          <w:sz w:val="20"/>
          <w:szCs w:val="20"/>
        </w:rPr>
        <w:t xml:space="preserve">of acquiring </w:t>
      </w:r>
      <w:r w:rsidRPr="00B6644D">
        <w:rPr>
          <w:rStyle w:val="normaltextrun"/>
          <w:rFonts w:ascii="Arial" w:hAnsi="Arial" w:cs="Arial"/>
          <w:sz w:val="20"/>
          <w:szCs w:val="20"/>
        </w:rPr>
        <w:t xml:space="preserve">any new interest or changes to a previously disclosed interest </w:t>
      </w:r>
      <w:proofErr w:type="gramStart"/>
      <w:r w:rsidRPr="00B6644D">
        <w:rPr>
          <w:rStyle w:val="normaltextrun"/>
          <w:rFonts w:ascii="Arial" w:hAnsi="Arial" w:cs="Arial"/>
          <w:sz w:val="20"/>
          <w:szCs w:val="20"/>
        </w:rPr>
        <w:t xml:space="preserve">during </w:t>
      </w:r>
      <w:r w:rsidRPr="00432A0E">
        <w:rPr>
          <w:rFonts w:asciiTheme="minorHAnsi" w:eastAsia="Arial" w:hAnsiTheme="minorHAnsi" w:cstheme="minorHAnsi"/>
          <w:color w:val="000000" w:themeColor="text1"/>
          <w:sz w:val="20"/>
          <w:szCs w:val="20"/>
        </w:rPr>
        <w:t xml:space="preserve">the </w:t>
      </w:r>
      <w:r w:rsidR="00432A0E" w:rsidRPr="00432A0E">
        <w:rPr>
          <w:rFonts w:asciiTheme="minorHAnsi" w:hAnsiTheme="minorHAnsi" w:cstheme="minorHAnsi"/>
          <w:sz w:val="20"/>
          <w:szCs w:val="20"/>
        </w:rPr>
        <w:t>course of</w:t>
      </w:r>
      <w:proofErr w:type="gramEnd"/>
      <w:r w:rsidR="00432A0E" w:rsidRPr="00432A0E">
        <w:rPr>
          <w:rFonts w:asciiTheme="minorHAnsi" w:hAnsiTheme="minorHAnsi" w:cstheme="minorHAnsi"/>
          <w:sz w:val="20"/>
          <w:szCs w:val="20"/>
        </w:rPr>
        <w:t xml:space="preserve"> carrying out the research</w:t>
      </w:r>
      <w:r w:rsidR="0056271F">
        <w:rPr>
          <w:rFonts w:asciiTheme="minorHAnsi" w:hAnsiTheme="minorHAnsi" w:cstheme="minorHAnsi"/>
          <w:sz w:val="20"/>
          <w:szCs w:val="20"/>
        </w:rPr>
        <w:t>,</w:t>
      </w:r>
      <w:r w:rsidR="00432A0E" w:rsidRPr="00432A0E">
        <w:rPr>
          <w:rFonts w:asciiTheme="minorHAnsi" w:hAnsiTheme="minorHAnsi" w:cstheme="minorHAnsi"/>
          <w:sz w:val="20"/>
          <w:szCs w:val="20"/>
        </w:rPr>
        <w:t xml:space="preserve"> </w:t>
      </w:r>
      <w:r w:rsidR="00652AA3">
        <w:rPr>
          <w:rFonts w:asciiTheme="minorHAnsi" w:hAnsiTheme="minorHAnsi" w:cstheme="minorHAnsi"/>
          <w:sz w:val="20"/>
          <w:szCs w:val="20"/>
        </w:rPr>
        <w:t>and</w:t>
      </w:r>
    </w:p>
    <w:p w14:paraId="250F773C" w14:textId="51B89553" w:rsidR="00652AA3" w:rsidRPr="001742F9" w:rsidRDefault="00432A0E" w:rsidP="001742F9">
      <w:pPr>
        <w:pStyle w:val="paragraph"/>
        <w:numPr>
          <w:ilvl w:val="0"/>
          <w:numId w:val="30"/>
        </w:numPr>
        <w:spacing w:before="0" w:beforeAutospacing="0" w:after="120" w:afterAutospacing="0"/>
        <w:textAlignment w:val="baseline"/>
        <w:rPr>
          <w:rFonts w:ascii="Segoe UI" w:hAnsi="Segoe UI" w:cs="Segoe UI"/>
          <w:sz w:val="20"/>
          <w:szCs w:val="20"/>
        </w:rPr>
      </w:pPr>
      <w:r>
        <w:rPr>
          <w:rStyle w:val="normaltextrun"/>
          <w:rFonts w:ascii="Arial" w:hAnsi="Arial" w:cs="Arial"/>
          <w:i/>
          <w:iCs/>
          <w:sz w:val="20"/>
          <w:szCs w:val="20"/>
          <w:u w:val="single"/>
        </w:rPr>
        <w:t>annually</w:t>
      </w:r>
      <w:r w:rsidR="001742F9">
        <w:rPr>
          <w:rStyle w:val="normaltextrun"/>
          <w:rFonts w:ascii="Arial" w:hAnsi="Arial" w:cs="Arial"/>
          <w:sz w:val="20"/>
          <w:szCs w:val="20"/>
        </w:rPr>
        <w:t xml:space="preserve"> i</w:t>
      </w:r>
      <w:r>
        <w:rPr>
          <w:rStyle w:val="normaltextrun"/>
          <w:rFonts w:ascii="Arial" w:hAnsi="Arial" w:cs="Arial"/>
          <w:sz w:val="20"/>
          <w:szCs w:val="20"/>
        </w:rPr>
        <w:t xml:space="preserve">f a conflict of interest </w:t>
      </w:r>
      <w:proofErr w:type="gramStart"/>
      <w:r>
        <w:rPr>
          <w:rStyle w:val="normaltextrun"/>
          <w:rFonts w:ascii="Arial" w:hAnsi="Arial" w:cs="Arial"/>
          <w:sz w:val="20"/>
          <w:szCs w:val="20"/>
        </w:rPr>
        <w:t>was</w:t>
      </w:r>
      <w:proofErr w:type="gramEnd"/>
      <w:r>
        <w:rPr>
          <w:rStyle w:val="normaltextrun"/>
          <w:rFonts w:ascii="Arial" w:hAnsi="Arial" w:cs="Arial"/>
          <w:sz w:val="20"/>
          <w:szCs w:val="20"/>
        </w:rPr>
        <w:t xml:space="preserve"> identified </w:t>
      </w:r>
      <w:r w:rsidR="007E5FAA">
        <w:rPr>
          <w:rStyle w:val="normaltextrun"/>
          <w:rFonts w:ascii="Arial" w:hAnsi="Arial" w:cs="Arial"/>
          <w:sz w:val="20"/>
          <w:szCs w:val="20"/>
        </w:rPr>
        <w:t xml:space="preserve">and </w:t>
      </w:r>
      <w:r w:rsidR="00EE1E2F">
        <w:rPr>
          <w:rStyle w:val="normaltextrun"/>
          <w:rFonts w:ascii="Arial" w:hAnsi="Arial" w:cs="Arial"/>
          <w:sz w:val="20"/>
          <w:szCs w:val="20"/>
        </w:rPr>
        <w:t>a</w:t>
      </w:r>
      <w:r w:rsidR="00BD787B">
        <w:rPr>
          <w:rStyle w:val="normaltextrun"/>
          <w:rFonts w:ascii="Arial" w:hAnsi="Arial" w:cs="Arial"/>
          <w:sz w:val="20"/>
          <w:szCs w:val="20"/>
        </w:rPr>
        <w:t>n ongoing</w:t>
      </w:r>
      <w:r w:rsidR="00EE1E2F">
        <w:rPr>
          <w:rStyle w:val="normaltextrun"/>
          <w:rFonts w:ascii="Arial" w:hAnsi="Arial" w:cs="Arial"/>
          <w:sz w:val="20"/>
          <w:szCs w:val="20"/>
        </w:rPr>
        <w:t xml:space="preserve"> COI Management Plan is in place</w:t>
      </w:r>
      <w:r>
        <w:rPr>
          <w:rStyle w:val="normaltextrun"/>
          <w:rFonts w:ascii="Arial" w:hAnsi="Arial" w:cs="Arial"/>
          <w:sz w:val="20"/>
          <w:szCs w:val="20"/>
        </w:rPr>
        <w:t>.</w:t>
      </w:r>
      <w:r w:rsidR="00B6644D">
        <w:rPr>
          <w:rFonts w:ascii="Arial" w:eastAsia="Arial" w:hAnsi="Arial" w:cs="Arial"/>
          <w:color w:val="000000" w:themeColor="text1"/>
          <w:sz w:val="20"/>
          <w:szCs w:val="20"/>
        </w:rPr>
        <w:t xml:space="preserve"> </w:t>
      </w:r>
      <w:r w:rsidR="00B6644D" w:rsidRPr="64922452">
        <w:rPr>
          <w:rFonts w:ascii="Arial" w:eastAsia="Arial" w:hAnsi="Arial" w:cs="Arial"/>
          <w:color w:val="000000" w:themeColor="text1"/>
          <w:sz w:val="20"/>
          <w:szCs w:val="20"/>
        </w:rPr>
        <w:t xml:space="preserve"> </w:t>
      </w:r>
      <w:r w:rsidR="1199C5D0" w:rsidRPr="001742F9">
        <w:rPr>
          <w:rStyle w:val="eop"/>
          <w:sz w:val="20"/>
          <w:szCs w:val="20"/>
        </w:rPr>
        <w:t> </w:t>
      </w:r>
    </w:p>
    <w:p w14:paraId="5D5E115C" w14:textId="5DF9F964" w:rsidR="00652AA3" w:rsidRDefault="0076470B" w:rsidP="001742F9">
      <w:pPr>
        <w:pStyle w:val="PATHbodytext"/>
        <w:numPr>
          <w:ilvl w:val="0"/>
          <w:numId w:val="27"/>
        </w:numPr>
        <w:spacing w:line="240" w:lineRule="auto"/>
        <w:rPr>
          <w:rFonts w:asciiTheme="minorHAnsi" w:hAnsiTheme="minorHAnsi"/>
        </w:rPr>
      </w:pPr>
      <w:r>
        <w:rPr>
          <w:rFonts w:asciiTheme="minorHAnsi" w:hAnsiTheme="minorHAnsi"/>
        </w:rPr>
        <w:t>I</w:t>
      </w:r>
      <w:r w:rsidR="1199C5D0" w:rsidRPr="1199C5D0">
        <w:rPr>
          <w:rFonts w:asciiTheme="minorHAnsi" w:hAnsiTheme="minorHAnsi"/>
        </w:rPr>
        <w:t>f a conflict of interest is identified, I will abide by any requirements of PATH and my institution to manage, reduce</w:t>
      </w:r>
      <w:r w:rsidR="00432A0E">
        <w:rPr>
          <w:rFonts w:asciiTheme="minorHAnsi" w:hAnsiTheme="minorHAnsi"/>
        </w:rPr>
        <w:t>,</w:t>
      </w:r>
      <w:r w:rsidR="1199C5D0" w:rsidRPr="1199C5D0">
        <w:rPr>
          <w:rFonts w:asciiTheme="minorHAnsi" w:hAnsiTheme="minorHAnsi"/>
        </w:rPr>
        <w:t xml:space="preserve"> or eliminate such conflict of interest.</w:t>
      </w:r>
    </w:p>
    <w:p w14:paraId="643E0127" w14:textId="03088B82" w:rsidR="00EE3283" w:rsidRPr="001268E6" w:rsidRDefault="00A72AED" w:rsidP="001268E6">
      <w:pPr>
        <w:pStyle w:val="PATHbodytext"/>
        <w:spacing w:before="720"/>
        <w:rPr>
          <w:bCs/>
        </w:rPr>
      </w:pPr>
      <w:r w:rsidRPr="00BB1714">
        <w:rPr>
          <w:noProof/>
          <w:sz w:val="22"/>
          <w:szCs w:val="24"/>
        </w:rPr>
        <w:lastRenderedPageBreak/>
        <w:drawing>
          <wp:anchor distT="0" distB="0" distL="114300" distR="114300" simplePos="0" relativeHeight="251658242" behindDoc="0" locked="0" layoutInCell="1" allowOverlap="1" wp14:anchorId="463BA584" wp14:editId="33107D54">
            <wp:simplePos x="0" y="0"/>
            <wp:positionH relativeFrom="margin">
              <wp:posOffset>1206500</wp:posOffset>
            </wp:positionH>
            <wp:positionV relativeFrom="paragraph">
              <wp:posOffset>-101600</wp:posOffset>
            </wp:positionV>
            <wp:extent cx="365760" cy="365760"/>
            <wp:effectExtent l="0" t="0" r="0" b="0"/>
            <wp:wrapNone/>
            <wp:docPr id="696103716" name="Graphic 1"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22857" name="Graphic 1614122857" descr="Play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00652AA3" w:rsidRPr="00DE5C1F">
        <w:rPr>
          <w:b/>
        </w:rPr>
        <w:t xml:space="preserve">Investigator </w:t>
      </w:r>
      <w:r w:rsidR="00E20ED8">
        <w:rPr>
          <w:b/>
        </w:rPr>
        <w:t>Name</w:t>
      </w:r>
      <w:r w:rsidR="00652AA3" w:rsidRPr="00A07806">
        <w:rPr>
          <w:bCs/>
        </w:rPr>
        <w:t>:</w:t>
      </w:r>
      <w:r w:rsidR="0038787A">
        <w:rPr>
          <w:bCs/>
        </w:rPr>
        <w:t xml:space="preserve">             </w:t>
      </w:r>
      <w:sdt>
        <w:sdtPr>
          <w:rPr>
            <w:bCs/>
          </w:rPr>
          <w:id w:val="1817604714"/>
          <w:placeholder>
            <w:docPart w:val="80B40C01D1204E839F907AA8445FE9E2"/>
          </w:placeholder>
          <w:showingPlcHdr/>
        </w:sdtPr>
        <w:sdtContent>
          <w:r w:rsidR="00652AA3" w:rsidRPr="004C6F70">
            <w:rPr>
              <w:highlight w:val="yellow"/>
            </w:rPr>
            <w:t>Click or tap here to enter text.</w:t>
          </w:r>
        </w:sdtContent>
      </w:sdt>
      <w:r w:rsidR="00652AA3" w:rsidRPr="00A07806">
        <w:rPr>
          <w:bCs/>
        </w:rPr>
        <w:tab/>
      </w:r>
      <w:r w:rsidR="00652AA3" w:rsidRPr="00A07806">
        <w:rPr>
          <w:bCs/>
        </w:rPr>
        <w:tab/>
      </w:r>
      <w:r w:rsidR="00652AA3" w:rsidRPr="00A07806">
        <w:rPr>
          <w:bCs/>
        </w:rPr>
        <w:tab/>
      </w:r>
      <w:r w:rsidR="00652AA3" w:rsidRPr="00A07806">
        <w:rPr>
          <w:bCs/>
        </w:rPr>
        <w:tab/>
      </w:r>
      <w:r w:rsidR="00652AA3" w:rsidRPr="00A07806">
        <w:rPr>
          <w:bCs/>
        </w:rPr>
        <w:tab/>
      </w:r>
      <w:r w:rsidR="00652AA3" w:rsidRPr="00DE5C1F">
        <w:rPr>
          <w:b/>
        </w:rPr>
        <w:t>Date:</w:t>
      </w:r>
      <w:r w:rsidR="00652AA3" w:rsidRPr="00A07806">
        <w:rPr>
          <w:bCs/>
        </w:rPr>
        <w:tab/>
      </w:r>
      <w:sdt>
        <w:sdtPr>
          <w:rPr>
            <w:bCs/>
          </w:rPr>
          <w:id w:val="-1432814714"/>
          <w:placeholder>
            <w:docPart w:val="FF9CB528F6B2478098C7C4337ACFB598"/>
          </w:placeholder>
          <w:showingPlcHdr/>
          <w:date>
            <w:dateFormat w:val="M/d/yyyy"/>
            <w:lid w:val="en-US"/>
            <w:storeMappedDataAs w:val="dateTime"/>
            <w:calendar w:val="gregorian"/>
          </w:date>
        </w:sdtPr>
        <w:sdtContent>
          <w:r w:rsidR="00652AA3" w:rsidRPr="004C6F70">
            <w:rPr>
              <w:highlight w:val="yellow"/>
            </w:rPr>
            <w:t>Click or tap to enter a date.</w:t>
          </w:r>
        </w:sdtContent>
      </w:sdt>
    </w:p>
    <w:p w14:paraId="01C92FAC" w14:textId="77777777" w:rsidR="00EE3283" w:rsidRPr="006F59B7" w:rsidRDefault="00EE3283" w:rsidP="001268E6">
      <w:pPr>
        <w:pStyle w:val="PATHheading1"/>
      </w:pPr>
      <w:r w:rsidRPr="006F59B7">
        <w:t>Definitions</w:t>
      </w:r>
    </w:p>
    <w:p w14:paraId="419DC94E" w14:textId="2DB493E9" w:rsidR="00CB4A27" w:rsidRPr="00CB4A27" w:rsidRDefault="00EE3283" w:rsidP="00CB4A27">
      <w:pPr>
        <w:pStyle w:val="PATHbodytext"/>
        <w:rPr>
          <w:bCs/>
        </w:rPr>
      </w:pPr>
      <w:r w:rsidRPr="00A07806">
        <w:t>For purposes of completing this form, the following definitions apply:</w:t>
      </w:r>
    </w:p>
    <w:p w14:paraId="49A10512" w14:textId="77163EFB" w:rsidR="00E16059" w:rsidRPr="00C913D6" w:rsidRDefault="00E16059" w:rsidP="00C913D6">
      <w:pPr>
        <w:rPr>
          <w:rFonts w:asciiTheme="minorHAnsi" w:hAnsiTheme="minorHAnsi" w:cstheme="minorHAnsi"/>
          <w:sz w:val="20"/>
          <w:szCs w:val="20"/>
        </w:rPr>
      </w:pPr>
      <w:r>
        <w:rPr>
          <w:b/>
          <w:bCs/>
        </w:rPr>
        <w:t>Award:</w:t>
      </w:r>
      <w:r w:rsidR="00C913D6">
        <w:rPr>
          <w:b/>
          <w:bCs/>
        </w:rPr>
        <w:t xml:space="preserve"> </w:t>
      </w:r>
      <w:r w:rsidR="00C913D6" w:rsidRPr="00C913D6">
        <w:rPr>
          <w:rFonts w:asciiTheme="minorHAnsi" w:hAnsiTheme="minorHAnsi" w:cstheme="minorHAnsi"/>
          <w:sz w:val="20"/>
          <w:szCs w:val="20"/>
        </w:rPr>
        <w:t xml:space="preserve">An Award is any funding mechanism including a </w:t>
      </w:r>
      <w:r w:rsidR="00C913D6" w:rsidRPr="00C913D6">
        <w:rPr>
          <w:rStyle w:val="cf01"/>
          <w:rFonts w:asciiTheme="minorHAnsi" w:hAnsiTheme="minorHAnsi" w:cstheme="minorHAnsi"/>
          <w:sz w:val="20"/>
          <w:szCs w:val="20"/>
        </w:rPr>
        <w:t>grant or subgrant, contract or subcontract, or cooperative agreement.</w:t>
      </w:r>
      <w:r w:rsidR="00C913D6">
        <w:rPr>
          <w:rStyle w:val="cf01"/>
          <w:rFonts w:asciiTheme="minorHAnsi" w:hAnsiTheme="minorHAnsi" w:cstheme="minorHAnsi"/>
          <w:sz w:val="20"/>
          <w:szCs w:val="20"/>
        </w:rPr>
        <w:t xml:space="preserve"> </w:t>
      </w:r>
      <w:r w:rsidR="00C913D6" w:rsidRPr="00C913D6">
        <w:rPr>
          <w:rStyle w:val="cf01"/>
          <w:rFonts w:asciiTheme="minorHAnsi" w:hAnsiTheme="minorHAnsi" w:cstheme="minorHAnsi"/>
          <w:sz w:val="20"/>
          <w:szCs w:val="20"/>
        </w:rPr>
        <w:t>For purposes of the PATH Policy on Investigator Financial Conflict of Interest for Public Health Service (PHS) Funded Research, a</w:t>
      </w:r>
      <w:r w:rsidR="00C913D6" w:rsidRPr="00C913D6">
        <w:rPr>
          <w:rFonts w:asciiTheme="minorHAnsi" w:hAnsiTheme="minorHAnsi" w:cstheme="minorHAnsi"/>
          <w:sz w:val="20"/>
          <w:szCs w:val="20"/>
        </w:rPr>
        <w:t>n Award is a provision of funds by a PHS agency, based on an approved application and budget or progress report, to an organization or an individual to carry out a project or activity. The award (e.</w:t>
      </w:r>
      <w:proofErr w:type="gramStart"/>
      <w:r w:rsidR="00C913D6" w:rsidRPr="00C913D6">
        <w:rPr>
          <w:rFonts w:asciiTheme="minorHAnsi" w:hAnsiTheme="minorHAnsi" w:cstheme="minorHAnsi"/>
          <w:sz w:val="20"/>
          <w:szCs w:val="20"/>
        </w:rPr>
        <w:t>g.,</w:t>
      </w:r>
      <w:proofErr w:type="gramEnd"/>
      <w:r w:rsidR="00C913D6" w:rsidRPr="00C913D6">
        <w:rPr>
          <w:rFonts w:asciiTheme="minorHAnsi" w:hAnsiTheme="minorHAnsi" w:cstheme="minorHAnsi"/>
          <w:sz w:val="20"/>
          <w:szCs w:val="20"/>
        </w:rPr>
        <w:t xml:space="preserve"> grant agreement) specifies the terms and conditions under which the funds are provided.</w:t>
      </w:r>
    </w:p>
    <w:p w14:paraId="0620C0E3" w14:textId="569634E1" w:rsidR="008B301A" w:rsidRDefault="008B301A" w:rsidP="008B301A">
      <w:pPr>
        <w:pStyle w:val="PATHbodytext"/>
      </w:pPr>
      <w:r w:rsidRPr="008B301A">
        <w:rPr>
          <w:b/>
        </w:rPr>
        <w:t>Conflict of Interest (COI):</w:t>
      </w:r>
      <w:r w:rsidRPr="008B301A">
        <w:t xml:space="preserve"> </w:t>
      </w:r>
      <w:r w:rsidRPr="008B301A">
        <w:rPr>
          <w:i/>
        </w:rPr>
        <w:t xml:space="preserve">See </w:t>
      </w:r>
      <w:r w:rsidRPr="008B301A">
        <w:rPr>
          <w:b/>
        </w:rPr>
        <w:t>Investigator Conflict of Interest</w:t>
      </w:r>
      <w:r w:rsidRPr="008B301A">
        <w:t xml:space="preserve">. </w:t>
      </w:r>
    </w:p>
    <w:p w14:paraId="1362ED71" w14:textId="77777777" w:rsidR="00F74D2F" w:rsidRPr="00F74D2F" w:rsidRDefault="00F74D2F" w:rsidP="00F74D2F">
      <w:pPr>
        <w:pStyle w:val="PATHbodytext"/>
      </w:pPr>
      <w:r w:rsidRPr="00F74D2F">
        <w:rPr>
          <w:b/>
          <w:bCs/>
        </w:rPr>
        <w:t>Disclosure of Significant Interest</w:t>
      </w:r>
      <w:r w:rsidRPr="00F74D2F">
        <w:t xml:space="preserve">: Disclosure of Significant Interest refers to an investigator’s disclosure of significant interests to an institution in compliance with the institution’s conflict of interest policy for investigators. </w:t>
      </w:r>
    </w:p>
    <w:p w14:paraId="285E670C" w14:textId="77777777" w:rsidR="00C911E7" w:rsidRPr="00C911E7" w:rsidRDefault="00C911E7" w:rsidP="00C911E7">
      <w:pPr>
        <w:pStyle w:val="PATHbodytext"/>
        <w:rPr>
          <w:bCs/>
        </w:rPr>
      </w:pPr>
      <w:r w:rsidRPr="00C911E7">
        <w:rPr>
          <w:b/>
          <w:bCs/>
        </w:rPr>
        <w:t xml:space="preserve">Employee or Agent: </w:t>
      </w:r>
      <w:r w:rsidRPr="00C911E7">
        <w:rPr>
          <w:bCs/>
        </w:rPr>
        <w:t>An Employee or Agent is an individual who (a) acts on behalf of PATH, (b) exercises institutional authority or responsibility for PATH, or (c) performs institutionally designated activities for PATH. Employees and agents include staff, interns, fellows, volunteers, and consultants, regardless of whether the individual is receiving compensation. This typically does not include activities undertaken through subcontracts or other collaboration agreements with partner entities.</w:t>
      </w:r>
    </w:p>
    <w:p w14:paraId="237BA378" w14:textId="77777777" w:rsidR="00756B85" w:rsidRPr="00756B85" w:rsidRDefault="00756B85" w:rsidP="00756B85">
      <w:pPr>
        <w:pStyle w:val="PATHbodytext"/>
      </w:pPr>
      <w:r w:rsidRPr="00756B85">
        <w:rPr>
          <w:b/>
          <w:bCs/>
        </w:rPr>
        <w:t>Equity Interest</w:t>
      </w:r>
      <w:r w:rsidRPr="00756B85">
        <w:t xml:space="preserve">: Equity Interest is any stock, stock option, or other ownership interest, as determined </w:t>
      </w:r>
      <w:proofErr w:type="gramStart"/>
      <w:r w:rsidRPr="00756B85">
        <w:t>through</w:t>
      </w:r>
      <w:proofErr w:type="gramEnd"/>
      <w:r w:rsidRPr="00756B85">
        <w:t xml:space="preserve"> reference to public prices or other reasonable measures of fair value.</w:t>
      </w:r>
    </w:p>
    <w:p w14:paraId="7816DFF6" w14:textId="3FB77F03" w:rsidR="001E1064" w:rsidRPr="001E1064" w:rsidRDefault="000745FC" w:rsidP="001E1064">
      <w:pPr>
        <w:pStyle w:val="PATHbodytext"/>
      </w:pPr>
      <w:r w:rsidRPr="000745FC">
        <w:rPr>
          <w:b/>
        </w:rPr>
        <w:t xml:space="preserve">Financial Interest: </w:t>
      </w:r>
      <w:r w:rsidRPr="000745FC">
        <w:t xml:space="preserve">A Financial Interest is anything of monetary value, </w:t>
      </w:r>
      <w:proofErr w:type="gramStart"/>
      <w:r w:rsidRPr="000745FC">
        <w:t>whether or not</w:t>
      </w:r>
      <w:proofErr w:type="gramEnd"/>
      <w:r w:rsidRPr="000745FC">
        <w:t xml:space="preserve"> the value is readily ascertainable.</w:t>
      </w:r>
    </w:p>
    <w:p w14:paraId="4260C791" w14:textId="77777777" w:rsidR="00CD78E9" w:rsidRPr="00CD78E9" w:rsidRDefault="00CD78E9" w:rsidP="00CD78E9">
      <w:pPr>
        <w:pStyle w:val="PATHbodytext"/>
      </w:pPr>
      <w:r w:rsidRPr="00CD78E9">
        <w:rPr>
          <w:b/>
        </w:rPr>
        <w:t xml:space="preserve">Human Subjects Research (HSR): </w:t>
      </w:r>
      <w:r w:rsidRPr="00CD78E9">
        <w:t xml:space="preserve">Humans Subjects Research (HSR) is a systematic investigation—including development, testing, and evaluation—designed to develop or contribute to generalizable knowledge that involves a living individual about whom an investigator conducting research obtains </w:t>
      </w:r>
      <w:r w:rsidRPr="00CD78E9">
        <w:rPr>
          <w:bCs/>
        </w:rPr>
        <w:t>information or biospecimens through intervention or interaction with the individual, and uses, studies, or analyzes the information or biospecimens;  or (2) obtains, uses, studies, analyzes, or generates identifiable private information or identifiable biospecimens.</w:t>
      </w:r>
    </w:p>
    <w:p w14:paraId="78EFA8A4" w14:textId="77777777" w:rsidR="0095214B" w:rsidRPr="0095214B" w:rsidRDefault="0095214B" w:rsidP="0095214B">
      <w:pPr>
        <w:pStyle w:val="PATHbodytext"/>
      </w:pPr>
      <w:r w:rsidRPr="0095214B">
        <w:rPr>
          <w:b/>
        </w:rPr>
        <w:t xml:space="preserve">Immediate Family Member: </w:t>
      </w:r>
      <w:r w:rsidRPr="0095214B">
        <w:t>For the purposes of the PATH Policies on Investigator Conflict of Interest</w:t>
      </w:r>
      <w:r w:rsidRPr="0095214B" w:rsidDel="00DE22FF">
        <w:t xml:space="preserve">, an Immediate Family Member is a </w:t>
      </w:r>
      <w:r w:rsidRPr="0095214B">
        <w:t xml:space="preserve">spouse, domestic partner, or dependent child of an institutional review board member (regular or alternate) or investigator. </w:t>
      </w:r>
    </w:p>
    <w:p w14:paraId="36F36DE0" w14:textId="77777777" w:rsidR="00FD1B12" w:rsidRPr="00FD1B12" w:rsidRDefault="00FD1B12" w:rsidP="00FD1B12">
      <w:pPr>
        <w:pStyle w:val="PATHbodytext"/>
      </w:pPr>
      <w:r w:rsidRPr="00FD1B12">
        <w:rPr>
          <w:b/>
        </w:rPr>
        <w:t>Institutional Official:</w:t>
      </w:r>
      <w:r w:rsidRPr="00FD1B12">
        <w:t xml:space="preserve"> The Institutional Official is the senior official of the institution (organization) authorized to act for the institution and, on behalf of the institution, obligates the institution to comply with the US Federal Policy for the Protection of Human Subjects (the Common Rule). This institutional commitment to comply with the Federal Policy for the Protection of Human Subjects is documented in the federalwide assurance signed by the institutional official. The institutional official is responsible for establishing an institutional culture of respect for human subjects.</w:t>
      </w:r>
    </w:p>
    <w:p w14:paraId="2FBC4852" w14:textId="77777777" w:rsidR="00E875EF" w:rsidRPr="00E875EF" w:rsidRDefault="00E875EF" w:rsidP="00E875EF">
      <w:pPr>
        <w:pStyle w:val="PATHbodytext"/>
      </w:pPr>
      <w:r w:rsidRPr="00E875EF">
        <w:rPr>
          <w:b/>
          <w:bCs/>
        </w:rPr>
        <w:lastRenderedPageBreak/>
        <w:t>Institutional Responsibilities</w:t>
      </w:r>
      <w:r w:rsidRPr="00E875EF">
        <w:t xml:space="preserve">: </w:t>
      </w:r>
      <w:bookmarkStart w:id="4" w:name="_Hlk122679591"/>
      <w:r w:rsidRPr="00E875EF">
        <w:t>Institutional Responsibilities refer to an investigator’s professional responsibilities on behalf of PATH (or, for external investigators, their institution), which includes, but is not limited to, activities such as research, research consultation, and service on panels such as institutional review boards (IRBs) or data and safety monitoring boards.</w:t>
      </w:r>
      <w:bookmarkEnd w:id="4"/>
    </w:p>
    <w:p w14:paraId="57D83F25" w14:textId="77777777" w:rsidR="002465AA" w:rsidRPr="002465AA" w:rsidRDefault="002465AA" w:rsidP="002465AA">
      <w:pPr>
        <w:pStyle w:val="PATHbodytext"/>
      </w:pPr>
      <w:r w:rsidRPr="002465AA">
        <w:rPr>
          <w:b/>
          <w:bCs/>
        </w:rPr>
        <w:t xml:space="preserve">Investigator: </w:t>
      </w:r>
      <w:r w:rsidRPr="002465AA">
        <w:t xml:space="preserve">An Investigator is any individual responsible for the design, conduct, or reporting of research, which includes data analysis. The term may apply, regardless of title or position. For example, it may include collaborators or consultants. Investigators are considered senior/key research personnel. For research conducted by a team of individuals, the principal investigator is the responsible leader of that </w:t>
      </w:r>
      <w:r w:rsidRPr="002465AA" w:rsidDel="000F0826">
        <w:t>team</w:t>
      </w:r>
      <w:r w:rsidRPr="002465AA">
        <w:t xml:space="preserve">, and the other individuals are subinvestigators. </w:t>
      </w:r>
    </w:p>
    <w:p w14:paraId="4F2FDFE0" w14:textId="77777777" w:rsidR="002465AA" w:rsidRPr="002465AA" w:rsidRDefault="002465AA" w:rsidP="00FD2909">
      <w:pPr>
        <w:pStyle w:val="PATHbodytext"/>
        <w:ind w:left="720"/>
      </w:pPr>
      <w:r w:rsidRPr="002465AA">
        <w:t xml:space="preserve">For US Food and Drug Administration (FDA) and International Conference on </w:t>
      </w:r>
      <w:proofErr w:type="spellStart"/>
      <w:r w:rsidRPr="002465AA">
        <w:t>Harmonisation</w:t>
      </w:r>
      <w:proofErr w:type="spellEnd"/>
      <w:r w:rsidRPr="002465AA">
        <w:t xml:space="preserve"> Good Clinical Practice (ICH GCP) purposes, an Investigator is an individual who </w:t>
      </w:r>
      <w:proofErr w:type="gramStart"/>
      <w:r w:rsidRPr="002465AA">
        <w:t>actually conducts</w:t>
      </w:r>
      <w:proofErr w:type="gramEnd"/>
      <w:r w:rsidRPr="002465AA">
        <w:t xml:space="preserve"> a clinical investigation, i.e., under whose immediate direction the test article (i.e., investigational product) is administered or dispensed to, or used involving, a subject.</w:t>
      </w:r>
    </w:p>
    <w:p w14:paraId="5D4F3799" w14:textId="77777777" w:rsidR="00FD2909" w:rsidRPr="00FD2909" w:rsidRDefault="00FD2909" w:rsidP="00FD2909">
      <w:pPr>
        <w:pStyle w:val="PATHbodytext"/>
      </w:pPr>
      <w:r w:rsidRPr="00FD2909">
        <w:rPr>
          <w:b/>
          <w:bCs/>
        </w:rPr>
        <w:t xml:space="preserve">Investigator Conflict of Interest (COI): </w:t>
      </w:r>
      <w:r w:rsidRPr="00FD2909">
        <w:t>An Investigator Conflict of Interest (COI) is a significant interest that could directly and significantly affect the design, conduct, or reporting of research.</w:t>
      </w:r>
    </w:p>
    <w:p w14:paraId="6F6D5216" w14:textId="77777777" w:rsidR="00640491" w:rsidRPr="00640491" w:rsidRDefault="00640491" w:rsidP="00640491">
      <w:pPr>
        <w:pStyle w:val="PATHbodytext"/>
      </w:pPr>
      <w:r w:rsidRPr="00640491">
        <w:rPr>
          <w:b/>
          <w:bCs/>
        </w:rPr>
        <w:t>Management Plan</w:t>
      </w:r>
      <w:r w:rsidRPr="00640491">
        <w:t xml:space="preserve">: A Management Plan refers to the conditions, restrictions, or other actions approved by the Institutional Official to manage, reduce, or eliminate investigator conflicts of interest or the appearance of conflicts of interest.  </w:t>
      </w:r>
    </w:p>
    <w:p w14:paraId="7E6EE4BF" w14:textId="77777777" w:rsidR="000A4039" w:rsidRPr="000A4039" w:rsidRDefault="000A4039" w:rsidP="000A4039">
      <w:pPr>
        <w:pStyle w:val="PATHbodytext"/>
      </w:pPr>
      <w:r w:rsidRPr="000A4039">
        <w:rPr>
          <w:b/>
        </w:rPr>
        <w:t>Privately Held Entity</w:t>
      </w:r>
      <w:r w:rsidRPr="000A4039">
        <w:rPr>
          <w:b/>
          <w:bCs/>
        </w:rPr>
        <w:t xml:space="preserve"> </w:t>
      </w:r>
      <w:r w:rsidRPr="000A4039">
        <w:rPr>
          <w:b/>
        </w:rPr>
        <w:t>(Non-Publicly Traded Entity):</w:t>
      </w:r>
      <w:r w:rsidRPr="000A4039">
        <w:rPr>
          <w:b/>
          <w:bCs/>
        </w:rPr>
        <w:t xml:space="preserve"> </w:t>
      </w:r>
      <w:r w:rsidRPr="000A4039">
        <w:t xml:space="preserve">A Privately Held Entity (Non-Publicly Traded Entity) is a company that is wholly owned by individuals or corporations and whose shares are not offered for sale or trading to the </w:t>
      </w:r>
      <w:proofErr w:type="gramStart"/>
      <w:r w:rsidRPr="000A4039">
        <w:t>general public</w:t>
      </w:r>
      <w:proofErr w:type="gramEnd"/>
      <w:r w:rsidRPr="000A4039">
        <w:t xml:space="preserve"> on stock exchanges. Instead, the shares or stocks of these companies are traded or exchanged privately.</w:t>
      </w:r>
    </w:p>
    <w:p w14:paraId="37F37628" w14:textId="77777777" w:rsidR="002574BD" w:rsidRPr="002574BD" w:rsidRDefault="002574BD" w:rsidP="002574BD">
      <w:pPr>
        <w:pStyle w:val="PATHbodytext"/>
      </w:pPr>
      <w:r w:rsidRPr="002574BD">
        <w:rPr>
          <w:b/>
        </w:rPr>
        <w:t>Publicly Traded Entity:</w:t>
      </w:r>
      <w:r w:rsidRPr="002574BD">
        <w:rPr>
          <w:b/>
          <w:bCs/>
        </w:rPr>
        <w:t xml:space="preserve"> </w:t>
      </w:r>
      <w:r w:rsidRPr="002574BD">
        <w:t>A Publicly Traded entity is a company that offers equity interests (e.g., stocks), which are </w:t>
      </w:r>
      <w:hyperlink r:id="rId15" w:tgtFrame="_blank" w:history="1">
        <w:r w:rsidRPr="002574BD">
          <w:rPr>
            <w:rStyle w:val="Hyperlink"/>
          </w:rPr>
          <w:t>traded</w:t>
        </w:r>
      </w:hyperlink>
      <w:r w:rsidRPr="002574BD">
        <w:t> to the general public on the open </w:t>
      </w:r>
      <w:hyperlink r:id="rId16" w:tgtFrame="_blank" w:history="1">
        <w:r w:rsidRPr="002574BD">
          <w:rPr>
            <w:rStyle w:val="Hyperlink"/>
          </w:rPr>
          <w:t>market</w:t>
        </w:r>
      </w:hyperlink>
      <w:r w:rsidRPr="002574BD">
        <w:t>, usually on a </w:t>
      </w:r>
      <w:hyperlink r:id="rId17" w:tgtFrame="_blank" w:history="1">
        <w:r w:rsidRPr="002574BD">
          <w:rPr>
            <w:rStyle w:val="Hyperlink"/>
          </w:rPr>
          <w:t>stock exchange</w:t>
        </w:r>
      </w:hyperlink>
      <w:r w:rsidRPr="002574BD">
        <w:t>.  </w:t>
      </w:r>
    </w:p>
    <w:p w14:paraId="28069993" w14:textId="111E6178" w:rsidR="009C4500" w:rsidRPr="009C4500" w:rsidRDefault="009C4500" w:rsidP="00AE330F">
      <w:pPr>
        <w:pStyle w:val="PATHbodytext"/>
      </w:pPr>
      <w:r w:rsidRPr="009C4500">
        <w:rPr>
          <w:b/>
        </w:rPr>
        <w:t xml:space="preserve">Significant Interest: </w:t>
      </w:r>
      <w:r w:rsidRPr="009C4500">
        <w:t xml:space="preserve">For purposes of the </w:t>
      </w:r>
      <w:r w:rsidRPr="009C4500">
        <w:rPr>
          <w:i/>
          <w:iCs/>
        </w:rPr>
        <w:t xml:space="preserve">PATH Policy on Investigator Conflict of Interest for Non-Public Health Service (PHS) Funded Research, </w:t>
      </w:r>
      <w:r w:rsidRPr="009C4500">
        <w:t xml:space="preserve">a Significant Interest is anything of monetary value, aggregated for the investigator and the investigator’s immediate family members, or other interests of the investigator (and the investigator’s immediate family members), that reasonably appear to be related to the investigator’s institutional responsibilities (as defined in this policy), as follows: </w:t>
      </w:r>
    </w:p>
    <w:p w14:paraId="142BDE27" w14:textId="2148CA94" w:rsidR="009C4500" w:rsidRPr="009C4500" w:rsidRDefault="009C4500" w:rsidP="00AE330F">
      <w:pPr>
        <w:pStyle w:val="PATHbodytext"/>
        <w:ind w:left="720"/>
        <w:rPr>
          <w:b/>
          <w:bCs/>
          <w:i/>
          <w:iCs/>
        </w:rPr>
      </w:pPr>
      <w:r w:rsidRPr="009C4500">
        <w:rPr>
          <w:b/>
          <w:bCs/>
          <w:i/>
          <w:iCs/>
        </w:rPr>
        <w:t>Income and Equity</w:t>
      </w:r>
    </w:p>
    <w:p w14:paraId="71F62BF2" w14:textId="77777777" w:rsidR="009C4500" w:rsidRPr="009C4500" w:rsidRDefault="009C4500" w:rsidP="00AE330F">
      <w:pPr>
        <w:pStyle w:val="PATHbodytext"/>
        <w:numPr>
          <w:ilvl w:val="0"/>
          <w:numId w:val="19"/>
        </w:numPr>
        <w:ind w:left="1220"/>
      </w:pPr>
      <w:r w:rsidRPr="009C4500">
        <w:rPr>
          <w:b/>
          <w:bCs/>
        </w:rPr>
        <w:t>Income</w:t>
      </w:r>
      <w:r w:rsidRPr="009C4500">
        <w:t xml:space="preserve"> from any outside entity, (publicly traded or privately held) in the 12 months preceding the disclosure or reasonably expected in the 12 months following the disclosure. This may be one payment from a particular entity or multiple payments from the particular entity for the investigator and immediate family members. </w:t>
      </w:r>
    </w:p>
    <w:p w14:paraId="0C00E272" w14:textId="77777777" w:rsidR="009C4500" w:rsidRPr="009C4500" w:rsidRDefault="009C4500" w:rsidP="00AE330F">
      <w:pPr>
        <w:pStyle w:val="PATHbodytext"/>
        <w:numPr>
          <w:ilvl w:val="1"/>
          <w:numId w:val="19"/>
        </w:numPr>
        <w:ind w:left="2236"/>
      </w:pPr>
      <w:r w:rsidRPr="009C4500">
        <w:t xml:space="preserve">Examples include salary, directors’ fees, consulting payments, paid authorship, teaching or lecture fees, advisory board fees, honoraria, gifts, dividends, or other payments. </w:t>
      </w:r>
    </w:p>
    <w:p w14:paraId="18FBE8E3" w14:textId="77777777" w:rsidR="009C4500" w:rsidRPr="009C4500" w:rsidRDefault="009C4500" w:rsidP="00AE330F">
      <w:pPr>
        <w:pStyle w:val="PATHbodytext"/>
        <w:numPr>
          <w:ilvl w:val="0"/>
          <w:numId w:val="19"/>
        </w:numPr>
        <w:ind w:left="1220"/>
      </w:pPr>
      <w:r w:rsidRPr="009C4500">
        <w:t xml:space="preserve">An </w:t>
      </w:r>
      <w:r w:rsidRPr="009C4500">
        <w:rPr>
          <w:b/>
          <w:bCs/>
        </w:rPr>
        <w:t>equity/ownership interest</w:t>
      </w:r>
      <w:r w:rsidRPr="009C4500">
        <w:t xml:space="preserve"> (such as stocks, stock options, or other ownership interests) in a </w:t>
      </w:r>
      <w:r w:rsidRPr="009C4500">
        <w:rPr>
          <w:b/>
          <w:bCs/>
        </w:rPr>
        <w:t>publicly traded company</w:t>
      </w:r>
      <w:r w:rsidRPr="009C4500">
        <w:t xml:space="preserve"> in the 12 months preceding the </w:t>
      </w:r>
      <w:proofErr w:type="gramStart"/>
      <w:r w:rsidRPr="009C4500">
        <w:t>disclosure;</w:t>
      </w:r>
      <w:proofErr w:type="gramEnd"/>
    </w:p>
    <w:p w14:paraId="13220C28" w14:textId="77777777" w:rsidR="009C4500" w:rsidRPr="009C4500" w:rsidRDefault="009C4500" w:rsidP="00AE330F">
      <w:pPr>
        <w:pStyle w:val="PATHbodytext"/>
        <w:numPr>
          <w:ilvl w:val="0"/>
          <w:numId w:val="19"/>
        </w:numPr>
        <w:ind w:left="1220"/>
      </w:pPr>
      <w:r w:rsidRPr="009C4500">
        <w:rPr>
          <w:b/>
          <w:bCs/>
        </w:rPr>
        <w:lastRenderedPageBreak/>
        <w:t>Aggregated income and equity/ownership</w:t>
      </w:r>
      <w:r w:rsidRPr="009C4500">
        <w:t xml:space="preserve"> (such as stocks, stock options or other ownership interests) from a </w:t>
      </w:r>
      <w:r w:rsidRPr="009C4500">
        <w:rPr>
          <w:b/>
          <w:bCs/>
        </w:rPr>
        <w:t>publicly traded company</w:t>
      </w:r>
      <w:r w:rsidRPr="009C4500">
        <w:t xml:space="preserve"> in the 12 months preceding the </w:t>
      </w:r>
      <w:proofErr w:type="gramStart"/>
      <w:r w:rsidRPr="009C4500">
        <w:t>disclosure;</w:t>
      </w:r>
      <w:proofErr w:type="gramEnd"/>
    </w:p>
    <w:p w14:paraId="1C391D25" w14:textId="77777777" w:rsidR="009C4500" w:rsidRPr="009C4500" w:rsidRDefault="009C4500" w:rsidP="00AE330F">
      <w:pPr>
        <w:pStyle w:val="PATHbodytext"/>
        <w:numPr>
          <w:ilvl w:val="0"/>
          <w:numId w:val="19"/>
        </w:numPr>
        <w:ind w:left="1220"/>
      </w:pPr>
      <w:r w:rsidRPr="009C4500">
        <w:rPr>
          <w:b/>
          <w:bCs/>
        </w:rPr>
        <w:t>ANY equity/ownership interest</w:t>
      </w:r>
      <w:r w:rsidRPr="009C4500">
        <w:t xml:space="preserve"> in a </w:t>
      </w:r>
      <w:proofErr w:type="gramStart"/>
      <w:r w:rsidRPr="009C4500">
        <w:rPr>
          <w:b/>
          <w:bCs/>
        </w:rPr>
        <w:t>privately</w:t>
      </w:r>
      <w:r w:rsidRPr="009C4500">
        <w:rPr>
          <w:rFonts w:ascii="Cambria Math" w:hAnsi="Cambria Math" w:cs="Cambria Math"/>
          <w:b/>
          <w:bCs/>
        </w:rPr>
        <w:t>‐</w:t>
      </w:r>
      <w:r w:rsidRPr="009C4500">
        <w:rPr>
          <w:b/>
          <w:bCs/>
        </w:rPr>
        <w:t>held</w:t>
      </w:r>
      <w:proofErr w:type="gramEnd"/>
      <w:r w:rsidRPr="009C4500">
        <w:rPr>
          <w:b/>
          <w:bCs/>
        </w:rPr>
        <w:t xml:space="preserve"> company, </w:t>
      </w:r>
      <w:r w:rsidRPr="009C4500">
        <w:t>or organization type for which ownership holdings may not readily be valued,</w:t>
      </w:r>
    </w:p>
    <w:p w14:paraId="561FDA46" w14:textId="77777777" w:rsidR="009C4500" w:rsidRPr="009C4500" w:rsidRDefault="009C4500" w:rsidP="00AE330F">
      <w:pPr>
        <w:pStyle w:val="PATHbodytext"/>
        <w:numPr>
          <w:ilvl w:val="0"/>
          <w:numId w:val="19"/>
        </w:numPr>
        <w:ind w:left="1220"/>
      </w:pPr>
      <w:r w:rsidRPr="009C4500">
        <w:rPr>
          <w:b/>
          <w:bCs/>
        </w:rPr>
        <w:t>Intellectual property</w:t>
      </w:r>
      <w:r w:rsidRPr="009C4500">
        <w:t xml:space="preserve"> rights and interests (for example, patents, pending patent applications, licenses, copyrights or royalties from those rights).</w:t>
      </w:r>
    </w:p>
    <w:p w14:paraId="1F05945C" w14:textId="77777777" w:rsidR="009C4500" w:rsidRPr="009C4500" w:rsidRDefault="009C4500" w:rsidP="00AE330F">
      <w:pPr>
        <w:pStyle w:val="PATHbodytext"/>
        <w:numPr>
          <w:ilvl w:val="0"/>
          <w:numId w:val="19"/>
        </w:numPr>
        <w:ind w:left="1220"/>
      </w:pPr>
      <w:r w:rsidRPr="009C4500">
        <w:t xml:space="preserve">Service by an investigator or immediate family member as an </w:t>
      </w:r>
      <w:r w:rsidRPr="009C4500">
        <w:rPr>
          <w:b/>
          <w:bCs/>
        </w:rPr>
        <w:t>officer, director, partner, trustee, consultant, advisor, or other management role in an entity</w:t>
      </w:r>
      <w:r w:rsidRPr="009C4500">
        <w:t>, regardless of whether compensation is  received for such service.</w:t>
      </w:r>
    </w:p>
    <w:p w14:paraId="34195A99" w14:textId="77777777" w:rsidR="009C4500" w:rsidRPr="009C4500" w:rsidRDefault="009C4500" w:rsidP="00AE330F">
      <w:pPr>
        <w:pStyle w:val="PATHbodytext"/>
        <w:numPr>
          <w:ilvl w:val="0"/>
          <w:numId w:val="19"/>
        </w:numPr>
        <w:ind w:left="1220"/>
      </w:pPr>
      <w:r w:rsidRPr="009C4500">
        <w:t xml:space="preserve">Any </w:t>
      </w:r>
      <w:r w:rsidRPr="009C4500">
        <w:rPr>
          <w:b/>
          <w:bCs/>
        </w:rPr>
        <w:t xml:space="preserve">payments </w:t>
      </w:r>
      <w:r w:rsidRPr="009C4500">
        <w:t xml:space="preserve">or entitlements to payments in connection with the research that </w:t>
      </w:r>
      <w:r w:rsidRPr="009C4500">
        <w:rPr>
          <w:b/>
          <w:bCs/>
        </w:rPr>
        <w:t xml:space="preserve">are not directly related to the reasonable costs of the research </w:t>
      </w:r>
      <w:r w:rsidRPr="009C4500">
        <w:t xml:space="preserve">(as specified in the research agreement). This includes any bonus or milestone payments to the investigators </w:t>
      </w:r>
      <w:proofErr w:type="gramStart"/>
      <w:r w:rsidRPr="009C4500">
        <w:t>in excess of</w:t>
      </w:r>
      <w:proofErr w:type="gramEnd"/>
      <w:r w:rsidRPr="009C4500">
        <w:t xml:space="preserve"> reasonable costs incurred.</w:t>
      </w:r>
    </w:p>
    <w:p w14:paraId="0C842FF6" w14:textId="26133952" w:rsidR="009C4500" w:rsidRPr="009C4500" w:rsidRDefault="009C4500" w:rsidP="00AE330F">
      <w:pPr>
        <w:pStyle w:val="PATHbodytext"/>
        <w:ind w:left="720"/>
        <w:rPr>
          <w:b/>
          <w:bCs/>
          <w:i/>
          <w:iCs/>
        </w:rPr>
      </w:pPr>
      <w:r w:rsidRPr="009C4500">
        <w:rPr>
          <w:b/>
          <w:bCs/>
          <w:i/>
          <w:iCs/>
        </w:rPr>
        <w:t>Personal or Professional Interests/Roles</w:t>
      </w:r>
    </w:p>
    <w:p w14:paraId="4630A5A4" w14:textId="77777777" w:rsidR="009C4500" w:rsidRPr="009C4500" w:rsidRDefault="009C4500" w:rsidP="00AE330F">
      <w:pPr>
        <w:pStyle w:val="PATHbodytext"/>
        <w:numPr>
          <w:ilvl w:val="0"/>
          <w:numId w:val="19"/>
        </w:numPr>
        <w:ind w:left="1220"/>
      </w:pPr>
      <w:r w:rsidRPr="009C4500">
        <w:t xml:space="preserve">Other personal or professional interest or involvement of the investigator, or an immediate family member, that could reasonably affect the investigator’s conduct or behavior </w:t>
      </w:r>
      <w:proofErr w:type="gramStart"/>
      <w:r w:rsidRPr="009C4500">
        <w:t>with regard to</w:t>
      </w:r>
      <w:proofErr w:type="gramEnd"/>
      <w:r w:rsidRPr="009C4500">
        <w:t xml:space="preserve"> the research.</w:t>
      </w:r>
    </w:p>
    <w:p w14:paraId="534F6409" w14:textId="77777777" w:rsidR="009C4500" w:rsidRPr="009C4500" w:rsidRDefault="009C4500" w:rsidP="00AE330F">
      <w:pPr>
        <w:pStyle w:val="PATHbodytext"/>
        <w:ind w:left="720"/>
        <w:rPr>
          <w:b/>
        </w:rPr>
      </w:pPr>
      <w:r w:rsidRPr="009C4500">
        <w:rPr>
          <w:b/>
        </w:rPr>
        <w:t>The following are excluded from the definition of “Significant Interest”:</w:t>
      </w:r>
    </w:p>
    <w:p w14:paraId="27BD96D8" w14:textId="77777777" w:rsidR="009C4500" w:rsidRPr="009C4500" w:rsidRDefault="009C4500" w:rsidP="00AE330F">
      <w:pPr>
        <w:pStyle w:val="PATHbodytext"/>
        <w:numPr>
          <w:ilvl w:val="0"/>
          <w:numId w:val="19"/>
        </w:numPr>
        <w:ind w:left="1220"/>
      </w:pPr>
      <w:r w:rsidRPr="009C4500">
        <w:t>Salary, royalty or other renumeration paid to an investigator employed by PATH or by the investigator’s institution.</w:t>
      </w:r>
    </w:p>
    <w:p w14:paraId="2F50B3B0" w14:textId="77777777" w:rsidR="009C4500" w:rsidRPr="009C4500" w:rsidRDefault="009C4500" w:rsidP="00AE330F">
      <w:pPr>
        <w:pStyle w:val="PATHbodytext"/>
        <w:numPr>
          <w:ilvl w:val="0"/>
          <w:numId w:val="19"/>
        </w:numPr>
        <w:ind w:left="1220"/>
      </w:pPr>
      <w:r w:rsidRPr="009C4500">
        <w:t xml:space="preserve">Income from investment vehicles, such as  mutual funds or retirement funds, </w:t>
      </w:r>
      <w:proofErr w:type="gramStart"/>
      <w:r w:rsidRPr="009C4500">
        <w:t>as long as</w:t>
      </w:r>
      <w:proofErr w:type="gramEnd"/>
      <w:r w:rsidRPr="009C4500">
        <w:t xml:space="preserve"> the investigator or immediate family member do not exercise direct control over the investment decisions made in these vehicles.</w:t>
      </w:r>
    </w:p>
    <w:p w14:paraId="12AF8BE1" w14:textId="460A2AE6" w:rsidR="008B301A" w:rsidRDefault="009C4500" w:rsidP="00AE330F">
      <w:pPr>
        <w:pStyle w:val="PATHbodytext"/>
        <w:ind w:left="720"/>
      </w:pPr>
      <w:r w:rsidRPr="009C4500">
        <w:t>A Significant Interest does not necessarily constitute a conflict of interest or the appearance of a conflict of interest.</w:t>
      </w:r>
    </w:p>
    <w:p w14:paraId="22BB45F6" w14:textId="77777777" w:rsidR="00796E1D" w:rsidRPr="00796E1D" w:rsidRDefault="00796E1D" w:rsidP="00796E1D">
      <w:pPr>
        <w:rPr>
          <w:sz w:val="20"/>
          <w:szCs w:val="28"/>
        </w:rPr>
      </w:pPr>
      <w:proofErr w:type="spellStart"/>
      <w:r w:rsidRPr="00796E1D">
        <w:rPr>
          <w:b/>
          <w:bCs/>
          <w:sz w:val="20"/>
          <w:szCs w:val="28"/>
        </w:rPr>
        <w:t>Subinvestigator</w:t>
      </w:r>
      <w:proofErr w:type="spellEnd"/>
      <w:r w:rsidRPr="00796E1D">
        <w:rPr>
          <w:b/>
          <w:bCs/>
          <w:sz w:val="20"/>
          <w:szCs w:val="28"/>
        </w:rPr>
        <w:t xml:space="preserve">: </w:t>
      </w:r>
      <w:r w:rsidRPr="00796E1D">
        <w:rPr>
          <w:sz w:val="20"/>
          <w:szCs w:val="28"/>
        </w:rPr>
        <w:t xml:space="preserve">A </w:t>
      </w:r>
      <w:proofErr w:type="spellStart"/>
      <w:r w:rsidRPr="00796E1D">
        <w:rPr>
          <w:sz w:val="20"/>
          <w:szCs w:val="28"/>
        </w:rPr>
        <w:t>Subinvestigator</w:t>
      </w:r>
      <w:proofErr w:type="spellEnd"/>
      <w:r w:rsidRPr="00796E1D">
        <w:rPr>
          <w:sz w:val="20"/>
          <w:szCs w:val="28"/>
        </w:rPr>
        <w:t xml:space="preserve"> means an investigator, i.e., responsible for the design, conduct, or reporting of research, who is a member of a team of investigators and who reports to the principal investigator.</w:t>
      </w:r>
    </w:p>
    <w:p w14:paraId="6E8F4BD7" w14:textId="77777777" w:rsidR="00796E1D" w:rsidRPr="009C5CAC" w:rsidRDefault="00796E1D" w:rsidP="009C5CAC">
      <w:pPr>
        <w:rPr>
          <w:sz w:val="20"/>
          <w:szCs w:val="28"/>
        </w:rPr>
      </w:pPr>
    </w:p>
    <w:p w14:paraId="5E878E36" w14:textId="77777777" w:rsidR="009C5CAC" w:rsidRPr="00AE330F" w:rsidRDefault="009C5CAC" w:rsidP="009C5CAC">
      <w:pPr>
        <w:pStyle w:val="PATHbodytext"/>
      </w:pPr>
    </w:p>
    <w:p w14:paraId="18B6346D" w14:textId="77777777" w:rsidR="00EC1AF1" w:rsidRPr="008B301A" w:rsidRDefault="00EC1AF1" w:rsidP="009C4500">
      <w:pPr>
        <w:pStyle w:val="PATHbodytext"/>
      </w:pPr>
    </w:p>
    <w:p w14:paraId="780A2DB0" w14:textId="77777777" w:rsidR="00CB4A27" w:rsidRPr="00CB4A27" w:rsidRDefault="00CB4A27" w:rsidP="00EE3283">
      <w:pPr>
        <w:pStyle w:val="PATHbodytext"/>
      </w:pPr>
    </w:p>
    <w:p w14:paraId="19E91F55" w14:textId="77777777" w:rsidR="00E61425" w:rsidRPr="0040135E" w:rsidRDefault="00E61425" w:rsidP="0068756F">
      <w:pPr>
        <w:pStyle w:val="PATHbodytext"/>
      </w:pPr>
    </w:p>
    <w:sectPr w:rsidR="00E61425" w:rsidRPr="0040135E" w:rsidSect="00E26A39">
      <w:headerReference w:type="even" r:id="rId18"/>
      <w:headerReference w:type="default" r:id="rId19"/>
      <w:footerReference w:type="even" r:id="rId20"/>
      <w:footerReference w:type="default" r:id="rId21"/>
      <w:headerReference w:type="first" r:id="rId22"/>
      <w:footerReference w:type="first" r:id="rId23"/>
      <w:footnotePr>
        <w:numFmt w:val="lowerLetter"/>
      </w:footnotePr>
      <w:endnotePr>
        <w:numFmt w:val="decimal"/>
      </w:endnotePr>
      <w:type w:val="continuous"/>
      <w:pgSz w:w="15840" w:h="12240" w:orient="landscape"/>
      <w:pgMar w:top="1170" w:right="720" w:bottom="1440" w:left="720" w:header="720" w:footer="720" w:gutter="0"/>
      <w:cols w:space="54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09EF" w14:textId="77777777" w:rsidR="0041107D" w:rsidRPr="00596001" w:rsidRDefault="0041107D" w:rsidP="00596001">
      <w:pPr>
        <w:pStyle w:val="Footer"/>
      </w:pPr>
    </w:p>
  </w:endnote>
  <w:endnote w:type="continuationSeparator" w:id="0">
    <w:p w14:paraId="7E358B3B" w14:textId="77777777" w:rsidR="0041107D" w:rsidRDefault="0041107D" w:rsidP="00601D36">
      <w:pPr>
        <w:spacing w:after="0" w:line="240" w:lineRule="auto"/>
      </w:pPr>
    </w:p>
  </w:endnote>
  <w:endnote w:type="continuationNotice" w:id="1">
    <w:p w14:paraId="027CB600" w14:textId="77777777" w:rsidR="0041107D" w:rsidRDefault="00411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00E1" w14:textId="77777777" w:rsidR="00D4308B" w:rsidRDefault="00D43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66331"/>
      <w:docPartObj>
        <w:docPartGallery w:val="Page Numbers (Bottom of Page)"/>
        <w:docPartUnique/>
      </w:docPartObj>
    </w:sdtPr>
    <w:sdtEndPr>
      <w:rPr>
        <w:noProof/>
        <w:sz w:val="20"/>
        <w:szCs w:val="20"/>
      </w:rPr>
    </w:sdtEndPr>
    <w:sdtContent>
      <w:p w14:paraId="6DFAAF6B" w14:textId="3C6996D1" w:rsidR="001A4E2D" w:rsidRPr="001A4E2D" w:rsidRDefault="001A4E2D" w:rsidP="001A4E2D">
        <w:pPr>
          <w:pStyle w:val="Footer"/>
          <w:rPr>
            <w:sz w:val="16"/>
            <w:szCs w:val="16"/>
          </w:rPr>
        </w:pPr>
        <w:r w:rsidRPr="001A4E2D">
          <w:rPr>
            <w:sz w:val="16"/>
            <w:szCs w:val="16"/>
          </w:rPr>
          <w:t xml:space="preserve">COI Disclosure Form for Non-PATH Investigator in Non-PHS Funded </w:t>
        </w:r>
        <w:r w:rsidR="000C45F9">
          <w:rPr>
            <w:sz w:val="16"/>
            <w:szCs w:val="16"/>
          </w:rPr>
          <w:t>HSR</w:t>
        </w: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00D4308B">
          <w:rPr>
            <w:sz w:val="16"/>
            <w:szCs w:val="16"/>
          </w:rPr>
          <w:t>September</w:t>
        </w:r>
        <w:r w:rsidR="00302F54">
          <w:rPr>
            <w:sz w:val="16"/>
            <w:szCs w:val="16"/>
          </w:rPr>
          <w:t xml:space="preserve"> 2025</w:t>
        </w:r>
        <w:r w:rsidRPr="001A4E2D">
          <w:rPr>
            <w:sz w:val="16"/>
            <w:szCs w:val="16"/>
          </w:rPr>
          <w:t xml:space="preserve"> </w:t>
        </w:r>
      </w:p>
      <w:p w14:paraId="5520EF19" w14:textId="6ECB4616" w:rsidR="00A92619" w:rsidRPr="00A92619" w:rsidRDefault="001A4E2D" w:rsidP="00FA62D8">
        <w:pPr>
          <w:pStyle w:val="Footer"/>
          <w:rPr>
            <w:sz w:val="20"/>
            <w:szCs w:val="20"/>
          </w:rPr>
        </w:pP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r>
        <w:r w:rsidRPr="001A4E2D">
          <w:rPr>
            <w:sz w:val="16"/>
            <w:szCs w:val="16"/>
          </w:rPr>
          <w:tab/>
          <w:t xml:space="preserve">Page </w:t>
        </w:r>
        <w:r w:rsidR="00A92619" w:rsidRPr="00FA62D8">
          <w:rPr>
            <w:sz w:val="16"/>
            <w:szCs w:val="16"/>
          </w:rPr>
          <w:fldChar w:fldCharType="begin"/>
        </w:r>
        <w:r w:rsidR="00A92619" w:rsidRPr="00FA62D8">
          <w:rPr>
            <w:sz w:val="16"/>
            <w:szCs w:val="16"/>
          </w:rPr>
          <w:instrText xml:space="preserve"> PAGE   \* MERGEFORMAT </w:instrText>
        </w:r>
        <w:r w:rsidR="00A92619" w:rsidRPr="00FA62D8">
          <w:rPr>
            <w:sz w:val="16"/>
            <w:szCs w:val="16"/>
          </w:rPr>
          <w:fldChar w:fldCharType="separate"/>
        </w:r>
        <w:r w:rsidR="00A92619" w:rsidRPr="00FA62D8">
          <w:rPr>
            <w:noProof/>
            <w:sz w:val="16"/>
            <w:szCs w:val="16"/>
          </w:rPr>
          <w:t>2</w:t>
        </w:r>
        <w:r w:rsidR="00A92619" w:rsidRPr="00FA62D8">
          <w:rPr>
            <w:noProof/>
            <w:sz w:val="16"/>
            <w:szCs w:val="16"/>
          </w:rPr>
          <w:fldChar w:fldCharType="end"/>
        </w:r>
      </w:p>
    </w:sdtContent>
  </w:sdt>
  <w:p w14:paraId="347D7550" w14:textId="49582219" w:rsidR="004D199C" w:rsidRDefault="004D19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7747" w14:textId="0289DA8B" w:rsidR="001A4E2D" w:rsidRPr="00323C12" w:rsidRDefault="001A4E2D">
    <w:pPr>
      <w:pStyle w:val="Footer"/>
      <w:rPr>
        <w:sz w:val="16"/>
        <w:szCs w:val="16"/>
      </w:rPr>
    </w:pPr>
    <w:r w:rsidRPr="00323C12">
      <w:rPr>
        <w:sz w:val="16"/>
        <w:szCs w:val="16"/>
      </w:rPr>
      <w:t xml:space="preserve">COI Disclosure Form for Non-PATH Investigator in Non-PHS Funded </w:t>
    </w:r>
    <w:r w:rsidR="000C45F9">
      <w:rPr>
        <w:sz w:val="16"/>
        <w:szCs w:val="16"/>
      </w:rPr>
      <w:t>HSR</w:t>
    </w:r>
    <w:r w:rsidRPr="00323C12">
      <w:rPr>
        <w:sz w:val="16"/>
        <w:szCs w:val="16"/>
      </w:rPr>
      <w:tab/>
    </w:r>
    <w:r w:rsidRPr="00323C12">
      <w:rPr>
        <w:sz w:val="16"/>
        <w:szCs w:val="16"/>
      </w:rPr>
      <w:tab/>
    </w:r>
    <w:r w:rsidRPr="00323C12">
      <w:rPr>
        <w:sz w:val="16"/>
        <w:szCs w:val="16"/>
      </w:rPr>
      <w:tab/>
    </w:r>
    <w:r w:rsidRPr="00323C12">
      <w:rPr>
        <w:sz w:val="16"/>
        <w:szCs w:val="16"/>
      </w:rPr>
      <w:tab/>
    </w:r>
    <w:r w:rsidRPr="00323C12">
      <w:rPr>
        <w:sz w:val="16"/>
        <w:szCs w:val="16"/>
      </w:rPr>
      <w:tab/>
    </w:r>
    <w:r w:rsidRPr="00323C12">
      <w:rPr>
        <w:sz w:val="16"/>
        <w:szCs w:val="16"/>
      </w:rPr>
      <w:tab/>
    </w:r>
    <w:r w:rsidR="00D4308B">
      <w:rPr>
        <w:sz w:val="16"/>
        <w:szCs w:val="16"/>
      </w:rPr>
      <w:t>September</w:t>
    </w:r>
    <w:r w:rsidR="00F51675">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5DB05" w14:textId="77777777" w:rsidR="0041107D" w:rsidRDefault="0041107D" w:rsidP="00601D36">
      <w:pPr>
        <w:spacing w:after="0" w:line="240" w:lineRule="auto"/>
      </w:pPr>
      <w:r>
        <w:separator/>
      </w:r>
    </w:p>
  </w:footnote>
  <w:footnote w:type="continuationSeparator" w:id="0">
    <w:p w14:paraId="1514403D" w14:textId="77777777" w:rsidR="0041107D" w:rsidRDefault="0041107D" w:rsidP="00601D36">
      <w:pPr>
        <w:spacing w:after="0" w:line="240" w:lineRule="auto"/>
      </w:pPr>
      <w:r>
        <w:continuationSeparator/>
      </w:r>
    </w:p>
  </w:footnote>
  <w:footnote w:type="continuationNotice" w:id="1">
    <w:p w14:paraId="73B0F104" w14:textId="77777777" w:rsidR="0041107D" w:rsidRDefault="00411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5CCC" w14:textId="77777777" w:rsidR="00D4308B" w:rsidRDefault="00D430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34CE" w14:textId="77777777" w:rsidR="00D4308B" w:rsidRDefault="00D43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446" w14:textId="77777777" w:rsidR="00D4308B" w:rsidRDefault="00D43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3C8"/>
    <w:multiLevelType w:val="multilevel"/>
    <w:tmpl w:val="BA06154C"/>
    <w:lvl w:ilvl="0">
      <w:start w:val="1"/>
      <w:numFmt w:val="decimal"/>
      <w:pStyle w:val="PATHheading1numbered"/>
      <w:lvlText w:val="%1."/>
      <w:lvlJc w:val="left"/>
      <w:pPr>
        <w:ind w:left="540" w:hanging="540"/>
      </w:pPr>
      <w:rPr>
        <w:rFonts w:hint="default"/>
      </w:rPr>
    </w:lvl>
    <w:lvl w:ilvl="1">
      <w:start w:val="1"/>
      <w:numFmt w:val="decimal"/>
      <w:pStyle w:val="PATHheading2numbered"/>
      <w:lvlText w:val="%1.%2."/>
      <w:lvlJc w:val="left"/>
      <w:pPr>
        <w:ind w:left="720" w:hanging="720"/>
      </w:pPr>
      <w:rPr>
        <w:rFonts w:hint="default"/>
      </w:rPr>
    </w:lvl>
    <w:lvl w:ilvl="2">
      <w:start w:val="1"/>
      <w:numFmt w:val="decimal"/>
      <w:pStyle w:val="PATHheading3numbered"/>
      <w:lvlText w:val="%1.%2.%3."/>
      <w:lvlJc w:val="left"/>
      <w:pPr>
        <w:ind w:left="1080" w:hanging="1080"/>
      </w:pPr>
      <w:rPr>
        <w:rFonts w:hint="default"/>
      </w:rPr>
    </w:lvl>
    <w:lvl w:ilvl="3">
      <w:start w:val="1"/>
      <w:numFmt w:val="decimal"/>
      <w:pStyle w:val="PATHheading4numbered"/>
      <w:lvlText w:val="%1.%2.%3.%4."/>
      <w:lvlJc w:val="left"/>
      <w:pPr>
        <w:ind w:left="108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720168"/>
    <w:multiLevelType w:val="hybridMultilevel"/>
    <w:tmpl w:val="4A24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6287C"/>
    <w:multiLevelType w:val="hybridMultilevel"/>
    <w:tmpl w:val="9CBC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11718"/>
    <w:multiLevelType w:val="hybridMultilevel"/>
    <w:tmpl w:val="48623B6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7DB5190"/>
    <w:multiLevelType w:val="hybridMultilevel"/>
    <w:tmpl w:val="41F01386"/>
    <w:lvl w:ilvl="0" w:tplc="3F74A75C">
      <w:start w:val="1"/>
      <w:numFmt w:val="decimal"/>
      <w:lvlText w:val="%1."/>
      <w:lvlJc w:val="left"/>
      <w:pPr>
        <w:ind w:left="500" w:hanging="361"/>
      </w:pPr>
      <w:rPr>
        <w:rFonts w:ascii="Calibri" w:eastAsia="Calibri" w:hAnsi="Calibri" w:cs="Calibri"/>
        <w:b w:val="0"/>
        <w:bCs w:val="0"/>
        <w:i w:val="0"/>
        <w:iCs w:val="0"/>
        <w:w w:val="100"/>
        <w:sz w:val="22"/>
        <w:szCs w:val="22"/>
        <w:lang w:val="en-US" w:eastAsia="en-US" w:bidi="ar-SA"/>
      </w:rPr>
    </w:lvl>
    <w:lvl w:ilvl="1" w:tplc="FAE24B54">
      <w:numFmt w:val="bullet"/>
      <w:lvlText w:val="•"/>
      <w:lvlJc w:val="left"/>
      <w:pPr>
        <w:ind w:left="1516" w:hanging="361"/>
      </w:pPr>
      <w:rPr>
        <w:rFonts w:hint="default"/>
        <w:lang w:val="en-US" w:eastAsia="en-US" w:bidi="ar-SA"/>
      </w:rPr>
    </w:lvl>
    <w:lvl w:ilvl="2" w:tplc="2E306E3E">
      <w:numFmt w:val="bullet"/>
      <w:lvlText w:val="•"/>
      <w:lvlJc w:val="left"/>
      <w:pPr>
        <w:ind w:left="2532" w:hanging="361"/>
      </w:pPr>
      <w:rPr>
        <w:rFonts w:hint="default"/>
        <w:lang w:val="en-US" w:eastAsia="en-US" w:bidi="ar-SA"/>
      </w:rPr>
    </w:lvl>
    <w:lvl w:ilvl="3" w:tplc="D7E63D1C">
      <w:numFmt w:val="bullet"/>
      <w:lvlText w:val="•"/>
      <w:lvlJc w:val="left"/>
      <w:pPr>
        <w:ind w:left="3548" w:hanging="361"/>
      </w:pPr>
      <w:rPr>
        <w:rFonts w:hint="default"/>
        <w:lang w:val="en-US" w:eastAsia="en-US" w:bidi="ar-SA"/>
      </w:rPr>
    </w:lvl>
    <w:lvl w:ilvl="4" w:tplc="AE129D82">
      <w:numFmt w:val="bullet"/>
      <w:lvlText w:val="•"/>
      <w:lvlJc w:val="left"/>
      <w:pPr>
        <w:ind w:left="4564" w:hanging="361"/>
      </w:pPr>
      <w:rPr>
        <w:rFonts w:hint="default"/>
        <w:lang w:val="en-US" w:eastAsia="en-US" w:bidi="ar-SA"/>
      </w:rPr>
    </w:lvl>
    <w:lvl w:ilvl="5" w:tplc="197852F2">
      <w:numFmt w:val="bullet"/>
      <w:lvlText w:val="•"/>
      <w:lvlJc w:val="left"/>
      <w:pPr>
        <w:ind w:left="5580" w:hanging="361"/>
      </w:pPr>
      <w:rPr>
        <w:rFonts w:hint="default"/>
        <w:lang w:val="en-US" w:eastAsia="en-US" w:bidi="ar-SA"/>
      </w:rPr>
    </w:lvl>
    <w:lvl w:ilvl="6" w:tplc="63F4DD18">
      <w:numFmt w:val="bullet"/>
      <w:lvlText w:val="•"/>
      <w:lvlJc w:val="left"/>
      <w:pPr>
        <w:ind w:left="6596" w:hanging="361"/>
      </w:pPr>
      <w:rPr>
        <w:rFonts w:hint="default"/>
        <w:lang w:val="en-US" w:eastAsia="en-US" w:bidi="ar-SA"/>
      </w:rPr>
    </w:lvl>
    <w:lvl w:ilvl="7" w:tplc="67801E54">
      <w:numFmt w:val="bullet"/>
      <w:lvlText w:val="•"/>
      <w:lvlJc w:val="left"/>
      <w:pPr>
        <w:ind w:left="7612" w:hanging="361"/>
      </w:pPr>
      <w:rPr>
        <w:rFonts w:hint="default"/>
        <w:lang w:val="en-US" w:eastAsia="en-US" w:bidi="ar-SA"/>
      </w:rPr>
    </w:lvl>
    <w:lvl w:ilvl="8" w:tplc="BF560070">
      <w:numFmt w:val="bullet"/>
      <w:lvlText w:val="•"/>
      <w:lvlJc w:val="left"/>
      <w:pPr>
        <w:ind w:left="8628" w:hanging="361"/>
      </w:pPr>
      <w:rPr>
        <w:rFonts w:hint="default"/>
        <w:lang w:val="en-US" w:eastAsia="en-US" w:bidi="ar-SA"/>
      </w:rPr>
    </w:lvl>
  </w:abstractNum>
  <w:abstractNum w:abstractNumId="5" w15:restartNumberingAfterBreak="0">
    <w:nsid w:val="1E6B37CB"/>
    <w:multiLevelType w:val="hybridMultilevel"/>
    <w:tmpl w:val="47CE3396"/>
    <w:lvl w:ilvl="0" w:tplc="12CC7118">
      <w:start w:val="1"/>
      <w:numFmt w:val="bullet"/>
      <w:pStyle w:val="PATHbodytex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D494C"/>
    <w:multiLevelType w:val="hybridMultilevel"/>
    <w:tmpl w:val="589A6BF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1A60E74"/>
    <w:multiLevelType w:val="hybridMultilevel"/>
    <w:tmpl w:val="793A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2A74"/>
    <w:multiLevelType w:val="hybridMultilevel"/>
    <w:tmpl w:val="E3A26916"/>
    <w:lvl w:ilvl="0" w:tplc="85126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D56854"/>
    <w:multiLevelType w:val="hybridMultilevel"/>
    <w:tmpl w:val="4C9C689A"/>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0" w15:restartNumberingAfterBreak="0">
    <w:nsid w:val="3A6B95A6"/>
    <w:multiLevelType w:val="hybridMultilevel"/>
    <w:tmpl w:val="2D2081BE"/>
    <w:lvl w:ilvl="0" w:tplc="F5ECF3BE">
      <w:start w:val="6"/>
      <w:numFmt w:val="decimal"/>
      <w:lvlText w:val="%1."/>
      <w:lvlJc w:val="left"/>
      <w:pPr>
        <w:ind w:left="872" w:hanging="360"/>
      </w:pPr>
    </w:lvl>
    <w:lvl w:ilvl="1" w:tplc="8026DA58">
      <w:start w:val="1"/>
      <w:numFmt w:val="lowerLetter"/>
      <w:lvlText w:val="%2."/>
      <w:lvlJc w:val="left"/>
      <w:pPr>
        <w:ind w:left="1440" w:hanging="360"/>
      </w:pPr>
    </w:lvl>
    <w:lvl w:ilvl="2" w:tplc="01E64C14">
      <w:start w:val="1"/>
      <w:numFmt w:val="lowerRoman"/>
      <w:lvlText w:val="%3."/>
      <w:lvlJc w:val="right"/>
      <w:pPr>
        <w:ind w:left="2160" w:hanging="180"/>
      </w:pPr>
    </w:lvl>
    <w:lvl w:ilvl="3" w:tplc="F2AA2A02">
      <w:start w:val="1"/>
      <w:numFmt w:val="decimal"/>
      <w:lvlText w:val="%4."/>
      <w:lvlJc w:val="left"/>
      <w:pPr>
        <w:ind w:left="2880" w:hanging="360"/>
      </w:pPr>
    </w:lvl>
    <w:lvl w:ilvl="4" w:tplc="DF86AC92">
      <w:start w:val="1"/>
      <w:numFmt w:val="lowerLetter"/>
      <w:lvlText w:val="%5."/>
      <w:lvlJc w:val="left"/>
      <w:pPr>
        <w:ind w:left="3600" w:hanging="360"/>
      </w:pPr>
    </w:lvl>
    <w:lvl w:ilvl="5" w:tplc="E0327468">
      <w:start w:val="1"/>
      <w:numFmt w:val="lowerRoman"/>
      <w:lvlText w:val="%6."/>
      <w:lvlJc w:val="right"/>
      <w:pPr>
        <w:ind w:left="4320" w:hanging="180"/>
      </w:pPr>
    </w:lvl>
    <w:lvl w:ilvl="6" w:tplc="39665976">
      <w:start w:val="1"/>
      <w:numFmt w:val="decimal"/>
      <w:lvlText w:val="%7."/>
      <w:lvlJc w:val="left"/>
      <w:pPr>
        <w:ind w:left="5040" w:hanging="360"/>
      </w:pPr>
    </w:lvl>
    <w:lvl w:ilvl="7" w:tplc="6C6CEC24">
      <w:start w:val="1"/>
      <w:numFmt w:val="lowerLetter"/>
      <w:lvlText w:val="%8."/>
      <w:lvlJc w:val="left"/>
      <w:pPr>
        <w:ind w:left="5760" w:hanging="360"/>
      </w:pPr>
    </w:lvl>
    <w:lvl w:ilvl="8" w:tplc="D9C4C224">
      <w:start w:val="1"/>
      <w:numFmt w:val="lowerRoman"/>
      <w:lvlText w:val="%9."/>
      <w:lvlJc w:val="right"/>
      <w:pPr>
        <w:ind w:left="6480" w:hanging="180"/>
      </w:pPr>
    </w:lvl>
  </w:abstractNum>
  <w:abstractNum w:abstractNumId="11" w15:restartNumberingAfterBreak="0">
    <w:nsid w:val="3ACB4DE6"/>
    <w:multiLevelType w:val="hybridMultilevel"/>
    <w:tmpl w:val="0ADAC3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991630"/>
    <w:multiLevelType w:val="hybridMultilevel"/>
    <w:tmpl w:val="7B12D5C0"/>
    <w:lvl w:ilvl="0" w:tplc="9DCABD30">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C7C1EC1"/>
    <w:multiLevelType w:val="hybridMultilevel"/>
    <w:tmpl w:val="16A65F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D773553"/>
    <w:multiLevelType w:val="hybridMultilevel"/>
    <w:tmpl w:val="C526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3716A1"/>
    <w:multiLevelType w:val="hybridMultilevel"/>
    <w:tmpl w:val="E4D45770"/>
    <w:lvl w:ilvl="0" w:tplc="F342D0E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5C72C79"/>
    <w:multiLevelType w:val="hybridMultilevel"/>
    <w:tmpl w:val="BAD6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876C7D"/>
    <w:multiLevelType w:val="hybridMultilevel"/>
    <w:tmpl w:val="9FA032B2"/>
    <w:lvl w:ilvl="0" w:tplc="035881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17546"/>
    <w:multiLevelType w:val="hybridMultilevel"/>
    <w:tmpl w:val="F17EED8C"/>
    <w:lvl w:ilvl="0" w:tplc="C6BA6B14">
      <w:start w:val="1"/>
      <w:numFmt w:val="bullet"/>
      <w:pStyle w:val="PATHbullet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B20A1"/>
    <w:multiLevelType w:val="hybridMultilevel"/>
    <w:tmpl w:val="DAC4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12BCD"/>
    <w:multiLevelType w:val="hybridMultilevel"/>
    <w:tmpl w:val="FF502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C173E"/>
    <w:multiLevelType w:val="hybridMultilevel"/>
    <w:tmpl w:val="A20E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D2C9C"/>
    <w:multiLevelType w:val="hybridMultilevel"/>
    <w:tmpl w:val="4FDAB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D315C"/>
    <w:multiLevelType w:val="hybridMultilevel"/>
    <w:tmpl w:val="A2C03738"/>
    <w:lvl w:ilvl="0" w:tplc="FFFFFFFF">
      <w:start w:val="1"/>
      <w:numFmt w:val="decimal"/>
      <w:lvlText w:val="%1."/>
      <w:lvlJc w:val="left"/>
      <w:pPr>
        <w:ind w:left="872" w:hanging="360"/>
      </w:pPr>
      <w:rPr>
        <w:b w:val="0"/>
        <w:bCs w:val="0"/>
        <w:i w:val="0"/>
        <w:iCs w:val="0"/>
        <w:w w:val="100"/>
        <w:sz w:val="21"/>
        <w:szCs w:val="21"/>
        <w:lang w:val="en-US" w:eastAsia="en-US" w:bidi="ar-SA"/>
      </w:rPr>
    </w:lvl>
    <w:lvl w:ilvl="1" w:tplc="52E81D18">
      <w:numFmt w:val="bullet"/>
      <w:lvlText w:val="•"/>
      <w:lvlJc w:val="left"/>
      <w:pPr>
        <w:ind w:left="1810" w:hanging="360"/>
      </w:pPr>
      <w:rPr>
        <w:rFonts w:hint="default"/>
        <w:lang w:val="en-US" w:eastAsia="en-US" w:bidi="ar-SA"/>
      </w:rPr>
    </w:lvl>
    <w:lvl w:ilvl="2" w:tplc="7318CB52">
      <w:numFmt w:val="bullet"/>
      <w:lvlText w:val="•"/>
      <w:lvlJc w:val="left"/>
      <w:pPr>
        <w:ind w:left="2740" w:hanging="360"/>
      </w:pPr>
      <w:rPr>
        <w:rFonts w:hint="default"/>
        <w:lang w:val="en-US" w:eastAsia="en-US" w:bidi="ar-SA"/>
      </w:rPr>
    </w:lvl>
    <w:lvl w:ilvl="3" w:tplc="AEDCDF00">
      <w:numFmt w:val="bullet"/>
      <w:lvlText w:val="•"/>
      <w:lvlJc w:val="left"/>
      <w:pPr>
        <w:ind w:left="3670" w:hanging="360"/>
      </w:pPr>
      <w:rPr>
        <w:rFonts w:hint="default"/>
        <w:lang w:val="en-US" w:eastAsia="en-US" w:bidi="ar-SA"/>
      </w:rPr>
    </w:lvl>
    <w:lvl w:ilvl="4" w:tplc="8FE81EB2">
      <w:numFmt w:val="bullet"/>
      <w:lvlText w:val="•"/>
      <w:lvlJc w:val="left"/>
      <w:pPr>
        <w:ind w:left="4600" w:hanging="360"/>
      </w:pPr>
      <w:rPr>
        <w:rFonts w:hint="default"/>
        <w:lang w:val="en-US" w:eastAsia="en-US" w:bidi="ar-SA"/>
      </w:rPr>
    </w:lvl>
    <w:lvl w:ilvl="5" w:tplc="132AB1C0">
      <w:numFmt w:val="bullet"/>
      <w:lvlText w:val="•"/>
      <w:lvlJc w:val="left"/>
      <w:pPr>
        <w:ind w:left="5530" w:hanging="360"/>
      </w:pPr>
      <w:rPr>
        <w:rFonts w:hint="default"/>
        <w:lang w:val="en-US" w:eastAsia="en-US" w:bidi="ar-SA"/>
      </w:rPr>
    </w:lvl>
    <w:lvl w:ilvl="6" w:tplc="B6D0EA3A">
      <w:numFmt w:val="bullet"/>
      <w:lvlText w:val="•"/>
      <w:lvlJc w:val="left"/>
      <w:pPr>
        <w:ind w:left="6460" w:hanging="360"/>
      </w:pPr>
      <w:rPr>
        <w:rFonts w:hint="default"/>
        <w:lang w:val="en-US" w:eastAsia="en-US" w:bidi="ar-SA"/>
      </w:rPr>
    </w:lvl>
    <w:lvl w:ilvl="7" w:tplc="6C1611D8">
      <w:numFmt w:val="bullet"/>
      <w:lvlText w:val="•"/>
      <w:lvlJc w:val="left"/>
      <w:pPr>
        <w:ind w:left="7390" w:hanging="360"/>
      </w:pPr>
      <w:rPr>
        <w:rFonts w:hint="default"/>
        <w:lang w:val="en-US" w:eastAsia="en-US" w:bidi="ar-SA"/>
      </w:rPr>
    </w:lvl>
    <w:lvl w:ilvl="8" w:tplc="02D89956">
      <w:numFmt w:val="bullet"/>
      <w:lvlText w:val="•"/>
      <w:lvlJc w:val="left"/>
      <w:pPr>
        <w:ind w:left="8320" w:hanging="360"/>
      </w:pPr>
      <w:rPr>
        <w:rFonts w:hint="default"/>
        <w:lang w:val="en-US" w:eastAsia="en-US" w:bidi="ar-SA"/>
      </w:rPr>
    </w:lvl>
  </w:abstractNum>
  <w:abstractNum w:abstractNumId="24" w15:restartNumberingAfterBreak="0">
    <w:nsid w:val="682B069E"/>
    <w:multiLevelType w:val="hybridMultilevel"/>
    <w:tmpl w:val="F3049FB6"/>
    <w:lvl w:ilvl="0" w:tplc="AC560AD6">
      <w:start w:val="1"/>
      <w:numFmt w:val="decimal"/>
      <w:pStyle w:val="PATHbodytex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C5452"/>
    <w:multiLevelType w:val="hybridMultilevel"/>
    <w:tmpl w:val="1EA4E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1A53E2"/>
    <w:multiLevelType w:val="hybridMultilevel"/>
    <w:tmpl w:val="7330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D3E17"/>
    <w:multiLevelType w:val="hybridMultilevel"/>
    <w:tmpl w:val="51B868EC"/>
    <w:lvl w:ilvl="0" w:tplc="F342D0EE">
      <w:start w:val="1"/>
      <w:numFmt w:val="bullet"/>
      <w:lvlText w:val=""/>
      <w:lvlJc w:val="left"/>
      <w:pPr>
        <w:ind w:left="780" w:hanging="360"/>
      </w:pPr>
      <w:rPr>
        <w:rFonts w:ascii="Symbol" w:hAnsi="Symbol"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8" w15:restartNumberingAfterBreak="0">
    <w:nsid w:val="78B7657D"/>
    <w:multiLevelType w:val="hybridMultilevel"/>
    <w:tmpl w:val="855A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37C39"/>
    <w:multiLevelType w:val="hybridMultilevel"/>
    <w:tmpl w:val="3CB423C6"/>
    <w:lvl w:ilvl="0" w:tplc="E2D0E066">
      <w:start w:val="1"/>
      <w:numFmt w:val="decimal"/>
      <w:pStyle w:val="Endnotetex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6C1D7E"/>
    <w:multiLevelType w:val="hybridMultilevel"/>
    <w:tmpl w:val="33F82FEA"/>
    <w:lvl w:ilvl="0" w:tplc="525CFD5A">
      <w:start w:val="1"/>
      <w:numFmt w:val="bullet"/>
      <w:pStyle w:val="PATHbody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70421">
    <w:abstractNumId w:val="10"/>
  </w:num>
  <w:num w:numId="2" w16cid:durableId="159850623">
    <w:abstractNumId w:val="14"/>
  </w:num>
  <w:num w:numId="3" w16cid:durableId="946959167">
    <w:abstractNumId w:val="19"/>
  </w:num>
  <w:num w:numId="4" w16cid:durableId="981274414">
    <w:abstractNumId w:val="21"/>
  </w:num>
  <w:num w:numId="5" w16cid:durableId="943919400">
    <w:abstractNumId w:val="22"/>
  </w:num>
  <w:num w:numId="6" w16cid:durableId="1449739444">
    <w:abstractNumId w:val="1"/>
  </w:num>
  <w:num w:numId="7" w16cid:durableId="1234854112">
    <w:abstractNumId w:val="26"/>
  </w:num>
  <w:num w:numId="8" w16cid:durableId="1057586786">
    <w:abstractNumId w:val="2"/>
  </w:num>
  <w:num w:numId="9" w16cid:durableId="1913814909">
    <w:abstractNumId w:val="7"/>
  </w:num>
  <w:num w:numId="10" w16cid:durableId="769812888">
    <w:abstractNumId w:val="18"/>
  </w:num>
  <w:num w:numId="11" w16cid:durableId="713308683">
    <w:abstractNumId w:val="16"/>
  </w:num>
  <w:num w:numId="12" w16cid:durableId="311757800">
    <w:abstractNumId w:val="30"/>
  </w:num>
  <w:num w:numId="13" w16cid:durableId="1032337950">
    <w:abstractNumId w:val="5"/>
  </w:num>
  <w:num w:numId="14" w16cid:durableId="909467597">
    <w:abstractNumId w:val="24"/>
  </w:num>
  <w:num w:numId="15" w16cid:durableId="1957902467">
    <w:abstractNumId w:val="29"/>
  </w:num>
  <w:num w:numId="16" w16cid:durableId="801339672">
    <w:abstractNumId w:val="17"/>
  </w:num>
  <w:num w:numId="17" w16cid:durableId="1776510576">
    <w:abstractNumId w:val="0"/>
  </w:num>
  <w:num w:numId="18" w16cid:durableId="935096031">
    <w:abstractNumId w:val="23"/>
  </w:num>
  <w:num w:numId="19" w16cid:durableId="843973846">
    <w:abstractNumId w:val="4"/>
  </w:num>
  <w:num w:numId="20" w16cid:durableId="323167147">
    <w:abstractNumId w:val="6"/>
  </w:num>
  <w:num w:numId="21" w16cid:durableId="1029070437">
    <w:abstractNumId w:val="3"/>
  </w:num>
  <w:num w:numId="22" w16cid:durableId="575407482">
    <w:abstractNumId w:val="13"/>
  </w:num>
  <w:num w:numId="23" w16cid:durableId="109590823">
    <w:abstractNumId w:val="12"/>
  </w:num>
  <w:num w:numId="24" w16cid:durableId="1552568685">
    <w:abstractNumId w:val="28"/>
  </w:num>
  <w:num w:numId="25" w16cid:durableId="1672563831">
    <w:abstractNumId w:val="9"/>
  </w:num>
  <w:num w:numId="26" w16cid:durableId="1269386135">
    <w:abstractNumId w:val="27"/>
  </w:num>
  <w:num w:numId="27" w16cid:durableId="2062091661">
    <w:abstractNumId w:val="8"/>
  </w:num>
  <w:num w:numId="28" w16cid:durableId="1335064967">
    <w:abstractNumId w:val="15"/>
  </w:num>
  <w:num w:numId="29" w16cid:durableId="47657252">
    <w:abstractNumId w:val="20"/>
  </w:num>
  <w:num w:numId="30" w16cid:durableId="1146895728">
    <w:abstractNumId w:val="11"/>
  </w:num>
  <w:num w:numId="31" w16cid:durableId="7595229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522"/>
    <w:rsid w:val="00000732"/>
    <w:rsid w:val="00001044"/>
    <w:rsid w:val="000018BE"/>
    <w:rsid w:val="00007AA4"/>
    <w:rsid w:val="00010C64"/>
    <w:rsid w:val="000117D8"/>
    <w:rsid w:val="00011836"/>
    <w:rsid w:val="00012348"/>
    <w:rsid w:val="0001451C"/>
    <w:rsid w:val="00015C74"/>
    <w:rsid w:val="00020D41"/>
    <w:rsid w:val="0002117D"/>
    <w:rsid w:val="0002181A"/>
    <w:rsid w:val="000226EE"/>
    <w:rsid w:val="0002574F"/>
    <w:rsid w:val="00031275"/>
    <w:rsid w:val="0003190D"/>
    <w:rsid w:val="000322F5"/>
    <w:rsid w:val="00032973"/>
    <w:rsid w:val="00034942"/>
    <w:rsid w:val="00035D1C"/>
    <w:rsid w:val="00041171"/>
    <w:rsid w:val="00043553"/>
    <w:rsid w:val="00043629"/>
    <w:rsid w:val="000440D0"/>
    <w:rsid w:val="00044141"/>
    <w:rsid w:val="00044637"/>
    <w:rsid w:val="000500B3"/>
    <w:rsid w:val="00050828"/>
    <w:rsid w:val="0005294A"/>
    <w:rsid w:val="00052CEC"/>
    <w:rsid w:val="00053160"/>
    <w:rsid w:val="00056A71"/>
    <w:rsid w:val="00061612"/>
    <w:rsid w:val="000618F6"/>
    <w:rsid w:val="000632A4"/>
    <w:rsid w:val="00065773"/>
    <w:rsid w:val="0006580B"/>
    <w:rsid w:val="0006620E"/>
    <w:rsid w:val="00073CE8"/>
    <w:rsid w:val="00073CF9"/>
    <w:rsid w:val="000745FC"/>
    <w:rsid w:val="000766CD"/>
    <w:rsid w:val="00083801"/>
    <w:rsid w:val="000902F7"/>
    <w:rsid w:val="00090F34"/>
    <w:rsid w:val="0009421B"/>
    <w:rsid w:val="000958B1"/>
    <w:rsid w:val="00097E12"/>
    <w:rsid w:val="000A0344"/>
    <w:rsid w:val="000A3172"/>
    <w:rsid w:val="000A35C9"/>
    <w:rsid w:val="000A4039"/>
    <w:rsid w:val="000A41BF"/>
    <w:rsid w:val="000A56C1"/>
    <w:rsid w:val="000A5A4E"/>
    <w:rsid w:val="000A6693"/>
    <w:rsid w:val="000A7C9A"/>
    <w:rsid w:val="000B0859"/>
    <w:rsid w:val="000B15AC"/>
    <w:rsid w:val="000B5674"/>
    <w:rsid w:val="000B6AEB"/>
    <w:rsid w:val="000B7558"/>
    <w:rsid w:val="000C1F9B"/>
    <w:rsid w:val="000C2B22"/>
    <w:rsid w:val="000C45F9"/>
    <w:rsid w:val="000C4B6E"/>
    <w:rsid w:val="000C6EE0"/>
    <w:rsid w:val="000D1A5C"/>
    <w:rsid w:val="000D29CD"/>
    <w:rsid w:val="000D37B3"/>
    <w:rsid w:val="000D674F"/>
    <w:rsid w:val="000E1BFC"/>
    <w:rsid w:val="000E795E"/>
    <w:rsid w:val="000F3863"/>
    <w:rsid w:val="000F51A1"/>
    <w:rsid w:val="00100546"/>
    <w:rsid w:val="001041CE"/>
    <w:rsid w:val="00107EB2"/>
    <w:rsid w:val="0011098F"/>
    <w:rsid w:val="001125DE"/>
    <w:rsid w:val="0011563A"/>
    <w:rsid w:val="001165C4"/>
    <w:rsid w:val="00116B0A"/>
    <w:rsid w:val="00121962"/>
    <w:rsid w:val="00121B62"/>
    <w:rsid w:val="001268E6"/>
    <w:rsid w:val="00127337"/>
    <w:rsid w:val="00127528"/>
    <w:rsid w:val="00135526"/>
    <w:rsid w:val="00135F17"/>
    <w:rsid w:val="00136FE6"/>
    <w:rsid w:val="0014027F"/>
    <w:rsid w:val="00140A4F"/>
    <w:rsid w:val="00142629"/>
    <w:rsid w:val="001475CA"/>
    <w:rsid w:val="00147BF7"/>
    <w:rsid w:val="00155B42"/>
    <w:rsid w:val="00156661"/>
    <w:rsid w:val="001567F1"/>
    <w:rsid w:val="00160F89"/>
    <w:rsid w:val="00162EF9"/>
    <w:rsid w:val="00164D95"/>
    <w:rsid w:val="00165512"/>
    <w:rsid w:val="0016708C"/>
    <w:rsid w:val="001678DA"/>
    <w:rsid w:val="0017158D"/>
    <w:rsid w:val="00173867"/>
    <w:rsid w:val="001742F9"/>
    <w:rsid w:val="001766A3"/>
    <w:rsid w:val="00176AC1"/>
    <w:rsid w:val="00176DB1"/>
    <w:rsid w:val="001777E8"/>
    <w:rsid w:val="00181BA1"/>
    <w:rsid w:val="001857AF"/>
    <w:rsid w:val="00191024"/>
    <w:rsid w:val="00193491"/>
    <w:rsid w:val="001958A5"/>
    <w:rsid w:val="00195F4F"/>
    <w:rsid w:val="001A223E"/>
    <w:rsid w:val="001A235B"/>
    <w:rsid w:val="001A4E2D"/>
    <w:rsid w:val="001A62D9"/>
    <w:rsid w:val="001B3444"/>
    <w:rsid w:val="001B45C9"/>
    <w:rsid w:val="001B7710"/>
    <w:rsid w:val="001C16DE"/>
    <w:rsid w:val="001C1FEA"/>
    <w:rsid w:val="001C507C"/>
    <w:rsid w:val="001D2703"/>
    <w:rsid w:val="001D34D1"/>
    <w:rsid w:val="001D38AB"/>
    <w:rsid w:val="001D47F8"/>
    <w:rsid w:val="001D6209"/>
    <w:rsid w:val="001D7075"/>
    <w:rsid w:val="001D724D"/>
    <w:rsid w:val="001E1064"/>
    <w:rsid w:val="001E280B"/>
    <w:rsid w:val="001E32ED"/>
    <w:rsid w:val="001E366A"/>
    <w:rsid w:val="001E7AA6"/>
    <w:rsid w:val="001F29CD"/>
    <w:rsid w:val="001F2B62"/>
    <w:rsid w:val="001F3414"/>
    <w:rsid w:val="001F36E0"/>
    <w:rsid w:val="001F4C09"/>
    <w:rsid w:val="001F632B"/>
    <w:rsid w:val="001F72B0"/>
    <w:rsid w:val="00200109"/>
    <w:rsid w:val="00200975"/>
    <w:rsid w:val="00201B4E"/>
    <w:rsid w:val="00203072"/>
    <w:rsid w:val="00205365"/>
    <w:rsid w:val="00206C95"/>
    <w:rsid w:val="00206D2B"/>
    <w:rsid w:val="0021006F"/>
    <w:rsid w:val="00211F87"/>
    <w:rsid w:val="00220A46"/>
    <w:rsid w:val="002211E9"/>
    <w:rsid w:val="002221DB"/>
    <w:rsid w:val="002237B8"/>
    <w:rsid w:val="00224625"/>
    <w:rsid w:val="002248E6"/>
    <w:rsid w:val="00224D5C"/>
    <w:rsid w:val="00231551"/>
    <w:rsid w:val="002331FA"/>
    <w:rsid w:val="002357B1"/>
    <w:rsid w:val="00236E82"/>
    <w:rsid w:val="002409E9"/>
    <w:rsid w:val="00241962"/>
    <w:rsid w:val="00241E45"/>
    <w:rsid w:val="002465AA"/>
    <w:rsid w:val="00246A1D"/>
    <w:rsid w:val="0024724B"/>
    <w:rsid w:val="002527DE"/>
    <w:rsid w:val="00252C70"/>
    <w:rsid w:val="00253046"/>
    <w:rsid w:val="00253485"/>
    <w:rsid w:val="002571A6"/>
    <w:rsid w:val="002574BD"/>
    <w:rsid w:val="00257ECE"/>
    <w:rsid w:val="00260D31"/>
    <w:rsid w:val="00263C4A"/>
    <w:rsid w:val="0026591B"/>
    <w:rsid w:val="00274806"/>
    <w:rsid w:val="002802BF"/>
    <w:rsid w:val="00280E31"/>
    <w:rsid w:val="0028121A"/>
    <w:rsid w:val="00283468"/>
    <w:rsid w:val="002836A7"/>
    <w:rsid w:val="002847BC"/>
    <w:rsid w:val="002869D0"/>
    <w:rsid w:val="00291679"/>
    <w:rsid w:val="0029496C"/>
    <w:rsid w:val="002973DD"/>
    <w:rsid w:val="002A0253"/>
    <w:rsid w:val="002A20E6"/>
    <w:rsid w:val="002A29EF"/>
    <w:rsid w:val="002A3B4B"/>
    <w:rsid w:val="002A7137"/>
    <w:rsid w:val="002A7185"/>
    <w:rsid w:val="002B13BF"/>
    <w:rsid w:val="002B42A1"/>
    <w:rsid w:val="002B52DC"/>
    <w:rsid w:val="002B679A"/>
    <w:rsid w:val="002B780A"/>
    <w:rsid w:val="002C235D"/>
    <w:rsid w:val="002C2F28"/>
    <w:rsid w:val="002D035D"/>
    <w:rsid w:val="002D0935"/>
    <w:rsid w:val="002D360B"/>
    <w:rsid w:val="002D4C2B"/>
    <w:rsid w:val="002E009D"/>
    <w:rsid w:val="002E2A13"/>
    <w:rsid w:val="002E4A6B"/>
    <w:rsid w:val="002E4B2B"/>
    <w:rsid w:val="002E6E65"/>
    <w:rsid w:val="002E7385"/>
    <w:rsid w:val="002F09E1"/>
    <w:rsid w:val="002F4B80"/>
    <w:rsid w:val="002F6341"/>
    <w:rsid w:val="003022F3"/>
    <w:rsid w:val="00302F54"/>
    <w:rsid w:val="003040C2"/>
    <w:rsid w:val="003048B4"/>
    <w:rsid w:val="00304A73"/>
    <w:rsid w:val="00305CAD"/>
    <w:rsid w:val="0031119F"/>
    <w:rsid w:val="003127C0"/>
    <w:rsid w:val="003141A9"/>
    <w:rsid w:val="0031446E"/>
    <w:rsid w:val="00315094"/>
    <w:rsid w:val="00316AB7"/>
    <w:rsid w:val="00320AFA"/>
    <w:rsid w:val="00323C12"/>
    <w:rsid w:val="003269E9"/>
    <w:rsid w:val="00330103"/>
    <w:rsid w:val="00330CF3"/>
    <w:rsid w:val="00335851"/>
    <w:rsid w:val="00340AAC"/>
    <w:rsid w:val="00340B2B"/>
    <w:rsid w:val="00354A85"/>
    <w:rsid w:val="00354B00"/>
    <w:rsid w:val="00356B73"/>
    <w:rsid w:val="0035723F"/>
    <w:rsid w:val="003612D2"/>
    <w:rsid w:val="00363215"/>
    <w:rsid w:val="00363914"/>
    <w:rsid w:val="00363B31"/>
    <w:rsid w:val="003647F7"/>
    <w:rsid w:val="003648BD"/>
    <w:rsid w:val="00365AC6"/>
    <w:rsid w:val="00366B4A"/>
    <w:rsid w:val="003677FF"/>
    <w:rsid w:val="00371E99"/>
    <w:rsid w:val="003729AD"/>
    <w:rsid w:val="00373AF2"/>
    <w:rsid w:val="00373E1E"/>
    <w:rsid w:val="00374307"/>
    <w:rsid w:val="00375E36"/>
    <w:rsid w:val="00377559"/>
    <w:rsid w:val="0037783F"/>
    <w:rsid w:val="003807C0"/>
    <w:rsid w:val="003818C0"/>
    <w:rsid w:val="003825FC"/>
    <w:rsid w:val="0038787A"/>
    <w:rsid w:val="003902C1"/>
    <w:rsid w:val="00390FF7"/>
    <w:rsid w:val="00391C91"/>
    <w:rsid w:val="00392A62"/>
    <w:rsid w:val="00394B1A"/>
    <w:rsid w:val="003A0DA1"/>
    <w:rsid w:val="003A11A3"/>
    <w:rsid w:val="003A1CCA"/>
    <w:rsid w:val="003B0151"/>
    <w:rsid w:val="003B0515"/>
    <w:rsid w:val="003B50B8"/>
    <w:rsid w:val="003B6C0A"/>
    <w:rsid w:val="003C1353"/>
    <w:rsid w:val="003C26F9"/>
    <w:rsid w:val="003C5FB1"/>
    <w:rsid w:val="003C614E"/>
    <w:rsid w:val="003C6831"/>
    <w:rsid w:val="003C6ECC"/>
    <w:rsid w:val="003D1512"/>
    <w:rsid w:val="003D195F"/>
    <w:rsid w:val="003D5362"/>
    <w:rsid w:val="003E41F3"/>
    <w:rsid w:val="003E6973"/>
    <w:rsid w:val="003E7910"/>
    <w:rsid w:val="003F3865"/>
    <w:rsid w:val="003F5E38"/>
    <w:rsid w:val="003F7241"/>
    <w:rsid w:val="004024D3"/>
    <w:rsid w:val="00404D84"/>
    <w:rsid w:val="0041107D"/>
    <w:rsid w:val="00411541"/>
    <w:rsid w:val="00411D8C"/>
    <w:rsid w:val="004147DE"/>
    <w:rsid w:val="00414C10"/>
    <w:rsid w:val="00415B56"/>
    <w:rsid w:val="00416789"/>
    <w:rsid w:val="00417A75"/>
    <w:rsid w:val="00417A88"/>
    <w:rsid w:val="004201EB"/>
    <w:rsid w:val="00420543"/>
    <w:rsid w:val="00423D95"/>
    <w:rsid w:val="00425E5A"/>
    <w:rsid w:val="004267C7"/>
    <w:rsid w:val="00426C56"/>
    <w:rsid w:val="00427C70"/>
    <w:rsid w:val="00430601"/>
    <w:rsid w:val="00430699"/>
    <w:rsid w:val="00430CFA"/>
    <w:rsid w:val="00432A0E"/>
    <w:rsid w:val="00433475"/>
    <w:rsid w:val="00437038"/>
    <w:rsid w:val="00441490"/>
    <w:rsid w:val="00441905"/>
    <w:rsid w:val="00442F42"/>
    <w:rsid w:val="00447FAE"/>
    <w:rsid w:val="00453BCC"/>
    <w:rsid w:val="00455564"/>
    <w:rsid w:val="0046258E"/>
    <w:rsid w:val="00464F7B"/>
    <w:rsid w:val="00470995"/>
    <w:rsid w:val="0047511C"/>
    <w:rsid w:val="00475D03"/>
    <w:rsid w:val="00476DF4"/>
    <w:rsid w:val="0047709F"/>
    <w:rsid w:val="00477E52"/>
    <w:rsid w:val="0048624A"/>
    <w:rsid w:val="00487A01"/>
    <w:rsid w:val="0049082C"/>
    <w:rsid w:val="00490FD5"/>
    <w:rsid w:val="00491552"/>
    <w:rsid w:val="00492E32"/>
    <w:rsid w:val="004935C4"/>
    <w:rsid w:val="0049540E"/>
    <w:rsid w:val="004A36A8"/>
    <w:rsid w:val="004A3FA5"/>
    <w:rsid w:val="004A6A34"/>
    <w:rsid w:val="004B11FA"/>
    <w:rsid w:val="004B2C59"/>
    <w:rsid w:val="004B3F54"/>
    <w:rsid w:val="004B59CD"/>
    <w:rsid w:val="004B61C3"/>
    <w:rsid w:val="004B6C98"/>
    <w:rsid w:val="004B7232"/>
    <w:rsid w:val="004C3184"/>
    <w:rsid w:val="004C36D1"/>
    <w:rsid w:val="004C445E"/>
    <w:rsid w:val="004C6DB6"/>
    <w:rsid w:val="004C6F70"/>
    <w:rsid w:val="004D14DB"/>
    <w:rsid w:val="004D199C"/>
    <w:rsid w:val="004D23AD"/>
    <w:rsid w:val="004D2911"/>
    <w:rsid w:val="004E0A47"/>
    <w:rsid w:val="004E1A38"/>
    <w:rsid w:val="004F250B"/>
    <w:rsid w:val="004F28A3"/>
    <w:rsid w:val="004F6A65"/>
    <w:rsid w:val="00500805"/>
    <w:rsid w:val="00500D06"/>
    <w:rsid w:val="005025DA"/>
    <w:rsid w:val="00513B8A"/>
    <w:rsid w:val="00514071"/>
    <w:rsid w:val="00526820"/>
    <w:rsid w:val="005271BC"/>
    <w:rsid w:val="00531453"/>
    <w:rsid w:val="00533A98"/>
    <w:rsid w:val="00534BBD"/>
    <w:rsid w:val="00535C11"/>
    <w:rsid w:val="00540550"/>
    <w:rsid w:val="0054257B"/>
    <w:rsid w:val="00547098"/>
    <w:rsid w:val="0055066F"/>
    <w:rsid w:val="00551487"/>
    <w:rsid w:val="005516D6"/>
    <w:rsid w:val="00551BED"/>
    <w:rsid w:val="00555255"/>
    <w:rsid w:val="005555E4"/>
    <w:rsid w:val="00555EA8"/>
    <w:rsid w:val="00557551"/>
    <w:rsid w:val="00557AAE"/>
    <w:rsid w:val="005624AB"/>
    <w:rsid w:val="0056271F"/>
    <w:rsid w:val="00562DA3"/>
    <w:rsid w:val="005634A6"/>
    <w:rsid w:val="00570F86"/>
    <w:rsid w:val="00574D8D"/>
    <w:rsid w:val="00574DF6"/>
    <w:rsid w:val="00575688"/>
    <w:rsid w:val="00576C9A"/>
    <w:rsid w:val="005770F2"/>
    <w:rsid w:val="00583501"/>
    <w:rsid w:val="00584CBF"/>
    <w:rsid w:val="00585901"/>
    <w:rsid w:val="00585A2C"/>
    <w:rsid w:val="0058635D"/>
    <w:rsid w:val="00590597"/>
    <w:rsid w:val="00593C1B"/>
    <w:rsid w:val="00593C86"/>
    <w:rsid w:val="00594653"/>
    <w:rsid w:val="00596001"/>
    <w:rsid w:val="005A0BC1"/>
    <w:rsid w:val="005A0E33"/>
    <w:rsid w:val="005A1B1E"/>
    <w:rsid w:val="005A2323"/>
    <w:rsid w:val="005A3B44"/>
    <w:rsid w:val="005A3DCF"/>
    <w:rsid w:val="005A5DA2"/>
    <w:rsid w:val="005A7464"/>
    <w:rsid w:val="005A7C12"/>
    <w:rsid w:val="005B2B6D"/>
    <w:rsid w:val="005B3A53"/>
    <w:rsid w:val="005B5D21"/>
    <w:rsid w:val="005B7A28"/>
    <w:rsid w:val="005B7B43"/>
    <w:rsid w:val="005C1B16"/>
    <w:rsid w:val="005C2B66"/>
    <w:rsid w:val="005D4B5B"/>
    <w:rsid w:val="005D676D"/>
    <w:rsid w:val="005E09B1"/>
    <w:rsid w:val="005E168C"/>
    <w:rsid w:val="005E3A98"/>
    <w:rsid w:val="005E5B20"/>
    <w:rsid w:val="005E6961"/>
    <w:rsid w:val="005E6EF7"/>
    <w:rsid w:val="005E7FD7"/>
    <w:rsid w:val="005F075D"/>
    <w:rsid w:val="005F08C3"/>
    <w:rsid w:val="005F157D"/>
    <w:rsid w:val="005F3E50"/>
    <w:rsid w:val="005F4F05"/>
    <w:rsid w:val="005F76B5"/>
    <w:rsid w:val="00601D36"/>
    <w:rsid w:val="00602CFA"/>
    <w:rsid w:val="006031CB"/>
    <w:rsid w:val="00603AC3"/>
    <w:rsid w:val="00606A4D"/>
    <w:rsid w:val="00610965"/>
    <w:rsid w:val="0061212B"/>
    <w:rsid w:val="00613FDB"/>
    <w:rsid w:val="00613FF5"/>
    <w:rsid w:val="00615E0E"/>
    <w:rsid w:val="006207CF"/>
    <w:rsid w:val="00625161"/>
    <w:rsid w:val="0062538D"/>
    <w:rsid w:val="006320DA"/>
    <w:rsid w:val="00632575"/>
    <w:rsid w:val="00634566"/>
    <w:rsid w:val="00634FAD"/>
    <w:rsid w:val="00634FF7"/>
    <w:rsid w:val="00636DFF"/>
    <w:rsid w:val="00636FC8"/>
    <w:rsid w:val="00637056"/>
    <w:rsid w:val="00637245"/>
    <w:rsid w:val="00640491"/>
    <w:rsid w:val="00640BDA"/>
    <w:rsid w:val="0064116B"/>
    <w:rsid w:val="00641A85"/>
    <w:rsid w:val="00644AB1"/>
    <w:rsid w:val="00652AA3"/>
    <w:rsid w:val="00652BD1"/>
    <w:rsid w:val="006541A2"/>
    <w:rsid w:val="00654ECE"/>
    <w:rsid w:val="00656099"/>
    <w:rsid w:val="00656D6C"/>
    <w:rsid w:val="00660390"/>
    <w:rsid w:val="00661A08"/>
    <w:rsid w:val="006643E9"/>
    <w:rsid w:val="00671F97"/>
    <w:rsid w:val="00672D7C"/>
    <w:rsid w:val="006773C5"/>
    <w:rsid w:val="0067769A"/>
    <w:rsid w:val="00677D7D"/>
    <w:rsid w:val="00682248"/>
    <w:rsid w:val="00686E86"/>
    <w:rsid w:val="0068715C"/>
    <w:rsid w:val="00687313"/>
    <w:rsid w:val="0068756F"/>
    <w:rsid w:val="00690D19"/>
    <w:rsid w:val="00692289"/>
    <w:rsid w:val="00694FD3"/>
    <w:rsid w:val="006951B6"/>
    <w:rsid w:val="00695C5C"/>
    <w:rsid w:val="00696748"/>
    <w:rsid w:val="00697FFB"/>
    <w:rsid w:val="006A63BF"/>
    <w:rsid w:val="006A67D7"/>
    <w:rsid w:val="006B2C90"/>
    <w:rsid w:val="006B403B"/>
    <w:rsid w:val="006B65E9"/>
    <w:rsid w:val="006B798F"/>
    <w:rsid w:val="006C3CA7"/>
    <w:rsid w:val="006C62B6"/>
    <w:rsid w:val="006D0641"/>
    <w:rsid w:val="006D430E"/>
    <w:rsid w:val="006D5A93"/>
    <w:rsid w:val="006D7517"/>
    <w:rsid w:val="006D7C65"/>
    <w:rsid w:val="006E1715"/>
    <w:rsid w:val="006E1778"/>
    <w:rsid w:val="006E517A"/>
    <w:rsid w:val="006E710A"/>
    <w:rsid w:val="006E73CF"/>
    <w:rsid w:val="006F234C"/>
    <w:rsid w:val="006F239D"/>
    <w:rsid w:val="006F2CE4"/>
    <w:rsid w:val="006F55FB"/>
    <w:rsid w:val="006F59B7"/>
    <w:rsid w:val="006F7482"/>
    <w:rsid w:val="007004C3"/>
    <w:rsid w:val="00701ED2"/>
    <w:rsid w:val="007021C7"/>
    <w:rsid w:val="0070265A"/>
    <w:rsid w:val="007026E3"/>
    <w:rsid w:val="00704882"/>
    <w:rsid w:val="00707541"/>
    <w:rsid w:val="007148FF"/>
    <w:rsid w:val="00714A6D"/>
    <w:rsid w:val="007152B7"/>
    <w:rsid w:val="00721696"/>
    <w:rsid w:val="00724974"/>
    <w:rsid w:val="0072586E"/>
    <w:rsid w:val="007300C8"/>
    <w:rsid w:val="007311B7"/>
    <w:rsid w:val="0073193A"/>
    <w:rsid w:val="007375DC"/>
    <w:rsid w:val="00745956"/>
    <w:rsid w:val="00753F27"/>
    <w:rsid w:val="00754E4D"/>
    <w:rsid w:val="0075527C"/>
    <w:rsid w:val="00756B85"/>
    <w:rsid w:val="00760F5A"/>
    <w:rsid w:val="00761B5B"/>
    <w:rsid w:val="0076384E"/>
    <w:rsid w:val="0076470B"/>
    <w:rsid w:val="007653B0"/>
    <w:rsid w:val="007723A6"/>
    <w:rsid w:val="00772B10"/>
    <w:rsid w:val="00776358"/>
    <w:rsid w:val="00780BC0"/>
    <w:rsid w:val="007825EE"/>
    <w:rsid w:val="00784177"/>
    <w:rsid w:val="007915E0"/>
    <w:rsid w:val="00795F0B"/>
    <w:rsid w:val="00796E1D"/>
    <w:rsid w:val="0079716A"/>
    <w:rsid w:val="007A720C"/>
    <w:rsid w:val="007B4939"/>
    <w:rsid w:val="007C2003"/>
    <w:rsid w:val="007C5683"/>
    <w:rsid w:val="007D53C7"/>
    <w:rsid w:val="007D5A31"/>
    <w:rsid w:val="007D69BB"/>
    <w:rsid w:val="007D6AC1"/>
    <w:rsid w:val="007E5FAA"/>
    <w:rsid w:val="007E673F"/>
    <w:rsid w:val="007E6B6B"/>
    <w:rsid w:val="007F0A28"/>
    <w:rsid w:val="007F0D73"/>
    <w:rsid w:val="007F214D"/>
    <w:rsid w:val="007F493D"/>
    <w:rsid w:val="007F5CF8"/>
    <w:rsid w:val="00801676"/>
    <w:rsid w:val="00802121"/>
    <w:rsid w:val="00803069"/>
    <w:rsid w:val="00804C3B"/>
    <w:rsid w:val="00805C7E"/>
    <w:rsid w:val="00806511"/>
    <w:rsid w:val="0081056F"/>
    <w:rsid w:val="00811C5C"/>
    <w:rsid w:val="00812A18"/>
    <w:rsid w:val="008155E9"/>
    <w:rsid w:val="00815C50"/>
    <w:rsid w:val="00817510"/>
    <w:rsid w:val="00817549"/>
    <w:rsid w:val="00824848"/>
    <w:rsid w:val="00824A29"/>
    <w:rsid w:val="00825B92"/>
    <w:rsid w:val="00826417"/>
    <w:rsid w:val="0082677C"/>
    <w:rsid w:val="008276B9"/>
    <w:rsid w:val="0082782F"/>
    <w:rsid w:val="00827F2E"/>
    <w:rsid w:val="00831355"/>
    <w:rsid w:val="00833C75"/>
    <w:rsid w:val="0083427E"/>
    <w:rsid w:val="00834368"/>
    <w:rsid w:val="00834401"/>
    <w:rsid w:val="00836862"/>
    <w:rsid w:val="00843A6A"/>
    <w:rsid w:val="00847C2C"/>
    <w:rsid w:val="00847EE5"/>
    <w:rsid w:val="008502ED"/>
    <w:rsid w:val="00853BD6"/>
    <w:rsid w:val="00855FC2"/>
    <w:rsid w:val="00855FDE"/>
    <w:rsid w:val="00860803"/>
    <w:rsid w:val="0086151D"/>
    <w:rsid w:val="00861975"/>
    <w:rsid w:val="00861F16"/>
    <w:rsid w:val="008768AD"/>
    <w:rsid w:val="0087783E"/>
    <w:rsid w:val="00877904"/>
    <w:rsid w:val="0088006B"/>
    <w:rsid w:val="0088170E"/>
    <w:rsid w:val="00882DEC"/>
    <w:rsid w:val="008832D4"/>
    <w:rsid w:val="008863EF"/>
    <w:rsid w:val="00890722"/>
    <w:rsid w:val="00893619"/>
    <w:rsid w:val="00893F11"/>
    <w:rsid w:val="00894E09"/>
    <w:rsid w:val="00896747"/>
    <w:rsid w:val="008978D1"/>
    <w:rsid w:val="008A013D"/>
    <w:rsid w:val="008A2BB8"/>
    <w:rsid w:val="008A4537"/>
    <w:rsid w:val="008B1DE6"/>
    <w:rsid w:val="008B2AEE"/>
    <w:rsid w:val="008B301A"/>
    <w:rsid w:val="008B585E"/>
    <w:rsid w:val="008B606C"/>
    <w:rsid w:val="008B6A90"/>
    <w:rsid w:val="008B747E"/>
    <w:rsid w:val="008C2D4E"/>
    <w:rsid w:val="008C2F91"/>
    <w:rsid w:val="008C606E"/>
    <w:rsid w:val="008D0285"/>
    <w:rsid w:val="008D2EA5"/>
    <w:rsid w:val="008D38DA"/>
    <w:rsid w:val="008D6FD8"/>
    <w:rsid w:val="008D76D9"/>
    <w:rsid w:val="008E4488"/>
    <w:rsid w:val="008E486E"/>
    <w:rsid w:val="008E5576"/>
    <w:rsid w:val="008E722B"/>
    <w:rsid w:val="008E7E93"/>
    <w:rsid w:val="008F1307"/>
    <w:rsid w:val="008F21AF"/>
    <w:rsid w:val="008F4FE8"/>
    <w:rsid w:val="008F6BC8"/>
    <w:rsid w:val="008F7D6C"/>
    <w:rsid w:val="009033E7"/>
    <w:rsid w:val="00903C6D"/>
    <w:rsid w:val="00905592"/>
    <w:rsid w:val="0090570E"/>
    <w:rsid w:val="00910DCB"/>
    <w:rsid w:val="00911032"/>
    <w:rsid w:val="009122E6"/>
    <w:rsid w:val="0091345D"/>
    <w:rsid w:val="009137C0"/>
    <w:rsid w:val="00920769"/>
    <w:rsid w:val="00920B31"/>
    <w:rsid w:val="0092328F"/>
    <w:rsid w:val="0092433C"/>
    <w:rsid w:val="00925ACF"/>
    <w:rsid w:val="00926B99"/>
    <w:rsid w:val="00927599"/>
    <w:rsid w:val="00931B2D"/>
    <w:rsid w:val="009336AD"/>
    <w:rsid w:val="009343A5"/>
    <w:rsid w:val="0093674A"/>
    <w:rsid w:val="0094048F"/>
    <w:rsid w:val="0094049E"/>
    <w:rsid w:val="0094152B"/>
    <w:rsid w:val="00945136"/>
    <w:rsid w:val="00946375"/>
    <w:rsid w:val="009467EB"/>
    <w:rsid w:val="00946911"/>
    <w:rsid w:val="00946BD4"/>
    <w:rsid w:val="00950071"/>
    <w:rsid w:val="009515A0"/>
    <w:rsid w:val="0095214B"/>
    <w:rsid w:val="009533C2"/>
    <w:rsid w:val="00953416"/>
    <w:rsid w:val="00954FAC"/>
    <w:rsid w:val="00955746"/>
    <w:rsid w:val="009559D4"/>
    <w:rsid w:val="00956C89"/>
    <w:rsid w:val="00956FF8"/>
    <w:rsid w:val="00960EED"/>
    <w:rsid w:val="00961A4D"/>
    <w:rsid w:val="009627AF"/>
    <w:rsid w:val="0096595B"/>
    <w:rsid w:val="00971C20"/>
    <w:rsid w:val="00971F22"/>
    <w:rsid w:val="00972150"/>
    <w:rsid w:val="00972221"/>
    <w:rsid w:val="00972697"/>
    <w:rsid w:val="00980919"/>
    <w:rsid w:val="00981A77"/>
    <w:rsid w:val="00981C05"/>
    <w:rsid w:val="00984D1E"/>
    <w:rsid w:val="00984F50"/>
    <w:rsid w:val="00985D3C"/>
    <w:rsid w:val="00990566"/>
    <w:rsid w:val="00993452"/>
    <w:rsid w:val="0099359D"/>
    <w:rsid w:val="009947A5"/>
    <w:rsid w:val="0099483F"/>
    <w:rsid w:val="00995778"/>
    <w:rsid w:val="009962A5"/>
    <w:rsid w:val="009969DA"/>
    <w:rsid w:val="009A14D3"/>
    <w:rsid w:val="009A1BCD"/>
    <w:rsid w:val="009A33EB"/>
    <w:rsid w:val="009A42C0"/>
    <w:rsid w:val="009A4522"/>
    <w:rsid w:val="009A4F0F"/>
    <w:rsid w:val="009A563D"/>
    <w:rsid w:val="009A6CFE"/>
    <w:rsid w:val="009B0DFE"/>
    <w:rsid w:val="009B2884"/>
    <w:rsid w:val="009B2DCF"/>
    <w:rsid w:val="009B604A"/>
    <w:rsid w:val="009B6EEC"/>
    <w:rsid w:val="009C4500"/>
    <w:rsid w:val="009C5BAA"/>
    <w:rsid w:val="009C5CAC"/>
    <w:rsid w:val="009D6C5C"/>
    <w:rsid w:val="009E432C"/>
    <w:rsid w:val="009E63D7"/>
    <w:rsid w:val="009F438F"/>
    <w:rsid w:val="009F53F3"/>
    <w:rsid w:val="009F74C6"/>
    <w:rsid w:val="00A000BE"/>
    <w:rsid w:val="00A001C3"/>
    <w:rsid w:val="00A00EC1"/>
    <w:rsid w:val="00A01E23"/>
    <w:rsid w:val="00A03018"/>
    <w:rsid w:val="00A04FC2"/>
    <w:rsid w:val="00A07806"/>
    <w:rsid w:val="00A14D9A"/>
    <w:rsid w:val="00A17139"/>
    <w:rsid w:val="00A17408"/>
    <w:rsid w:val="00A2112D"/>
    <w:rsid w:val="00A26E10"/>
    <w:rsid w:val="00A3085D"/>
    <w:rsid w:val="00A32385"/>
    <w:rsid w:val="00A422AE"/>
    <w:rsid w:val="00A43522"/>
    <w:rsid w:val="00A47FD5"/>
    <w:rsid w:val="00A50379"/>
    <w:rsid w:val="00A50FB6"/>
    <w:rsid w:val="00A5156A"/>
    <w:rsid w:val="00A51663"/>
    <w:rsid w:val="00A51951"/>
    <w:rsid w:val="00A51A2C"/>
    <w:rsid w:val="00A53687"/>
    <w:rsid w:val="00A56648"/>
    <w:rsid w:val="00A57CA4"/>
    <w:rsid w:val="00A64D61"/>
    <w:rsid w:val="00A6641B"/>
    <w:rsid w:val="00A66B07"/>
    <w:rsid w:val="00A67128"/>
    <w:rsid w:val="00A673B4"/>
    <w:rsid w:val="00A72AED"/>
    <w:rsid w:val="00A73DAE"/>
    <w:rsid w:val="00A74550"/>
    <w:rsid w:val="00A74FBF"/>
    <w:rsid w:val="00A76864"/>
    <w:rsid w:val="00A778A2"/>
    <w:rsid w:val="00A83E2B"/>
    <w:rsid w:val="00A92485"/>
    <w:rsid w:val="00A92619"/>
    <w:rsid w:val="00A92ABB"/>
    <w:rsid w:val="00A9311F"/>
    <w:rsid w:val="00A962A0"/>
    <w:rsid w:val="00A96503"/>
    <w:rsid w:val="00AA0249"/>
    <w:rsid w:val="00AA376B"/>
    <w:rsid w:val="00AA4CB8"/>
    <w:rsid w:val="00AA57E5"/>
    <w:rsid w:val="00AA740B"/>
    <w:rsid w:val="00AB08C3"/>
    <w:rsid w:val="00AB2FA6"/>
    <w:rsid w:val="00AB2FC9"/>
    <w:rsid w:val="00AB3A63"/>
    <w:rsid w:val="00AC20B9"/>
    <w:rsid w:val="00AC2105"/>
    <w:rsid w:val="00AC2627"/>
    <w:rsid w:val="00AC7E05"/>
    <w:rsid w:val="00AD03A1"/>
    <w:rsid w:val="00AD0B48"/>
    <w:rsid w:val="00AD2DAD"/>
    <w:rsid w:val="00AD3AE5"/>
    <w:rsid w:val="00AD5B30"/>
    <w:rsid w:val="00AE330F"/>
    <w:rsid w:val="00AE38EE"/>
    <w:rsid w:val="00AE6023"/>
    <w:rsid w:val="00AF06C9"/>
    <w:rsid w:val="00AF3495"/>
    <w:rsid w:val="00AF4789"/>
    <w:rsid w:val="00B06FF4"/>
    <w:rsid w:val="00B10A03"/>
    <w:rsid w:val="00B10FC6"/>
    <w:rsid w:val="00B12374"/>
    <w:rsid w:val="00B20929"/>
    <w:rsid w:val="00B233A7"/>
    <w:rsid w:val="00B238BD"/>
    <w:rsid w:val="00B23AA1"/>
    <w:rsid w:val="00B271FD"/>
    <w:rsid w:val="00B34AF4"/>
    <w:rsid w:val="00B37384"/>
    <w:rsid w:val="00B376AF"/>
    <w:rsid w:val="00B41236"/>
    <w:rsid w:val="00B41D4E"/>
    <w:rsid w:val="00B41FE4"/>
    <w:rsid w:val="00B450C0"/>
    <w:rsid w:val="00B47802"/>
    <w:rsid w:val="00B522ED"/>
    <w:rsid w:val="00B5370D"/>
    <w:rsid w:val="00B553A2"/>
    <w:rsid w:val="00B57C52"/>
    <w:rsid w:val="00B60BCE"/>
    <w:rsid w:val="00B60E87"/>
    <w:rsid w:val="00B62553"/>
    <w:rsid w:val="00B63423"/>
    <w:rsid w:val="00B63FE9"/>
    <w:rsid w:val="00B657FF"/>
    <w:rsid w:val="00B6644D"/>
    <w:rsid w:val="00B675A0"/>
    <w:rsid w:val="00B71AFE"/>
    <w:rsid w:val="00B744C9"/>
    <w:rsid w:val="00B76125"/>
    <w:rsid w:val="00B77206"/>
    <w:rsid w:val="00B82E22"/>
    <w:rsid w:val="00B83933"/>
    <w:rsid w:val="00B91FBD"/>
    <w:rsid w:val="00B9456D"/>
    <w:rsid w:val="00B9508C"/>
    <w:rsid w:val="00B9526F"/>
    <w:rsid w:val="00B97B99"/>
    <w:rsid w:val="00BA2A89"/>
    <w:rsid w:val="00BA5511"/>
    <w:rsid w:val="00BA7F21"/>
    <w:rsid w:val="00BB0B2F"/>
    <w:rsid w:val="00BB338F"/>
    <w:rsid w:val="00BB34B9"/>
    <w:rsid w:val="00BB42E8"/>
    <w:rsid w:val="00BB6D94"/>
    <w:rsid w:val="00BC091B"/>
    <w:rsid w:val="00BC397F"/>
    <w:rsid w:val="00BC55CF"/>
    <w:rsid w:val="00BD43CF"/>
    <w:rsid w:val="00BD5209"/>
    <w:rsid w:val="00BD5BFB"/>
    <w:rsid w:val="00BD5CCF"/>
    <w:rsid w:val="00BD787B"/>
    <w:rsid w:val="00BE0614"/>
    <w:rsid w:val="00BE55CB"/>
    <w:rsid w:val="00BE6CA0"/>
    <w:rsid w:val="00BE7EB1"/>
    <w:rsid w:val="00BE7EBA"/>
    <w:rsid w:val="00BF0931"/>
    <w:rsid w:val="00BF297C"/>
    <w:rsid w:val="00BF4564"/>
    <w:rsid w:val="00BF6FAC"/>
    <w:rsid w:val="00C0212B"/>
    <w:rsid w:val="00C0321A"/>
    <w:rsid w:val="00C04B60"/>
    <w:rsid w:val="00C07A26"/>
    <w:rsid w:val="00C07A2B"/>
    <w:rsid w:val="00C17F9A"/>
    <w:rsid w:val="00C203BD"/>
    <w:rsid w:val="00C20E67"/>
    <w:rsid w:val="00C21E53"/>
    <w:rsid w:val="00C23F15"/>
    <w:rsid w:val="00C24A4A"/>
    <w:rsid w:val="00C34114"/>
    <w:rsid w:val="00C35FAE"/>
    <w:rsid w:val="00C416BD"/>
    <w:rsid w:val="00C44ABD"/>
    <w:rsid w:val="00C46899"/>
    <w:rsid w:val="00C502F3"/>
    <w:rsid w:val="00C51525"/>
    <w:rsid w:val="00C527B8"/>
    <w:rsid w:val="00C54A31"/>
    <w:rsid w:val="00C60EEA"/>
    <w:rsid w:val="00C64C5E"/>
    <w:rsid w:val="00C673F3"/>
    <w:rsid w:val="00C73D25"/>
    <w:rsid w:val="00C74924"/>
    <w:rsid w:val="00C807C8"/>
    <w:rsid w:val="00C81DCF"/>
    <w:rsid w:val="00C83B31"/>
    <w:rsid w:val="00C83FA7"/>
    <w:rsid w:val="00C85464"/>
    <w:rsid w:val="00C8793A"/>
    <w:rsid w:val="00C911E7"/>
    <w:rsid w:val="00C913D6"/>
    <w:rsid w:val="00C9309B"/>
    <w:rsid w:val="00C93890"/>
    <w:rsid w:val="00C9495D"/>
    <w:rsid w:val="00C9765A"/>
    <w:rsid w:val="00CA0F7B"/>
    <w:rsid w:val="00CA178A"/>
    <w:rsid w:val="00CA22C1"/>
    <w:rsid w:val="00CA69D0"/>
    <w:rsid w:val="00CB144D"/>
    <w:rsid w:val="00CB18B8"/>
    <w:rsid w:val="00CB3430"/>
    <w:rsid w:val="00CB4A27"/>
    <w:rsid w:val="00CB7CA4"/>
    <w:rsid w:val="00CC0033"/>
    <w:rsid w:val="00CC0EFD"/>
    <w:rsid w:val="00CC2615"/>
    <w:rsid w:val="00CC2B84"/>
    <w:rsid w:val="00CC4CC6"/>
    <w:rsid w:val="00CC4D0E"/>
    <w:rsid w:val="00CC587F"/>
    <w:rsid w:val="00CC7A9B"/>
    <w:rsid w:val="00CD3D39"/>
    <w:rsid w:val="00CD4DD9"/>
    <w:rsid w:val="00CD5C85"/>
    <w:rsid w:val="00CD6EA5"/>
    <w:rsid w:val="00CD7772"/>
    <w:rsid w:val="00CD78E9"/>
    <w:rsid w:val="00CE36BB"/>
    <w:rsid w:val="00CE3BE7"/>
    <w:rsid w:val="00CE4B86"/>
    <w:rsid w:val="00CE540C"/>
    <w:rsid w:val="00CE64FB"/>
    <w:rsid w:val="00CE7D0A"/>
    <w:rsid w:val="00CF0608"/>
    <w:rsid w:val="00CF5A29"/>
    <w:rsid w:val="00CF6ACB"/>
    <w:rsid w:val="00D05D39"/>
    <w:rsid w:val="00D13639"/>
    <w:rsid w:val="00D16C52"/>
    <w:rsid w:val="00D17D58"/>
    <w:rsid w:val="00D207D8"/>
    <w:rsid w:val="00D20FAC"/>
    <w:rsid w:val="00D220A7"/>
    <w:rsid w:val="00D264ED"/>
    <w:rsid w:val="00D279E9"/>
    <w:rsid w:val="00D27CB3"/>
    <w:rsid w:val="00D30DFF"/>
    <w:rsid w:val="00D422ED"/>
    <w:rsid w:val="00D4308B"/>
    <w:rsid w:val="00D4494D"/>
    <w:rsid w:val="00D454BF"/>
    <w:rsid w:val="00D47A09"/>
    <w:rsid w:val="00D536EE"/>
    <w:rsid w:val="00D55BEC"/>
    <w:rsid w:val="00D55C46"/>
    <w:rsid w:val="00D56356"/>
    <w:rsid w:val="00D56DEE"/>
    <w:rsid w:val="00D60795"/>
    <w:rsid w:val="00D60E5B"/>
    <w:rsid w:val="00D62EAE"/>
    <w:rsid w:val="00D66D6E"/>
    <w:rsid w:val="00D67A4A"/>
    <w:rsid w:val="00D67C05"/>
    <w:rsid w:val="00D7198B"/>
    <w:rsid w:val="00D73AE1"/>
    <w:rsid w:val="00D7588C"/>
    <w:rsid w:val="00D800A4"/>
    <w:rsid w:val="00D800EE"/>
    <w:rsid w:val="00D809D7"/>
    <w:rsid w:val="00D8319D"/>
    <w:rsid w:val="00D83672"/>
    <w:rsid w:val="00D83973"/>
    <w:rsid w:val="00D84579"/>
    <w:rsid w:val="00D8511D"/>
    <w:rsid w:val="00D855E3"/>
    <w:rsid w:val="00D871AF"/>
    <w:rsid w:val="00D90293"/>
    <w:rsid w:val="00D9539C"/>
    <w:rsid w:val="00D97F31"/>
    <w:rsid w:val="00DA16E3"/>
    <w:rsid w:val="00DA358F"/>
    <w:rsid w:val="00DA50A6"/>
    <w:rsid w:val="00DB14A2"/>
    <w:rsid w:val="00DB1EC5"/>
    <w:rsid w:val="00DB2284"/>
    <w:rsid w:val="00DB39E0"/>
    <w:rsid w:val="00DB3FE1"/>
    <w:rsid w:val="00DC1409"/>
    <w:rsid w:val="00DC4621"/>
    <w:rsid w:val="00DC6A92"/>
    <w:rsid w:val="00DD2B45"/>
    <w:rsid w:val="00DD34C9"/>
    <w:rsid w:val="00DD51ED"/>
    <w:rsid w:val="00DE1B33"/>
    <w:rsid w:val="00DE28BF"/>
    <w:rsid w:val="00DE4FB7"/>
    <w:rsid w:val="00DE69D6"/>
    <w:rsid w:val="00DE78AB"/>
    <w:rsid w:val="00DF47E6"/>
    <w:rsid w:val="00DF678E"/>
    <w:rsid w:val="00E002BF"/>
    <w:rsid w:val="00E01078"/>
    <w:rsid w:val="00E02456"/>
    <w:rsid w:val="00E102CB"/>
    <w:rsid w:val="00E126E2"/>
    <w:rsid w:val="00E16059"/>
    <w:rsid w:val="00E16A98"/>
    <w:rsid w:val="00E201A7"/>
    <w:rsid w:val="00E20ED8"/>
    <w:rsid w:val="00E23CAC"/>
    <w:rsid w:val="00E252EA"/>
    <w:rsid w:val="00E26A39"/>
    <w:rsid w:val="00E276D2"/>
    <w:rsid w:val="00E30824"/>
    <w:rsid w:val="00E30F34"/>
    <w:rsid w:val="00E351A6"/>
    <w:rsid w:val="00E35D42"/>
    <w:rsid w:val="00E36432"/>
    <w:rsid w:val="00E3667E"/>
    <w:rsid w:val="00E42F39"/>
    <w:rsid w:val="00E44240"/>
    <w:rsid w:val="00E45098"/>
    <w:rsid w:val="00E52CA2"/>
    <w:rsid w:val="00E543D5"/>
    <w:rsid w:val="00E54E01"/>
    <w:rsid w:val="00E5790F"/>
    <w:rsid w:val="00E60BC2"/>
    <w:rsid w:val="00E60DB4"/>
    <w:rsid w:val="00E610DB"/>
    <w:rsid w:val="00E61425"/>
    <w:rsid w:val="00E6348E"/>
    <w:rsid w:val="00E63DEC"/>
    <w:rsid w:val="00E64CE2"/>
    <w:rsid w:val="00E66FD7"/>
    <w:rsid w:val="00E76FA3"/>
    <w:rsid w:val="00E81E93"/>
    <w:rsid w:val="00E821E4"/>
    <w:rsid w:val="00E8481B"/>
    <w:rsid w:val="00E849EC"/>
    <w:rsid w:val="00E857F0"/>
    <w:rsid w:val="00E875EF"/>
    <w:rsid w:val="00E876B9"/>
    <w:rsid w:val="00E879AA"/>
    <w:rsid w:val="00E91333"/>
    <w:rsid w:val="00E9178F"/>
    <w:rsid w:val="00E91A88"/>
    <w:rsid w:val="00E91C53"/>
    <w:rsid w:val="00E94712"/>
    <w:rsid w:val="00EA0A4E"/>
    <w:rsid w:val="00EA1B6C"/>
    <w:rsid w:val="00EA2141"/>
    <w:rsid w:val="00EA227D"/>
    <w:rsid w:val="00EA43B8"/>
    <w:rsid w:val="00EA5204"/>
    <w:rsid w:val="00EB2CE6"/>
    <w:rsid w:val="00EB42E7"/>
    <w:rsid w:val="00EB55F8"/>
    <w:rsid w:val="00EB693C"/>
    <w:rsid w:val="00EC0ADF"/>
    <w:rsid w:val="00EC1AF1"/>
    <w:rsid w:val="00EC2832"/>
    <w:rsid w:val="00EE12F6"/>
    <w:rsid w:val="00EE1E2F"/>
    <w:rsid w:val="00EE3283"/>
    <w:rsid w:val="00EE66B9"/>
    <w:rsid w:val="00EF3C31"/>
    <w:rsid w:val="00EF4106"/>
    <w:rsid w:val="00EF5256"/>
    <w:rsid w:val="00EF5388"/>
    <w:rsid w:val="00EF6800"/>
    <w:rsid w:val="00F000DB"/>
    <w:rsid w:val="00F0363C"/>
    <w:rsid w:val="00F04887"/>
    <w:rsid w:val="00F07ECC"/>
    <w:rsid w:val="00F10546"/>
    <w:rsid w:val="00F13BB2"/>
    <w:rsid w:val="00F16283"/>
    <w:rsid w:val="00F1680A"/>
    <w:rsid w:val="00F21D58"/>
    <w:rsid w:val="00F26D39"/>
    <w:rsid w:val="00F27EA4"/>
    <w:rsid w:val="00F3359D"/>
    <w:rsid w:val="00F35C4A"/>
    <w:rsid w:val="00F40134"/>
    <w:rsid w:val="00F41123"/>
    <w:rsid w:val="00F422E6"/>
    <w:rsid w:val="00F43CAA"/>
    <w:rsid w:val="00F445CB"/>
    <w:rsid w:val="00F449D4"/>
    <w:rsid w:val="00F44B7B"/>
    <w:rsid w:val="00F46B7C"/>
    <w:rsid w:val="00F51675"/>
    <w:rsid w:val="00F53444"/>
    <w:rsid w:val="00F6091C"/>
    <w:rsid w:val="00F60D9F"/>
    <w:rsid w:val="00F6119A"/>
    <w:rsid w:val="00F64F3A"/>
    <w:rsid w:val="00F64FCF"/>
    <w:rsid w:val="00F67BEE"/>
    <w:rsid w:val="00F704A8"/>
    <w:rsid w:val="00F7070B"/>
    <w:rsid w:val="00F7143F"/>
    <w:rsid w:val="00F74674"/>
    <w:rsid w:val="00F74D2F"/>
    <w:rsid w:val="00F75474"/>
    <w:rsid w:val="00F82299"/>
    <w:rsid w:val="00F83769"/>
    <w:rsid w:val="00F87A6B"/>
    <w:rsid w:val="00F91B51"/>
    <w:rsid w:val="00F94ED9"/>
    <w:rsid w:val="00F966C4"/>
    <w:rsid w:val="00F97D59"/>
    <w:rsid w:val="00FA43EA"/>
    <w:rsid w:val="00FA527C"/>
    <w:rsid w:val="00FA539B"/>
    <w:rsid w:val="00FA5576"/>
    <w:rsid w:val="00FA62D8"/>
    <w:rsid w:val="00FA7008"/>
    <w:rsid w:val="00FA7E6D"/>
    <w:rsid w:val="00FB15C9"/>
    <w:rsid w:val="00FB1DCD"/>
    <w:rsid w:val="00FB1F90"/>
    <w:rsid w:val="00FB287A"/>
    <w:rsid w:val="00FB39FE"/>
    <w:rsid w:val="00FB4429"/>
    <w:rsid w:val="00FB4A4B"/>
    <w:rsid w:val="00FB6DD5"/>
    <w:rsid w:val="00FB7563"/>
    <w:rsid w:val="00FB7CB8"/>
    <w:rsid w:val="00FC053C"/>
    <w:rsid w:val="00FC1056"/>
    <w:rsid w:val="00FC4CFB"/>
    <w:rsid w:val="00FD1B12"/>
    <w:rsid w:val="00FD2909"/>
    <w:rsid w:val="00FD30EB"/>
    <w:rsid w:val="00FE53C1"/>
    <w:rsid w:val="00FE6AD9"/>
    <w:rsid w:val="00FF2E98"/>
    <w:rsid w:val="00FF3EA8"/>
    <w:rsid w:val="00FF7334"/>
    <w:rsid w:val="00FF784B"/>
    <w:rsid w:val="020E0F16"/>
    <w:rsid w:val="086FA0E8"/>
    <w:rsid w:val="097E3826"/>
    <w:rsid w:val="0B4D6D09"/>
    <w:rsid w:val="1199C5D0"/>
    <w:rsid w:val="13149BD4"/>
    <w:rsid w:val="13E63725"/>
    <w:rsid w:val="18F761DF"/>
    <w:rsid w:val="1C76F9DC"/>
    <w:rsid w:val="2050AA17"/>
    <w:rsid w:val="208D4B72"/>
    <w:rsid w:val="24820BC1"/>
    <w:rsid w:val="25F959A9"/>
    <w:rsid w:val="29C87475"/>
    <w:rsid w:val="2FBDA22C"/>
    <w:rsid w:val="2FDA5579"/>
    <w:rsid w:val="32551162"/>
    <w:rsid w:val="32BB1028"/>
    <w:rsid w:val="3517C671"/>
    <w:rsid w:val="359BF893"/>
    <w:rsid w:val="37544ED2"/>
    <w:rsid w:val="38FAC704"/>
    <w:rsid w:val="39AB7A9D"/>
    <w:rsid w:val="3B3B9F5E"/>
    <w:rsid w:val="3D147BB2"/>
    <w:rsid w:val="3FD4A110"/>
    <w:rsid w:val="400A3A1C"/>
    <w:rsid w:val="41650E99"/>
    <w:rsid w:val="43916C38"/>
    <w:rsid w:val="47C86AA8"/>
    <w:rsid w:val="491865A3"/>
    <w:rsid w:val="4BE9C8B8"/>
    <w:rsid w:val="4E03D2E4"/>
    <w:rsid w:val="4EE8A33F"/>
    <w:rsid w:val="59EEFC9E"/>
    <w:rsid w:val="6154B490"/>
    <w:rsid w:val="63790556"/>
    <w:rsid w:val="63898956"/>
    <w:rsid w:val="6597F657"/>
    <w:rsid w:val="6797A1FF"/>
    <w:rsid w:val="67F3B61D"/>
    <w:rsid w:val="67F68A99"/>
    <w:rsid w:val="69FCD21F"/>
    <w:rsid w:val="6B909FE0"/>
    <w:rsid w:val="6CE04D82"/>
    <w:rsid w:val="6CF9DA86"/>
    <w:rsid w:val="6ED02F10"/>
    <w:rsid w:val="6F325152"/>
    <w:rsid w:val="70257784"/>
    <w:rsid w:val="71C147E5"/>
    <w:rsid w:val="7413180B"/>
    <w:rsid w:val="76169FE0"/>
    <w:rsid w:val="772D2DBC"/>
    <w:rsid w:val="774D3CF2"/>
    <w:rsid w:val="7A96DA02"/>
    <w:rsid w:val="7ACE3A31"/>
    <w:rsid w:val="7E86A2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56870"/>
  <w15:chartTrackingRefBased/>
  <w15:docId w15:val="{2BC38350-99A0-48D8-A1DB-AD2920C5B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unhideWhenUsed/>
    <w:qFormat/>
    <w:rsid w:val="0011563A"/>
    <w:pPr>
      <w:spacing w:after="120" w:line="288" w:lineRule="auto"/>
    </w:pPr>
    <w:rPr>
      <w:rFonts w:ascii="Arial" w:hAnsi="Arial"/>
      <w:sz w:val="18"/>
    </w:rPr>
  </w:style>
  <w:style w:type="paragraph" w:styleId="Heading1">
    <w:name w:val="heading 1"/>
    <w:next w:val="Normal"/>
    <w:link w:val="Heading1Char"/>
    <w:uiPriority w:val="9"/>
    <w:semiHidden/>
    <w:qFormat/>
    <w:rsid w:val="0049540E"/>
    <w:pPr>
      <w:spacing w:after="120"/>
      <w:outlineLvl w:val="0"/>
    </w:pPr>
    <w:rPr>
      <w:rFonts w:ascii="Arial" w:hAnsi="Arial"/>
      <w:b/>
    </w:rPr>
  </w:style>
  <w:style w:type="paragraph" w:styleId="Heading2">
    <w:name w:val="heading 2"/>
    <w:basedOn w:val="Normal"/>
    <w:next w:val="Normal"/>
    <w:link w:val="Heading2Char"/>
    <w:uiPriority w:val="9"/>
    <w:semiHidden/>
    <w:qFormat/>
    <w:rsid w:val="00423D95"/>
    <w:pPr>
      <w:spacing w:before="240"/>
      <w:outlineLvl w:val="1"/>
    </w:pPr>
    <w:rPr>
      <w:sz w:val="22"/>
    </w:rPr>
  </w:style>
  <w:style w:type="paragraph" w:styleId="Heading3">
    <w:name w:val="heading 3"/>
    <w:basedOn w:val="Normal"/>
    <w:next w:val="Normal"/>
    <w:link w:val="Heading3Char"/>
    <w:uiPriority w:val="9"/>
    <w:semiHidden/>
    <w:qFormat/>
    <w:rsid w:val="00B9508C"/>
    <w:pPr>
      <w:spacing w:before="240"/>
      <w:outlineLvl w:val="2"/>
    </w:pPr>
    <w:rPr>
      <w:b/>
    </w:rPr>
  </w:style>
  <w:style w:type="paragraph" w:styleId="Heading4">
    <w:name w:val="heading 4"/>
    <w:basedOn w:val="Heading3"/>
    <w:next w:val="Normal"/>
    <w:link w:val="Heading4Char"/>
    <w:uiPriority w:val="9"/>
    <w:semiHidden/>
    <w:qFormat/>
    <w:rsid w:val="007E673F"/>
    <w:pPr>
      <w:keepNext/>
      <w:keepLines/>
      <w:spacing w:before="40" w:after="0"/>
      <w:outlineLvl w:val="3"/>
    </w:pPr>
    <w:rPr>
      <w:rFonts w:eastAsiaTheme="majorEastAsia" w:cstheme="majorBidi"/>
      <w:b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THfactsheetsupertitle">
    <w:name w:val="PATH factsheet supertitle"/>
    <w:next w:val="PATHfactsheettitle"/>
    <w:rsid w:val="00BC397F"/>
    <w:pPr>
      <w:autoSpaceDE w:val="0"/>
      <w:autoSpaceDN w:val="0"/>
      <w:adjustRightInd w:val="0"/>
      <w:spacing w:after="80" w:line="240" w:lineRule="atLeast"/>
      <w:textAlignment w:val="center"/>
    </w:pPr>
    <w:rPr>
      <w:rFonts w:ascii="Arial" w:hAnsi="Arial" w:cs="Arial"/>
      <w:b/>
      <w:bCs/>
      <w:caps/>
      <w:color w:val="FFFFFF"/>
      <w:spacing w:val="5"/>
      <w:sz w:val="18"/>
      <w:szCs w:val="18"/>
    </w:rPr>
  </w:style>
  <w:style w:type="paragraph" w:styleId="Title">
    <w:name w:val="Title"/>
    <w:next w:val="Subtitle"/>
    <w:link w:val="TitleChar"/>
    <w:uiPriority w:val="1"/>
    <w:semiHidden/>
    <w:qFormat/>
    <w:rsid w:val="00BC397F"/>
    <w:pPr>
      <w:autoSpaceDE w:val="0"/>
      <w:autoSpaceDN w:val="0"/>
      <w:adjustRightInd w:val="0"/>
      <w:spacing w:after="0" w:line="264" w:lineRule="auto"/>
      <w:textAlignment w:val="center"/>
    </w:pPr>
    <w:rPr>
      <w:rFonts w:ascii="Arial" w:hAnsi="Arial" w:cs="Arial"/>
      <w:color w:val="FFFFFF"/>
      <w:sz w:val="40"/>
      <w:szCs w:val="40"/>
    </w:rPr>
  </w:style>
  <w:style w:type="character" w:customStyle="1" w:styleId="TitleChar">
    <w:name w:val="Title Char"/>
    <w:basedOn w:val="DefaultParagraphFont"/>
    <w:link w:val="Title"/>
    <w:uiPriority w:val="1"/>
    <w:semiHidden/>
    <w:rsid w:val="002973DD"/>
    <w:rPr>
      <w:rFonts w:ascii="Arial" w:hAnsi="Arial" w:cs="Arial"/>
      <w:color w:val="FFFFFF"/>
      <w:sz w:val="40"/>
      <w:szCs w:val="40"/>
    </w:rPr>
  </w:style>
  <w:style w:type="paragraph" w:styleId="Subtitle">
    <w:name w:val="Subtitle"/>
    <w:next w:val="Normal"/>
    <w:link w:val="SubtitleChar"/>
    <w:uiPriority w:val="2"/>
    <w:semiHidden/>
    <w:qFormat/>
    <w:rsid w:val="00BC397F"/>
    <w:pPr>
      <w:spacing w:before="120" w:after="0" w:line="288" w:lineRule="auto"/>
    </w:pPr>
    <w:rPr>
      <w:rFonts w:ascii="Arial" w:hAnsi="Arial" w:cs="Arial"/>
      <w:color w:val="FFFFFF" w:themeColor="background1"/>
    </w:rPr>
  </w:style>
  <w:style w:type="character" w:customStyle="1" w:styleId="SubtitleChar">
    <w:name w:val="Subtitle Char"/>
    <w:basedOn w:val="DefaultParagraphFont"/>
    <w:link w:val="Subtitle"/>
    <w:uiPriority w:val="2"/>
    <w:semiHidden/>
    <w:rsid w:val="002973DD"/>
    <w:rPr>
      <w:rFonts w:ascii="Arial" w:hAnsi="Arial" w:cs="Arial"/>
      <w:color w:val="FFFFFF" w:themeColor="background1"/>
    </w:rPr>
  </w:style>
  <w:style w:type="character" w:customStyle="1" w:styleId="Heading1Char">
    <w:name w:val="Heading 1 Char"/>
    <w:basedOn w:val="DefaultParagraphFont"/>
    <w:link w:val="Heading1"/>
    <w:uiPriority w:val="9"/>
    <w:semiHidden/>
    <w:rsid w:val="002973DD"/>
    <w:rPr>
      <w:rFonts w:ascii="Arial" w:hAnsi="Arial"/>
      <w:b/>
    </w:rPr>
  </w:style>
  <w:style w:type="character" w:customStyle="1" w:styleId="Heading2Char">
    <w:name w:val="Heading 2 Char"/>
    <w:basedOn w:val="DefaultParagraphFont"/>
    <w:link w:val="Heading2"/>
    <w:uiPriority w:val="9"/>
    <w:semiHidden/>
    <w:rsid w:val="002973DD"/>
    <w:rPr>
      <w:rFonts w:ascii="Arial" w:hAnsi="Arial"/>
    </w:rPr>
  </w:style>
  <w:style w:type="paragraph" w:styleId="ListParagraph">
    <w:name w:val="List Paragraph"/>
    <w:basedOn w:val="Normal"/>
    <w:uiPriority w:val="5"/>
    <w:semiHidden/>
    <w:qFormat/>
    <w:rsid w:val="002D360B"/>
    <w:pPr>
      <w:spacing w:after="60"/>
    </w:pPr>
  </w:style>
  <w:style w:type="paragraph" w:styleId="Quote">
    <w:name w:val="Quote"/>
    <w:basedOn w:val="Normal"/>
    <w:next w:val="Normal"/>
    <w:link w:val="QuoteChar"/>
    <w:uiPriority w:val="29"/>
    <w:semiHidden/>
    <w:qFormat/>
    <w:rsid w:val="0009421B"/>
    <w:pPr>
      <w:pBdr>
        <w:top w:val="single" w:sz="12" w:space="6" w:color="F65050"/>
        <w:bottom w:val="single" w:sz="4" w:space="6" w:color="F65050"/>
      </w:pBdr>
      <w:spacing w:before="360" w:after="360"/>
    </w:pPr>
    <w:rPr>
      <w:b/>
      <w:color w:val="F65050"/>
    </w:rPr>
  </w:style>
  <w:style w:type="character" w:customStyle="1" w:styleId="QuoteChar">
    <w:name w:val="Quote Char"/>
    <w:basedOn w:val="DefaultParagraphFont"/>
    <w:link w:val="Quote"/>
    <w:uiPriority w:val="29"/>
    <w:semiHidden/>
    <w:rsid w:val="00B83933"/>
    <w:rPr>
      <w:rFonts w:ascii="Arial" w:hAnsi="Arial"/>
      <w:b/>
      <w:color w:val="F65050"/>
      <w:sz w:val="18"/>
    </w:rPr>
  </w:style>
  <w:style w:type="character" w:customStyle="1" w:styleId="Heading3Char">
    <w:name w:val="Heading 3 Char"/>
    <w:basedOn w:val="DefaultParagraphFont"/>
    <w:link w:val="Heading3"/>
    <w:uiPriority w:val="9"/>
    <w:semiHidden/>
    <w:rsid w:val="002973DD"/>
    <w:rPr>
      <w:rFonts w:ascii="Arial" w:hAnsi="Arial"/>
      <w:b/>
      <w:sz w:val="18"/>
    </w:rPr>
  </w:style>
  <w:style w:type="paragraph" w:styleId="Caption">
    <w:name w:val="caption"/>
    <w:basedOn w:val="Normal"/>
    <w:next w:val="Normal"/>
    <w:link w:val="CaptionChar"/>
    <w:uiPriority w:val="19"/>
    <w:semiHidden/>
    <w:qFormat/>
    <w:rsid w:val="007148FF"/>
    <w:pPr>
      <w:spacing w:after="360"/>
    </w:pPr>
    <w:rPr>
      <w:iCs/>
      <w:sz w:val="16"/>
      <w:szCs w:val="18"/>
    </w:rPr>
  </w:style>
  <w:style w:type="paragraph" w:styleId="BalloonText">
    <w:name w:val="Balloon Text"/>
    <w:basedOn w:val="Normal"/>
    <w:link w:val="BalloonTextChar"/>
    <w:uiPriority w:val="99"/>
    <w:semiHidden/>
    <w:unhideWhenUsed/>
    <w:rsid w:val="0009421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9421B"/>
    <w:rPr>
      <w:rFonts w:ascii="Segoe UI" w:hAnsi="Segoe UI" w:cs="Segoe UI"/>
      <w:sz w:val="18"/>
      <w:szCs w:val="18"/>
    </w:rPr>
  </w:style>
  <w:style w:type="paragraph" w:styleId="Header">
    <w:name w:val="header"/>
    <w:basedOn w:val="Normal"/>
    <w:link w:val="HeaderChar"/>
    <w:uiPriority w:val="99"/>
    <w:semiHidden/>
    <w:rsid w:val="00601D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5564"/>
    <w:rPr>
      <w:rFonts w:ascii="Arial" w:hAnsi="Arial"/>
      <w:sz w:val="18"/>
    </w:rPr>
  </w:style>
  <w:style w:type="paragraph" w:styleId="Footer">
    <w:name w:val="footer"/>
    <w:basedOn w:val="Normal"/>
    <w:link w:val="FooterChar"/>
    <w:uiPriority w:val="99"/>
    <w:rsid w:val="000766CD"/>
    <w:pPr>
      <w:tabs>
        <w:tab w:val="center" w:pos="4680"/>
        <w:tab w:val="right" w:pos="9360"/>
      </w:tabs>
      <w:spacing w:after="0" w:line="276" w:lineRule="auto"/>
    </w:pPr>
    <w:rPr>
      <w:sz w:val="12"/>
      <w:szCs w:val="12"/>
    </w:rPr>
  </w:style>
  <w:style w:type="character" w:customStyle="1" w:styleId="FooterChar">
    <w:name w:val="Footer Char"/>
    <w:basedOn w:val="DefaultParagraphFont"/>
    <w:link w:val="Footer"/>
    <w:uiPriority w:val="99"/>
    <w:rsid w:val="00455564"/>
    <w:rPr>
      <w:rFonts w:ascii="Arial" w:hAnsi="Arial"/>
      <w:sz w:val="12"/>
      <w:szCs w:val="12"/>
    </w:rPr>
  </w:style>
  <w:style w:type="character" w:styleId="SubtleEmphasis">
    <w:name w:val="Subtle Emphasis"/>
    <w:basedOn w:val="DefaultParagraphFont"/>
    <w:uiPriority w:val="19"/>
    <w:semiHidden/>
    <w:qFormat/>
    <w:rsid w:val="000766CD"/>
    <w:rPr>
      <w:i/>
      <w:iCs/>
      <w:color w:val="404040" w:themeColor="text1" w:themeTint="BF"/>
    </w:rPr>
  </w:style>
  <w:style w:type="character" w:styleId="Emphasis">
    <w:name w:val="Emphasis"/>
    <w:basedOn w:val="DefaultParagraphFont"/>
    <w:uiPriority w:val="20"/>
    <w:qFormat/>
    <w:rsid w:val="000766CD"/>
    <w:rPr>
      <w:i/>
      <w:iCs/>
    </w:rPr>
  </w:style>
  <w:style w:type="character" w:styleId="IntenseEmphasis">
    <w:name w:val="Intense Emphasis"/>
    <w:basedOn w:val="DefaultParagraphFont"/>
    <w:uiPriority w:val="21"/>
    <w:semiHidden/>
    <w:qFormat/>
    <w:rsid w:val="000766CD"/>
    <w:rPr>
      <w:i/>
      <w:iCs/>
      <w:color w:val="5050CD" w:themeColor="accent1"/>
    </w:rPr>
  </w:style>
  <w:style w:type="character" w:styleId="Strong">
    <w:name w:val="Strong"/>
    <w:basedOn w:val="DefaultParagraphFont"/>
    <w:uiPriority w:val="40"/>
    <w:qFormat/>
    <w:rsid w:val="000766CD"/>
    <w:rPr>
      <w:b/>
      <w:bCs/>
    </w:rPr>
  </w:style>
  <w:style w:type="paragraph" w:styleId="EndnoteText0">
    <w:name w:val="endnote text"/>
    <w:basedOn w:val="PATHbodytext"/>
    <w:link w:val="EndnoteTextChar"/>
    <w:uiPriority w:val="99"/>
    <w:rsid w:val="00551BED"/>
    <w:pPr>
      <w:ind w:left="288" w:hanging="288"/>
    </w:pPr>
    <w:rPr>
      <w:sz w:val="18"/>
      <w:szCs w:val="20"/>
    </w:rPr>
  </w:style>
  <w:style w:type="character" w:customStyle="1" w:styleId="EndnoteTextChar">
    <w:name w:val="Endnote Text Char"/>
    <w:basedOn w:val="DefaultParagraphFont"/>
    <w:link w:val="EndnoteText0"/>
    <w:uiPriority w:val="99"/>
    <w:rsid w:val="00551BED"/>
    <w:rPr>
      <w:rFonts w:ascii="Arial" w:hAnsi="Arial"/>
      <w:sz w:val="18"/>
      <w:szCs w:val="20"/>
    </w:rPr>
  </w:style>
  <w:style w:type="character" w:styleId="EndnoteReference">
    <w:name w:val="endnote reference"/>
    <w:basedOn w:val="DefaultParagraphFont"/>
    <w:uiPriority w:val="99"/>
    <w:semiHidden/>
    <w:unhideWhenUsed/>
    <w:rsid w:val="000C2B22"/>
    <w:rPr>
      <w:vertAlign w:val="superscript"/>
    </w:rPr>
  </w:style>
  <w:style w:type="paragraph" w:customStyle="1" w:styleId="PATHendnotefootnote">
    <w:name w:val="PATH endnote/footnote"/>
    <w:uiPriority w:val="39"/>
    <w:semiHidden/>
    <w:qFormat/>
    <w:rsid w:val="00B271FD"/>
    <w:pPr>
      <w:spacing w:after="0" w:line="288" w:lineRule="auto"/>
      <w:ind w:left="72" w:hanging="72"/>
      <w:contextualSpacing/>
    </w:pPr>
    <w:rPr>
      <w:rFonts w:ascii="Arial" w:hAnsi="Arial"/>
      <w:sz w:val="12"/>
      <w:szCs w:val="12"/>
    </w:rPr>
  </w:style>
  <w:style w:type="character" w:customStyle="1" w:styleId="Heading4Char">
    <w:name w:val="Heading 4 Char"/>
    <w:basedOn w:val="DefaultParagraphFont"/>
    <w:link w:val="Heading4"/>
    <w:uiPriority w:val="9"/>
    <w:semiHidden/>
    <w:rsid w:val="002973DD"/>
    <w:rPr>
      <w:rFonts w:ascii="Arial" w:eastAsiaTheme="majorEastAsia" w:hAnsi="Arial" w:cstheme="majorBidi"/>
      <w:i/>
      <w:iCs/>
      <w:sz w:val="18"/>
    </w:rPr>
  </w:style>
  <w:style w:type="paragraph" w:customStyle="1" w:styleId="PATHbodytext">
    <w:name w:val="PATH body text"/>
    <w:link w:val="PATHbodytextChar"/>
    <w:uiPriority w:val="9"/>
    <w:qFormat/>
    <w:rsid w:val="00557551"/>
    <w:pPr>
      <w:spacing w:after="120" w:line="288" w:lineRule="auto"/>
    </w:pPr>
    <w:rPr>
      <w:rFonts w:ascii="Arial" w:hAnsi="Arial"/>
      <w:sz w:val="20"/>
    </w:rPr>
  </w:style>
  <w:style w:type="paragraph" w:customStyle="1" w:styleId="PATHheading1">
    <w:name w:val="PATH heading 1"/>
    <w:next w:val="PATHbodytext"/>
    <w:link w:val="PATHheading1Char"/>
    <w:uiPriority w:val="19"/>
    <w:qFormat/>
    <w:rsid w:val="002E7385"/>
    <w:pPr>
      <w:keepNext/>
      <w:spacing w:before="480" w:after="120" w:line="264" w:lineRule="auto"/>
      <w:outlineLvl w:val="0"/>
    </w:pPr>
    <w:rPr>
      <w:rFonts w:ascii="Arial" w:hAnsi="Arial"/>
      <w:sz w:val="28"/>
    </w:rPr>
  </w:style>
  <w:style w:type="character" w:customStyle="1" w:styleId="PATHbodytextChar">
    <w:name w:val="PATH body text Char"/>
    <w:basedOn w:val="DefaultParagraphFont"/>
    <w:link w:val="PATHbodytext"/>
    <w:uiPriority w:val="9"/>
    <w:rsid w:val="00557551"/>
    <w:rPr>
      <w:rFonts w:ascii="Arial" w:hAnsi="Arial"/>
      <w:sz w:val="20"/>
    </w:rPr>
  </w:style>
  <w:style w:type="paragraph" w:customStyle="1" w:styleId="PATHheading2">
    <w:name w:val="PATH heading 2"/>
    <w:next w:val="PATHbodytext"/>
    <w:link w:val="PATHheading2Char"/>
    <w:uiPriority w:val="19"/>
    <w:qFormat/>
    <w:rsid w:val="002E7385"/>
    <w:pPr>
      <w:keepNext/>
      <w:spacing w:before="240" w:after="120" w:line="288" w:lineRule="auto"/>
      <w:outlineLvl w:val="1"/>
    </w:pPr>
    <w:rPr>
      <w:rFonts w:ascii="Arial" w:hAnsi="Arial"/>
      <w:b/>
      <w:color w:val="5050CD" w:themeColor="accent1"/>
      <w:sz w:val="24"/>
    </w:rPr>
  </w:style>
  <w:style w:type="character" w:customStyle="1" w:styleId="PATHheading1Char">
    <w:name w:val="PATH heading 1 Char"/>
    <w:basedOn w:val="Heading1Char"/>
    <w:link w:val="PATHheading1"/>
    <w:uiPriority w:val="19"/>
    <w:rsid w:val="002E7385"/>
    <w:rPr>
      <w:rFonts w:ascii="Arial" w:hAnsi="Arial"/>
      <w:b w:val="0"/>
      <w:sz w:val="28"/>
    </w:rPr>
  </w:style>
  <w:style w:type="paragraph" w:customStyle="1" w:styleId="PATHheading3">
    <w:name w:val="PATH heading 3"/>
    <w:next w:val="PATHbodytext"/>
    <w:link w:val="PATHheading3Char"/>
    <w:uiPriority w:val="19"/>
    <w:qFormat/>
    <w:rsid w:val="0006580B"/>
    <w:pPr>
      <w:keepNext/>
      <w:spacing w:before="240" w:after="120" w:line="288" w:lineRule="auto"/>
      <w:outlineLvl w:val="2"/>
    </w:pPr>
    <w:rPr>
      <w:rFonts w:ascii="Arial" w:hAnsi="Arial"/>
      <w:sz w:val="24"/>
    </w:rPr>
  </w:style>
  <w:style w:type="character" w:customStyle="1" w:styleId="PATHheading2Char">
    <w:name w:val="PATH heading 2 Char"/>
    <w:basedOn w:val="Heading2Char"/>
    <w:link w:val="PATHheading2"/>
    <w:uiPriority w:val="19"/>
    <w:rsid w:val="002E7385"/>
    <w:rPr>
      <w:rFonts w:ascii="Arial" w:hAnsi="Arial"/>
      <w:b/>
      <w:color w:val="5050CD" w:themeColor="accent1"/>
      <w:sz w:val="24"/>
    </w:rPr>
  </w:style>
  <w:style w:type="paragraph" w:customStyle="1" w:styleId="PATHphotocaption">
    <w:name w:val="PATH photo caption"/>
    <w:next w:val="PATHbodytext"/>
    <w:link w:val="PATHphotocaptionChar"/>
    <w:uiPriority w:val="9"/>
    <w:qFormat/>
    <w:rsid w:val="008F1307"/>
    <w:pPr>
      <w:spacing w:after="360" w:line="288" w:lineRule="auto"/>
    </w:pPr>
    <w:rPr>
      <w:rFonts w:ascii="Arial" w:hAnsi="Arial"/>
      <w:iCs/>
      <w:sz w:val="18"/>
      <w:szCs w:val="18"/>
    </w:rPr>
  </w:style>
  <w:style w:type="character" w:customStyle="1" w:styleId="PATHheading3Char">
    <w:name w:val="PATH heading 3 Char"/>
    <w:basedOn w:val="Heading3Char"/>
    <w:link w:val="PATHheading3"/>
    <w:uiPriority w:val="19"/>
    <w:rsid w:val="0006580B"/>
    <w:rPr>
      <w:rFonts w:ascii="Arial" w:hAnsi="Arial"/>
      <w:b w:val="0"/>
      <w:sz w:val="24"/>
    </w:rPr>
  </w:style>
  <w:style w:type="paragraph" w:customStyle="1" w:styleId="PATHheading4">
    <w:name w:val="PATH heading 4"/>
    <w:next w:val="PATHbodytext"/>
    <w:link w:val="PATHheading4Char"/>
    <w:uiPriority w:val="19"/>
    <w:qFormat/>
    <w:rsid w:val="0006580B"/>
    <w:pPr>
      <w:keepNext/>
      <w:spacing w:before="240" w:after="120" w:line="288" w:lineRule="auto"/>
      <w:outlineLvl w:val="3"/>
    </w:pPr>
    <w:rPr>
      <w:rFonts w:ascii="Arial" w:eastAsiaTheme="majorEastAsia" w:hAnsi="Arial" w:cstheme="majorBidi"/>
      <w:b/>
      <w:iCs/>
      <w:sz w:val="20"/>
    </w:rPr>
  </w:style>
  <w:style w:type="character" w:customStyle="1" w:styleId="CaptionChar">
    <w:name w:val="Caption Char"/>
    <w:basedOn w:val="DefaultParagraphFont"/>
    <w:link w:val="Caption"/>
    <w:uiPriority w:val="19"/>
    <w:semiHidden/>
    <w:rsid w:val="002973DD"/>
    <w:rPr>
      <w:rFonts w:ascii="Arial" w:hAnsi="Arial"/>
      <w:iCs/>
      <w:sz w:val="16"/>
      <w:szCs w:val="18"/>
    </w:rPr>
  </w:style>
  <w:style w:type="character" w:customStyle="1" w:styleId="PATHphotocaptionChar">
    <w:name w:val="PATH photo caption Char"/>
    <w:basedOn w:val="CaptionChar"/>
    <w:link w:val="PATHphotocaption"/>
    <w:uiPriority w:val="9"/>
    <w:rsid w:val="008F1307"/>
    <w:rPr>
      <w:rFonts w:ascii="Arial" w:hAnsi="Arial"/>
      <w:iCs/>
      <w:sz w:val="18"/>
      <w:szCs w:val="18"/>
    </w:rPr>
  </w:style>
  <w:style w:type="paragraph" w:customStyle="1" w:styleId="PATHfactsheettitle">
    <w:name w:val="PATH factsheet title"/>
    <w:next w:val="PATHfactsheetsubtitle"/>
    <w:link w:val="PATHfactsheettitleChar"/>
    <w:uiPriority w:val="1"/>
    <w:qFormat/>
    <w:rsid w:val="00D90293"/>
    <w:pPr>
      <w:spacing w:after="0" w:line="264" w:lineRule="auto"/>
    </w:pPr>
    <w:rPr>
      <w:rFonts w:ascii="Arial" w:hAnsi="Arial" w:cs="Arial"/>
      <w:color w:val="FFFFFF"/>
      <w:sz w:val="40"/>
      <w:szCs w:val="40"/>
    </w:rPr>
  </w:style>
  <w:style w:type="character" w:customStyle="1" w:styleId="PATHheading4Char">
    <w:name w:val="PATH heading 4 Char"/>
    <w:basedOn w:val="Heading4Char"/>
    <w:link w:val="PATHheading4"/>
    <w:uiPriority w:val="19"/>
    <w:rsid w:val="0006580B"/>
    <w:rPr>
      <w:rFonts w:ascii="Arial" w:eastAsiaTheme="majorEastAsia" w:hAnsi="Arial" w:cstheme="majorBidi"/>
      <w:b/>
      <w:i w:val="0"/>
      <w:iCs/>
      <w:sz w:val="20"/>
    </w:rPr>
  </w:style>
  <w:style w:type="paragraph" w:customStyle="1" w:styleId="PATHfactsheetsubtitle">
    <w:name w:val="PATH factsheet subtitle"/>
    <w:link w:val="PATHfactsheetsubtitleChar"/>
    <w:uiPriority w:val="2"/>
    <w:qFormat/>
    <w:rsid w:val="00D90293"/>
    <w:pPr>
      <w:spacing w:after="120" w:line="288" w:lineRule="auto"/>
    </w:pPr>
    <w:rPr>
      <w:rFonts w:ascii="Arial" w:hAnsi="Arial" w:cs="Arial"/>
      <w:color w:val="FFFFFF" w:themeColor="background1"/>
    </w:rPr>
  </w:style>
  <w:style w:type="character" w:customStyle="1" w:styleId="PATHfactsheettitleChar">
    <w:name w:val="PATH factsheet title Char"/>
    <w:basedOn w:val="TitleChar"/>
    <w:link w:val="PATHfactsheettitle"/>
    <w:uiPriority w:val="1"/>
    <w:rsid w:val="00D90293"/>
    <w:rPr>
      <w:rFonts w:ascii="Arial" w:hAnsi="Arial" w:cs="Arial"/>
      <w:color w:val="FFFFFF"/>
      <w:sz w:val="40"/>
      <w:szCs w:val="40"/>
    </w:rPr>
  </w:style>
  <w:style w:type="paragraph" w:customStyle="1" w:styleId="PATHfactsheetfooter">
    <w:name w:val="PATH factsheet footer"/>
    <w:link w:val="PATHfactsheetfooterChar"/>
    <w:uiPriority w:val="39"/>
    <w:qFormat/>
    <w:rsid w:val="00B271FD"/>
    <w:pPr>
      <w:spacing w:after="0" w:line="276" w:lineRule="auto"/>
    </w:pPr>
    <w:rPr>
      <w:rFonts w:ascii="Arial" w:hAnsi="Arial"/>
      <w:sz w:val="12"/>
      <w:szCs w:val="12"/>
    </w:rPr>
  </w:style>
  <w:style w:type="character" w:customStyle="1" w:styleId="PATHfactsheetsubtitleChar">
    <w:name w:val="PATH factsheet subtitle Char"/>
    <w:basedOn w:val="SubtitleChar"/>
    <w:link w:val="PATHfactsheetsubtitle"/>
    <w:uiPriority w:val="2"/>
    <w:rsid w:val="00D90293"/>
    <w:rPr>
      <w:rFonts w:ascii="Arial" w:hAnsi="Arial" w:cs="Arial"/>
      <w:color w:val="FFFFFF" w:themeColor="background1"/>
    </w:rPr>
  </w:style>
  <w:style w:type="paragraph" w:customStyle="1" w:styleId="PATHcalloutpullquote">
    <w:name w:val="PATH callout/pull quote"/>
    <w:next w:val="PATHbodytext"/>
    <w:link w:val="PATHcalloutpullquoteChar"/>
    <w:uiPriority w:val="29"/>
    <w:qFormat/>
    <w:rsid w:val="002E7385"/>
    <w:pPr>
      <w:spacing w:before="360" w:after="360" w:line="288" w:lineRule="auto"/>
      <w:ind w:left="360" w:right="360"/>
    </w:pPr>
    <w:rPr>
      <w:rFonts w:ascii="Arial" w:hAnsi="Arial"/>
      <w:color w:val="5050CD" w:themeColor="accent1"/>
      <w:sz w:val="24"/>
    </w:rPr>
  </w:style>
  <w:style w:type="character" w:customStyle="1" w:styleId="PATHfactsheetfooterChar">
    <w:name w:val="PATH factsheet footer Char"/>
    <w:basedOn w:val="FooterChar"/>
    <w:link w:val="PATHfactsheetfooter"/>
    <w:uiPriority w:val="39"/>
    <w:rsid w:val="00B271FD"/>
    <w:rPr>
      <w:rFonts w:ascii="Arial" w:hAnsi="Arial"/>
      <w:sz w:val="12"/>
      <w:szCs w:val="12"/>
    </w:rPr>
  </w:style>
  <w:style w:type="paragraph" w:customStyle="1" w:styleId="PATHbulletstyle1">
    <w:name w:val="PATH bullet style 1"/>
    <w:basedOn w:val="PATHbodytext"/>
    <w:link w:val="PATHbulletstyle1Char"/>
    <w:uiPriority w:val="9"/>
    <w:semiHidden/>
    <w:rsid w:val="00455564"/>
    <w:pPr>
      <w:numPr>
        <w:numId w:val="10"/>
      </w:numPr>
      <w:ind w:left="270" w:hanging="270"/>
    </w:pPr>
  </w:style>
  <w:style w:type="character" w:customStyle="1" w:styleId="PATHcalloutpullquoteChar">
    <w:name w:val="PATH callout/pull quote Char"/>
    <w:basedOn w:val="QuoteChar"/>
    <w:link w:val="PATHcalloutpullquote"/>
    <w:uiPriority w:val="29"/>
    <w:rsid w:val="002E7385"/>
    <w:rPr>
      <w:rFonts w:ascii="Arial" w:hAnsi="Arial"/>
      <w:b w:val="0"/>
      <w:color w:val="5050CD" w:themeColor="accent1"/>
      <w:sz w:val="24"/>
    </w:rPr>
  </w:style>
  <w:style w:type="character" w:customStyle="1" w:styleId="PATHbulletstyle1Char">
    <w:name w:val="PATH bullet style 1 Char"/>
    <w:basedOn w:val="PATHbodytextChar"/>
    <w:link w:val="PATHbulletstyle1"/>
    <w:uiPriority w:val="9"/>
    <w:semiHidden/>
    <w:rsid w:val="0011563A"/>
    <w:rPr>
      <w:rFonts w:ascii="Arial" w:hAnsi="Arial"/>
      <w:sz w:val="20"/>
    </w:rPr>
  </w:style>
  <w:style w:type="paragraph" w:customStyle="1" w:styleId="PATHbodytext-bullet1">
    <w:name w:val="PATH body text-bullet 1"/>
    <w:basedOn w:val="PATHbodytext"/>
    <w:link w:val="PATHbodytext-bullet1Char"/>
    <w:uiPriority w:val="9"/>
    <w:qFormat/>
    <w:rsid w:val="008F1307"/>
    <w:pPr>
      <w:numPr>
        <w:numId w:val="13"/>
      </w:numPr>
      <w:ind w:left="288" w:hanging="288"/>
    </w:pPr>
  </w:style>
  <w:style w:type="character" w:customStyle="1" w:styleId="PATHbodytext-bullet1Char">
    <w:name w:val="PATH body text-bullet 1 Char"/>
    <w:basedOn w:val="PATHbodytextChar"/>
    <w:link w:val="PATHbodytext-bullet1"/>
    <w:uiPriority w:val="9"/>
    <w:rsid w:val="008F1307"/>
    <w:rPr>
      <w:rFonts w:ascii="Arial" w:hAnsi="Arial"/>
      <w:sz w:val="20"/>
    </w:rPr>
  </w:style>
  <w:style w:type="paragraph" w:customStyle="1" w:styleId="PATHbodytext-bullet2">
    <w:name w:val="PATH body text-bullet 2"/>
    <w:basedOn w:val="PATHbodytext-bullet1"/>
    <w:link w:val="PATHbodytext-bullet2Char"/>
    <w:uiPriority w:val="9"/>
    <w:qFormat/>
    <w:rsid w:val="00A51663"/>
    <w:pPr>
      <w:numPr>
        <w:numId w:val="12"/>
      </w:numPr>
      <w:ind w:left="576" w:hanging="288"/>
    </w:pPr>
  </w:style>
  <w:style w:type="character" w:customStyle="1" w:styleId="PATHbodytext-bullet2Char">
    <w:name w:val="PATH body text-bullet 2 Char"/>
    <w:basedOn w:val="PATHbodytext-bullet1Char"/>
    <w:link w:val="PATHbodytext-bullet2"/>
    <w:uiPriority w:val="9"/>
    <w:rsid w:val="00A51663"/>
    <w:rPr>
      <w:rFonts w:ascii="Arial" w:hAnsi="Arial"/>
      <w:sz w:val="20"/>
    </w:rPr>
  </w:style>
  <w:style w:type="paragraph" w:customStyle="1" w:styleId="PATHbodytext-number">
    <w:name w:val="PATH body text-number"/>
    <w:basedOn w:val="PATHbodytext"/>
    <w:uiPriority w:val="9"/>
    <w:qFormat/>
    <w:rsid w:val="00F7070B"/>
    <w:pPr>
      <w:numPr>
        <w:numId w:val="14"/>
      </w:numPr>
      <w:ind w:left="288" w:hanging="288"/>
    </w:pPr>
  </w:style>
  <w:style w:type="paragraph" w:customStyle="1" w:styleId="Endnotetext">
    <w:name w:val="End note text"/>
    <w:basedOn w:val="PATHbodytext"/>
    <w:uiPriority w:val="39"/>
    <w:semiHidden/>
    <w:rsid w:val="009559D4"/>
    <w:pPr>
      <w:numPr>
        <w:numId w:val="15"/>
      </w:numPr>
      <w:ind w:left="288" w:hanging="288"/>
    </w:pPr>
    <w:rPr>
      <w:sz w:val="18"/>
    </w:rPr>
  </w:style>
  <w:style w:type="paragraph" w:customStyle="1" w:styleId="PATHheading2numbered">
    <w:name w:val="PATH heading 2 numbered"/>
    <w:basedOn w:val="PATHheading2"/>
    <w:uiPriority w:val="24"/>
    <w:qFormat/>
    <w:rsid w:val="0068756F"/>
    <w:pPr>
      <w:numPr>
        <w:ilvl w:val="1"/>
        <w:numId w:val="17"/>
      </w:numPr>
    </w:pPr>
    <w:rPr>
      <w:szCs w:val="24"/>
    </w:rPr>
  </w:style>
  <w:style w:type="paragraph" w:customStyle="1" w:styleId="PATHtableheading-white">
    <w:name w:val="PATH table heading-white"/>
    <w:basedOn w:val="PATHtableheading-black"/>
    <w:next w:val="PATHtabletext"/>
    <w:link w:val="PATHtableheading-whiteChar"/>
    <w:uiPriority w:val="29"/>
    <w:qFormat/>
    <w:rsid w:val="0068756F"/>
    <w:rPr>
      <w:color w:val="FFFFFF" w:themeColor="background1"/>
    </w:rPr>
  </w:style>
  <w:style w:type="table" w:styleId="TableGrid">
    <w:name w:val="Table Grid"/>
    <w:basedOn w:val="TableNormal"/>
    <w:uiPriority w:val="39"/>
    <w:rsid w:val="00687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PATHbodytext"/>
    <w:link w:val="FootnoteTextChar"/>
    <w:uiPriority w:val="99"/>
    <w:unhideWhenUsed/>
    <w:rsid w:val="0068756F"/>
    <w:pPr>
      <w:spacing w:after="0"/>
      <w:ind w:left="72" w:hanging="72"/>
    </w:pPr>
    <w:rPr>
      <w:sz w:val="14"/>
      <w:szCs w:val="20"/>
    </w:rPr>
  </w:style>
  <w:style w:type="character" w:customStyle="1" w:styleId="FootnoteTextChar">
    <w:name w:val="Footnote Text Char"/>
    <w:basedOn w:val="DefaultParagraphFont"/>
    <w:link w:val="FootnoteText"/>
    <w:uiPriority w:val="99"/>
    <w:rsid w:val="0068756F"/>
    <w:rPr>
      <w:rFonts w:ascii="Arial" w:hAnsi="Arial"/>
      <w:sz w:val="14"/>
      <w:szCs w:val="20"/>
    </w:rPr>
  </w:style>
  <w:style w:type="character" w:styleId="FootnoteReference">
    <w:name w:val="footnote reference"/>
    <w:basedOn w:val="DefaultParagraphFont"/>
    <w:uiPriority w:val="99"/>
    <w:semiHidden/>
    <w:unhideWhenUsed/>
    <w:rsid w:val="0068756F"/>
    <w:rPr>
      <w:vertAlign w:val="superscript"/>
    </w:rPr>
  </w:style>
  <w:style w:type="paragraph" w:customStyle="1" w:styleId="PATHtableheading-black">
    <w:name w:val="PATH table heading-black"/>
    <w:basedOn w:val="PATHtabletext"/>
    <w:next w:val="PATHtabletext"/>
    <w:link w:val="PATHtableheading-blackChar"/>
    <w:uiPriority w:val="29"/>
    <w:qFormat/>
    <w:rsid w:val="0006580B"/>
    <w:rPr>
      <w:b/>
      <w:color w:val="000000" w:themeColor="text1"/>
    </w:rPr>
  </w:style>
  <w:style w:type="character" w:customStyle="1" w:styleId="PATHtableheading-whiteChar">
    <w:name w:val="PATH table heading-white Char"/>
    <w:basedOn w:val="PATHbodytextChar"/>
    <w:link w:val="PATHtableheading-white"/>
    <w:uiPriority w:val="29"/>
    <w:rsid w:val="0068756F"/>
    <w:rPr>
      <w:rFonts w:ascii="Arial" w:hAnsi="Arial"/>
      <w:b/>
      <w:color w:val="FFFFFF" w:themeColor="background1"/>
      <w:sz w:val="18"/>
      <w:szCs w:val="16"/>
    </w:rPr>
  </w:style>
  <w:style w:type="paragraph" w:customStyle="1" w:styleId="PATHtabletext">
    <w:name w:val="PATH table text"/>
    <w:link w:val="PATHtabletextChar"/>
    <w:uiPriority w:val="29"/>
    <w:qFormat/>
    <w:rsid w:val="0068756F"/>
    <w:pPr>
      <w:spacing w:after="0" w:line="288" w:lineRule="auto"/>
    </w:pPr>
    <w:rPr>
      <w:rFonts w:ascii="Arial" w:hAnsi="Arial"/>
      <w:sz w:val="18"/>
      <w:szCs w:val="16"/>
    </w:rPr>
  </w:style>
  <w:style w:type="character" w:customStyle="1" w:styleId="PATHtableheading-blackChar">
    <w:name w:val="PATH table heading-black Char"/>
    <w:basedOn w:val="PATHtableheading-whiteChar"/>
    <w:link w:val="PATHtableheading-black"/>
    <w:uiPriority w:val="29"/>
    <w:rsid w:val="0006580B"/>
    <w:rPr>
      <w:rFonts w:ascii="Arial" w:hAnsi="Arial"/>
      <w:b/>
      <w:color w:val="000000" w:themeColor="text1"/>
      <w:sz w:val="18"/>
      <w:szCs w:val="16"/>
    </w:rPr>
  </w:style>
  <w:style w:type="paragraph" w:customStyle="1" w:styleId="PATHtablefigtitle">
    <w:name w:val="PATH table/fig title"/>
    <w:basedOn w:val="PATHphotocaption"/>
    <w:link w:val="PATHtablefigtitleChar"/>
    <w:uiPriority w:val="29"/>
    <w:qFormat/>
    <w:rsid w:val="0068756F"/>
    <w:pPr>
      <w:keepNext/>
      <w:spacing w:before="360" w:after="120"/>
    </w:pPr>
  </w:style>
  <w:style w:type="character" w:customStyle="1" w:styleId="PATHtabletextChar">
    <w:name w:val="PATH table text Char"/>
    <w:basedOn w:val="DefaultParagraphFont"/>
    <w:link w:val="PATHtabletext"/>
    <w:uiPriority w:val="29"/>
    <w:rsid w:val="0068756F"/>
    <w:rPr>
      <w:rFonts w:ascii="Arial" w:hAnsi="Arial"/>
      <w:sz w:val="18"/>
      <w:szCs w:val="16"/>
    </w:rPr>
  </w:style>
  <w:style w:type="character" w:customStyle="1" w:styleId="PATHtablefigtitleChar">
    <w:name w:val="PATH table/fig title Char"/>
    <w:basedOn w:val="PATHphotocaptionChar"/>
    <w:link w:val="PATHtablefigtitle"/>
    <w:uiPriority w:val="29"/>
    <w:rsid w:val="0068756F"/>
    <w:rPr>
      <w:rFonts w:ascii="Arial" w:hAnsi="Arial"/>
      <w:iCs/>
      <w:sz w:val="18"/>
      <w:szCs w:val="18"/>
    </w:rPr>
  </w:style>
  <w:style w:type="paragraph" w:customStyle="1" w:styleId="PATHheading1numbered">
    <w:name w:val="PATH heading 1 numbered"/>
    <w:basedOn w:val="PATHheading1"/>
    <w:uiPriority w:val="24"/>
    <w:qFormat/>
    <w:rsid w:val="0068756F"/>
    <w:pPr>
      <w:numPr>
        <w:numId w:val="17"/>
      </w:numPr>
      <w:spacing w:line="288" w:lineRule="auto"/>
    </w:pPr>
    <w:rPr>
      <w:szCs w:val="32"/>
    </w:rPr>
  </w:style>
  <w:style w:type="paragraph" w:customStyle="1" w:styleId="PATHheading3numbered">
    <w:name w:val="PATH heading 3 numbered"/>
    <w:basedOn w:val="PATHheading3"/>
    <w:uiPriority w:val="24"/>
    <w:qFormat/>
    <w:rsid w:val="0068756F"/>
    <w:pPr>
      <w:numPr>
        <w:ilvl w:val="2"/>
        <w:numId w:val="17"/>
      </w:numPr>
    </w:pPr>
  </w:style>
  <w:style w:type="paragraph" w:customStyle="1" w:styleId="PATHheading4numbered">
    <w:name w:val="PATH heading 4 numbered"/>
    <w:basedOn w:val="PATHheading4"/>
    <w:uiPriority w:val="24"/>
    <w:qFormat/>
    <w:rsid w:val="0068756F"/>
    <w:pPr>
      <w:numPr>
        <w:ilvl w:val="3"/>
        <w:numId w:val="17"/>
      </w:numPr>
    </w:pPr>
    <w:rPr>
      <w:rFonts w:eastAsiaTheme="minorHAnsi" w:cstheme="minorBidi"/>
      <w:iCs w:val="0"/>
    </w:rPr>
  </w:style>
  <w:style w:type="character" w:styleId="Hyperlink">
    <w:name w:val="Hyperlink"/>
    <w:basedOn w:val="DefaultParagraphFont"/>
    <w:uiPriority w:val="99"/>
    <w:unhideWhenUsed/>
    <w:rsid w:val="002869D0"/>
    <w:rPr>
      <w:color w:val="F65050" w:themeColor="hyperlink"/>
      <w:u w:val="single"/>
    </w:rPr>
  </w:style>
  <w:style w:type="character" w:styleId="Mention">
    <w:name w:val="Mention"/>
    <w:basedOn w:val="DefaultParagraphFont"/>
    <w:uiPriority w:val="99"/>
    <w:unhideWhenUsed/>
    <w:rsid w:val="002869D0"/>
    <w:rPr>
      <w:color w:val="2B579A"/>
      <w:shd w:val="clear" w:color="auto" w:fill="E6E6E6"/>
    </w:rPr>
  </w:style>
  <w:style w:type="table" w:styleId="GridTable4-Accent1">
    <w:name w:val="Grid Table 4 Accent 1"/>
    <w:basedOn w:val="TableNormal"/>
    <w:uiPriority w:val="49"/>
    <w:rsid w:val="00A07806"/>
    <w:pPr>
      <w:spacing w:after="0" w:line="240" w:lineRule="auto"/>
    </w:pPr>
    <w:tblPr>
      <w:tblStyleRowBandSize w:val="1"/>
      <w:tblStyleColBandSize w:val="1"/>
      <w:tblBorders>
        <w:top w:val="single" w:sz="4" w:space="0" w:color="9696E1" w:themeColor="accent1" w:themeTint="99"/>
        <w:left w:val="single" w:sz="4" w:space="0" w:color="9696E1" w:themeColor="accent1" w:themeTint="99"/>
        <w:bottom w:val="single" w:sz="4" w:space="0" w:color="9696E1" w:themeColor="accent1" w:themeTint="99"/>
        <w:right w:val="single" w:sz="4" w:space="0" w:color="9696E1" w:themeColor="accent1" w:themeTint="99"/>
        <w:insideH w:val="single" w:sz="4" w:space="0" w:color="9696E1" w:themeColor="accent1" w:themeTint="99"/>
        <w:insideV w:val="single" w:sz="4" w:space="0" w:color="9696E1" w:themeColor="accent1" w:themeTint="99"/>
      </w:tblBorders>
    </w:tblPr>
    <w:tblStylePr w:type="firstRow">
      <w:rPr>
        <w:b/>
        <w:bCs/>
        <w:color w:val="FFFFFF" w:themeColor="background1"/>
      </w:rPr>
      <w:tblPr/>
      <w:tcPr>
        <w:tcBorders>
          <w:top w:val="single" w:sz="4" w:space="0" w:color="5050CD" w:themeColor="accent1"/>
          <w:left w:val="single" w:sz="4" w:space="0" w:color="5050CD" w:themeColor="accent1"/>
          <w:bottom w:val="single" w:sz="4" w:space="0" w:color="5050CD" w:themeColor="accent1"/>
          <w:right w:val="single" w:sz="4" w:space="0" w:color="5050CD" w:themeColor="accent1"/>
          <w:insideH w:val="nil"/>
          <w:insideV w:val="nil"/>
        </w:tcBorders>
        <w:shd w:val="clear" w:color="auto" w:fill="5050CD" w:themeFill="accent1"/>
      </w:tcPr>
    </w:tblStylePr>
    <w:tblStylePr w:type="lastRow">
      <w:rPr>
        <w:b/>
        <w:bCs/>
      </w:rPr>
      <w:tblPr/>
      <w:tcPr>
        <w:tcBorders>
          <w:top w:val="double" w:sz="4" w:space="0" w:color="5050CD" w:themeColor="accent1"/>
        </w:tcBorders>
      </w:tcPr>
    </w:tblStylePr>
    <w:tblStylePr w:type="firstCol">
      <w:rPr>
        <w:b/>
        <w:bCs/>
      </w:rPr>
    </w:tblStylePr>
    <w:tblStylePr w:type="lastCol">
      <w:rPr>
        <w:b/>
        <w:bCs/>
      </w:rPr>
    </w:tblStylePr>
    <w:tblStylePr w:type="band1Vert">
      <w:tblPr/>
      <w:tcPr>
        <w:shd w:val="clear" w:color="auto" w:fill="DCDCF5" w:themeFill="accent1" w:themeFillTint="33"/>
      </w:tcPr>
    </w:tblStylePr>
    <w:tblStylePr w:type="band1Horz">
      <w:tblPr/>
      <w:tcPr>
        <w:shd w:val="clear" w:color="auto" w:fill="DCDCF5" w:themeFill="accent1" w:themeFillTint="33"/>
      </w:tcPr>
    </w:tblStylePr>
  </w:style>
  <w:style w:type="character" w:styleId="CommentReference">
    <w:name w:val="annotation reference"/>
    <w:basedOn w:val="DefaultParagraphFont"/>
    <w:uiPriority w:val="99"/>
    <w:semiHidden/>
    <w:unhideWhenUsed/>
    <w:rsid w:val="00A07806"/>
    <w:rPr>
      <w:sz w:val="16"/>
      <w:szCs w:val="16"/>
    </w:rPr>
  </w:style>
  <w:style w:type="paragraph" w:styleId="CommentText">
    <w:name w:val="annotation text"/>
    <w:basedOn w:val="Normal"/>
    <w:link w:val="CommentTextChar"/>
    <w:uiPriority w:val="99"/>
    <w:unhideWhenUsed/>
    <w:rsid w:val="00A07806"/>
    <w:pPr>
      <w:widowControl w:val="0"/>
      <w:autoSpaceDE w:val="0"/>
      <w:autoSpaceDN w:val="0"/>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A07806"/>
    <w:rPr>
      <w:rFonts w:ascii="Calibri" w:eastAsia="Calibri" w:hAnsi="Calibri" w:cs="Calibri"/>
      <w:sz w:val="20"/>
      <w:szCs w:val="20"/>
    </w:rPr>
  </w:style>
  <w:style w:type="character" w:styleId="UnresolvedMention">
    <w:name w:val="Unresolved Mention"/>
    <w:basedOn w:val="DefaultParagraphFont"/>
    <w:uiPriority w:val="99"/>
    <w:semiHidden/>
    <w:unhideWhenUsed/>
    <w:rsid w:val="00A0780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2D7C"/>
    <w:pPr>
      <w:widowControl/>
      <w:autoSpaceDE/>
      <w:autoSpaceDN/>
      <w:spacing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672D7C"/>
    <w:rPr>
      <w:rFonts w:ascii="Arial" w:eastAsia="Calibri" w:hAnsi="Arial" w:cs="Calibri"/>
      <w:b/>
      <w:bCs/>
      <w:sz w:val="20"/>
      <w:szCs w:val="20"/>
    </w:rPr>
  </w:style>
  <w:style w:type="character" w:styleId="PlaceholderText">
    <w:name w:val="Placeholder Text"/>
    <w:basedOn w:val="DefaultParagraphFont"/>
    <w:uiPriority w:val="99"/>
    <w:semiHidden/>
    <w:rsid w:val="00156661"/>
    <w:rPr>
      <w:color w:val="808080"/>
    </w:rPr>
  </w:style>
  <w:style w:type="table" w:styleId="GridTable2-Accent1">
    <w:name w:val="Grid Table 2 Accent 1"/>
    <w:basedOn w:val="TableNormal"/>
    <w:uiPriority w:val="47"/>
    <w:rsid w:val="00447FAE"/>
    <w:pPr>
      <w:spacing w:after="0" w:line="240" w:lineRule="auto"/>
    </w:pPr>
    <w:tblPr>
      <w:tblStyleRowBandSize w:val="1"/>
      <w:tblStyleColBandSize w:val="1"/>
      <w:tblBorders>
        <w:top w:val="single" w:sz="2" w:space="0" w:color="9696E1" w:themeColor="accent1" w:themeTint="99"/>
        <w:bottom w:val="single" w:sz="2" w:space="0" w:color="9696E1" w:themeColor="accent1" w:themeTint="99"/>
        <w:insideH w:val="single" w:sz="2" w:space="0" w:color="9696E1" w:themeColor="accent1" w:themeTint="99"/>
        <w:insideV w:val="single" w:sz="2" w:space="0" w:color="9696E1" w:themeColor="accent1" w:themeTint="99"/>
      </w:tblBorders>
    </w:tblPr>
    <w:tblStylePr w:type="firstRow">
      <w:rPr>
        <w:b/>
        <w:bCs/>
      </w:rPr>
      <w:tblPr/>
      <w:tcPr>
        <w:tcBorders>
          <w:top w:val="nil"/>
          <w:bottom w:val="single" w:sz="12" w:space="0" w:color="9696E1" w:themeColor="accent1" w:themeTint="99"/>
          <w:insideH w:val="nil"/>
          <w:insideV w:val="nil"/>
        </w:tcBorders>
        <w:shd w:val="clear" w:color="auto" w:fill="FFFFFF" w:themeFill="background1"/>
      </w:tcPr>
    </w:tblStylePr>
    <w:tblStylePr w:type="lastRow">
      <w:rPr>
        <w:b/>
        <w:bCs/>
      </w:rPr>
      <w:tblPr/>
      <w:tcPr>
        <w:tcBorders>
          <w:top w:val="double" w:sz="2" w:space="0" w:color="9696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CF5" w:themeFill="accent1" w:themeFillTint="33"/>
      </w:tcPr>
    </w:tblStylePr>
    <w:tblStylePr w:type="band1Horz">
      <w:tblPr/>
      <w:tcPr>
        <w:shd w:val="clear" w:color="auto" w:fill="DCDCF5" w:themeFill="accent1" w:themeFillTint="33"/>
      </w:tcPr>
    </w:tblStylePr>
  </w:style>
  <w:style w:type="table" w:styleId="GridTable1Light-Accent1">
    <w:name w:val="Grid Table 1 Light Accent 1"/>
    <w:basedOn w:val="TableNormal"/>
    <w:uiPriority w:val="46"/>
    <w:rsid w:val="00447FAE"/>
    <w:pPr>
      <w:spacing w:after="0" w:line="240" w:lineRule="auto"/>
    </w:pPr>
    <w:tblPr>
      <w:tblStyleRowBandSize w:val="1"/>
      <w:tblStyleColBandSize w:val="1"/>
      <w:tblBorders>
        <w:top w:val="single" w:sz="4" w:space="0" w:color="B9B9EB" w:themeColor="accent1" w:themeTint="66"/>
        <w:left w:val="single" w:sz="4" w:space="0" w:color="B9B9EB" w:themeColor="accent1" w:themeTint="66"/>
        <w:bottom w:val="single" w:sz="4" w:space="0" w:color="B9B9EB" w:themeColor="accent1" w:themeTint="66"/>
        <w:right w:val="single" w:sz="4" w:space="0" w:color="B9B9EB" w:themeColor="accent1" w:themeTint="66"/>
        <w:insideH w:val="single" w:sz="4" w:space="0" w:color="B9B9EB" w:themeColor="accent1" w:themeTint="66"/>
        <w:insideV w:val="single" w:sz="4" w:space="0" w:color="B9B9EB" w:themeColor="accent1" w:themeTint="66"/>
      </w:tblBorders>
    </w:tblPr>
    <w:tblStylePr w:type="firstRow">
      <w:rPr>
        <w:b/>
        <w:bCs/>
      </w:rPr>
      <w:tblPr/>
      <w:tcPr>
        <w:tcBorders>
          <w:bottom w:val="single" w:sz="12" w:space="0" w:color="9696E1" w:themeColor="accent1" w:themeTint="99"/>
        </w:tcBorders>
      </w:tcPr>
    </w:tblStylePr>
    <w:tblStylePr w:type="lastRow">
      <w:rPr>
        <w:b/>
        <w:bCs/>
      </w:rPr>
      <w:tblPr/>
      <w:tcPr>
        <w:tcBorders>
          <w:top w:val="double" w:sz="2" w:space="0" w:color="9696E1"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26820"/>
    <w:rPr>
      <w:color w:val="F65050" w:themeColor="followedHyperlink"/>
      <w:u w:val="single"/>
    </w:rPr>
  </w:style>
  <w:style w:type="paragraph" w:styleId="Revision">
    <w:name w:val="Revision"/>
    <w:hidden/>
    <w:uiPriority w:val="99"/>
    <w:semiHidden/>
    <w:rsid w:val="00464F7B"/>
    <w:pPr>
      <w:spacing w:after="0" w:line="240" w:lineRule="auto"/>
    </w:pPr>
    <w:rPr>
      <w:rFonts w:ascii="Arial" w:hAnsi="Arial"/>
      <w:sz w:val="18"/>
    </w:rPr>
  </w:style>
  <w:style w:type="paragraph" w:styleId="BodyText">
    <w:name w:val="Body Text"/>
    <w:basedOn w:val="Normal"/>
    <w:link w:val="BodyTextChar"/>
    <w:uiPriority w:val="1"/>
    <w:qFormat/>
    <w:rsid w:val="002B780A"/>
    <w:pPr>
      <w:widowControl w:val="0"/>
      <w:autoSpaceDE w:val="0"/>
      <w:autoSpaceDN w:val="0"/>
      <w:spacing w:after="0" w:line="240" w:lineRule="auto"/>
    </w:pPr>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uiPriority w:val="1"/>
    <w:rsid w:val="002B780A"/>
    <w:rPr>
      <w:rFonts w:ascii="Palatino Linotype" w:eastAsia="Palatino Linotype" w:hAnsi="Palatino Linotype" w:cs="Palatino Linotype"/>
      <w:sz w:val="20"/>
      <w:szCs w:val="20"/>
    </w:rPr>
  </w:style>
  <w:style w:type="paragraph" w:customStyle="1" w:styleId="paragraph">
    <w:name w:val="paragraph"/>
    <w:basedOn w:val="Normal"/>
    <w:rsid w:val="00AD3A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3AE5"/>
  </w:style>
  <w:style w:type="character" w:customStyle="1" w:styleId="eop">
    <w:name w:val="eop"/>
    <w:basedOn w:val="DefaultParagraphFont"/>
    <w:rsid w:val="00AD3AE5"/>
  </w:style>
  <w:style w:type="character" w:customStyle="1" w:styleId="contentcontrolboundarysink">
    <w:name w:val="contentcontrolboundarysink"/>
    <w:basedOn w:val="DefaultParagraphFont"/>
    <w:rsid w:val="00AD3AE5"/>
  </w:style>
  <w:style w:type="paragraph" w:customStyle="1" w:styleId="pf0">
    <w:name w:val="pf0"/>
    <w:basedOn w:val="Normal"/>
    <w:rsid w:val="00903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uiPriority w:val="1"/>
    <w:rsid w:val="6154B490"/>
  </w:style>
  <w:style w:type="character" w:customStyle="1" w:styleId="cf01">
    <w:name w:val="cf01"/>
    <w:rsid w:val="006776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15251">
      <w:bodyDiv w:val="1"/>
      <w:marLeft w:val="0"/>
      <w:marRight w:val="0"/>
      <w:marTop w:val="0"/>
      <w:marBottom w:val="0"/>
      <w:divBdr>
        <w:top w:val="none" w:sz="0" w:space="0" w:color="auto"/>
        <w:left w:val="none" w:sz="0" w:space="0" w:color="auto"/>
        <w:bottom w:val="none" w:sz="0" w:space="0" w:color="auto"/>
        <w:right w:val="none" w:sz="0" w:space="0" w:color="auto"/>
      </w:divBdr>
    </w:div>
    <w:div w:id="947854606">
      <w:bodyDiv w:val="1"/>
      <w:marLeft w:val="0"/>
      <w:marRight w:val="0"/>
      <w:marTop w:val="0"/>
      <w:marBottom w:val="0"/>
      <w:divBdr>
        <w:top w:val="none" w:sz="0" w:space="0" w:color="auto"/>
        <w:left w:val="none" w:sz="0" w:space="0" w:color="auto"/>
        <w:bottom w:val="none" w:sz="0" w:space="0" w:color="auto"/>
        <w:right w:val="none" w:sz="0" w:space="0" w:color="auto"/>
      </w:divBdr>
      <w:divsChild>
        <w:div w:id="464810310">
          <w:marLeft w:val="0"/>
          <w:marRight w:val="0"/>
          <w:marTop w:val="0"/>
          <w:marBottom w:val="0"/>
          <w:divBdr>
            <w:top w:val="none" w:sz="0" w:space="0" w:color="auto"/>
            <w:left w:val="none" w:sz="0" w:space="0" w:color="auto"/>
            <w:bottom w:val="none" w:sz="0" w:space="0" w:color="auto"/>
            <w:right w:val="none" w:sz="0" w:space="0" w:color="auto"/>
          </w:divBdr>
        </w:div>
        <w:div w:id="814563592">
          <w:marLeft w:val="0"/>
          <w:marRight w:val="0"/>
          <w:marTop w:val="0"/>
          <w:marBottom w:val="0"/>
          <w:divBdr>
            <w:top w:val="none" w:sz="0" w:space="0" w:color="auto"/>
            <w:left w:val="none" w:sz="0" w:space="0" w:color="auto"/>
            <w:bottom w:val="none" w:sz="0" w:space="0" w:color="auto"/>
            <w:right w:val="none" w:sz="0" w:space="0" w:color="auto"/>
          </w:divBdr>
        </w:div>
        <w:div w:id="1810396216">
          <w:marLeft w:val="0"/>
          <w:marRight w:val="0"/>
          <w:marTop w:val="0"/>
          <w:marBottom w:val="0"/>
          <w:divBdr>
            <w:top w:val="none" w:sz="0" w:space="0" w:color="auto"/>
            <w:left w:val="none" w:sz="0" w:space="0" w:color="auto"/>
            <w:bottom w:val="none" w:sz="0" w:space="0" w:color="auto"/>
            <w:right w:val="none" w:sz="0" w:space="0" w:color="auto"/>
          </w:divBdr>
        </w:div>
        <w:div w:id="1811751522">
          <w:marLeft w:val="0"/>
          <w:marRight w:val="0"/>
          <w:marTop w:val="0"/>
          <w:marBottom w:val="0"/>
          <w:divBdr>
            <w:top w:val="none" w:sz="0" w:space="0" w:color="auto"/>
            <w:left w:val="none" w:sz="0" w:space="0" w:color="auto"/>
            <w:bottom w:val="none" w:sz="0" w:space="0" w:color="auto"/>
            <w:right w:val="none" w:sz="0" w:space="0" w:color="auto"/>
          </w:divBdr>
        </w:div>
        <w:div w:id="2107263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searchCOI@path.org" TargetMode="External"/><Relationship Id="rId17" Type="http://schemas.openxmlformats.org/officeDocument/2006/relationships/hyperlink" Target="https://financial-dictionary.thefreedictionary.com/stock+exchang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financial-dictionary.thefreedictionary.com/mark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financial-dictionary.thefreedictionary.com/trad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ndlin\Downloads\PATH-brief-template-USletter_2021%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6E3A22EE0441997B431FC50F2DA7F"/>
        <w:category>
          <w:name w:val="General"/>
          <w:gallery w:val="placeholder"/>
        </w:category>
        <w:types>
          <w:type w:val="bbPlcHdr"/>
        </w:types>
        <w:behaviors>
          <w:behavior w:val="content"/>
        </w:behaviors>
        <w:guid w:val="{CCCE8FC2-0749-4F79-80DC-B8480DA51464}"/>
      </w:docPartPr>
      <w:docPartBody>
        <w:p w:rsidR="00A90687" w:rsidRDefault="00C07A2B" w:rsidP="00C07A2B">
          <w:pPr>
            <w:pStyle w:val="D476E3A22EE0441997B431FC50F2DA7F"/>
          </w:pPr>
          <w:r w:rsidRPr="007B60C2">
            <w:rPr>
              <w:rStyle w:val="PlaceholderText"/>
            </w:rPr>
            <w:t>Click or tap here to enter text.</w:t>
          </w:r>
        </w:p>
      </w:docPartBody>
    </w:docPart>
    <w:docPart>
      <w:docPartPr>
        <w:name w:val="03DC8101C0B24E24B71F8FD46F972F30"/>
        <w:category>
          <w:name w:val="General"/>
          <w:gallery w:val="placeholder"/>
        </w:category>
        <w:types>
          <w:type w:val="bbPlcHdr"/>
        </w:types>
        <w:behaviors>
          <w:behavior w:val="content"/>
        </w:behaviors>
        <w:guid w:val="{6EBCBEA1-DF8C-4E23-8F19-96B6CABB63D7}"/>
      </w:docPartPr>
      <w:docPartBody>
        <w:p w:rsidR="00736215" w:rsidRDefault="00EE12F6" w:rsidP="00EE12F6">
          <w:pPr>
            <w:pStyle w:val="03DC8101C0B24E24B71F8FD46F972F30"/>
          </w:pPr>
          <w:r w:rsidRPr="007B60C2">
            <w:rPr>
              <w:rStyle w:val="PlaceholderText"/>
            </w:rPr>
            <w:t>Click or tap here to enter text.</w:t>
          </w:r>
        </w:p>
      </w:docPartBody>
    </w:docPart>
    <w:docPart>
      <w:docPartPr>
        <w:name w:val="BE7896408F7F436F983169288234BCE2"/>
        <w:category>
          <w:name w:val="General"/>
          <w:gallery w:val="placeholder"/>
        </w:category>
        <w:types>
          <w:type w:val="bbPlcHdr"/>
        </w:types>
        <w:behaviors>
          <w:behavior w:val="content"/>
        </w:behaviors>
        <w:guid w:val="{74243E62-79C3-45A0-B471-6F9F2BEE9BB7}"/>
      </w:docPartPr>
      <w:docPartBody>
        <w:p w:rsidR="00736215" w:rsidRDefault="00EE12F6" w:rsidP="00EE12F6">
          <w:pPr>
            <w:pStyle w:val="BE7896408F7F436F983169288234BCE2"/>
          </w:pPr>
          <w:r w:rsidRPr="007B60C2">
            <w:rPr>
              <w:rStyle w:val="PlaceholderText"/>
            </w:rPr>
            <w:t>Click or tap to enter a date.</w:t>
          </w:r>
        </w:p>
      </w:docPartBody>
    </w:docPart>
    <w:docPart>
      <w:docPartPr>
        <w:name w:val="C2A950126CB847848F21F523974A99A2"/>
        <w:category>
          <w:name w:val="General"/>
          <w:gallery w:val="placeholder"/>
        </w:category>
        <w:types>
          <w:type w:val="bbPlcHdr"/>
        </w:types>
        <w:behaviors>
          <w:behavior w:val="content"/>
        </w:behaviors>
        <w:guid w:val="{38C5D34A-990D-48D9-AD58-30E0F3D13B05}"/>
      </w:docPartPr>
      <w:docPartBody>
        <w:p w:rsidR="009C548D" w:rsidRDefault="00893619" w:rsidP="00893619">
          <w:pPr>
            <w:pStyle w:val="C2A950126CB847848F21F523974A99A2"/>
          </w:pPr>
          <w:r w:rsidRPr="0035132E">
            <w:rPr>
              <w:rStyle w:val="PlaceholderText"/>
            </w:rPr>
            <w:t>Click or tap here to enter text.</w:t>
          </w:r>
        </w:p>
      </w:docPartBody>
    </w:docPart>
    <w:docPart>
      <w:docPartPr>
        <w:name w:val="309C05FE965E45478CE7451F3BCC0253"/>
        <w:category>
          <w:name w:val="General"/>
          <w:gallery w:val="placeholder"/>
        </w:category>
        <w:types>
          <w:type w:val="bbPlcHdr"/>
        </w:types>
        <w:behaviors>
          <w:behavior w:val="content"/>
        </w:behaviors>
        <w:guid w:val="{895577CA-C59D-4361-9D8A-0DA31FF7E867}"/>
      </w:docPartPr>
      <w:docPartBody>
        <w:p w:rsidR="009C548D" w:rsidRDefault="00893619" w:rsidP="00893619">
          <w:pPr>
            <w:pStyle w:val="309C05FE965E45478CE7451F3BCC0253"/>
          </w:pPr>
          <w:r w:rsidRPr="0035132E">
            <w:rPr>
              <w:rStyle w:val="PlaceholderText"/>
            </w:rPr>
            <w:t>Click or tap to enter a date.</w:t>
          </w:r>
        </w:p>
      </w:docPartBody>
    </w:docPart>
    <w:docPart>
      <w:docPartPr>
        <w:name w:val="80B40C01D1204E839F907AA8445FE9E2"/>
        <w:category>
          <w:name w:val="General"/>
          <w:gallery w:val="placeholder"/>
        </w:category>
        <w:types>
          <w:type w:val="bbPlcHdr"/>
        </w:types>
        <w:behaviors>
          <w:behavior w:val="content"/>
        </w:behaviors>
        <w:guid w:val="{EE497D32-6F38-4396-A76D-C1DE0D5A0628}"/>
      </w:docPartPr>
      <w:docPartBody>
        <w:p w:rsidR="009C548D" w:rsidRDefault="00893619" w:rsidP="00893619">
          <w:pPr>
            <w:pStyle w:val="80B40C01D1204E839F907AA8445FE9E2"/>
          </w:pPr>
          <w:r w:rsidRPr="007B60C2">
            <w:rPr>
              <w:rStyle w:val="PlaceholderText"/>
            </w:rPr>
            <w:t>Click or tap here to enter text.</w:t>
          </w:r>
        </w:p>
      </w:docPartBody>
    </w:docPart>
    <w:docPart>
      <w:docPartPr>
        <w:name w:val="FF9CB528F6B2478098C7C4337ACFB598"/>
        <w:category>
          <w:name w:val="General"/>
          <w:gallery w:val="placeholder"/>
        </w:category>
        <w:types>
          <w:type w:val="bbPlcHdr"/>
        </w:types>
        <w:behaviors>
          <w:behavior w:val="content"/>
        </w:behaviors>
        <w:guid w:val="{5B38AE12-D9CF-41B0-BD9F-F88609E07B95}"/>
      </w:docPartPr>
      <w:docPartBody>
        <w:p w:rsidR="009C548D" w:rsidRDefault="00893619" w:rsidP="00893619">
          <w:pPr>
            <w:pStyle w:val="FF9CB528F6B2478098C7C4337ACFB598"/>
          </w:pPr>
          <w:r w:rsidRPr="007B60C2">
            <w:rPr>
              <w:rStyle w:val="PlaceholderText"/>
            </w:rPr>
            <w:t>Click or tap to enter a date.</w:t>
          </w:r>
        </w:p>
      </w:docPartBody>
    </w:docPart>
    <w:docPart>
      <w:docPartPr>
        <w:name w:val="25A54B9F80DA47E9AE40C01C7FF54119"/>
        <w:category>
          <w:name w:val="General"/>
          <w:gallery w:val="placeholder"/>
        </w:category>
        <w:types>
          <w:type w:val="bbPlcHdr"/>
        </w:types>
        <w:behaviors>
          <w:behavior w:val="content"/>
        </w:behaviors>
        <w:guid w:val="{8B7E5F7C-4CC4-40DB-8A73-F1BC325F8802}"/>
      </w:docPartPr>
      <w:docPartBody>
        <w:p w:rsidR="000F2A31" w:rsidRDefault="007825EE" w:rsidP="007825EE">
          <w:pPr>
            <w:pStyle w:val="25A54B9F80DA47E9AE40C01C7FF54119"/>
          </w:pPr>
          <w:r w:rsidRPr="0035132E">
            <w:rPr>
              <w:rStyle w:val="PlaceholderText"/>
            </w:rPr>
            <w:t>Click or tap here to enter text.</w:t>
          </w:r>
        </w:p>
      </w:docPartBody>
    </w:docPart>
    <w:docPart>
      <w:docPartPr>
        <w:name w:val="AC57D4303F824C2D9AEF482FD4670FB8"/>
        <w:category>
          <w:name w:val="General"/>
          <w:gallery w:val="placeholder"/>
        </w:category>
        <w:types>
          <w:type w:val="bbPlcHdr"/>
        </w:types>
        <w:behaviors>
          <w:behavior w:val="content"/>
        </w:behaviors>
        <w:guid w:val="{EC77AE7B-9A1C-495F-8764-7C96A5BDDCB8}"/>
      </w:docPartPr>
      <w:docPartBody>
        <w:p w:rsidR="00B63423" w:rsidRDefault="00B63423" w:rsidP="00B63423">
          <w:pPr>
            <w:pStyle w:val="AC57D4303F824C2D9AEF482FD4670FB8"/>
          </w:pPr>
          <w:r w:rsidRPr="0035132E">
            <w:rPr>
              <w:rStyle w:val="PlaceholderText"/>
            </w:rPr>
            <w:t>Click or tap here to enter text.</w:t>
          </w:r>
        </w:p>
      </w:docPartBody>
    </w:docPart>
    <w:docPart>
      <w:docPartPr>
        <w:name w:val="CF6F7C4818F246F0ADEF0A80FDC22D37"/>
        <w:category>
          <w:name w:val="General"/>
          <w:gallery w:val="placeholder"/>
        </w:category>
        <w:types>
          <w:type w:val="bbPlcHdr"/>
        </w:types>
        <w:behaviors>
          <w:behavior w:val="content"/>
        </w:behaviors>
        <w:guid w:val="{83E4CAAB-1A33-4F74-A798-82C01583625C}"/>
      </w:docPartPr>
      <w:docPartBody>
        <w:p w:rsidR="00224E66" w:rsidRDefault="0002574F" w:rsidP="0002574F">
          <w:pPr>
            <w:pStyle w:val="CF6F7C4818F246F0ADEF0A80FDC22D37"/>
          </w:pPr>
          <w:r w:rsidRPr="0035132E">
            <w:rPr>
              <w:rStyle w:val="PlaceholderText"/>
            </w:rPr>
            <w:t>Click or tap here to enter text.</w:t>
          </w:r>
        </w:p>
      </w:docPartBody>
    </w:docPart>
    <w:docPart>
      <w:docPartPr>
        <w:name w:val="A986B79C1B774E2A9C67036D74268F35"/>
        <w:category>
          <w:name w:val="General"/>
          <w:gallery w:val="placeholder"/>
        </w:category>
        <w:types>
          <w:type w:val="bbPlcHdr"/>
        </w:types>
        <w:behaviors>
          <w:behavior w:val="content"/>
        </w:behaviors>
        <w:guid w:val="{4FD6CB72-05ED-4D18-BAD2-044555806E59}"/>
      </w:docPartPr>
      <w:docPartBody>
        <w:p w:rsidR="00224E66" w:rsidRDefault="0002574F" w:rsidP="0002574F">
          <w:pPr>
            <w:pStyle w:val="A986B79C1B774E2A9C67036D74268F35"/>
          </w:pPr>
          <w:r w:rsidRPr="0035132E">
            <w:rPr>
              <w:rStyle w:val="PlaceholderText"/>
            </w:rPr>
            <w:t>Click or tap here to enter text.</w:t>
          </w:r>
        </w:p>
      </w:docPartBody>
    </w:docPart>
    <w:docPart>
      <w:docPartPr>
        <w:name w:val="7697C2D5AD884A858F8AA37F9B652D40"/>
        <w:category>
          <w:name w:val="General"/>
          <w:gallery w:val="placeholder"/>
        </w:category>
        <w:types>
          <w:type w:val="bbPlcHdr"/>
        </w:types>
        <w:behaviors>
          <w:behavior w:val="content"/>
        </w:behaviors>
        <w:guid w:val="{27F946A9-17F0-437F-9D05-1A3E81F292EA}"/>
      </w:docPartPr>
      <w:docPartBody>
        <w:p w:rsidR="00224E66" w:rsidRDefault="0002574F" w:rsidP="0002574F">
          <w:pPr>
            <w:pStyle w:val="7697C2D5AD884A858F8AA37F9B652D40"/>
          </w:pPr>
          <w:r w:rsidRPr="0035132E">
            <w:rPr>
              <w:rStyle w:val="PlaceholderText"/>
            </w:rPr>
            <w:t>Click or tap here to enter text.</w:t>
          </w:r>
        </w:p>
      </w:docPartBody>
    </w:docPart>
    <w:docPart>
      <w:docPartPr>
        <w:name w:val="B32ED7730491459D886BCCA1921CBF8A"/>
        <w:category>
          <w:name w:val="General"/>
          <w:gallery w:val="placeholder"/>
        </w:category>
        <w:types>
          <w:type w:val="bbPlcHdr"/>
        </w:types>
        <w:behaviors>
          <w:behavior w:val="content"/>
        </w:behaviors>
        <w:guid w:val="{8E4D50D5-552F-4C8B-BFB5-B08B2BCE6341}"/>
      </w:docPartPr>
      <w:docPartBody>
        <w:p w:rsidR="00224E66" w:rsidRDefault="0002574F" w:rsidP="0002574F">
          <w:pPr>
            <w:pStyle w:val="B32ED7730491459D886BCCA1921CBF8A"/>
          </w:pPr>
          <w:r w:rsidRPr="0035132E">
            <w:rPr>
              <w:rStyle w:val="PlaceholderText"/>
            </w:rPr>
            <w:t>Click or tap here to enter text.</w:t>
          </w:r>
        </w:p>
      </w:docPartBody>
    </w:docPart>
    <w:docPart>
      <w:docPartPr>
        <w:name w:val="984F733F81574ADF92B4A4314633B163"/>
        <w:category>
          <w:name w:val="General"/>
          <w:gallery w:val="placeholder"/>
        </w:category>
        <w:types>
          <w:type w:val="bbPlcHdr"/>
        </w:types>
        <w:behaviors>
          <w:behavior w:val="content"/>
        </w:behaviors>
        <w:guid w:val="{A916509A-16AE-4600-8A0B-BA205330B1E7}"/>
      </w:docPartPr>
      <w:docPartBody>
        <w:p w:rsidR="00224E66" w:rsidRDefault="0002574F" w:rsidP="0002574F">
          <w:pPr>
            <w:pStyle w:val="984F733F81574ADF92B4A4314633B163"/>
          </w:pPr>
          <w:r w:rsidRPr="0035132E">
            <w:rPr>
              <w:rStyle w:val="PlaceholderText"/>
            </w:rPr>
            <w:t>Click or tap here to enter text.</w:t>
          </w:r>
        </w:p>
      </w:docPartBody>
    </w:docPart>
    <w:docPart>
      <w:docPartPr>
        <w:name w:val="C87B58B748CC4C84B9951312BC4ED6B9"/>
        <w:category>
          <w:name w:val="General"/>
          <w:gallery w:val="placeholder"/>
        </w:category>
        <w:types>
          <w:type w:val="bbPlcHdr"/>
        </w:types>
        <w:behaviors>
          <w:behavior w:val="content"/>
        </w:behaviors>
        <w:guid w:val="{EC4763D2-E564-41F1-98C4-359BF4BD269D}"/>
      </w:docPartPr>
      <w:docPartBody>
        <w:p w:rsidR="00224E66" w:rsidRDefault="0002574F" w:rsidP="0002574F">
          <w:pPr>
            <w:pStyle w:val="C87B58B748CC4C84B9951312BC4ED6B9"/>
          </w:pPr>
          <w:r w:rsidRPr="0035132E">
            <w:rPr>
              <w:rStyle w:val="PlaceholderText"/>
            </w:rPr>
            <w:t>Click or tap here to enter text.</w:t>
          </w:r>
        </w:p>
      </w:docPartBody>
    </w:docPart>
    <w:docPart>
      <w:docPartPr>
        <w:name w:val="1F256B50BCB94F55BD9953321D3E3995"/>
        <w:category>
          <w:name w:val="General"/>
          <w:gallery w:val="placeholder"/>
        </w:category>
        <w:types>
          <w:type w:val="bbPlcHdr"/>
        </w:types>
        <w:behaviors>
          <w:behavior w:val="content"/>
        </w:behaviors>
        <w:guid w:val="{308A0CAA-3D30-40A8-BAED-5BD2BB4B7607}"/>
      </w:docPartPr>
      <w:docPartBody>
        <w:p w:rsidR="00224E66" w:rsidRDefault="0002574F" w:rsidP="0002574F">
          <w:pPr>
            <w:pStyle w:val="1F256B50BCB94F55BD9953321D3E3995"/>
          </w:pPr>
          <w:r w:rsidRPr="0035132E">
            <w:rPr>
              <w:rStyle w:val="PlaceholderText"/>
            </w:rPr>
            <w:t>Click or tap here to enter text.</w:t>
          </w:r>
        </w:p>
      </w:docPartBody>
    </w:docPart>
    <w:docPart>
      <w:docPartPr>
        <w:name w:val="2CAA78585EC4498EB12274047A27618B"/>
        <w:category>
          <w:name w:val="General"/>
          <w:gallery w:val="placeholder"/>
        </w:category>
        <w:types>
          <w:type w:val="bbPlcHdr"/>
        </w:types>
        <w:behaviors>
          <w:behavior w:val="content"/>
        </w:behaviors>
        <w:guid w:val="{49DCDCFC-F1C0-4687-9B81-20AE308B7482}"/>
      </w:docPartPr>
      <w:docPartBody>
        <w:p w:rsidR="00224E66" w:rsidRDefault="0002574F" w:rsidP="0002574F">
          <w:pPr>
            <w:pStyle w:val="2CAA78585EC4498EB12274047A27618B"/>
          </w:pPr>
          <w:r w:rsidRPr="0035132E">
            <w:rPr>
              <w:rStyle w:val="PlaceholderText"/>
            </w:rPr>
            <w:t>Click or tap here to enter text.</w:t>
          </w:r>
        </w:p>
      </w:docPartBody>
    </w:docPart>
    <w:docPart>
      <w:docPartPr>
        <w:name w:val="FFDA7D48B083422F900F76F50F36559B"/>
        <w:category>
          <w:name w:val="General"/>
          <w:gallery w:val="placeholder"/>
        </w:category>
        <w:types>
          <w:type w:val="bbPlcHdr"/>
        </w:types>
        <w:behaviors>
          <w:behavior w:val="content"/>
        </w:behaviors>
        <w:guid w:val="{769F8E21-CB78-4017-B94F-1E7DCA4AB7BC}"/>
      </w:docPartPr>
      <w:docPartBody>
        <w:p w:rsidR="00224E66" w:rsidRDefault="0002574F" w:rsidP="0002574F">
          <w:pPr>
            <w:pStyle w:val="FFDA7D48B083422F900F76F50F36559B"/>
          </w:pPr>
          <w:r w:rsidRPr="0035132E">
            <w:rPr>
              <w:rStyle w:val="PlaceholderText"/>
            </w:rPr>
            <w:t>Click or tap here to enter text.</w:t>
          </w:r>
        </w:p>
      </w:docPartBody>
    </w:docPart>
    <w:docPart>
      <w:docPartPr>
        <w:name w:val="30EB84AC6EAB4151A9B19F9588E1B051"/>
        <w:category>
          <w:name w:val="General"/>
          <w:gallery w:val="placeholder"/>
        </w:category>
        <w:types>
          <w:type w:val="bbPlcHdr"/>
        </w:types>
        <w:behaviors>
          <w:behavior w:val="content"/>
        </w:behaviors>
        <w:guid w:val="{A3F0F19D-4DD2-464C-B0CE-73869C0F7AD9}"/>
      </w:docPartPr>
      <w:docPartBody>
        <w:p w:rsidR="00224E66" w:rsidRDefault="0002574F" w:rsidP="0002574F">
          <w:pPr>
            <w:pStyle w:val="30EB84AC6EAB4151A9B19F9588E1B051"/>
          </w:pPr>
          <w:r w:rsidRPr="0035132E">
            <w:rPr>
              <w:rStyle w:val="PlaceholderText"/>
            </w:rPr>
            <w:t>Click or tap here to enter text.</w:t>
          </w:r>
        </w:p>
      </w:docPartBody>
    </w:docPart>
    <w:docPart>
      <w:docPartPr>
        <w:name w:val="32B4652D5B6D44DABFB83CBB013E2FB8"/>
        <w:category>
          <w:name w:val="General"/>
          <w:gallery w:val="placeholder"/>
        </w:category>
        <w:types>
          <w:type w:val="bbPlcHdr"/>
        </w:types>
        <w:behaviors>
          <w:behavior w:val="content"/>
        </w:behaviors>
        <w:guid w:val="{AD3CDA6A-24B0-4E5D-82C4-582AE33A2E8E}"/>
      </w:docPartPr>
      <w:docPartBody>
        <w:p w:rsidR="00224E66" w:rsidRDefault="0002574F" w:rsidP="0002574F">
          <w:pPr>
            <w:pStyle w:val="32B4652D5B6D44DABFB83CBB013E2FB8"/>
          </w:pPr>
          <w:r w:rsidRPr="0035132E">
            <w:rPr>
              <w:rStyle w:val="PlaceholderText"/>
            </w:rPr>
            <w:t>Click or tap here to enter text.</w:t>
          </w:r>
        </w:p>
      </w:docPartBody>
    </w:docPart>
    <w:docPart>
      <w:docPartPr>
        <w:name w:val="7FF6008724B04E37A69AAE6AD8F1933E"/>
        <w:category>
          <w:name w:val="General"/>
          <w:gallery w:val="placeholder"/>
        </w:category>
        <w:types>
          <w:type w:val="bbPlcHdr"/>
        </w:types>
        <w:behaviors>
          <w:behavior w:val="content"/>
        </w:behaviors>
        <w:guid w:val="{9D7D0E91-8806-484F-A5B3-F49574A63B5F}"/>
      </w:docPartPr>
      <w:docPartBody>
        <w:p w:rsidR="00224E66" w:rsidRDefault="0002574F" w:rsidP="0002574F">
          <w:pPr>
            <w:pStyle w:val="7FF6008724B04E37A69AAE6AD8F1933E"/>
          </w:pPr>
          <w:r w:rsidRPr="0035132E">
            <w:rPr>
              <w:rStyle w:val="PlaceholderText"/>
            </w:rPr>
            <w:t>Click or tap here to enter text.</w:t>
          </w:r>
        </w:p>
      </w:docPartBody>
    </w:docPart>
    <w:docPart>
      <w:docPartPr>
        <w:name w:val="015518594D4E4BC29A29501A40298028"/>
        <w:category>
          <w:name w:val="General"/>
          <w:gallery w:val="placeholder"/>
        </w:category>
        <w:types>
          <w:type w:val="bbPlcHdr"/>
        </w:types>
        <w:behaviors>
          <w:behavior w:val="content"/>
        </w:behaviors>
        <w:guid w:val="{0DF8235C-1DDD-4AC5-A306-61B403151ADA}"/>
      </w:docPartPr>
      <w:docPartBody>
        <w:p w:rsidR="00224E66" w:rsidRDefault="0002574F" w:rsidP="0002574F">
          <w:pPr>
            <w:pStyle w:val="015518594D4E4BC29A29501A40298028"/>
          </w:pPr>
          <w:r w:rsidRPr="0035132E">
            <w:rPr>
              <w:rStyle w:val="PlaceholderText"/>
            </w:rPr>
            <w:t>Click or tap here to enter text.</w:t>
          </w:r>
        </w:p>
      </w:docPartBody>
    </w:docPart>
    <w:docPart>
      <w:docPartPr>
        <w:name w:val="B2A04A2F617B40BBAD2E29ACD41A551F"/>
        <w:category>
          <w:name w:val="General"/>
          <w:gallery w:val="placeholder"/>
        </w:category>
        <w:types>
          <w:type w:val="bbPlcHdr"/>
        </w:types>
        <w:behaviors>
          <w:behavior w:val="content"/>
        </w:behaviors>
        <w:guid w:val="{9BAA92F3-D3EA-4FAC-B766-EA9A889CCAFA}"/>
      </w:docPartPr>
      <w:docPartBody>
        <w:p w:rsidR="00224E66" w:rsidRDefault="0002574F" w:rsidP="0002574F">
          <w:pPr>
            <w:pStyle w:val="B2A04A2F617B40BBAD2E29ACD41A551F"/>
          </w:pPr>
          <w:r w:rsidRPr="0035132E">
            <w:rPr>
              <w:rStyle w:val="PlaceholderText"/>
            </w:rPr>
            <w:t>Click or tap here to enter text.</w:t>
          </w:r>
        </w:p>
      </w:docPartBody>
    </w:docPart>
    <w:docPart>
      <w:docPartPr>
        <w:name w:val="DB62C9D4FD334E41A2AEF189DF7B9467"/>
        <w:category>
          <w:name w:val="General"/>
          <w:gallery w:val="placeholder"/>
        </w:category>
        <w:types>
          <w:type w:val="bbPlcHdr"/>
        </w:types>
        <w:behaviors>
          <w:behavior w:val="content"/>
        </w:behaviors>
        <w:guid w:val="{2A8B099A-E86F-4666-98DB-1B80C988E62F}"/>
      </w:docPartPr>
      <w:docPartBody>
        <w:p w:rsidR="00224E66" w:rsidRDefault="0002574F" w:rsidP="0002574F">
          <w:pPr>
            <w:pStyle w:val="DB62C9D4FD334E41A2AEF189DF7B9467"/>
          </w:pPr>
          <w:r w:rsidRPr="0035132E">
            <w:rPr>
              <w:rStyle w:val="PlaceholderText"/>
            </w:rPr>
            <w:t>Click or tap here to enter text.</w:t>
          </w:r>
        </w:p>
      </w:docPartBody>
    </w:docPart>
    <w:docPart>
      <w:docPartPr>
        <w:name w:val="D6DDD59B2F8B440F8C6224EFF6AFED33"/>
        <w:category>
          <w:name w:val="General"/>
          <w:gallery w:val="placeholder"/>
        </w:category>
        <w:types>
          <w:type w:val="bbPlcHdr"/>
        </w:types>
        <w:behaviors>
          <w:behavior w:val="content"/>
        </w:behaviors>
        <w:guid w:val="{EAEC9CD7-044F-4B95-8A8E-7665F5EE5BEF}"/>
      </w:docPartPr>
      <w:docPartBody>
        <w:p w:rsidR="00224E66" w:rsidRDefault="0002574F" w:rsidP="0002574F">
          <w:pPr>
            <w:pStyle w:val="D6DDD59B2F8B440F8C6224EFF6AFED33"/>
          </w:pPr>
          <w:r w:rsidRPr="0035132E">
            <w:rPr>
              <w:rStyle w:val="PlaceholderText"/>
            </w:rPr>
            <w:t>Click or tap here to enter text.</w:t>
          </w:r>
        </w:p>
      </w:docPartBody>
    </w:docPart>
    <w:docPart>
      <w:docPartPr>
        <w:name w:val="3601E23759E044E5A890F4264E9BCDE8"/>
        <w:category>
          <w:name w:val="General"/>
          <w:gallery w:val="placeholder"/>
        </w:category>
        <w:types>
          <w:type w:val="bbPlcHdr"/>
        </w:types>
        <w:behaviors>
          <w:behavior w:val="content"/>
        </w:behaviors>
        <w:guid w:val="{4F46558E-021F-4ADF-8D9B-A3FDA5B35089}"/>
      </w:docPartPr>
      <w:docPartBody>
        <w:p w:rsidR="00224E66" w:rsidRDefault="0002574F" w:rsidP="0002574F">
          <w:pPr>
            <w:pStyle w:val="3601E23759E044E5A890F4264E9BCDE8"/>
          </w:pPr>
          <w:r w:rsidRPr="0035132E">
            <w:rPr>
              <w:rStyle w:val="PlaceholderText"/>
            </w:rPr>
            <w:t>Click or tap here to enter text.</w:t>
          </w:r>
        </w:p>
      </w:docPartBody>
    </w:docPart>
    <w:docPart>
      <w:docPartPr>
        <w:name w:val="96E60FD3897E408B912ED999E4C2B061"/>
        <w:category>
          <w:name w:val="General"/>
          <w:gallery w:val="placeholder"/>
        </w:category>
        <w:types>
          <w:type w:val="bbPlcHdr"/>
        </w:types>
        <w:behaviors>
          <w:behavior w:val="content"/>
        </w:behaviors>
        <w:guid w:val="{938DB9BB-4BCA-4726-AA9D-6111B65987DC}"/>
      </w:docPartPr>
      <w:docPartBody>
        <w:p w:rsidR="00224E66" w:rsidRDefault="0002574F" w:rsidP="0002574F">
          <w:pPr>
            <w:pStyle w:val="96E60FD3897E408B912ED999E4C2B061"/>
          </w:pPr>
          <w:r w:rsidRPr="0035132E">
            <w:rPr>
              <w:rStyle w:val="PlaceholderText"/>
            </w:rPr>
            <w:t>Click or tap here to enter text.</w:t>
          </w:r>
        </w:p>
      </w:docPartBody>
    </w:docPart>
    <w:docPart>
      <w:docPartPr>
        <w:name w:val="21CCB5AD63834964BAF0EBCCDE06333D"/>
        <w:category>
          <w:name w:val="General"/>
          <w:gallery w:val="placeholder"/>
        </w:category>
        <w:types>
          <w:type w:val="bbPlcHdr"/>
        </w:types>
        <w:behaviors>
          <w:behavior w:val="content"/>
        </w:behaviors>
        <w:guid w:val="{E784F5B1-D877-4050-97A8-C56B94EE8780}"/>
      </w:docPartPr>
      <w:docPartBody>
        <w:p w:rsidR="00C752EA" w:rsidRDefault="00A92485" w:rsidP="00A92485">
          <w:pPr>
            <w:pStyle w:val="21CCB5AD63834964BAF0EBCCDE06333D"/>
          </w:pPr>
          <w:r w:rsidRPr="0035132E">
            <w:rPr>
              <w:rStyle w:val="PlaceholderText"/>
            </w:rPr>
            <w:t>Click or tap here to enter text.</w:t>
          </w:r>
        </w:p>
      </w:docPartBody>
    </w:docPart>
    <w:docPart>
      <w:docPartPr>
        <w:name w:val="A8F2E4C1CA934B93A1D746894242E5F4"/>
        <w:category>
          <w:name w:val="General"/>
          <w:gallery w:val="placeholder"/>
        </w:category>
        <w:types>
          <w:type w:val="bbPlcHdr"/>
        </w:types>
        <w:behaviors>
          <w:behavior w:val="content"/>
        </w:behaviors>
        <w:guid w:val="{EA333C06-71CC-4E0E-A047-067CA7A95091}"/>
      </w:docPartPr>
      <w:docPartBody>
        <w:p w:rsidR="00C752EA" w:rsidRDefault="00A92485" w:rsidP="00A92485">
          <w:pPr>
            <w:pStyle w:val="A8F2E4C1CA934B93A1D746894242E5F4"/>
          </w:pPr>
          <w:r w:rsidRPr="0035132E">
            <w:rPr>
              <w:rStyle w:val="PlaceholderText"/>
            </w:rPr>
            <w:t>Click or tap here to enter text.</w:t>
          </w:r>
        </w:p>
      </w:docPartBody>
    </w:docPart>
    <w:docPart>
      <w:docPartPr>
        <w:name w:val="641872B276854DA6AB0010B194BE5252"/>
        <w:category>
          <w:name w:val="General"/>
          <w:gallery w:val="placeholder"/>
        </w:category>
        <w:types>
          <w:type w:val="bbPlcHdr"/>
        </w:types>
        <w:behaviors>
          <w:behavior w:val="content"/>
        </w:behaviors>
        <w:guid w:val="{FD5DE78B-F456-480C-8748-E9E33EE45F48}"/>
      </w:docPartPr>
      <w:docPartBody>
        <w:p w:rsidR="00BC6D96" w:rsidRDefault="004201EB" w:rsidP="004201EB">
          <w:pPr>
            <w:pStyle w:val="641872B276854DA6AB0010B194BE5252"/>
          </w:pPr>
          <w:r w:rsidRPr="0035132E">
            <w:rPr>
              <w:rStyle w:val="PlaceholderText"/>
            </w:rPr>
            <w:t>Click or tap here to enter text.</w:t>
          </w:r>
        </w:p>
      </w:docPartBody>
    </w:docPart>
    <w:docPart>
      <w:docPartPr>
        <w:name w:val="12ED153C14044600A3FB6260D5E73E01"/>
        <w:category>
          <w:name w:val="General"/>
          <w:gallery w:val="placeholder"/>
        </w:category>
        <w:types>
          <w:type w:val="bbPlcHdr"/>
        </w:types>
        <w:behaviors>
          <w:behavior w:val="content"/>
        </w:behaviors>
        <w:guid w:val="{87583495-3C6F-48B2-ACEF-E259A1A8BAA8}"/>
      </w:docPartPr>
      <w:docPartBody>
        <w:p w:rsidR="000B0EC4" w:rsidRDefault="00430601" w:rsidP="00430601">
          <w:pPr>
            <w:pStyle w:val="12ED153C14044600A3FB6260D5E73E01"/>
          </w:pPr>
          <w:r w:rsidRPr="0035132E">
            <w:rPr>
              <w:rStyle w:val="PlaceholderText"/>
            </w:rPr>
            <w:t>Click or tap here to enter text.</w:t>
          </w:r>
        </w:p>
      </w:docPartBody>
    </w:docPart>
    <w:docPart>
      <w:docPartPr>
        <w:name w:val="4580CC3BB9024A39B0534F8F67298CB6"/>
        <w:category>
          <w:name w:val="General"/>
          <w:gallery w:val="placeholder"/>
        </w:category>
        <w:types>
          <w:type w:val="bbPlcHdr"/>
        </w:types>
        <w:behaviors>
          <w:behavior w:val="content"/>
        </w:behaviors>
        <w:guid w:val="{E3AA06EC-ACE7-49AC-8EB3-2D1697859475}"/>
      </w:docPartPr>
      <w:docPartBody>
        <w:p w:rsidR="000B0EC4" w:rsidRDefault="00430601" w:rsidP="00430601">
          <w:pPr>
            <w:pStyle w:val="4580CC3BB9024A39B0534F8F67298CB6"/>
          </w:pPr>
          <w:r w:rsidRPr="0035132E">
            <w:rPr>
              <w:rStyle w:val="PlaceholderText"/>
            </w:rPr>
            <w:t>Click or tap here to enter text.</w:t>
          </w:r>
        </w:p>
      </w:docPartBody>
    </w:docPart>
    <w:docPart>
      <w:docPartPr>
        <w:name w:val="F19AD1E74F654D32A0B124E6DE933377"/>
        <w:category>
          <w:name w:val="General"/>
          <w:gallery w:val="placeholder"/>
        </w:category>
        <w:types>
          <w:type w:val="bbPlcHdr"/>
        </w:types>
        <w:behaviors>
          <w:behavior w:val="content"/>
        </w:behaviors>
        <w:guid w:val="{E9008532-6A28-4B26-BA0C-20DA08CD9D5D}"/>
      </w:docPartPr>
      <w:docPartBody>
        <w:p w:rsidR="000B0EC4" w:rsidRDefault="00430601" w:rsidP="00430601">
          <w:pPr>
            <w:pStyle w:val="F19AD1E74F654D32A0B124E6DE933377"/>
          </w:pPr>
          <w:r w:rsidRPr="0035132E">
            <w:rPr>
              <w:rStyle w:val="PlaceholderText"/>
            </w:rPr>
            <w:t>Click or tap here to enter text.</w:t>
          </w:r>
        </w:p>
      </w:docPartBody>
    </w:docPart>
    <w:docPart>
      <w:docPartPr>
        <w:name w:val="357521BB089547E782339D7416856B7E"/>
        <w:category>
          <w:name w:val="General"/>
          <w:gallery w:val="placeholder"/>
        </w:category>
        <w:types>
          <w:type w:val="bbPlcHdr"/>
        </w:types>
        <w:behaviors>
          <w:behavior w:val="content"/>
        </w:behaviors>
        <w:guid w:val="{2598013F-C134-4273-AD4C-56EE582AB639}"/>
      </w:docPartPr>
      <w:docPartBody>
        <w:p w:rsidR="002124EB" w:rsidRDefault="005634A6" w:rsidP="005634A6">
          <w:pPr>
            <w:pStyle w:val="357521BB089547E782339D7416856B7E"/>
          </w:pPr>
          <w:r w:rsidRPr="0035132E">
            <w:rPr>
              <w:rStyle w:val="PlaceholderText"/>
            </w:rPr>
            <w:t>Click or tap here to enter text.</w:t>
          </w:r>
        </w:p>
      </w:docPartBody>
    </w:docPart>
    <w:docPart>
      <w:docPartPr>
        <w:name w:val="375C283C5AB848E9ACC9D94144C9B348"/>
        <w:category>
          <w:name w:val="General"/>
          <w:gallery w:val="placeholder"/>
        </w:category>
        <w:types>
          <w:type w:val="bbPlcHdr"/>
        </w:types>
        <w:behaviors>
          <w:behavior w:val="content"/>
        </w:behaviors>
        <w:guid w:val="{A6380A03-38DB-459D-A4C3-804439234129}"/>
      </w:docPartPr>
      <w:docPartBody>
        <w:p w:rsidR="00B92777" w:rsidRDefault="00B63423">
          <w:pPr>
            <w:pStyle w:val="375C283C5AB848E9ACC9D94144C9B348"/>
          </w:pPr>
          <w:r w:rsidRPr="0035132E">
            <w:rPr>
              <w:rStyle w:val="PlaceholderText"/>
            </w:rPr>
            <w:t>Click or tap here to enter text.</w:t>
          </w:r>
        </w:p>
      </w:docPartBody>
    </w:docPart>
    <w:docPart>
      <w:docPartPr>
        <w:name w:val="50B5BE2AC4DA488DB93BFBC273AC2E07"/>
        <w:category>
          <w:name w:val="General"/>
          <w:gallery w:val="placeholder"/>
        </w:category>
        <w:types>
          <w:type w:val="bbPlcHdr"/>
        </w:types>
        <w:behaviors>
          <w:behavior w:val="content"/>
        </w:behaviors>
        <w:guid w:val="{1D0A9404-8F61-4C3E-AC11-0820A3B2E17F}"/>
      </w:docPartPr>
      <w:docPartBody>
        <w:p w:rsidR="00B92777" w:rsidRDefault="00B63423">
          <w:pPr>
            <w:pStyle w:val="50B5BE2AC4DA488DB93BFBC273AC2E07"/>
          </w:pPr>
          <w:r w:rsidRPr="0035132E">
            <w:rPr>
              <w:rStyle w:val="PlaceholderText"/>
            </w:rPr>
            <w:t>Click or tap here to enter text.</w:t>
          </w:r>
        </w:p>
      </w:docPartBody>
    </w:docPart>
    <w:docPart>
      <w:docPartPr>
        <w:name w:val="68100A01D69E4AF08B6AC06BD952BE2D"/>
        <w:category>
          <w:name w:val="General"/>
          <w:gallery w:val="placeholder"/>
        </w:category>
        <w:types>
          <w:type w:val="bbPlcHdr"/>
        </w:types>
        <w:behaviors>
          <w:behavior w:val="content"/>
        </w:behaviors>
        <w:guid w:val="{1770E76F-EE65-49C0-9834-030FAEFB5112}"/>
      </w:docPartPr>
      <w:docPartBody>
        <w:p w:rsidR="00B92777" w:rsidRDefault="0002574F">
          <w:pPr>
            <w:pStyle w:val="68100A01D69E4AF08B6AC06BD952BE2D"/>
          </w:pPr>
          <w:r w:rsidRPr="0035132E">
            <w:rPr>
              <w:rStyle w:val="PlaceholderText"/>
            </w:rPr>
            <w:t>Click or tap here to enter text.</w:t>
          </w:r>
        </w:p>
      </w:docPartBody>
    </w:docPart>
    <w:docPart>
      <w:docPartPr>
        <w:name w:val="7625788923684BA1B24F7699158E2AC5"/>
        <w:category>
          <w:name w:val="General"/>
          <w:gallery w:val="placeholder"/>
        </w:category>
        <w:types>
          <w:type w:val="bbPlcHdr"/>
        </w:types>
        <w:behaviors>
          <w:behavior w:val="content"/>
        </w:behaviors>
        <w:guid w:val="{6EC652B1-78EA-42DF-92B4-05FA0EFB5FB5}"/>
      </w:docPartPr>
      <w:docPartBody>
        <w:p w:rsidR="00B92777" w:rsidRDefault="0002574F">
          <w:pPr>
            <w:pStyle w:val="7625788923684BA1B24F7699158E2AC5"/>
          </w:pPr>
          <w:r w:rsidRPr="0035132E">
            <w:rPr>
              <w:rStyle w:val="PlaceholderText"/>
            </w:rPr>
            <w:t>Click or tap here to enter text.</w:t>
          </w:r>
        </w:p>
      </w:docPartBody>
    </w:docPart>
    <w:docPart>
      <w:docPartPr>
        <w:name w:val="1EA1D0747771465691F07B67D815E0A7"/>
        <w:category>
          <w:name w:val="General"/>
          <w:gallery w:val="placeholder"/>
        </w:category>
        <w:types>
          <w:type w:val="bbPlcHdr"/>
        </w:types>
        <w:behaviors>
          <w:behavior w:val="content"/>
        </w:behaviors>
        <w:guid w:val="{D8509820-EEEB-4941-B4B0-742028860AD4}"/>
      </w:docPartPr>
      <w:docPartBody>
        <w:p w:rsidR="00470995" w:rsidRDefault="00470995">
          <w:pPr>
            <w:pStyle w:val="1EA1D0747771465691F07B67D815E0A7"/>
          </w:pPr>
          <w:r w:rsidRPr="003513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2B"/>
    <w:rsid w:val="0002574F"/>
    <w:rsid w:val="00090D23"/>
    <w:rsid w:val="000B0EC4"/>
    <w:rsid w:val="000E37EA"/>
    <w:rsid w:val="000F061E"/>
    <w:rsid w:val="000F2A31"/>
    <w:rsid w:val="00156139"/>
    <w:rsid w:val="001750DB"/>
    <w:rsid w:val="0019294D"/>
    <w:rsid w:val="00196FD6"/>
    <w:rsid w:val="001A62D9"/>
    <w:rsid w:val="002124EB"/>
    <w:rsid w:val="00224E66"/>
    <w:rsid w:val="0028307A"/>
    <w:rsid w:val="002D34F0"/>
    <w:rsid w:val="003210CA"/>
    <w:rsid w:val="003345CE"/>
    <w:rsid w:val="00354A85"/>
    <w:rsid w:val="00362C6D"/>
    <w:rsid w:val="003A307B"/>
    <w:rsid w:val="003D5D91"/>
    <w:rsid w:val="004201EB"/>
    <w:rsid w:val="004267C7"/>
    <w:rsid w:val="00430601"/>
    <w:rsid w:val="00431A6C"/>
    <w:rsid w:val="00450F96"/>
    <w:rsid w:val="00470995"/>
    <w:rsid w:val="00475B46"/>
    <w:rsid w:val="004E7CD4"/>
    <w:rsid w:val="00541C4A"/>
    <w:rsid w:val="005634A6"/>
    <w:rsid w:val="00597E6B"/>
    <w:rsid w:val="005B29E8"/>
    <w:rsid w:val="00622B96"/>
    <w:rsid w:val="0064341C"/>
    <w:rsid w:val="00663A52"/>
    <w:rsid w:val="00686B63"/>
    <w:rsid w:val="006A38AA"/>
    <w:rsid w:val="00736215"/>
    <w:rsid w:val="007825EE"/>
    <w:rsid w:val="007A55B4"/>
    <w:rsid w:val="007D13E8"/>
    <w:rsid w:val="007D69BB"/>
    <w:rsid w:val="007F4128"/>
    <w:rsid w:val="008155E9"/>
    <w:rsid w:val="00853254"/>
    <w:rsid w:val="00873FCF"/>
    <w:rsid w:val="00884732"/>
    <w:rsid w:val="00893619"/>
    <w:rsid w:val="008E7D8A"/>
    <w:rsid w:val="008F21AF"/>
    <w:rsid w:val="00930F72"/>
    <w:rsid w:val="00931B2D"/>
    <w:rsid w:val="00990566"/>
    <w:rsid w:val="0099483F"/>
    <w:rsid w:val="009C548D"/>
    <w:rsid w:val="009F53F3"/>
    <w:rsid w:val="00A90687"/>
    <w:rsid w:val="00A90A1B"/>
    <w:rsid w:val="00A92485"/>
    <w:rsid w:val="00AC7E05"/>
    <w:rsid w:val="00B14028"/>
    <w:rsid w:val="00B63423"/>
    <w:rsid w:val="00B92777"/>
    <w:rsid w:val="00B941CF"/>
    <w:rsid w:val="00BC6D96"/>
    <w:rsid w:val="00C07A2B"/>
    <w:rsid w:val="00C752EA"/>
    <w:rsid w:val="00CA22C1"/>
    <w:rsid w:val="00CC0EFD"/>
    <w:rsid w:val="00DA50A6"/>
    <w:rsid w:val="00DB54FE"/>
    <w:rsid w:val="00E7524D"/>
    <w:rsid w:val="00EA43B8"/>
    <w:rsid w:val="00EC77F9"/>
    <w:rsid w:val="00EE02F7"/>
    <w:rsid w:val="00EE12F6"/>
    <w:rsid w:val="00F12DF7"/>
    <w:rsid w:val="00F43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34A6"/>
    <w:rPr>
      <w:color w:val="808080"/>
    </w:rPr>
  </w:style>
  <w:style w:type="paragraph" w:customStyle="1" w:styleId="D476E3A22EE0441997B431FC50F2DA7F">
    <w:name w:val="D476E3A22EE0441997B431FC50F2DA7F"/>
    <w:rsid w:val="00C07A2B"/>
  </w:style>
  <w:style w:type="paragraph" w:customStyle="1" w:styleId="C2A950126CB847848F21F523974A99A2">
    <w:name w:val="C2A950126CB847848F21F523974A99A2"/>
    <w:rsid w:val="00893619"/>
  </w:style>
  <w:style w:type="paragraph" w:customStyle="1" w:styleId="309C05FE965E45478CE7451F3BCC0253">
    <w:name w:val="309C05FE965E45478CE7451F3BCC0253"/>
    <w:rsid w:val="00893619"/>
  </w:style>
  <w:style w:type="paragraph" w:customStyle="1" w:styleId="80B40C01D1204E839F907AA8445FE9E2">
    <w:name w:val="80B40C01D1204E839F907AA8445FE9E2"/>
    <w:rsid w:val="00893619"/>
  </w:style>
  <w:style w:type="paragraph" w:customStyle="1" w:styleId="03DC8101C0B24E24B71F8FD46F972F30">
    <w:name w:val="03DC8101C0B24E24B71F8FD46F972F30"/>
    <w:rsid w:val="00EE12F6"/>
  </w:style>
  <w:style w:type="paragraph" w:customStyle="1" w:styleId="BE7896408F7F436F983169288234BCE2">
    <w:name w:val="BE7896408F7F436F983169288234BCE2"/>
    <w:rsid w:val="00EE12F6"/>
  </w:style>
  <w:style w:type="paragraph" w:customStyle="1" w:styleId="FF9CB528F6B2478098C7C4337ACFB598">
    <w:name w:val="FF9CB528F6B2478098C7C4337ACFB598"/>
    <w:rsid w:val="00893619"/>
  </w:style>
  <w:style w:type="paragraph" w:customStyle="1" w:styleId="E31E12D3B233417C9B237A3C8F57AE74">
    <w:name w:val="E31E12D3B233417C9B237A3C8F57AE74"/>
    <w:rsid w:val="007825EE"/>
    <w:pPr>
      <w:spacing w:line="278" w:lineRule="auto"/>
    </w:pPr>
    <w:rPr>
      <w:sz w:val="24"/>
      <w:szCs w:val="24"/>
    </w:rPr>
  </w:style>
  <w:style w:type="paragraph" w:customStyle="1" w:styleId="D660FDEFCE1A4BE396321A1C90A86A5A">
    <w:name w:val="D660FDEFCE1A4BE396321A1C90A86A5A"/>
    <w:rsid w:val="007825EE"/>
    <w:pPr>
      <w:spacing w:line="278" w:lineRule="auto"/>
    </w:pPr>
    <w:rPr>
      <w:sz w:val="24"/>
      <w:szCs w:val="24"/>
    </w:rPr>
  </w:style>
  <w:style w:type="paragraph" w:customStyle="1" w:styleId="25A54B9F80DA47E9AE40C01C7FF54119">
    <w:name w:val="25A54B9F80DA47E9AE40C01C7FF54119"/>
    <w:rsid w:val="007825EE"/>
    <w:pPr>
      <w:spacing w:line="278" w:lineRule="auto"/>
    </w:pPr>
    <w:rPr>
      <w:sz w:val="24"/>
      <w:szCs w:val="24"/>
    </w:rPr>
  </w:style>
  <w:style w:type="paragraph" w:customStyle="1" w:styleId="1E85D747E0C34BE5871DC9990D879958">
    <w:name w:val="1E85D747E0C34BE5871DC9990D879958"/>
    <w:rsid w:val="00B63423"/>
    <w:pPr>
      <w:spacing w:line="278" w:lineRule="auto"/>
    </w:pPr>
    <w:rPr>
      <w:sz w:val="24"/>
      <w:szCs w:val="24"/>
    </w:rPr>
  </w:style>
  <w:style w:type="paragraph" w:customStyle="1" w:styleId="399D381040814BADA8F64ECF60CAAFAC">
    <w:name w:val="399D381040814BADA8F64ECF60CAAFAC"/>
    <w:rsid w:val="00B63423"/>
    <w:pPr>
      <w:spacing w:line="278" w:lineRule="auto"/>
    </w:pPr>
    <w:rPr>
      <w:sz w:val="24"/>
      <w:szCs w:val="24"/>
    </w:rPr>
  </w:style>
  <w:style w:type="paragraph" w:customStyle="1" w:styleId="9DACECCFBBF5404398E0E5FF7303E4DD">
    <w:name w:val="9DACECCFBBF5404398E0E5FF7303E4DD"/>
    <w:rsid w:val="00B63423"/>
    <w:pPr>
      <w:spacing w:line="278" w:lineRule="auto"/>
    </w:pPr>
    <w:rPr>
      <w:sz w:val="24"/>
      <w:szCs w:val="24"/>
    </w:rPr>
  </w:style>
  <w:style w:type="paragraph" w:customStyle="1" w:styleId="9376819E9A894E23BDFE51A46E62F8AA">
    <w:name w:val="9376819E9A894E23BDFE51A46E62F8AA"/>
    <w:rsid w:val="00B63423"/>
    <w:pPr>
      <w:spacing w:line="278" w:lineRule="auto"/>
    </w:pPr>
    <w:rPr>
      <w:sz w:val="24"/>
      <w:szCs w:val="24"/>
    </w:rPr>
  </w:style>
  <w:style w:type="paragraph" w:customStyle="1" w:styleId="E42B6C811D5B46CFBC38337706FB688A">
    <w:name w:val="E42B6C811D5B46CFBC38337706FB688A"/>
    <w:rsid w:val="00B63423"/>
    <w:pPr>
      <w:spacing w:line="278" w:lineRule="auto"/>
    </w:pPr>
    <w:rPr>
      <w:sz w:val="24"/>
      <w:szCs w:val="24"/>
    </w:rPr>
  </w:style>
  <w:style w:type="paragraph" w:customStyle="1" w:styleId="77DA85ABBE0A4B27AE899E0AD677C24E">
    <w:name w:val="77DA85ABBE0A4B27AE899E0AD677C24E"/>
    <w:rsid w:val="00B63423"/>
    <w:pPr>
      <w:spacing w:line="278" w:lineRule="auto"/>
    </w:pPr>
    <w:rPr>
      <w:sz w:val="24"/>
      <w:szCs w:val="24"/>
    </w:rPr>
  </w:style>
  <w:style w:type="paragraph" w:customStyle="1" w:styleId="D47A3F9F47B34D30954FA9071E4246BA">
    <w:name w:val="D47A3F9F47B34D30954FA9071E4246BA"/>
    <w:rsid w:val="00B63423"/>
    <w:pPr>
      <w:spacing w:line="278" w:lineRule="auto"/>
    </w:pPr>
    <w:rPr>
      <w:sz w:val="24"/>
      <w:szCs w:val="24"/>
    </w:rPr>
  </w:style>
  <w:style w:type="paragraph" w:customStyle="1" w:styleId="232BFD509F4F4C6EA8B6F9A346032DDE">
    <w:name w:val="232BFD509F4F4C6EA8B6F9A346032DDE"/>
    <w:rsid w:val="00B63423"/>
    <w:pPr>
      <w:spacing w:line="278" w:lineRule="auto"/>
    </w:pPr>
    <w:rPr>
      <w:sz w:val="24"/>
      <w:szCs w:val="24"/>
    </w:rPr>
  </w:style>
  <w:style w:type="paragraph" w:customStyle="1" w:styleId="DCF23D57411340CA943ABCCA8B2039C0">
    <w:name w:val="DCF23D57411340CA943ABCCA8B2039C0"/>
    <w:rsid w:val="00B63423"/>
    <w:pPr>
      <w:spacing w:line="278" w:lineRule="auto"/>
    </w:pPr>
    <w:rPr>
      <w:sz w:val="24"/>
      <w:szCs w:val="24"/>
    </w:rPr>
  </w:style>
  <w:style w:type="paragraph" w:customStyle="1" w:styleId="4E4E89D6B5B24436B53929827ED8E623">
    <w:name w:val="4E4E89D6B5B24436B53929827ED8E623"/>
    <w:rsid w:val="0002574F"/>
    <w:pPr>
      <w:spacing w:line="278" w:lineRule="auto"/>
    </w:pPr>
    <w:rPr>
      <w:sz w:val="24"/>
      <w:szCs w:val="24"/>
    </w:rPr>
  </w:style>
  <w:style w:type="paragraph" w:customStyle="1" w:styleId="AC57D4303F824C2D9AEF482FD4670FB8">
    <w:name w:val="AC57D4303F824C2D9AEF482FD4670FB8"/>
    <w:rsid w:val="00B63423"/>
    <w:pPr>
      <w:spacing w:line="278" w:lineRule="auto"/>
    </w:pPr>
    <w:rPr>
      <w:sz w:val="24"/>
      <w:szCs w:val="24"/>
    </w:rPr>
  </w:style>
  <w:style w:type="paragraph" w:customStyle="1" w:styleId="47BC569FA82F47A98F2CA696A6081436">
    <w:name w:val="47BC569FA82F47A98F2CA696A6081436"/>
    <w:rsid w:val="00B63423"/>
    <w:pPr>
      <w:spacing w:line="278" w:lineRule="auto"/>
    </w:pPr>
    <w:rPr>
      <w:sz w:val="24"/>
      <w:szCs w:val="24"/>
    </w:rPr>
  </w:style>
  <w:style w:type="paragraph" w:customStyle="1" w:styleId="9D8CBA1477BC47B8809D659A49BA800F">
    <w:name w:val="9D8CBA1477BC47B8809D659A49BA800F"/>
    <w:rsid w:val="00B63423"/>
    <w:pPr>
      <w:spacing w:line="278" w:lineRule="auto"/>
    </w:pPr>
    <w:rPr>
      <w:sz w:val="24"/>
      <w:szCs w:val="24"/>
    </w:rPr>
  </w:style>
  <w:style w:type="paragraph" w:customStyle="1" w:styleId="C057242D741D402FB99C842268423CD6">
    <w:name w:val="C057242D741D402FB99C842268423CD6"/>
    <w:rsid w:val="0002574F"/>
    <w:pPr>
      <w:spacing w:line="278" w:lineRule="auto"/>
    </w:pPr>
    <w:rPr>
      <w:sz w:val="24"/>
      <w:szCs w:val="24"/>
    </w:rPr>
  </w:style>
  <w:style w:type="paragraph" w:customStyle="1" w:styleId="B74DC78F341F470DAC01F71D29A4266D">
    <w:name w:val="B74DC78F341F470DAC01F71D29A4266D"/>
    <w:rsid w:val="0002574F"/>
    <w:pPr>
      <w:spacing w:line="278" w:lineRule="auto"/>
    </w:pPr>
    <w:rPr>
      <w:sz w:val="24"/>
      <w:szCs w:val="24"/>
    </w:rPr>
  </w:style>
  <w:style w:type="paragraph" w:customStyle="1" w:styleId="B80940A8B24B42BA92ED5C72796FBF02">
    <w:name w:val="B80940A8B24B42BA92ED5C72796FBF02"/>
    <w:rsid w:val="0002574F"/>
    <w:pPr>
      <w:spacing w:line="278" w:lineRule="auto"/>
    </w:pPr>
    <w:rPr>
      <w:sz w:val="24"/>
      <w:szCs w:val="24"/>
    </w:rPr>
  </w:style>
  <w:style w:type="paragraph" w:customStyle="1" w:styleId="CF6F7C4818F246F0ADEF0A80FDC22D37">
    <w:name w:val="CF6F7C4818F246F0ADEF0A80FDC22D37"/>
    <w:rsid w:val="0002574F"/>
    <w:pPr>
      <w:spacing w:line="278" w:lineRule="auto"/>
    </w:pPr>
    <w:rPr>
      <w:sz w:val="24"/>
      <w:szCs w:val="24"/>
    </w:rPr>
  </w:style>
  <w:style w:type="paragraph" w:customStyle="1" w:styleId="A986B79C1B774E2A9C67036D74268F35">
    <w:name w:val="A986B79C1B774E2A9C67036D74268F35"/>
    <w:rsid w:val="0002574F"/>
    <w:pPr>
      <w:spacing w:line="278" w:lineRule="auto"/>
    </w:pPr>
    <w:rPr>
      <w:sz w:val="24"/>
      <w:szCs w:val="24"/>
    </w:rPr>
  </w:style>
  <w:style w:type="paragraph" w:customStyle="1" w:styleId="7697C2D5AD884A858F8AA37F9B652D40">
    <w:name w:val="7697C2D5AD884A858F8AA37F9B652D40"/>
    <w:rsid w:val="0002574F"/>
    <w:pPr>
      <w:spacing w:line="278" w:lineRule="auto"/>
    </w:pPr>
    <w:rPr>
      <w:sz w:val="24"/>
      <w:szCs w:val="24"/>
    </w:rPr>
  </w:style>
  <w:style w:type="paragraph" w:customStyle="1" w:styleId="B32ED7730491459D886BCCA1921CBF8A">
    <w:name w:val="B32ED7730491459D886BCCA1921CBF8A"/>
    <w:rsid w:val="0002574F"/>
    <w:pPr>
      <w:spacing w:line="278" w:lineRule="auto"/>
    </w:pPr>
    <w:rPr>
      <w:sz w:val="24"/>
      <w:szCs w:val="24"/>
    </w:rPr>
  </w:style>
  <w:style w:type="paragraph" w:customStyle="1" w:styleId="984F733F81574ADF92B4A4314633B163">
    <w:name w:val="984F733F81574ADF92B4A4314633B163"/>
    <w:rsid w:val="0002574F"/>
    <w:pPr>
      <w:spacing w:line="278" w:lineRule="auto"/>
    </w:pPr>
    <w:rPr>
      <w:sz w:val="24"/>
      <w:szCs w:val="24"/>
    </w:rPr>
  </w:style>
  <w:style w:type="paragraph" w:customStyle="1" w:styleId="C87B58B748CC4C84B9951312BC4ED6B9">
    <w:name w:val="C87B58B748CC4C84B9951312BC4ED6B9"/>
    <w:rsid w:val="0002574F"/>
    <w:pPr>
      <w:spacing w:line="278" w:lineRule="auto"/>
    </w:pPr>
    <w:rPr>
      <w:sz w:val="24"/>
      <w:szCs w:val="24"/>
    </w:rPr>
  </w:style>
  <w:style w:type="paragraph" w:customStyle="1" w:styleId="1F256B50BCB94F55BD9953321D3E3995">
    <w:name w:val="1F256B50BCB94F55BD9953321D3E3995"/>
    <w:rsid w:val="0002574F"/>
    <w:pPr>
      <w:spacing w:line="278" w:lineRule="auto"/>
    </w:pPr>
    <w:rPr>
      <w:sz w:val="24"/>
      <w:szCs w:val="24"/>
    </w:rPr>
  </w:style>
  <w:style w:type="paragraph" w:customStyle="1" w:styleId="2CAA78585EC4498EB12274047A27618B">
    <w:name w:val="2CAA78585EC4498EB12274047A27618B"/>
    <w:rsid w:val="0002574F"/>
    <w:pPr>
      <w:spacing w:line="278" w:lineRule="auto"/>
    </w:pPr>
    <w:rPr>
      <w:sz w:val="24"/>
      <w:szCs w:val="24"/>
    </w:rPr>
  </w:style>
  <w:style w:type="paragraph" w:customStyle="1" w:styleId="FFDA7D48B083422F900F76F50F36559B">
    <w:name w:val="FFDA7D48B083422F900F76F50F36559B"/>
    <w:rsid w:val="0002574F"/>
    <w:pPr>
      <w:spacing w:line="278" w:lineRule="auto"/>
    </w:pPr>
    <w:rPr>
      <w:sz w:val="24"/>
      <w:szCs w:val="24"/>
    </w:rPr>
  </w:style>
  <w:style w:type="paragraph" w:customStyle="1" w:styleId="30EB84AC6EAB4151A9B19F9588E1B051">
    <w:name w:val="30EB84AC6EAB4151A9B19F9588E1B051"/>
    <w:rsid w:val="0002574F"/>
    <w:pPr>
      <w:spacing w:line="278" w:lineRule="auto"/>
    </w:pPr>
    <w:rPr>
      <w:sz w:val="24"/>
      <w:szCs w:val="24"/>
    </w:rPr>
  </w:style>
  <w:style w:type="paragraph" w:customStyle="1" w:styleId="32B4652D5B6D44DABFB83CBB013E2FB8">
    <w:name w:val="32B4652D5B6D44DABFB83CBB013E2FB8"/>
    <w:rsid w:val="0002574F"/>
    <w:pPr>
      <w:spacing w:line="278" w:lineRule="auto"/>
    </w:pPr>
    <w:rPr>
      <w:sz w:val="24"/>
      <w:szCs w:val="24"/>
    </w:rPr>
  </w:style>
  <w:style w:type="paragraph" w:customStyle="1" w:styleId="90B710BFE6E44E368FD04B81AF1E9733">
    <w:name w:val="90B710BFE6E44E368FD04B81AF1E9733"/>
    <w:rsid w:val="0002574F"/>
    <w:pPr>
      <w:spacing w:line="278" w:lineRule="auto"/>
    </w:pPr>
    <w:rPr>
      <w:sz w:val="24"/>
      <w:szCs w:val="24"/>
    </w:rPr>
  </w:style>
  <w:style w:type="paragraph" w:customStyle="1" w:styleId="D5248154360342598EA3C98880E0E747">
    <w:name w:val="D5248154360342598EA3C98880E0E747"/>
    <w:rsid w:val="0002574F"/>
    <w:pPr>
      <w:spacing w:line="278" w:lineRule="auto"/>
    </w:pPr>
    <w:rPr>
      <w:sz w:val="24"/>
      <w:szCs w:val="24"/>
    </w:rPr>
  </w:style>
  <w:style w:type="paragraph" w:customStyle="1" w:styleId="7FF6008724B04E37A69AAE6AD8F1933E">
    <w:name w:val="7FF6008724B04E37A69AAE6AD8F1933E"/>
    <w:rsid w:val="0002574F"/>
    <w:pPr>
      <w:spacing w:line="278" w:lineRule="auto"/>
    </w:pPr>
    <w:rPr>
      <w:sz w:val="24"/>
      <w:szCs w:val="24"/>
    </w:rPr>
  </w:style>
  <w:style w:type="paragraph" w:customStyle="1" w:styleId="015518594D4E4BC29A29501A40298028">
    <w:name w:val="015518594D4E4BC29A29501A40298028"/>
    <w:rsid w:val="0002574F"/>
    <w:pPr>
      <w:spacing w:line="278" w:lineRule="auto"/>
    </w:pPr>
    <w:rPr>
      <w:sz w:val="24"/>
      <w:szCs w:val="24"/>
    </w:rPr>
  </w:style>
  <w:style w:type="paragraph" w:customStyle="1" w:styleId="B2A04A2F617B40BBAD2E29ACD41A551F">
    <w:name w:val="B2A04A2F617B40BBAD2E29ACD41A551F"/>
    <w:rsid w:val="0002574F"/>
    <w:pPr>
      <w:spacing w:line="278" w:lineRule="auto"/>
    </w:pPr>
    <w:rPr>
      <w:sz w:val="24"/>
      <w:szCs w:val="24"/>
    </w:rPr>
  </w:style>
  <w:style w:type="paragraph" w:customStyle="1" w:styleId="DB62C9D4FD334E41A2AEF189DF7B9467">
    <w:name w:val="DB62C9D4FD334E41A2AEF189DF7B9467"/>
    <w:rsid w:val="0002574F"/>
    <w:pPr>
      <w:spacing w:line="278" w:lineRule="auto"/>
    </w:pPr>
    <w:rPr>
      <w:sz w:val="24"/>
      <w:szCs w:val="24"/>
    </w:rPr>
  </w:style>
  <w:style w:type="paragraph" w:customStyle="1" w:styleId="D6DDD59B2F8B440F8C6224EFF6AFED33">
    <w:name w:val="D6DDD59B2F8B440F8C6224EFF6AFED33"/>
    <w:rsid w:val="0002574F"/>
    <w:pPr>
      <w:spacing w:line="278" w:lineRule="auto"/>
    </w:pPr>
    <w:rPr>
      <w:sz w:val="24"/>
      <w:szCs w:val="24"/>
    </w:rPr>
  </w:style>
  <w:style w:type="paragraph" w:customStyle="1" w:styleId="3601E23759E044E5A890F4264E9BCDE8">
    <w:name w:val="3601E23759E044E5A890F4264E9BCDE8"/>
    <w:rsid w:val="0002574F"/>
    <w:pPr>
      <w:spacing w:line="278" w:lineRule="auto"/>
    </w:pPr>
    <w:rPr>
      <w:sz w:val="24"/>
      <w:szCs w:val="24"/>
    </w:rPr>
  </w:style>
  <w:style w:type="paragraph" w:customStyle="1" w:styleId="96E60FD3897E408B912ED999E4C2B061">
    <w:name w:val="96E60FD3897E408B912ED999E4C2B061"/>
    <w:rsid w:val="0002574F"/>
    <w:pPr>
      <w:spacing w:line="278" w:lineRule="auto"/>
    </w:pPr>
    <w:rPr>
      <w:sz w:val="24"/>
      <w:szCs w:val="24"/>
    </w:rPr>
  </w:style>
  <w:style w:type="paragraph" w:customStyle="1" w:styleId="48D9574338C9478AA1962E832D32FA03">
    <w:name w:val="48D9574338C9478AA1962E832D32FA03"/>
    <w:rsid w:val="00A92485"/>
    <w:pPr>
      <w:spacing w:line="278" w:lineRule="auto"/>
    </w:pPr>
    <w:rPr>
      <w:sz w:val="24"/>
      <w:szCs w:val="24"/>
    </w:rPr>
  </w:style>
  <w:style w:type="paragraph" w:customStyle="1" w:styleId="21CCB5AD63834964BAF0EBCCDE06333D">
    <w:name w:val="21CCB5AD63834964BAF0EBCCDE06333D"/>
    <w:rsid w:val="00A92485"/>
    <w:pPr>
      <w:spacing w:line="278" w:lineRule="auto"/>
    </w:pPr>
    <w:rPr>
      <w:sz w:val="24"/>
      <w:szCs w:val="24"/>
    </w:rPr>
  </w:style>
  <w:style w:type="paragraph" w:customStyle="1" w:styleId="A8F2E4C1CA934B93A1D746894242E5F4">
    <w:name w:val="A8F2E4C1CA934B93A1D746894242E5F4"/>
    <w:rsid w:val="00A92485"/>
    <w:pPr>
      <w:spacing w:line="278" w:lineRule="auto"/>
    </w:pPr>
    <w:rPr>
      <w:sz w:val="24"/>
      <w:szCs w:val="24"/>
    </w:rPr>
  </w:style>
  <w:style w:type="paragraph" w:customStyle="1" w:styleId="586B5C426C28487F989EEB72197403EB">
    <w:name w:val="586B5C426C28487F989EEB72197403EB"/>
    <w:rsid w:val="00A92485"/>
    <w:pPr>
      <w:spacing w:line="278" w:lineRule="auto"/>
    </w:pPr>
    <w:rPr>
      <w:sz w:val="24"/>
      <w:szCs w:val="24"/>
    </w:rPr>
  </w:style>
  <w:style w:type="paragraph" w:customStyle="1" w:styleId="E849C2389F2C4273833CD35D41A6B083">
    <w:name w:val="E849C2389F2C4273833CD35D41A6B083"/>
    <w:rsid w:val="003210CA"/>
    <w:pPr>
      <w:spacing w:line="278" w:lineRule="auto"/>
    </w:pPr>
    <w:rPr>
      <w:sz w:val="24"/>
      <w:szCs w:val="24"/>
    </w:rPr>
  </w:style>
  <w:style w:type="paragraph" w:customStyle="1" w:styleId="14D195B48A054F33BBB7D75CB0F02F4E">
    <w:name w:val="14D195B48A054F33BBB7D75CB0F02F4E"/>
    <w:rsid w:val="004201EB"/>
    <w:pPr>
      <w:spacing w:line="278" w:lineRule="auto"/>
    </w:pPr>
    <w:rPr>
      <w:sz w:val="24"/>
      <w:szCs w:val="24"/>
    </w:rPr>
  </w:style>
  <w:style w:type="paragraph" w:customStyle="1" w:styleId="EC6711CA9D5042808B9E195F9602151B">
    <w:name w:val="EC6711CA9D5042808B9E195F9602151B"/>
    <w:rsid w:val="004201EB"/>
    <w:pPr>
      <w:spacing w:line="278" w:lineRule="auto"/>
    </w:pPr>
    <w:rPr>
      <w:sz w:val="24"/>
      <w:szCs w:val="24"/>
    </w:rPr>
  </w:style>
  <w:style w:type="paragraph" w:customStyle="1" w:styleId="641872B276854DA6AB0010B194BE5252">
    <w:name w:val="641872B276854DA6AB0010B194BE5252"/>
    <w:rsid w:val="004201EB"/>
    <w:pPr>
      <w:spacing w:line="278" w:lineRule="auto"/>
    </w:pPr>
    <w:rPr>
      <w:sz w:val="24"/>
      <w:szCs w:val="24"/>
    </w:rPr>
  </w:style>
  <w:style w:type="paragraph" w:customStyle="1" w:styleId="F27CD8BF32E346528ED78049A28E3B00">
    <w:name w:val="F27CD8BF32E346528ED78049A28E3B00"/>
    <w:rsid w:val="004201EB"/>
    <w:pPr>
      <w:spacing w:line="278" w:lineRule="auto"/>
    </w:pPr>
    <w:rPr>
      <w:sz w:val="24"/>
      <w:szCs w:val="24"/>
    </w:rPr>
  </w:style>
  <w:style w:type="paragraph" w:customStyle="1" w:styleId="12ED153C14044600A3FB6260D5E73E01">
    <w:name w:val="12ED153C14044600A3FB6260D5E73E01"/>
    <w:rsid w:val="00430601"/>
    <w:pPr>
      <w:spacing w:line="278" w:lineRule="auto"/>
    </w:pPr>
    <w:rPr>
      <w:sz w:val="24"/>
      <w:szCs w:val="24"/>
    </w:rPr>
  </w:style>
  <w:style w:type="paragraph" w:customStyle="1" w:styleId="4580CC3BB9024A39B0534F8F67298CB6">
    <w:name w:val="4580CC3BB9024A39B0534F8F67298CB6"/>
    <w:rsid w:val="00430601"/>
    <w:pPr>
      <w:spacing w:line="278" w:lineRule="auto"/>
    </w:pPr>
    <w:rPr>
      <w:sz w:val="24"/>
      <w:szCs w:val="24"/>
    </w:rPr>
  </w:style>
  <w:style w:type="paragraph" w:customStyle="1" w:styleId="F19AD1E74F654D32A0B124E6DE933377">
    <w:name w:val="F19AD1E74F654D32A0B124E6DE933377"/>
    <w:rsid w:val="00430601"/>
    <w:pPr>
      <w:spacing w:line="278" w:lineRule="auto"/>
    </w:pPr>
    <w:rPr>
      <w:sz w:val="24"/>
      <w:szCs w:val="24"/>
    </w:rPr>
  </w:style>
  <w:style w:type="paragraph" w:customStyle="1" w:styleId="349A1A0255354DA9828EB910D1A7A086">
    <w:name w:val="349A1A0255354DA9828EB910D1A7A086"/>
    <w:rsid w:val="00430601"/>
    <w:pPr>
      <w:spacing w:line="278" w:lineRule="auto"/>
    </w:pPr>
    <w:rPr>
      <w:sz w:val="24"/>
      <w:szCs w:val="24"/>
    </w:rPr>
  </w:style>
  <w:style w:type="paragraph" w:customStyle="1" w:styleId="9842CC0C22F94ADF9812C40D10FED85A">
    <w:name w:val="9842CC0C22F94ADF9812C40D10FED85A"/>
    <w:rsid w:val="00430601"/>
    <w:pPr>
      <w:spacing w:line="278" w:lineRule="auto"/>
    </w:pPr>
    <w:rPr>
      <w:sz w:val="24"/>
      <w:szCs w:val="24"/>
    </w:rPr>
  </w:style>
  <w:style w:type="paragraph" w:customStyle="1" w:styleId="19908F6919DE4B01BE24A257C187752F">
    <w:name w:val="19908F6919DE4B01BE24A257C187752F"/>
    <w:rsid w:val="005634A6"/>
    <w:pPr>
      <w:spacing w:line="278" w:lineRule="auto"/>
    </w:pPr>
    <w:rPr>
      <w:sz w:val="24"/>
      <w:szCs w:val="24"/>
    </w:rPr>
  </w:style>
  <w:style w:type="paragraph" w:customStyle="1" w:styleId="357521BB089547E782339D7416856B7E">
    <w:name w:val="357521BB089547E782339D7416856B7E"/>
    <w:rsid w:val="005634A6"/>
    <w:pPr>
      <w:spacing w:line="278" w:lineRule="auto"/>
    </w:pPr>
    <w:rPr>
      <w:sz w:val="24"/>
      <w:szCs w:val="24"/>
    </w:rPr>
  </w:style>
  <w:style w:type="paragraph" w:customStyle="1" w:styleId="375C283C5AB848E9ACC9D94144C9B348">
    <w:name w:val="375C283C5AB848E9ACC9D94144C9B348"/>
    <w:pPr>
      <w:spacing w:line="278" w:lineRule="auto"/>
    </w:pPr>
    <w:rPr>
      <w:sz w:val="24"/>
      <w:szCs w:val="24"/>
    </w:rPr>
  </w:style>
  <w:style w:type="paragraph" w:customStyle="1" w:styleId="50B5BE2AC4DA488DB93BFBC273AC2E07">
    <w:name w:val="50B5BE2AC4DA488DB93BFBC273AC2E07"/>
    <w:pPr>
      <w:spacing w:line="278" w:lineRule="auto"/>
    </w:pPr>
    <w:rPr>
      <w:sz w:val="24"/>
      <w:szCs w:val="24"/>
    </w:rPr>
  </w:style>
  <w:style w:type="paragraph" w:customStyle="1" w:styleId="68100A01D69E4AF08B6AC06BD952BE2D">
    <w:name w:val="68100A01D69E4AF08B6AC06BD952BE2D"/>
    <w:pPr>
      <w:spacing w:line="278" w:lineRule="auto"/>
    </w:pPr>
    <w:rPr>
      <w:sz w:val="24"/>
      <w:szCs w:val="24"/>
    </w:rPr>
  </w:style>
  <w:style w:type="paragraph" w:customStyle="1" w:styleId="7625788923684BA1B24F7699158E2AC5">
    <w:name w:val="7625788923684BA1B24F7699158E2AC5"/>
    <w:pPr>
      <w:spacing w:line="278" w:lineRule="auto"/>
    </w:pPr>
    <w:rPr>
      <w:sz w:val="24"/>
      <w:szCs w:val="24"/>
    </w:rPr>
  </w:style>
  <w:style w:type="paragraph" w:customStyle="1" w:styleId="1EA1D0747771465691F07B67D815E0A7">
    <w:name w:val="1EA1D0747771465691F07B67D815E0A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ATH 2019 Office Theme">
  <a:themeElements>
    <a:clrScheme name="Custom 3">
      <a:dk1>
        <a:sysClr val="windowText" lastClr="000000"/>
      </a:dk1>
      <a:lt1>
        <a:sysClr val="window" lastClr="FFFFFF"/>
      </a:lt1>
      <a:dk2>
        <a:srgbClr val="464F61"/>
      </a:dk2>
      <a:lt2>
        <a:srgbClr val="E8EAEB"/>
      </a:lt2>
      <a:accent1>
        <a:srgbClr val="5050CD"/>
      </a:accent1>
      <a:accent2>
        <a:srgbClr val="A8001E"/>
      </a:accent2>
      <a:accent3>
        <a:srgbClr val="008C9B"/>
      </a:accent3>
      <a:accent4>
        <a:srgbClr val="F65050"/>
      </a:accent4>
      <a:accent5>
        <a:srgbClr val="1EAF5F"/>
      </a:accent5>
      <a:accent6>
        <a:srgbClr val="F4EDE7"/>
      </a:accent6>
      <a:hlink>
        <a:srgbClr val="F65050"/>
      </a:hlink>
      <a:folHlink>
        <a:srgbClr val="F65050"/>
      </a:folHlink>
    </a:clrScheme>
    <a:fontScheme name="PATH20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9525">
          <a:solidFill>
            <a:srgbClr val="454E60"/>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600" dirty="0" err="1" smtClean="0">
            <a:solidFill>
              <a:srgbClr val="454E60"/>
            </a:solidFill>
            <a:latin typeface="Helvetica" pitchFamily="2" charset="0"/>
          </a:defRPr>
        </a:defPPr>
      </a:lstStyle>
    </a:txDef>
  </a:objectDefaults>
  <a:extraClrSchemeLst/>
  <a:extLst>
    <a:ext uri="{05A4C25C-085E-4340-85A3-A5531E510DB2}">
      <thm15:themeFamily xmlns:thm15="http://schemas.microsoft.com/office/thememl/2012/main" name="PATH 2019 Office Theme" id="{E4A26A76-BBF7-40A3-A1F0-2C99DE471543}" vid="{95E9B40A-6317-4B82-A6F7-0F8C049CAB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2325BF6931C459868CA260FBC46CC" ma:contentTypeVersion="23" ma:contentTypeDescription="Create a new document." ma:contentTypeScope="" ma:versionID="e13f1573e307b1e0dc2397b6ad89dd7e">
  <xsd:schema xmlns:xsd="http://www.w3.org/2001/XMLSchema" xmlns:xs="http://www.w3.org/2001/XMLSchema" xmlns:p="http://schemas.microsoft.com/office/2006/metadata/properties" xmlns:ns2="e1bd7e5f-7b30-4420-aabc-c772c4344711" xmlns:ns3="2fbc090e-ef63-458d-bdab-e21653bce7b3" targetNamespace="http://schemas.microsoft.com/office/2006/metadata/properties" ma:root="true" ma:fieldsID="810df89eedfa7bfa72742f57a9e1bed5" ns2:_="" ns3:_="">
    <xsd:import namespace="e1bd7e5f-7b30-4420-aabc-c772c4344711"/>
    <xsd:import namespace="2fbc090e-ef63-458d-bdab-e21653bce7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tatus" minOccurs="0"/>
                <xsd:element ref="ns2:Status0"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7e5f-7b30-4420-aabc-c772c4344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4ff368-f2cf-4839-9e53-01cf9dce6f8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tatus" ma:index="26" nillable="true" ma:displayName="Languages" ma:default="English" ma:format="Dropdown" ma:internalName="Status">
      <xsd:complexType>
        <xsd:complexContent>
          <xsd:extension base="dms:MultiChoice">
            <xsd:sequence>
              <xsd:element name="Value" maxOccurs="unbounded" minOccurs="0" nillable="true">
                <xsd:simpleType>
                  <xsd:restriction base="dms:Choice">
                    <xsd:enumeration value="English"/>
                    <xsd:enumeration value="French"/>
                    <xsd:enumeration value="Portuguese"/>
                  </xsd:restriction>
                </xsd:simpleType>
              </xsd:element>
            </xsd:sequence>
          </xsd:extension>
        </xsd:complexContent>
      </xsd:complexType>
    </xsd:element>
    <xsd:element name="Status0" ma:index="27" nillable="true" ma:displayName="Status" ma:format="Dropdown" ma:internalName="Status0">
      <xsd:simpleType>
        <xsd:restriction base="dms:Choice">
          <xsd:enumeration value="Update Required"/>
          <xsd:enumeration value="In Review"/>
          <xsd:enumeration value="Recent Revision Available"/>
          <xsd:enumeration value="Translation Required"/>
          <xsd:enumeration value="Submitted for Translation"/>
          <xsd:enumeration value="Translation Received"/>
          <xsd:enumeration value="Submitted for Posting"/>
          <xsd:enumeration value="Posted on Policy Portal/Research Resources"/>
        </xsd:restriction>
      </xsd:simpleType>
    </xsd:element>
    <xsd:element name="Notes" ma:index="2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c090e-ef63-458d-bdab-e21653bce7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4f2e816-7645-48ae-b0ba-462beacdae9d}" ma:internalName="TaxCatchAll" ma:showField="CatchAllData" ma:web="2fbc090e-ef63-458d-bdab-e21653bc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bd7e5f-7b30-4420-aabc-c772c4344711">
      <Terms xmlns="http://schemas.microsoft.com/office/infopath/2007/PartnerControls"/>
    </lcf76f155ced4ddcb4097134ff3c332f>
    <TaxCatchAll xmlns="2fbc090e-ef63-458d-bdab-e21653bce7b3" xsi:nil="true"/>
    <Status0 xmlns="e1bd7e5f-7b30-4420-aabc-c772c4344711" xsi:nil="true"/>
    <Status xmlns="e1bd7e5f-7b30-4420-aabc-c772c4344711">
      <Value>English</Value>
    </Status>
    <Notes xmlns="e1bd7e5f-7b30-4420-aabc-c772c43447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E02D87D-0DF2-47C7-B62F-1137C313C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7e5f-7b30-4420-aabc-c772c4344711"/>
    <ds:schemaRef ds:uri="2fbc090e-ef63-458d-bdab-e21653bc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F526AF-35FF-4B24-9ED5-E99231EF925C}">
  <ds:schemaRefs>
    <ds:schemaRef ds:uri="http://schemas.microsoft.com/office/2006/metadata/properties"/>
    <ds:schemaRef ds:uri="http://schemas.microsoft.com/office/infopath/2007/PartnerControls"/>
    <ds:schemaRef ds:uri="e1bd7e5f-7b30-4420-aabc-c772c4344711"/>
    <ds:schemaRef ds:uri="2fbc090e-ef63-458d-bdab-e21653bce7b3"/>
  </ds:schemaRefs>
</ds:datastoreItem>
</file>

<file path=customXml/itemProps3.xml><?xml version="1.0" encoding="utf-8"?>
<ds:datastoreItem xmlns:ds="http://schemas.openxmlformats.org/officeDocument/2006/customXml" ds:itemID="{7282BCAB-20A2-4622-9093-0909358CE35B}">
  <ds:schemaRefs>
    <ds:schemaRef ds:uri="http://schemas.microsoft.com/sharepoint/v3/contenttype/forms"/>
  </ds:schemaRefs>
</ds:datastoreItem>
</file>

<file path=customXml/itemProps4.xml><?xml version="1.0" encoding="utf-8"?>
<ds:datastoreItem xmlns:ds="http://schemas.openxmlformats.org/officeDocument/2006/customXml" ds:itemID="{404D4691-95F7-4A00-95FB-12C7DFD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PATH-brief-template-USletter_2021 (3)</Template>
  <TotalTime>28</TotalTime>
  <Pages>11</Pages>
  <Words>3070</Words>
  <Characters>17198</Characters>
  <Application>Microsoft Office Word</Application>
  <DocSecurity>0</DocSecurity>
  <Lines>464</Lines>
  <Paragraphs>281</Paragraphs>
  <ScaleCrop>false</ScaleCrop>
  <Company/>
  <LinksUpToDate>false</LinksUpToDate>
  <CharactersWithSpaces>19987</CharactersWithSpaces>
  <SharedDoc>false</SharedDoc>
  <HLinks>
    <vt:vector size="150" baseType="variant">
      <vt:variant>
        <vt:i4>4784202</vt:i4>
      </vt:variant>
      <vt:variant>
        <vt:i4>12</vt:i4>
      </vt:variant>
      <vt:variant>
        <vt:i4>0</vt:i4>
      </vt:variant>
      <vt:variant>
        <vt:i4>5</vt:i4>
      </vt:variant>
      <vt:variant>
        <vt:lpwstr>https://financial-dictionary.thefreedictionary.com/stock+exchange</vt:lpwstr>
      </vt:variant>
      <vt:variant>
        <vt:lpwstr/>
      </vt:variant>
      <vt:variant>
        <vt:i4>4456450</vt:i4>
      </vt:variant>
      <vt:variant>
        <vt:i4>9</vt:i4>
      </vt:variant>
      <vt:variant>
        <vt:i4>0</vt:i4>
      </vt:variant>
      <vt:variant>
        <vt:i4>5</vt:i4>
      </vt:variant>
      <vt:variant>
        <vt:lpwstr>https://financial-dictionary.thefreedictionary.com/market</vt:lpwstr>
      </vt:variant>
      <vt:variant>
        <vt:lpwstr/>
      </vt:variant>
      <vt:variant>
        <vt:i4>5111838</vt:i4>
      </vt:variant>
      <vt:variant>
        <vt:i4>6</vt:i4>
      </vt:variant>
      <vt:variant>
        <vt:i4>0</vt:i4>
      </vt:variant>
      <vt:variant>
        <vt:i4>5</vt:i4>
      </vt:variant>
      <vt:variant>
        <vt:lpwstr>https://financial-dictionary.thefreedictionary.com/trade</vt:lpwstr>
      </vt:variant>
      <vt:variant>
        <vt:lpwstr/>
      </vt:variant>
      <vt:variant>
        <vt:i4>6422647</vt:i4>
      </vt:variant>
      <vt:variant>
        <vt:i4>3</vt:i4>
      </vt:variant>
      <vt:variant>
        <vt:i4>0</vt:i4>
      </vt:variant>
      <vt:variant>
        <vt:i4>5</vt:i4>
      </vt:variant>
      <vt:variant>
        <vt:lpwstr/>
      </vt:variant>
      <vt:variant>
        <vt:lpwstr>Definitions</vt:lpwstr>
      </vt:variant>
      <vt:variant>
        <vt:i4>3342361</vt:i4>
      </vt:variant>
      <vt:variant>
        <vt:i4>0</vt:i4>
      </vt:variant>
      <vt:variant>
        <vt:i4>0</vt:i4>
      </vt:variant>
      <vt:variant>
        <vt:i4>5</vt:i4>
      </vt:variant>
      <vt:variant>
        <vt:lpwstr>mailto:ResearchCOI@path.org</vt:lpwstr>
      </vt:variant>
      <vt:variant>
        <vt:lpwstr/>
      </vt:variant>
      <vt:variant>
        <vt:i4>3932173</vt:i4>
      </vt:variant>
      <vt:variant>
        <vt:i4>57</vt:i4>
      </vt:variant>
      <vt:variant>
        <vt:i4>0</vt:i4>
      </vt:variant>
      <vt:variant>
        <vt:i4>5</vt:i4>
      </vt:variant>
      <vt:variant>
        <vt:lpwstr>mailto:ssandlin@path.org</vt:lpwstr>
      </vt:variant>
      <vt:variant>
        <vt:lpwstr/>
      </vt:variant>
      <vt:variant>
        <vt:i4>4194404</vt:i4>
      </vt:variant>
      <vt:variant>
        <vt:i4>54</vt:i4>
      </vt:variant>
      <vt:variant>
        <vt:i4>0</vt:i4>
      </vt:variant>
      <vt:variant>
        <vt:i4>5</vt:i4>
      </vt:variant>
      <vt:variant>
        <vt:lpwstr>mailto:zaziz@path.org</vt:lpwstr>
      </vt:variant>
      <vt:variant>
        <vt:lpwstr/>
      </vt:variant>
      <vt:variant>
        <vt:i4>4194404</vt:i4>
      </vt:variant>
      <vt:variant>
        <vt:i4>51</vt:i4>
      </vt:variant>
      <vt:variant>
        <vt:i4>0</vt:i4>
      </vt:variant>
      <vt:variant>
        <vt:i4>5</vt:i4>
      </vt:variant>
      <vt:variant>
        <vt:lpwstr>mailto:zaziz@path.org</vt:lpwstr>
      </vt:variant>
      <vt:variant>
        <vt:lpwstr/>
      </vt:variant>
      <vt:variant>
        <vt:i4>3932173</vt:i4>
      </vt:variant>
      <vt:variant>
        <vt:i4>48</vt:i4>
      </vt:variant>
      <vt:variant>
        <vt:i4>0</vt:i4>
      </vt:variant>
      <vt:variant>
        <vt:i4>5</vt:i4>
      </vt:variant>
      <vt:variant>
        <vt:lpwstr>mailto:ssandlin@path.org</vt:lpwstr>
      </vt:variant>
      <vt:variant>
        <vt:lpwstr/>
      </vt:variant>
      <vt:variant>
        <vt:i4>4194404</vt:i4>
      </vt:variant>
      <vt:variant>
        <vt:i4>45</vt:i4>
      </vt:variant>
      <vt:variant>
        <vt:i4>0</vt:i4>
      </vt:variant>
      <vt:variant>
        <vt:i4>5</vt:i4>
      </vt:variant>
      <vt:variant>
        <vt:lpwstr>mailto:zaziz@path.org</vt:lpwstr>
      </vt:variant>
      <vt:variant>
        <vt:lpwstr/>
      </vt:variant>
      <vt:variant>
        <vt:i4>4391031</vt:i4>
      </vt:variant>
      <vt:variant>
        <vt:i4>42</vt:i4>
      </vt:variant>
      <vt:variant>
        <vt:i4>0</vt:i4>
      </vt:variant>
      <vt:variant>
        <vt:i4>5</vt:i4>
      </vt:variant>
      <vt:variant>
        <vt:lpwstr>mailto:jcohen@path.org</vt:lpwstr>
      </vt:variant>
      <vt:variant>
        <vt:lpwstr/>
      </vt:variant>
      <vt:variant>
        <vt:i4>4194404</vt:i4>
      </vt:variant>
      <vt:variant>
        <vt:i4>39</vt:i4>
      </vt:variant>
      <vt:variant>
        <vt:i4>0</vt:i4>
      </vt:variant>
      <vt:variant>
        <vt:i4>5</vt:i4>
      </vt:variant>
      <vt:variant>
        <vt:lpwstr>mailto:zaziz@path.org</vt:lpwstr>
      </vt:variant>
      <vt:variant>
        <vt:lpwstr/>
      </vt:variant>
      <vt:variant>
        <vt:i4>3932173</vt:i4>
      </vt:variant>
      <vt:variant>
        <vt:i4>36</vt:i4>
      </vt:variant>
      <vt:variant>
        <vt:i4>0</vt:i4>
      </vt:variant>
      <vt:variant>
        <vt:i4>5</vt:i4>
      </vt:variant>
      <vt:variant>
        <vt:lpwstr>mailto:ssandlin@path.org</vt:lpwstr>
      </vt:variant>
      <vt:variant>
        <vt:lpwstr/>
      </vt:variant>
      <vt:variant>
        <vt:i4>4391031</vt:i4>
      </vt:variant>
      <vt:variant>
        <vt:i4>33</vt:i4>
      </vt:variant>
      <vt:variant>
        <vt:i4>0</vt:i4>
      </vt:variant>
      <vt:variant>
        <vt:i4>5</vt:i4>
      </vt:variant>
      <vt:variant>
        <vt:lpwstr>mailto:jcohen@path.org</vt:lpwstr>
      </vt:variant>
      <vt:variant>
        <vt:lpwstr/>
      </vt:variant>
      <vt:variant>
        <vt:i4>3932173</vt:i4>
      </vt:variant>
      <vt:variant>
        <vt:i4>30</vt:i4>
      </vt:variant>
      <vt:variant>
        <vt:i4>0</vt:i4>
      </vt:variant>
      <vt:variant>
        <vt:i4>5</vt:i4>
      </vt:variant>
      <vt:variant>
        <vt:lpwstr>mailto:ssandlin@path.org</vt:lpwstr>
      </vt:variant>
      <vt:variant>
        <vt:lpwstr/>
      </vt:variant>
      <vt:variant>
        <vt:i4>4391031</vt:i4>
      </vt:variant>
      <vt:variant>
        <vt:i4>27</vt:i4>
      </vt:variant>
      <vt:variant>
        <vt:i4>0</vt:i4>
      </vt:variant>
      <vt:variant>
        <vt:i4>5</vt:i4>
      </vt:variant>
      <vt:variant>
        <vt:lpwstr>mailto:jcohen@path.org</vt:lpwstr>
      </vt:variant>
      <vt:variant>
        <vt:lpwstr/>
      </vt:variant>
      <vt:variant>
        <vt:i4>4194404</vt:i4>
      </vt:variant>
      <vt:variant>
        <vt:i4>24</vt:i4>
      </vt:variant>
      <vt:variant>
        <vt:i4>0</vt:i4>
      </vt:variant>
      <vt:variant>
        <vt:i4>5</vt:i4>
      </vt:variant>
      <vt:variant>
        <vt:lpwstr>mailto:zaziz@path.org</vt:lpwstr>
      </vt:variant>
      <vt:variant>
        <vt:lpwstr/>
      </vt:variant>
      <vt:variant>
        <vt:i4>3932173</vt:i4>
      </vt:variant>
      <vt:variant>
        <vt:i4>21</vt:i4>
      </vt:variant>
      <vt:variant>
        <vt:i4>0</vt:i4>
      </vt:variant>
      <vt:variant>
        <vt:i4>5</vt:i4>
      </vt:variant>
      <vt:variant>
        <vt:lpwstr>mailto:ssandlin@path.org</vt:lpwstr>
      </vt:variant>
      <vt:variant>
        <vt:lpwstr/>
      </vt:variant>
      <vt:variant>
        <vt:i4>4194404</vt:i4>
      </vt:variant>
      <vt:variant>
        <vt:i4>18</vt:i4>
      </vt:variant>
      <vt:variant>
        <vt:i4>0</vt:i4>
      </vt:variant>
      <vt:variant>
        <vt:i4>5</vt:i4>
      </vt:variant>
      <vt:variant>
        <vt:lpwstr>mailto:zaziz@path.org</vt:lpwstr>
      </vt:variant>
      <vt:variant>
        <vt:lpwstr/>
      </vt:variant>
      <vt:variant>
        <vt:i4>3932173</vt:i4>
      </vt:variant>
      <vt:variant>
        <vt:i4>15</vt:i4>
      </vt:variant>
      <vt:variant>
        <vt:i4>0</vt:i4>
      </vt:variant>
      <vt:variant>
        <vt:i4>5</vt:i4>
      </vt:variant>
      <vt:variant>
        <vt:lpwstr>mailto:ssandlin@path.org</vt:lpwstr>
      </vt:variant>
      <vt:variant>
        <vt:lpwstr/>
      </vt:variant>
      <vt:variant>
        <vt:i4>4194404</vt:i4>
      </vt:variant>
      <vt:variant>
        <vt:i4>12</vt:i4>
      </vt:variant>
      <vt:variant>
        <vt:i4>0</vt:i4>
      </vt:variant>
      <vt:variant>
        <vt:i4>5</vt:i4>
      </vt:variant>
      <vt:variant>
        <vt:lpwstr>mailto:zaziz@path.org</vt:lpwstr>
      </vt:variant>
      <vt:variant>
        <vt:lpwstr/>
      </vt:variant>
      <vt:variant>
        <vt:i4>3932173</vt:i4>
      </vt:variant>
      <vt:variant>
        <vt:i4>9</vt:i4>
      </vt:variant>
      <vt:variant>
        <vt:i4>0</vt:i4>
      </vt:variant>
      <vt:variant>
        <vt:i4>5</vt:i4>
      </vt:variant>
      <vt:variant>
        <vt:lpwstr>mailto:ssandlin@path.org</vt:lpwstr>
      </vt:variant>
      <vt:variant>
        <vt:lpwstr/>
      </vt:variant>
      <vt:variant>
        <vt:i4>4391031</vt:i4>
      </vt:variant>
      <vt:variant>
        <vt:i4>6</vt:i4>
      </vt:variant>
      <vt:variant>
        <vt:i4>0</vt:i4>
      </vt:variant>
      <vt:variant>
        <vt:i4>5</vt:i4>
      </vt:variant>
      <vt:variant>
        <vt:lpwstr>mailto:jcohen@path.org</vt:lpwstr>
      </vt:variant>
      <vt:variant>
        <vt:lpwstr/>
      </vt:variant>
      <vt:variant>
        <vt:i4>3932173</vt:i4>
      </vt:variant>
      <vt:variant>
        <vt:i4>3</vt:i4>
      </vt:variant>
      <vt:variant>
        <vt:i4>0</vt:i4>
      </vt:variant>
      <vt:variant>
        <vt:i4>5</vt:i4>
      </vt:variant>
      <vt:variant>
        <vt:lpwstr>mailto:ssandlin@path.org</vt:lpwstr>
      </vt:variant>
      <vt:variant>
        <vt:lpwstr/>
      </vt:variant>
      <vt:variant>
        <vt:i4>4194404</vt:i4>
      </vt:variant>
      <vt:variant>
        <vt:i4>0</vt:i4>
      </vt:variant>
      <vt:variant>
        <vt:i4>0</vt:i4>
      </vt:variant>
      <vt:variant>
        <vt:i4>5</vt:i4>
      </vt:variant>
      <vt:variant>
        <vt:lpwstr>mailto:zaziz@path.org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Sandlin</dc:creator>
  <cp:keywords/>
  <dc:description/>
  <cp:lastModifiedBy>Shawn Sandlin</cp:lastModifiedBy>
  <cp:revision>355</cp:revision>
  <cp:lastPrinted>2018-05-21T20:08:00Z</cp:lastPrinted>
  <dcterms:created xsi:type="dcterms:W3CDTF">2024-04-02T17:50:00Z</dcterms:created>
  <dcterms:modified xsi:type="dcterms:W3CDTF">2025-09-09T18:12:00Z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0x01010004C2325BF6931C459868CA260FBC46CC</vt:lpwstr>
  </property>
  <property fmtid="{D5CDD505-2E9C-101B-9397-08002B2CF9AE}" pid="3" name="MediaServiceImageTags">
    <vt:lpwstr/>
  </property>
  <property fmtid="{D5CDD505-2E9C-101B-9397-08002B2CF9AE}" pid="4" name="GrammarlyDocumentId">
    <vt:lpwstr>333d5b034d00ebceb6f9cfd3d87e9089972c66eb525bb302bbbcaba9ce605a62</vt:lpwstr>
  </property>
</Properties>
</file>