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E707" w14:textId="2AF2F16F" w:rsidR="00E14A45" w:rsidRDefault="00A6291E" w:rsidP="00E14A45">
      <w:pPr>
        <w:spacing w:after="360"/>
        <w:sectPr w:rsidR="00E14A45" w:rsidSect="002375C1">
          <w:endnotePr>
            <w:numFmt w:val="decimal"/>
          </w:endnotePr>
          <w:pgSz w:w="11907" w:h="16840" w:code="9"/>
          <w:pgMar w:top="680" w:right="680" w:bottom="680" w:left="680" w:header="720" w:footer="720" w:gutter="0"/>
          <w:cols w:num="2" w:space="547"/>
          <w:docGrid w:linePitch="360"/>
        </w:sectPr>
      </w:pPr>
      <w:r>
        <w:rPr>
          <w:noProof/>
        </w:rPr>
        <mc:AlternateContent>
          <mc:Choice Requires="wps">
            <w:drawing>
              <wp:anchor distT="0" distB="0" distL="114300" distR="114300" simplePos="0" relativeHeight="251656193" behindDoc="0" locked="0" layoutInCell="1" allowOverlap="1" wp14:anchorId="1DAAEFDC" wp14:editId="25749CCC">
                <wp:simplePos x="0" y="0"/>
                <wp:positionH relativeFrom="margin">
                  <wp:posOffset>-192405</wp:posOffset>
                </wp:positionH>
                <wp:positionV relativeFrom="margin">
                  <wp:posOffset>-240665</wp:posOffset>
                </wp:positionV>
                <wp:extent cx="7081520" cy="1316990"/>
                <wp:effectExtent l="0" t="0" r="508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1316990"/>
                        </a:xfrm>
                        <a:prstGeom prst="rect">
                          <a:avLst/>
                        </a:prstGeom>
                        <a:solidFill>
                          <a:schemeClr val="accent1"/>
                        </a:solidFill>
                        <a:ln w="9525">
                          <a:noFill/>
                          <a:miter lim="800000"/>
                          <a:headEnd/>
                          <a:tailEnd/>
                        </a:ln>
                      </wps:spPr>
                      <wps:txbx>
                        <w:txbxContent>
                          <w:p w14:paraId="069782C7" w14:textId="2DB632FC" w:rsidR="00677D7D" w:rsidRPr="001224E0" w:rsidRDefault="00B27A20" w:rsidP="00577D20">
                            <w:pPr>
                              <w:pStyle w:val="PATHfactsheettitle"/>
                              <w:shd w:val="clear" w:color="auto" w:fill="F65050" w:themeFill="accent1"/>
                              <w:rPr>
                                <w:b/>
                                <w:bCs/>
                                <w:sz w:val="52"/>
                                <w:szCs w:val="52"/>
                              </w:rPr>
                            </w:pPr>
                            <w:r w:rsidRPr="001224E0">
                              <w:rPr>
                                <w:b/>
                                <w:bCs/>
                                <w:sz w:val="52"/>
                                <w:szCs w:val="52"/>
                              </w:rPr>
                              <w:t>Malaria</w:t>
                            </w:r>
                          </w:p>
                          <w:p w14:paraId="5333DA6C" w14:textId="1D265EA1" w:rsidR="00B27A20" w:rsidRPr="001224E0" w:rsidRDefault="00650733" w:rsidP="00D20410">
                            <w:pPr>
                              <w:pStyle w:val="PATHfactsheetsubtitle"/>
                              <w:shd w:val="clear" w:color="auto" w:fill="F65050" w:themeFill="accent1"/>
                              <w:spacing w:before="120" w:after="0" w:line="240" w:lineRule="auto"/>
                              <w:rPr>
                                <w:sz w:val="32"/>
                                <w:szCs w:val="32"/>
                              </w:rPr>
                            </w:pPr>
                            <w:r w:rsidRPr="001224E0">
                              <w:rPr>
                                <w:sz w:val="32"/>
                                <w:szCs w:val="32"/>
                              </w:rPr>
                              <w:t>Malaria solutions—developed in partnership, informed by experience</w:t>
                            </w:r>
                          </w:p>
                          <w:p w14:paraId="51BC698B" w14:textId="77777777" w:rsidR="007E11C5" w:rsidRDefault="007E11C5"/>
                        </w:txbxContent>
                      </wps:txbx>
                      <wps:bodyPr rot="0" vert="horz" wrap="square" lIns="228600" tIns="182880" rIns="18288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AEFDC" id="_x0000_t202" coordsize="21600,21600" o:spt="202" path="m,l,21600r21600,l21600,xe">
                <v:stroke joinstyle="miter"/>
                <v:path gradientshapeok="t" o:connecttype="rect"/>
              </v:shapetype>
              <v:shape id="Text Box 2" o:spid="_x0000_s1026" type="#_x0000_t202" style="position:absolute;margin-left:-15.15pt;margin-top:-18.95pt;width:557.6pt;height:103.7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" fillcolor="#f65050 [3204]" stroked="f">
                <v:textbox inset="18pt,14.4pt,2in,0">
                  <w:txbxContent>
                    <w:p w14:paraId="069782C7" w14:textId="2DB632FC" w:rsidR="00677D7D" w:rsidRPr="001224E0" w:rsidRDefault="00B27A20" w:rsidP="00577D20">
                      <w:pPr>
                        <w:pStyle w:val="PATHfactsheettitle"/>
                        <w:shd w:val="clear" w:color="auto" w:fill="F65050" w:themeFill="accent1"/>
                        <w:rPr>
                          <w:b/>
                          <w:bCs/>
                          <w:sz w:val="52"/>
                          <w:szCs w:val="52"/>
                        </w:rPr>
                      </w:pPr>
                      <w:r w:rsidRPr="001224E0">
                        <w:rPr>
                          <w:b/>
                          <w:bCs/>
                          <w:sz w:val="52"/>
                          <w:szCs w:val="52"/>
                        </w:rPr>
                        <w:t>Malaria</w:t>
                      </w:r>
                    </w:p>
                    <w:p w14:paraId="5333DA6C" w14:textId="1D265EA1" w:rsidR="00B27A20" w:rsidRPr="001224E0" w:rsidRDefault="00650733" w:rsidP="00D20410">
                      <w:pPr>
                        <w:pStyle w:val="PATHfactsheetsubtitle"/>
                        <w:shd w:val="clear" w:color="auto" w:fill="F65050" w:themeFill="accent1"/>
                        <w:spacing w:before="120" w:after="0" w:line="240" w:lineRule="auto"/>
                        <w:rPr>
                          <w:sz w:val="32"/>
                          <w:szCs w:val="32"/>
                        </w:rPr>
                      </w:pPr>
                      <w:r w:rsidRPr="001224E0">
                        <w:rPr>
                          <w:sz w:val="32"/>
                          <w:szCs w:val="32"/>
                        </w:rPr>
                        <w:t>Malaria solutions—developed in partnership, informed by experience</w:t>
                      </w:r>
                    </w:p>
                    <w:p w14:paraId="51BC698B" w14:textId="77777777" w:rsidR="007E11C5" w:rsidRDefault="007E11C5"/>
                  </w:txbxContent>
                </v:textbox>
                <w10:wrap type="topAndBottom" anchorx="margin" anchory="margin"/>
              </v:shape>
            </w:pict>
          </mc:Fallback>
        </mc:AlternateContent>
      </w:r>
      <w:r w:rsidR="00BD14FC">
        <w:rPr>
          <w:noProof/>
        </w:rPr>
        <w:drawing>
          <wp:anchor distT="0" distB="0" distL="114300" distR="114300" simplePos="0" relativeHeight="251656198" behindDoc="0" locked="0" layoutInCell="1" allowOverlap="1" wp14:anchorId="4C4984CE" wp14:editId="20D04C89">
            <wp:simplePos x="0" y="0"/>
            <wp:positionH relativeFrom="page">
              <wp:posOffset>5915025</wp:posOffset>
            </wp:positionH>
            <wp:positionV relativeFrom="page">
              <wp:posOffset>441695</wp:posOffset>
            </wp:positionV>
            <wp:extent cx="1104026" cy="4089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026" cy="408940"/>
                    </a:xfrm>
                    <a:prstGeom prst="rect">
                      <a:avLst/>
                    </a:prstGeom>
                  </pic:spPr>
                </pic:pic>
              </a:graphicData>
            </a:graphic>
            <wp14:sizeRelH relativeFrom="margin">
              <wp14:pctWidth>0</wp14:pctWidth>
            </wp14:sizeRelH>
            <wp14:sizeRelV relativeFrom="margin">
              <wp14:pctHeight>0</wp14:pctHeight>
            </wp14:sizeRelV>
          </wp:anchor>
        </w:drawing>
      </w:r>
    </w:p>
    <w:p w14:paraId="32A780A8" w14:textId="304247DF" w:rsidR="00FE3C07" w:rsidRDefault="00FE3C07" w:rsidP="00DE1B11">
      <w:pPr>
        <w:spacing w:after="0"/>
        <w:ind w:right="-144"/>
        <w:rPr>
          <w:color w:val="F65050" w:themeColor="accent1"/>
          <w:sz w:val="24"/>
        </w:rPr>
      </w:pPr>
    </w:p>
    <w:p w14:paraId="53BC6EB0" w14:textId="71086126" w:rsidR="00E14A45" w:rsidRPr="00E14A45" w:rsidRDefault="61F8A2D7" w:rsidP="61F8A2D7">
      <w:pPr>
        <w:spacing w:after="240"/>
        <w:ind w:left="-142" w:right="-65"/>
        <w:rPr>
          <w:color w:val="F65050" w:themeColor="accent1"/>
          <w:sz w:val="24"/>
          <w:szCs w:val="24"/>
        </w:rPr>
      </w:pPr>
      <w:r w:rsidRPr="61F8A2D7">
        <w:rPr>
          <w:color w:val="F65050" w:themeColor="accent1"/>
          <w:sz w:val="24"/>
          <w:szCs w:val="24"/>
        </w:rPr>
        <w:t xml:space="preserve">We envision a world where country leaders and partners have the tools, evidence, financial capacity, </w:t>
      </w:r>
      <w:r w:rsidR="00E14A45" w:rsidRPr="61F8A2D7">
        <w:rPr>
          <w:color w:val="F65050" w:themeColor="accent1"/>
          <w:sz w:val="24"/>
          <w:szCs w:val="24"/>
        </w:rPr>
        <w:t xml:space="preserve">human resources, </w:t>
      </w:r>
      <w:r w:rsidRPr="61F8A2D7">
        <w:rPr>
          <w:color w:val="F65050" w:themeColor="accent1"/>
          <w:sz w:val="24"/>
          <w:szCs w:val="24"/>
        </w:rPr>
        <w:t xml:space="preserve">and political will to control, eliminate, and eventually eradicate malaria. </w:t>
      </w:r>
    </w:p>
    <w:p w14:paraId="73C145ED" w14:textId="1D1FC6B4" w:rsidR="00411944" w:rsidRPr="00DD36A6" w:rsidRDefault="00D81D5D" w:rsidP="00411944">
      <w:pPr>
        <w:pStyle w:val="PATHheading2"/>
        <w:spacing w:before="160" w:line="276" w:lineRule="auto"/>
        <w:ind w:left="-144" w:right="202"/>
        <w:rPr>
          <w:b w:val="0"/>
          <w:color w:val="auto"/>
          <w:sz w:val="18"/>
          <w:szCs w:val="18"/>
        </w:rPr>
      </w:pPr>
      <w:r w:rsidRPr="00DD36A6">
        <w:rPr>
          <w:b w:val="0"/>
          <w:color w:val="auto"/>
          <w:sz w:val="18"/>
          <w:szCs w:val="18"/>
        </w:rPr>
        <w:t xml:space="preserve">We offer equitable partnerships and deep technical expertise to support national malaria programs in applying existing tools and approaches for maximum </w:t>
      </w:r>
      <w:r w:rsidR="009F63C9">
        <w:rPr>
          <w:b w:val="0"/>
          <w:color w:val="auto"/>
          <w:sz w:val="18"/>
          <w:szCs w:val="18"/>
        </w:rPr>
        <w:t>impact</w:t>
      </w:r>
      <w:r w:rsidRPr="00DD36A6">
        <w:rPr>
          <w:b w:val="0"/>
          <w:color w:val="auto"/>
          <w:sz w:val="18"/>
          <w:szCs w:val="18"/>
        </w:rPr>
        <w:t xml:space="preserve"> and cost-effectiveness, while also driving forward development, optimization, and evaluation of promising new tools and approaches essential to maintaining gains and further progress towards elimination</w:t>
      </w:r>
      <w:r w:rsidR="00411944" w:rsidRPr="00DD36A6">
        <w:rPr>
          <w:b w:val="0"/>
          <w:color w:val="auto"/>
          <w:sz w:val="18"/>
          <w:szCs w:val="18"/>
        </w:rPr>
        <w:t xml:space="preserve">.  </w:t>
      </w:r>
    </w:p>
    <w:p w14:paraId="58A486EA" w14:textId="245142F8" w:rsidR="00411944" w:rsidRPr="00DD36A6" w:rsidRDefault="00411944" w:rsidP="00411944">
      <w:pPr>
        <w:pStyle w:val="PATHbodytext"/>
        <w:spacing w:line="276" w:lineRule="auto"/>
        <w:ind w:left="-142"/>
        <w:rPr>
          <w:b/>
          <w:bCs/>
          <w:color w:val="EE0000"/>
          <w:sz w:val="22"/>
        </w:rPr>
      </w:pPr>
      <w:r w:rsidRPr="00DD36A6">
        <w:rPr>
          <w:b/>
          <w:bCs/>
          <w:color w:val="EE0000"/>
          <w:sz w:val="22"/>
        </w:rPr>
        <w:t>Technical Support to Ministries of Health</w:t>
      </w:r>
    </w:p>
    <w:p w14:paraId="6A89C773" w14:textId="7FE37153" w:rsidR="00155C13" w:rsidRPr="00DD36A6" w:rsidRDefault="00155C13" w:rsidP="00411944">
      <w:pPr>
        <w:pStyle w:val="PATHbodytext"/>
        <w:tabs>
          <w:tab w:val="left" w:pos="4140"/>
          <w:tab w:val="left" w:pos="4320"/>
        </w:tabs>
        <w:spacing w:line="276" w:lineRule="auto"/>
        <w:ind w:left="-142" w:right="400"/>
        <w:rPr>
          <w:sz w:val="18"/>
          <w:szCs w:val="18"/>
        </w:rPr>
      </w:pPr>
      <w:r w:rsidRPr="00DD36A6">
        <w:rPr>
          <w:sz w:val="18"/>
          <w:szCs w:val="18"/>
        </w:rPr>
        <w:t>We offer technical and operational support to formulate evidence-based strategies, develop efficient operational plans, deliver interventions, and monitor progress through robust surveillance. These efforts strengthen capacity at national and sub-national levels, increase intervention coverage and effectiveness, and strengthen surveillance.</w:t>
      </w:r>
    </w:p>
    <w:p w14:paraId="00AD0FCF" w14:textId="1B816BB6" w:rsidR="005B74C3" w:rsidRPr="00DD36A6" w:rsidRDefault="61F8A2D7" w:rsidP="005B74C3">
      <w:pPr>
        <w:pStyle w:val="PATHbodytext"/>
        <w:tabs>
          <w:tab w:val="left" w:pos="4140"/>
          <w:tab w:val="left" w:pos="4320"/>
        </w:tabs>
        <w:spacing w:line="276" w:lineRule="auto"/>
        <w:ind w:left="-142" w:right="400"/>
        <w:rPr>
          <w:sz w:val="18"/>
          <w:szCs w:val="18"/>
        </w:rPr>
      </w:pPr>
      <w:r w:rsidRPr="61F8A2D7">
        <w:rPr>
          <w:sz w:val="18"/>
          <w:szCs w:val="18"/>
        </w:rPr>
        <w:t>Since 2005, PATH's </w:t>
      </w:r>
      <w:r w:rsidRPr="61F8A2D7">
        <w:rPr>
          <w:b/>
          <w:bCs/>
          <w:sz w:val="18"/>
          <w:szCs w:val="18"/>
        </w:rPr>
        <w:t xml:space="preserve">Malaria Control and Elimination Partnership in Africa (MACEPA) </w:t>
      </w:r>
      <w:r w:rsidRPr="61F8A2D7">
        <w:rPr>
          <w:sz w:val="18"/>
          <w:szCs w:val="18"/>
        </w:rPr>
        <w:t>project funded by the Gates Foundation has supported national strategic and operational planning in 10 countries</w:t>
      </w:r>
      <w:r w:rsidR="00ED2AD5">
        <w:rPr>
          <w:sz w:val="18"/>
          <w:szCs w:val="18"/>
        </w:rPr>
        <w:t xml:space="preserve"> to strengthen </w:t>
      </w:r>
      <w:r w:rsidR="009F63C9">
        <w:rPr>
          <w:sz w:val="18"/>
          <w:szCs w:val="18"/>
        </w:rPr>
        <w:t xml:space="preserve">and </w:t>
      </w:r>
      <w:r w:rsidRPr="61F8A2D7">
        <w:rPr>
          <w:sz w:val="18"/>
          <w:szCs w:val="18"/>
        </w:rPr>
        <w:t>optimize use of resources. For example, MACEPA supported</w:t>
      </w:r>
      <w:r w:rsidR="00A449DE">
        <w:rPr>
          <w:sz w:val="18"/>
          <w:szCs w:val="18"/>
        </w:rPr>
        <w:t xml:space="preserve"> the</w:t>
      </w:r>
      <w:r w:rsidRPr="61F8A2D7">
        <w:rPr>
          <w:sz w:val="18"/>
          <w:szCs w:val="18"/>
        </w:rPr>
        <w:t xml:space="preserve"> development of a </w:t>
      </w:r>
      <w:r w:rsidRPr="61F8A2D7">
        <w:rPr>
          <w:b/>
          <w:bCs/>
          <w:sz w:val="18"/>
          <w:szCs w:val="18"/>
        </w:rPr>
        <w:t>national program model</w:t>
      </w:r>
      <w:r w:rsidRPr="61F8A2D7">
        <w:rPr>
          <w:sz w:val="18"/>
          <w:szCs w:val="18"/>
        </w:rPr>
        <w:t xml:space="preserve"> in Zambia </w:t>
      </w:r>
      <w:r w:rsidR="00BB59D4">
        <w:rPr>
          <w:sz w:val="18"/>
          <w:szCs w:val="18"/>
        </w:rPr>
        <w:t>to</w:t>
      </w:r>
      <w:r w:rsidRPr="61F8A2D7">
        <w:rPr>
          <w:sz w:val="18"/>
          <w:szCs w:val="18"/>
        </w:rPr>
        <w:t xml:space="preserve"> identify and implement a package of malaria control interventions, such as </w:t>
      </w:r>
      <w:r w:rsidRPr="00AD3DEC">
        <w:rPr>
          <w:b/>
          <w:bCs/>
          <w:sz w:val="18"/>
          <w:szCs w:val="18"/>
        </w:rPr>
        <w:t>q</w:t>
      </w:r>
      <w:r w:rsidRPr="61F8A2D7">
        <w:rPr>
          <w:b/>
          <w:bCs/>
          <w:sz w:val="18"/>
          <w:szCs w:val="18"/>
        </w:rPr>
        <w:t>uality case management, rapid reporting and surveillance, and vector control.</w:t>
      </w:r>
      <w:r w:rsidRPr="61F8A2D7">
        <w:rPr>
          <w:sz w:val="18"/>
          <w:szCs w:val="18"/>
        </w:rPr>
        <w:t xml:space="preserve"> Because of its success, this approach was adopted by the broader RBM Partnership.   </w:t>
      </w:r>
    </w:p>
    <w:p w14:paraId="498EF6EB" w14:textId="1D6CFBE7" w:rsidR="00411944" w:rsidRDefault="330922B2" w:rsidP="005B74C3">
      <w:pPr>
        <w:pStyle w:val="PATHbodytext"/>
        <w:tabs>
          <w:tab w:val="left" w:pos="4140"/>
          <w:tab w:val="left" w:pos="4320"/>
        </w:tabs>
        <w:spacing w:line="276" w:lineRule="auto"/>
        <w:ind w:left="-142" w:right="400"/>
        <w:rPr>
          <w:sz w:val="18"/>
          <w:szCs w:val="18"/>
        </w:rPr>
      </w:pPr>
      <w:r w:rsidRPr="330922B2">
        <w:rPr>
          <w:sz w:val="18"/>
          <w:szCs w:val="18"/>
        </w:rPr>
        <w:t>In Senegal</w:t>
      </w:r>
      <w:r w:rsidR="008471B1">
        <w:rPr>
          <w:sz w:val="18"/>
          <w:szCs w:val="18"/>
        </w:rPr>
        <w:t xml:space="preserve"> and The Gambia</w:t>
      </w:r>
      <w:r w:rsidRPr="330922B2">
        <w:rPr>
          <w:sz w:val="18"/>
          <w:szCs w:val="18"/>
        </w:rPr>
        <w:t xml:space="preserve">, MACEPA’s work with the </w:t>
      </w:r>
      <w:r w:rsidR="00BB59D4">
        <w:rPr>
          <w:sz w:val="18"/>
          <w:szCs w:val="18"/>
        </w:rPr>
        <w:t xml:space="preserve">national malaria program </w:t>
      </w:r>
      <w:r w:rsidRPr="330922B2">
        <w:rPr>
          <w:sz w:val="18"/>
          <w:szCs w:val="18"/>
        </w:rPr>
        <w:t xml:space="preserve">has included policy and strategy development to increase collaborative </w:t>
      </w:r>
      <w:r w:rsidRPr="330922B2">
        <w:rPr>
          <w:b/>
          <w:bCs/>
          <w:sz w:val="18"/>
          <w:szCs w:val="18"/>
        </w:rPr>
        <w:t>cross-border approaches</w:t>
      </w:r>
      <w:r w:rsidRPr="330922B2">
        <w:rPr>
          <w:sz w:val="18"/>
          <w:szCs w:val="18"/>
        </w:rPr>
        <w:t xml:space="preserve"> to malaria surveillance and </w:t>
      </w:r>
      <w:r w:rsidR="005B74C3" w:rsidRPr="330922B2">
        <w:rPr>
          <w:sz w:val="18"/>
          <w:szCs w:val="18"/>
        </w:rPr>
        <w:t>intervention</w:t>
      </w:r>
      <w:r w:rsidRPr="330922B2">
        <w:rPr>
          <w:sz w:val="18"/>
          <w:szCs w:val="18"/>
        </w:rPr>
        <w:t>.</w:t>
      </w:r>
    </w:p>
    <w:p w14:paraId="4FD0C0AF" w14:textId="77777777" w:rsidR="00086D86" w:rsidRDefault="00086D86" w:rsidP="009B5832">
      <w:pPr>
        <w:pStyle w:val="PATHbodytext"/>
        <w:tabs>
          <w:tab w:val="left" w:pos="4140"/>
          <w:tab w:val="left" w:pos="4320"/>
        </w:tabs>
        <w:spacing w:line="276" w:lineRule="auto"/>
        <w:ind w:right="400"/>
        <w:rPr>
          <w:sz w:val="18"/>
          <w:szCs w:val="18"/>
        </w:rPr>
      </w:pPr>
    </w:p>
    <w:p w14:paraId="451F50D4" w14:textId="77777777" w:rsidR="00AD3DEC" w:rsidRDefault="00AD3DEC" w:rsidP="009B5832">
      <w:pPr>
        <w:pStyle w:val="PATHbodytext"/>
        <w:tabs>
          <w:tab w:val="left" w:pos="4140"/>
          <w:tab w:val="left" w:pos="4320"/>
        </w:tabs>
        <w:spacing w:line="276" w:lineRule="auto"/>
        <w:ind w:right="400"/>
        <w:rPr>
          <w:sz w:val="18"/>
          <w:szCs w:val="18"/>
        </w:rPr>
      </w:pPr>
    </w:p>
    <w:p w14:paraId="2BF02B14" w14:textId="77777777" w:rsidR="00AD3DEC" w:rsidRPr="00DD36A6" w:rsidRDefault="00AD3DEC" w:rsidP="009B5832">
      <w:pPr>
        <w:pStyle w:val="PATHbodytext"/>
        <w:tabs>
          <w:tab w:val="left" w:pos="4140"/>
          <w:tab w:val="left" w:pos="4320"/>
        </w:tabs>
        <w:spacing w:line="276" w:lineRule="auto"/>
        <w:ind w:right="400"/>
        <w:rPr>
          <w:sz w:val="18"/>
          <w:szCs w:val="18"/>
        </w:rPr>
      </w:pPr>
    </w:p>
    <w:p w14:paraId="348D2D05" w14:textId="02E97CB6" w:rsidR="006659F1" w:rsidRPr="00DD36A6" w:rsidRDefault="00DB3462" w:rsidP="009B5832">
      <w:pPr>
        <w:pStyle w:val="PATHbodytext"/>
        <w:tabs>
          <w:tab w:val="left" w:pos="4140"/>
          <w:tab w:val="left" w:pos="4320"/>
        </w:tabs>
        <w:spacing w:line="276" w:lineRule="auto"/>
        <w:ind w:right="400"/>
        <w:rPr>
          <w:sz w:val="18"/>
          <w:szCs w:val="18"/>
        </w:rPr>
      </w:pPr>
      <w:r w:rsidRPr="00DD36A6">
        <w:rPr>
          <w:noProof/>
        </w:rPr>
        <mc:AlternateContent>
          <mc:Choice Requires="wps">
            <w:drawing>
              <wp:anchor distT="0" distB="0" distL="114300" distR="114300" simplePos="0" relativeHeight="251679760" behindDoc="0" locked="0" layoutInCell="1" allowOverlap="1" wp14:anchorId="7A4CFFF9" wp14:editId="1F0B822A">
                <wp:simplePos x="0" y="0"/>
                <wp:positionH relativeFrom="margin">
                  <wp:posOffset>-193675</wp:posOffset>
                </wp:positionH>
                <wp:positionV relativeFrom="paragraph">
                  <wp:posOffset>229235</wp:posOffset>
                </wp:positionV>
                <wp:extent cx="1096645" cy="2027238"/>
                <wp:effectExtent l="0" t="0" r="0" b="0"/>
                <wp:wrapNone/>
                <wp:docPr id="15" name="Rectangle 14">
                  <a:extLst xmlns:a="http://schemas.openxmlformats.org/drawingml/2006/main">
                    <a:ext uri="{FF2B5EF4-FFF2-40B4-BE49-F238E27FC236}">
                      <a16:creationId xmlns:a16="http://schemas.microsoft.com/office/drawing/2014/main" id="{70A4C59C-0EEE-4821-847C-581CD4C96593}"/>
                    </a:ext>
                  </a:extLst>
                </wp:docPr>
                <wp:cNvGraphicFramePr/>
                <a:graphic xmlns:a="http://schemas.openxmlformats.org/drawingml/2006/main">
                  <a:graphicData uri="http://schemas.microsoft.com/office/word/2010/wordprocessingShape">
                    <wps:wsp>
                      <wps:cNvSpPr/>
                      <wps:spPr>
                        <a:xfrm>
                          <a:off x="0" y="0"/>
                          <a:ext cx="1096645" cy="2027238"/>
                        </a:xfrm>
                        <a:prstGeom prst="rect">
                          <a:avLst/>
                        </a:prstGeom>
                      </wps:spPr>
                      <wps:txbx>
                        <w:txbxContent>
                          <w:p w14:paraId="02A04BA9" w14:textId="28037E6F" w:rsidR="00855894" w:rsidRPr="00BF1F3B" w:rsidRDefault="009F2CD4" w:rsidP="009F2CD4">
                            <w:pPr>
                              <w:kinsoku w:val="0"/>
                              <w:overflowPunct w:val="0"/>
                              <w:spacing w:after="0"/>
                              <w:textAlignment w:val="baseline"/>
                              <w:rPr>
                                <w:rFonts w:eastAsia="+mn-ea" w:cs="+mn-cs"/>
                                <w:color w:val="000000"/>
                                <w:kern w:val="24"/>
                                <w:sz w:val="22"/>
                                <w:szCs w:val="23"/>
                              </w:rPr>
                            </w:pPr>
                            <w:r w:rsidRPr="009F2CD4">
                              <w:rPr>
                                <w:rFonts w:eastAsia="+mn-ea" w:cs="+mn-cs"/>
                                <w:color w:val="000000"/>
                                <w:kern w:val="24"/>
                                <w:sz w:val="16"/>
                                <w:szCs w:val="15"/>
                              </w:rPr>
                              <w:t>Benin,</w:t>
                            </w:r>
                            <w:r>
                              <w:rPr>
                                <w:rFonts w:eastAsia="+mn-ea" w:cs="+mn-cs"/>
                                <w:color w:val="000000"/>
                                <w:kern w:val="24"/>
                                <w:sz w:val="16"/>
                                <w:szCs w:val="15"/>
                              </w:rPr>
                              <w:t xml:space="preserve"> </w:t>
                            </w:r>
                            <w:r w:rsidRPr="009F2CD4">
                              <w:rPr>
                                <w:rFonts w:eastAsia="+mn-ea" w:cs="+mn-cs"/>
                                <w:color w:val="000000"/>
                                <w:kern w:val="24"/>
                                <w:sz w:val="16"/>
                                <w:szCs w:val="15"/>
                              </w:rPr>
                              <w:t>Burkina Faso, CAR, ​DRC, Ethiopia, ​The Gambia, Ghana, Kenya, Liberia, Madagascar, Malawi, Mali, Mozambique, Nigeria, Senegal, Sierra Leone, Togo, Uganda, Zambia</w:t>
                            </w:r>
                            <w:r w:rsidR="00855894" w:rsidRPr="00BF1F3B">
                              <w:rPr>
                                <w:rFonts w:eastAsia="+mn-ea" w:cs="+mn-cs"/>
                                <w:color w:val="000000"/>
                                <w:kern w:val="24"/>
                                <w:sz w:val="22"/>
                                <w:szCs w:val="23"/>
                              </w:rPr>
                              <w:tab/>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A4CFFF9" id="Rectangle 14" o:spid="_x0000_s1027" style="position:absolute;margin-left:-15.25pt;margin-top:18.05pt;width:86.35pt;height:159.65pt;z-index:25167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" filled="f" stroked="f">
                <v:textbox>
                  <w:txbxContent>
                    <w:p w14:paraId="02A04BA9" w14:textId="28037E6F" w:rsidR="00855894" w:rsidRPr="00BF1F3B" w:rsidRDefault="009F2CD4" w:rsidP="009F2CD4">
                      <w:pPr>
                        <w:kinsoku w:val="0"/>
                        <w:overflowPunct w:val="0"/>
                        <w:spacing w:after="0"/>
                        <w:textAlignment w:val="baseline"/>
                        <w:rPr>
                          <w:rFonts w:eastAsia="+mn-ea" w:cs="+mn-cs"/>
                          <w:color w:val="000000"/>
                          <w:kern w:val="24"/>
                          <w:sz w:val="22"/>
                          <w:szCs w:val="23"/>
                        </w:rPr>
                      </w:pPr>
                      <w:r w:rsidRPr="009F2CD4">
                        <w:rPr>
                          <w:rFonts w:eastAsia="+mn-ea" w:cs="+mn-cs"/>
                          <w:color w:val="000000"/>
                          <w:kern w:val="24"/>
                          <w:sz w:val="16"/>
                          <w:szCs w:val="15"/>
                        </w:rPr>
                        <w:t>Benin,</w:t>
                      </w:r>
                      <w:r>
                        <w:rPr>
                          <w:rFonts w:eastAsia="+mn-ea" w:cs="+mn-cs"/>
                          <w:color w:val="000000"/>
                          <w:kern w:val="24"/>
                          <w:sz w:val="16"/>
                          <w:szCs w:val="15"/>
                        </w:rPr>
                        <w:t xml:space="preserve"> </w:t>
                      </w:r>
                      <w:r w:rsidRPr="009F2CD4">
                        <w:rPr>
                          <w:rFonts w:eastAsia="+mn-ea" w:cs="+mn-cs"/>
                          <w:color w:val="000000"/>
                          <w:kern w:val="24"/>
                          <w:sz w:val="16"/>
                          <w:szCs w:val="15"/>
                        </w:rPr>
                        <w:t>Burkina Faso, CAR, ​DRC, Ethiopia, ​The Gambia, Ghana, Kenya, Liberia, Madagascar, Malawi, Mali, Mozambique, Nigeria, Senegal, Sierra Leone, Togo, Uganda, Zambia</w:t>
                      </w:r>
                      <w:r w:rsidR="00855894" w:rsidRPr="00BF1F3B">
                        <w:rPr>
                          <w:rFonts w:eastAsia="+mn-ea" w:cs="+mn-cs"/>
                          <w:color w:val="000000"/>
                          <w:kern w:val="24"/>
                          <w:sz w:val="22"/>
                          <w:szCs w:val="23"/>
                        </w:rPr>
                        <w:tab/>
                      </w:r>
                    </w:p>
                  </w:txbxContent>
                </v:textbox>
                <w10:wrap anchorx="margin"/>
              </v:rect>
            </w:pict>
          </mc:Fallback>
        </mc:AlternateContent>
      </w:r>
      <w:r w:rsidR="00575796" w:rsidRPr="00DD36A6">
        <w:rPr>
          <w:noProof/>
        </w:rPr>
        <mc:AlternateContent>
          <mc:Choice Requires="wps">
            <w:drawing>
              <wp:anchor distT="0" distB="0" distL="114300" distR="114300" simplePos="0" relativeHeight="251656195" behindDoc="0" locked="0" layoutInCell="1" allowOverlap="1" wp14:anchorId="5F131679" wp14:editId="6C069D3B">
                <wp:simplePos x="0" y="0"/>
                <wp:positionH relativeFrom="margin">
                  <wp:posOffset>3629</wp:posOffset>
                </wp:positionH>
                <wp:positionV relativeFrom="page">
                  <wp:posOffset>8153400</wp:posOffset>
                </wp:positionV>
                <wp:extent cx="6687820" cy="0"/>
                <wp:effectExtent l="0" t="0" r="0" b="0"/>
                <wp:wrapNone/>
                <wp:docPr id="141" name="Straight Connector 140">
                  <a:extLst xmlns:a="http://schemas.openxmlformats.org/drawingml/2006/main">
                    <a:ext uri="{FF2B5EF4-FFF2-40B4-BE49-F238E27FC236}">
                      <a16:creationId xmlns:a16="http://schemas.microsoft.com/office/drawing/2014/main" id="{B06D800E-EDF7-4735-B7E5-607C07F4039F}"/>
                    </a:ext>
                  </a:extLst>
                </wp:docPr>
                <wp:cNvGraphicFramePr/>
                <a:graphic xmlns:a="http://schemas.openxmlformats.org/drawingml/2006/main">
                  <a:graphicData uri="http://schemas.microsoft.com/office/word/2010/wordprocessingShape">
                    <wps:wsp>
                      <wps:cNvCnPr/>
                      <wps:spPr>
                        <a:xfrm flipV="1">
                          <a:off x="0" y="0"/>
                          <a:ext cx="6687820" cy="0"/>
                        </a:xfrm>
                        <a:prstGeom prst="line">
                          <a:avLst/>
                        </a:prstGeom>
                        <a:ln w="9525">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line id="Straight Connector 140" style="position:absolute;flip:y;z-index:25165619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8d8d8 [2732]" from=".3pt,642pt" to="526.9pt,642pt" w14:anchorId="15B5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">
                <w10:wrap anchorx="margin" anchory="page"/>
              </v:line>
            </w:pict>
          </mc:Fallback>
        </mc:AlternateContent>
      </w:r>
    </w:p>
    <w:p w14:paraId="012927E0" w14:textId="739F24DE" w:rsidR="006659F1" w:rsidRPr="00DD36A6" w:rsidRDefault="00DB3462" w:rsidP="009B5832">
      <w:pPr>
        <w:pStyle w:val="PATHbodytext"/>
        <w:tabs>
          <w:tab w:val="left" w:pos="4140"/>
          <w:tab w:val="left" w:pos="4320"/>
        </w:tabs>
        <w:spacing w:line="276" w:lineRule="auto"/>
        <w:ind w:right="400"/>
        <w:rPr>
          <w:sz w:val="18"/>
          <w:szCs w:val="18"/>
        </w:rPr>
      </w:pPr>
      <w:r w:rsidRPr="00DD36A6">
        <w:rPr>
          <w:noProof/>
          <w:sz w:val="18"/>
          <w:szCs w:val="18"/>
        </w:rPr>
        <w:drawing>
          <wp:anchor distT="0" distB="0" distL="114300" distR="114300" simplePos="0" relativeHeight="251678736" behindDoc="0" locked="0" layoutInCell="1" allowOverlap="1" wp14:anchorId="0F2ACC7E" wp14:editId="7F5FB168">
            <wp:simplePos x="0" y="0"/>
            <wp:positionH relativeFrom="column">
              <wp:posOffset>724410</wp:posOffset>
            </wp:positionH>
            <wp:positionV relativeFrom="paragraph">
              <wp:posOffset>108585</wp:posOffset>
            </wp:positionV>
            <wp:extent cx="1539262" cy="1583602"/>
            <wp:effectExtent l="0" t="0" r="3810" b="0"/>
            <wp:wrapNone/>
            <wp:docPr id="978609601" name="Picture 1" descr="A map of africa with 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09601" name="Picture 1" descr="A map of africa with red area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39262" cy="1583602"/>
                    </a:xfrm>
                    <a:prstGeom prst="rect">
                      <a:avLst/>
                    </a:prstGeom>
                  </pic:spPr>
                </pic:pic>
              </a:graphicData>
            </a:graphic>
            <wp14:sizeRelH relativeFrom="page">
              <wp14:pctWidth>0</wp14:pctWidth>
            </wp14:sizeRelH>
            <wp14:sizeRelV relativeFrom="page">
              <wp14:pctHeight>0</wp14:pctHeight>
            </wp14:sizeRelV>
          </wp:anchor>
        </w:drawing>
      </w:r>
      <w:r w:rsidRPr="00DD36A6">
        <w:rPr>
          <w:b/>
          <w:bCs/>
          <w:noProof/>
          <w:sz w:val="24"/>
          <w:szCs w:val="24"/>
        </w:rPr>
        <mc:AlternateContent>
          <mc:Choice Requires="wpg">
            <w:drawing>
              <wp:anchor distT="0" distB="0" distL="114300" distR="114300" simplePos="0" relativeHeight="251670544" behindDoc="0" locked="0" layoutInCell="1" allowOverlap="1" wp14:anchorId="255E7B76" wp14:editId="56F6318F">
                <wp:simplePos x="0" y="0"/>
                <wp:positionH relativeFrom="column">
                  <wp:posOffset>3375660</wp:posOffset>
                </wp:positionH>
                <wp:positionV relativeFrom="paragraph">
                  <wp:posOffset>100965</wp:posOffset>
                </wp:positionV>
                <wp:extent cx="1617980" cy="1657350"/>
                <wp:effectExtent l="0" t="0" r="20320" b="19050"/>
                <wp:wrapNone/>
                <wp:docPr id="162" name="组合 50">
                  <a:extLst xmlns:a="http://schemas.openxmlformats.org/drawingml/2006/main">
                    <a:ext uri="{FF2B5EF4-FFF2-40B4-BE49-F238E27FC236}">
                      <a16:creationId xmlns:a16="http://schemas.microsoft.com/office/drawing/2014/main" id="{DCB9B1D6-DCED-423F-9D29-71BB2BBFF37B}"/>
                    </a:ext>
                  </a:extLst>
                </wp:docPr>
                <wp:cNvGraphicFramePr/>
                <a:graphic xmlns:a="http://schemas.openxmlformats.org/drawingml/2006/main">
                  <a:graphicData uri="http://schemas.microsoft.com/office/word/2010/wordprocessingGroup">
                    <wpg:wgp>
                      <wpg:cNvGrpSpPr/>
                      <wpg:grpSpPr>
                        <a:xfrm>
                          <a:off x="0" y="0"/>
                          <a:ext cx="1617980" cy="1657350"/>
                          <a:chOff x="678032" y="0"/>
                          <a:chExt cx="3248412" cy="3327510"/>
                        </a:xfrm>
                      </wpg:grpSpPr>
                      <wps:wsp>
                        <wps:cNvPr id="964964521" name="Freeform 12">
                          <a:extLst>
                            <a:ext uri="{FF2B5EF4-FFF2-40B4-BE49-F238E27FC236}">
                              <a16:creationId xmlns:a16="http://schemas.microsoft.com/office/drawing/2014/main" id="{93C6C8F0-7C51-4B06-A8D3-772F0768D485}"/>
                            </a:ext>
                          </a:extLst>
                        </wps:cNvPr>
                        <wps:cNvSpPr>
                          <a:spLocks/>
                        </wps:cNvSpPr>
                        <wps:spPr bwMode="auto">
                          <a:xfrm>
                            <a:off x="678032" y="0"/>
                            <a:ext cx="2779712" cy="1939925"/>
                          </a:xfrm>
                          <a:custGeom>
                            <a:avLst/>
                            <a:gdLst>
                              <a:gd name="T0" fmla="*/ 2147483647 w 8731"/>
                              <a:gd name="T1" fmla="*/ 2147483647 h 6219"/>
                              <a:gd name="T2" fmla="*/ 2147483647 w 8731"/>
                              <a:gd name="T3" fmla="*/ 2147483647 h 6219"/>
                              <a:gd name="T4" fmla="*/ 2147483647 w 8731"/>
                              <a:gd name="T5" fmla="*/ 2147483647 h 6219"/>
                              <a:gd name="T6" fmla="*/ 2147483647 w 8731"/>
                              <a:gd name="T7" fmla="*/ 2147483647 h 6219"/>
                              <a:gd name="T8" fmla="*/ 2147483647 w 8731"/>
                              <a:gd name="T9" fmla="*/ 2147483647 h 6219"/>
                              <a:gd name="T10" fmla="*/ 0 w 8731"/>
                              <a:gd name="T11" fmla="*/ 2147483647 h 6219"/>
                              <a:gd name="T12" fmla="*/ 2147483647 w 8731"/>
                              <a:gd name="T13" fmla="*/ 2147483647 h 6219"/>
                              <a:gd name="T14" fmla="*/ 2147483647 w 8731"/>
                              <a:gd name="T15" fmla="*/ 2147483647 h 6219"/>
                              <a:gd name="T16" fmla="*/ 2147483647 w 8731"/>
                              <a:gd name="T17" fmla="*/ 2147483647 h 6219"/>
                              <a:gd name="T18" fmla="*/ 2147483647 w 8731"/>
                              <a:gd name="T19" fmla="*/ 2147483647 h 6219"/>
                              <a:gd name="T20" fmla="*/ 2147483647 w 8731"/>
                              <a:gd name="T21" fmla="*/ 2147483647 h 6219"/>
                              <a:gd name="T22" fmla="*/ 2147483647 w 8731"/>
                              <a:gd name="T23" fmla="*/ 2147483647 h 6219"/>
                              <a:gd name="T24" fmla="*/ 2147483647 w 8731"/>
                              <a:gd name="T25" fmla="*/ 2147483647 h 6219"/>
                              <a:gd name="T26" fmla="*/ 2147483647 w 8731"/>
                              <a:gd name="T27" fmla="*/ 2147483647 h 6219"/>
                              <a:gd name="T28" fmla="*/ 2147483647 w 8731"/>
                              <a:gd name="T29" fmla="*/ 2147483647 h 6219"/>
                              <a:gd name="T30" fmla="*/ 2147483647 w 8731"/>
                              <a:gd name="T31" fmla="*/ 2147483647 h 6219"/>
                              <a:gd name="T32" fmla="*/ 2147483647 w 8731"/>
                              <a:gd name="T33" fmla="*/ 2147483647 h 6219"/>
                              <a:gd name="T34" fmla="*/ 2147483647 w 8731"/>
                              <a:gd name="T35" fmla="*/ 2147483647 h 6219"/>
                              <a:gd name="T36" fmla="*/ 2147483647 w 8731"/>
                              <a:gd name="T37" fmla="*/ 2147483647 h 6219"/>
                              <a:gd name="T38" fmla="*/ 2147483647 w 8731"/>
                              <a:gd name="T39" fmla="*/ 2147483647 h 6219"/>
                              <a:gd name="T40" fmla="*/ 2147483647 w 8731"/>
                              <a:gd name="T41" fmla="*/ 2147483647 h 6219"/>
                              <a:gd name="T42" fmla="*/ 2147483647 w 8731"/>
                              <a:gd name="T43" fmla="*/ 2147483647 h 6219"/>
                              <a:gd name="T44" fmla="*/ 2147483647 w 8731"/>
                              <a:gd name="T45" fmla="*/ 2147483647 h 6219"/>
                              <a:gd name="T46" fmla="*/ 2147483647 w 8731"/>
                              <a:gd name="T47" fmla="*/ 2147483647 h 6219"/>
                              <a:gd name="T48" fmla="*/ 2147483647 w 8731"/>
                              <a:gd name="T49" fmla="*/ 2147483647 h 6219"/>
                              <a:gd name="T50" fmla="*/ 2147483647 w 8731"/>
                              <a:gd name="T51" fmla="*/ 2147483647 h 6219"/>
                              <a:gd name="T52" fmla="*/ 2147483647 w 8731"/>
                              <a:gd name="T53" fmla="*/ 2147483647 h 6219"/>
                              <a:gd name="T54" fmla="*/ 2147483647 w 8731"/>
                              <a:gd name="T55" fmla="*/ 2147483647 h 6219"/>
                              <a:gd name="T56" fmla="*/ 2147483647 w 8731"/>
                              <a:gd name="T57" fmla="*/ 2147483647 h 6219"/>
                              <a:gd name="T58" fmla="*/ 2147483647 w 8731"/>
                              <a:gd name="T59" fmla="*/ 2147483647 h 6219"/>
                              <a:gd name="T60" fmla="*/ 2147483647 w 8731"/>
                              <a:gd name="T61" fmla="*/ 2147483647 h 6219"/>
                              <a:gd name="T62" fmla="*/ 2147483647 w 8731"/>
                              <a:gd name="T63" fmla="*/ 2147483647 h 6219"/>
                              <a:gd name="T64" fmla="*/ 2147483647 w 8731"/>
                              <a:gd name="T65" fmla="*/ 2147483647 h 6219"/>
                              <a:gd name="T66" fmla="*/ 2147483647 w 8731"/>
                              <a:gd name="T67" fmla="*/ 2147483647 h 6219"/>
                              <a:gd name="T68" fmla="*/ 2147483647 w 8731"/>
                              <a:gd name="T69" fmla="*/ 2147483647 h 6219"/>
                              <a:gd name="T70" fmla="*/ 2147483647 w 8731"/>
                              <a:gd name="T71" fmla="*/ 2147483647 h 6219"/>
                              <a:gd name="T72" fmla="*/ 2147483647 w 8731"/>
                              <a:gd name="T73" fmla="*/ 2147483647 h 6219"/>
                              <a:gd name="T74" fmla="*/ 2147483647 w 8731"/>
                              <a:gd name="T75" fmla="*/ 2147483647 h 6219"/>
                              <a:gd name="T76" fmla="*/ 2147483647 w 8731"/>
                              <a:gd name="T77" fmla="*/ 2147483647 h 6219"/>
                              <a:gd name="T78" fmla="*/ 2147483647 w 8731"/>
                              <a:gd name="T79" fmla="*/ 2147483647 h 6219"/>
                              <a:gd name="T80" fmla="*/ 2147483647 w 8731"/>
                              <a:gd name="T81" fmla="*/ 2147483647 h 6219"/>
                              <a:gd name="T82" fmla="*/ 2147483647 w 8731"/>
                              <a:gd name="T83" fmla="*/ 2147483647 h 6219"/>
                              <a:gd name="T84" fmla="*/ 2147483647 w 8731"/>
                              <a:gd name="T85" fmla="*/ 2147483647 h 6219"/>
                              <a:gd name="T86" fmla="*/ 2147483647 w 8731"/>
                              <a:gd name="T87" fmla="*/ 2147483647 h 6219"/>
                              <a:gd name="T88" fmla="*/ 2147483647 w 8731"/>
                              <a:gd name="T89" fmla="*/ 2147483647 h 6219"/>
                              <a:gd name="T90" fmla="*/ 2147483647 w 8731"/>
                              <a:gd name="T91" fmla="*/ 2147483647 h 6219"/>
                              <a:gd name="T92" fmla="*/ 2147483647 w 8731"/>
                              <a:gd name="T93" fmla="*/ 2147483647 h 6219"/>
                              <a:gd name="T94" fmla="*/ 2147483647 w 8731"/>
                              <a:gd name="T95" fmla="*/ 2147483647 h 6219"/>
                              <a:gd name="T96" fmla="*/ 2147483647 w 8731"/>
                              <a:gd name="T97" fmla="*/ 2147483647 h 6219"/>
                              <a:gd name="T98" fmla="*/ 2147483647 w 8731"/>
                              <a:gd name="T99" fmla="*/ 2147483647 h 6219"/>
                              <a:gd name="T100" fmla="*/ 2147483647 w 8731"/>
                              <a:gd name="T101" fmla="*/ 2147483647 h 6219"/>
                              <a:gd name="T102" fmla="*/ 2147483647 w 8731"/>
                              <a:gd name="T103" fmla="*/ 2147483647 h 6219"/>
                              <a:gd name="T104" fmla="*/ 2147483647 w 8731"/>
                              <a:gd name="T105" fmla="*/ 2147483647 h 6219"/>
                              <a:gd name="T106" fmla="*/ 2147483647 w 8731"/>
                              <a:gd name="T107" fmla="*/ 2147483647 h 6219"/>
                              <a:gd name="T108" fmla="*/ 2147483647 w 8731"/>
                              <a:gd name="T109" fmla="*/ 2147483647 h 6219"/>
                              <a:gd name="T110" fmla="*/ 2147483647 w 8731"/>
                              <a:gd name="T111" fmla="*/ 2147483647 h 6219"/>
                              <a:gd name="T112" fmla="*/ 2147483647 w 8731"/>
                              <a:gd name="T113" fmla="*/ 2147483647 h 6219"/>
                              <a:gd name="T114" fmla="*/ 2147483647 w 8731"/>
                              <a:gd name="T115" fmla="*/ 2147483647 h 621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8731"/>
                              <a:gd name="T175" fmla="*/ 0 h 6219"/>
                              <a:gd name="T176" fmla="*/ 8731 w 8731"/>
                              <a:gd name="T177" fmla="*/ 6219 h 6219"/>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8731" h="6219">
                                <a:moveTo>
                                  <a:pt x="1800" y="1232"/>
                                </a:moveTo>
                                <a:lnTo>
                                  <a:pt x="1692" y="1278"/>
                                </a:lnTo>
                                <a:lnTo>
                                  <a:pt x="1692" y="1414"/>
                                </a:lnTo>
                                <a:lnTo>
                                  <a:pt x="1719" y="1505"/>
                                </a:lnTo>
                                <a:lnTo>
                                  <a:pt x="1611" y="1551"/>
                                </a:lnTo>
                                <a:lnTo>
                                  <a:pt x="1467" y="1533"/>
                                </a:lnTo>
                                <a:lnTo>
                                  <a:pt x="1332" y="1514"/>
                                </a:lnTo>
                                <a:lnTo>
                                  <a:pt x="1233" y="1633"/>
                                </a:lnTo>
                                <a:lnTo>
                                  <a:pt x="1206" y="1751"/>
                                </a:lnTo>
                                <a:lnTo>
                                  <a:pt x="1225" y="1879"/>
                                </a:lnTo>
                                <a:lnTo>
                                  <a:pt x="1125" y="1888"/>
                                </a:lnTo>
                                <a:lnTo>
                                  <a:pt x="1008" y="1906"/>
                                </a:lnTo>
                                <a:lnTo>
                                  <a:pt x="910" y="1925"/>
                                </a:lnTo>
                                <a:lnTo>
                                  <a:pt x="973" y="2079"/>
                                </a:lnTo>
                                <a:lnTo>
                                  <a:pt x="973" y="2207"/>
                                </a:lnTo>
                                <a:lnTo>
                                  <a:pt x="927" y="2344"/>
                                </a:lnTo>
                                <a:lnTo>
                                  <a:pt x="918" y="2526"/>
                                </a:lnTo>
                                <a:lnTo>
                                  <a:pt x="784" y="2645"/>
                                </a:lnTo>
                                <a:lnTo>
                                  <a:pt x="630" y="2709"/>
                                </a:lnTo>
                                <a:lnTo>
                                  <a:pt x="477" y="2718"/>
                                </a:lnTo>
                                <a:lnTo>
                                  <a:pt x="343" y="2827"/>
                                </a:lnTo>
                                <a:lnTo>
                                  <a:pt x="180" y="2809"/>
                                </a:lnTo>
                                <a:lnTo>
                                  <a:pt x="36" y="2891"/>
                                </a:lnTo>
                                <a:lnTo>
                                  <a:pt x="0" y="3019"/>
                                </a:lnTo>
                                <a:lnTo>
                                  <a:pt x="18" y="3092"/>
                                </a:lnTo>
                                <a:lnTo>
                                  <a:pt x="91" y="3283"/>
                                </a:lnTo>
                                <a:lnTo>
                                  <a:pt x="171" y="3374"/>
                                </a:lnTo>
                                <a:lnTo>
                                  <a:pt x="207" y="3457"/>
                                </a:lnTo>
                                <a:lnTo>
                                  <a:pt x="360" y="3547"/>
                                </a:lnTo>
                                <a:lnTo>
                                  <a:pt x="387" y="3629"/>
                                </a:lnTo>
                                <a:lnTo>
                                  <a:pt x="486" y="3684"/>
                                </a:lnTo>
                                <a:lnTo>
                                  <a:pt x="522" y="3740"/>
                                </a:lnTo>
                                <a:lnTo>
                                  <a:pt x="560" y="3791"/>
                                </a:lnTo>
                                <a:lnTo>
                                  <a:pt x="653" y="3849"/>
                                </a:lnTo>
                                <a:lnTo>
                                  <a:pt x="693" y="3922"/>
                                </a:lnTo>
                                <a:lnTo>
                                  <a:pt x="699" y="3975"/>
                                </a:lnTo>
                                <a:lnTo>
                                  <a:pt x="729" y="4131"/>
                                </a:lnTo>
                                <a:lnTo>
                                  <a:pt x="666" y="4196"/>
                                </a:lnTo>
                                <a:lnTo>
                                  <a:pt x="699" y="4372"/>
                                </a:lnTo>
                                <a:lnTo>
                                  <a:pt x="774" y="4432"/>
                                </a:lnTo>
                                <a:lnTo>
                                  <a:pt x="873" y="4533"/>
                                </a:lnTo>
                                <a:lnTo>
                                  <a:pt x="997" y="4652"/>
                                </a:lnTo>
                                <a:lnTo>
                                  <a:pt x="1170" y="4623"/>
                                </a:lnTo>
                                <a:lnTo>
                                  <a:pt x="1350" y="4742"/>
                                </a:lnTo>
                                <a:lnTo>
                                  <a:pt x="1585" y="4873"/>
                                </a:lnTo>
                                <a:lnTo>
                                  <a:pt x="1692" y="4951"/>
                                </a:lnTo>
                                <a:lnTo>
                                  <a:pt x="1863" y="5033"/>
                                </a:lnTo>
                                <a:lnTo>
                                  <a:pt x="2007" y="5024"/>
                                </a:lnTo>
                                <a:lnTo>
                                  <a:pt x="2124" y="5006"/>
                                </a:lnTo>
                                <a:lnTo>
                                  <a:pt x="2340" y="4969"/>
                                </a:lnTo>
                                <a:lnTo>
                                  <a:pt x="2538" y="4925"/>
                                </a:lnTo>
                                <a:lnTo>
                                  <a:pt x="2682" y="4870"/>
                                </a:lnTo>
                                <a:lnTo>
                                  <a:pt x="2934" y="4842"/>
                                </a:lnTo>
                                <a:lnTo>
                                  <a:pt x="3069" y="4833"/>
                                </a:lnTo>
                                <a:lnTo>
                                  <a:pt x="3195" y="4906"/>
                                </a:lnTo>
                                <a:lnTo>
                                  <a:pt x="3348" y="5015"/>
                                </a:lnTo>
                                <a:lnTo>
                                  <a:pt x="3501" y="5088"/>
                                </a:lnTo>
                                <a:lnTo>
                                  <a:pt x="3519" y="5180"/>
                                </a:lnTo>
                                <a:lnTo>
                                  <a:pt x="3465" y="5280"/>
                                </a:lnTo>
                                <a:lnTo>
                                  <a:pt x="3447" y="5407"/>
                                </a:lnTo>
                                <a:lnTo>
                                  <a:pt x="3366" y="5526"/>
                                </a:lnTo>
                                <a:lnTo>
                                  <a:pt x="3330" y="5627"/>
                                </a:lnTo>
                                <a:lnTo>
                                  <a:pt x="3465" y="5627"/>
                                </a:lnTo>
                                <a:lnTo>
                                  <a:pt x="3591" y="5690"/>
                                </a:lnTo>
                                <a:lnTo>
                                  <a:pt x="3591" y="5818"/>
                                </a:lnTo>
                                <a:lnTo>
                                  <a:pt x="3744" y="5818"/>
                                </a:lnTo>
                                <a:lnTo>
                                  <a:pt x="3951" y="5873"/>
                                </a:lnTo>
                                <a:lnTo>
                                  <a:pt x="4176" y="5845"/>
                                </a:lnTo>
                                <a:lnTo>
                                  <a:pt x="4311" y="5790"/>
                                </a:lnTo>
                                <a:lnTo>
                                  <a:pt x="4450" y="5770"/>
                                </a:lnTo>
                                <a:lnTo>
                                  <a:pt x="4626" y="5809"/>
                                </a:lnTo>
                                <a:lnTo>
                                  <a:pt x="4671" y="5918"/>
                                </a:lnTo>
                                <a:lnTo>
                                  <a:pt x="4734" y="5982"/>
                                </a:lnTo>
                                <a:lnTo>
                                  <a:pt x="4905" y="6002"/>
                                </a:lnTo>
                                <a:lnTo>
                                  <a:pt x="5057" y="6036"/>
                                </a:lnTo>
                                <a:lnTo>
                                  <a:pt x="5103" y="6137"/>
                                </a:lnTo>
                                <a:lnTo>
                                  <a:pt x="5148" y="6219"/>
                                </a:lnTo>
                                <a:lnTo>
                                  <a:pt x="5220" y="6201"/>
                                </a:lnTo>
                                <a:lnTo>
                                  <a:pt x="5193" y="6091"/>
                                </a:lnTo>
                                <a:lnTo>
                                  <a:pt x="5309" y="6045"/>
                                </a:lnTo>
                                <a:lnTo>
                                  <a:pt x="5435" y="6045"/>
                                </a:lnTo>
                                <a:lnTo>
                                  <a:pt x="5526" y="6019"/>
                                </a:lnTo>
                                <a:lnTo>
                                  <a:pt x="5652" y="5927"/>
                                </a:lnTo>
                                <a:lnTo>
                                  <a:pt x="5661" y="5827"/>
                                </a:lnTo>
                                <a:lnTo>
                                  <a:pt x="5750" y="5927"/>
                                </a:lnTo>
                                <a:lnTo>
                                  <a:pt x="5868" y="5845"/>
                                </a:lnTo>
                                <a:lnTo>
                                  <a:pt x="6021" y="5809"/>
                                </a:lnTo>
                                <a:lnTo>
                                  <a:pt x="6147" y="5754"/>
                                </a:lnTo>
                                <a:lnTo>
                                  <a:pt x="6317" y="5608"/>
                                </a:lnTo>
                                <a:lnTo>
                                  <a:pt x="6417" y="5517"/>
                                </a:lnTo>
                                <a:lnTo>
                                  <a:pt x="6489" y="5371"/>
                                </a:lnTo>
                                <a:lnTo>
                                  <a:pt x="6548" y="5232"/>
                                </a:lnTo>
                                <a:lnTo>
                                  <a:pt x="6642" y="5161"/>
                                </a:lnTo>
                                <a:lnTo>
                                  <a:pt x="6705" y="5033"/>
                                </a:lnTo>
                                <a:lnTo>
                                  <a:pt x="6795" y="4969"/>
                                </a:lnTo>
                                <a:lnTo>
                                  <a:pt x="6840" y="4870"/>
                                </a:lnTo>
                                <a:lnTo>
                                  <a:pt x="6894" y="4788"/>
                                </a:lnTo>
                                <a:lnTo>
                                  <a:pt x="6821" y="4687"/>
                                </a:lnTo>
                                <a:lnTo>
                                  <a:pt x="6669" y="4650"/>
                                </a:lnTo>
                                <a:lnTo>
                                  <a:pt x="6758" y="4551"/>
                                </a:lnTo>
                                <a:lnTo>
                                  <a:pt x="6858" y="4478"/>
                                </a:lnTo>
                                <a:lnTo>
                                  <a:pt x="6786" y="4368"/>
                                </a:lnTo>
                                <a:lnTo>
                                  <a:pt x="6768" y="4258"/>
                                </a:lnTo>
                                <a:lnTo>
                                  <a:pt x="6678" y="4213"/>
                                </a:lnTo>
                                <a:lnTo>
                                  <a:pt x="6651" y="4104"/>
                                </a:lnTo>
                                <a:lnTo>
                                  <a:pt x="6632" y="3939"/>
                                </a:lnTo>
                                <a:lnTo>
                                  <a:pt x="6506" y="3930"/>
                                </a:lnTo>
                                <a:lnTo>
                                  <a:pt x="6462" y="3848"/>
                                </a:lnTo>
                                <a:lnTo>
                                  <a:pt x="6506" y="3739"/>
                                </a:lnTo>
                                <a:lnTo>
                                  <a:pt x="6569" y="3629"/>
                                </a:lnTo>
                                <a:lnTo>
                                  <a:pt x="6705" y="3529"/>
                                </a:lnTo>
                                <a:lnTo>
                                  <a:pt x="6821" y="3483"/>
                                </a:lnTo>
                                <a:lnTo>
                                  <a:pt x="6939" y="3492"/>
                                </a:lnTo>
                                <a:lnTo>
                                  <a:pt x="6966" y="3393"/>
                                </a:lnTo>
                                <a:lnTo>
                                  <a:pt x="6876" y="3393"/>
                                </a:lnTo>
                                <a:lnTo>
                                  <a:pt x="6750" y="3310"/>
                                </a:lnTo>
                                <a:lnTo>
                                  <a:pt x="6651" y="3310"/>
                                </a:lnTo>
                                <a:lnTo>
                                  <a:pt x="6606" y="3356"/>
                                </a:lnTo>
                                <a:lnTo>
                                  <a:pt x="6525" y="3457"/>
                                </a:lnTo>
                                <a:lnTo>
                                  <a:pt x="6435" y="3402"/>
                                </a:lnTo>
                                <a:lnTo>
                                  <a:pt x="6390" y="3283"/>
                                </a:lnTo>
                                <a:lnTo>
                                  <a:pt x="6309" y="3310"/>
                                </a:lnTo>
                                <a:lnTo>
                                  <a:pt x="6273" y="3265"/>
                                </a:lnTo>
                                <a:lnTo>
                                  <a:pt x="6219" y="3192"/>
                                </a:lnTo>
                                <a:lnTo>
                                  <a:pt x="6291" y="3101"/>
                                </a:lnTo>
                                <a:lnTo>
                                  <a:pt x="6408" y="3074"/>
                                </a:lnTo>
                                <a:lnTo>
                                  <a:pt x="6525" y="2973"/>
                                </a:lnTo>
                                <a:lnTo>
                                  <a:pt x="6632" y="2882"/>
                                </a:lnTo>
                                <a:lnTo>
                                  <a:pt x="6732" y="2781"/>
                                </a:lnTo>
                                <a:lnTo>
                                  <a:pt x="6831" y="2718"/>
                                </a:lnTo>
                                <a:lnTo>
                                  <a:pt x="6903" y="2772"/>
                                </a:lnTo>
                                <a:lnTo>
                                  <a:pt x="6903" y="2836"/>
                                </a:lnTo>
                                <a:lnTo>
                                  <a:pt x="6795" y="2918"/>
                                </a:lnTo>
                                <a:lnTo>
                                  <a:pt x="6741" y="2973"/>
                                </a:lnTo>
                                <a:lnTo>
                                  <a:pt x="6813" y="3037"/>
                                </a:lnTo>
                                <a:lnTo>
                                  <a:pt x="6795" y="3146"/>
                                </a:lnTo>
                                <a:lnTo>
                                  <a:pt x="6894" y="3046"/>
                                </a:lnTo>
                                <a:lnTo>
                                  <a:pt x="7029" y="2991"/>
                                </a:lnTo>
                                <a:lnTo>
                                  <a:pt x="7146" y="2955"/>
                                </a:lnTo>
                                <a:lnTo>
                                  <a:pt x="7236" y="2827"/>
                                </a:lnTo>
                                <a:lnTo>
                                  <a:pt x="7380" y="2790"/>
                                </a:lnTo>
                                <a:lnTo>
                                  <a:pt x="7443" y="2691"/>
                                </a:lnTo>
                                <a:lnTo>
                                  <a:pt x="7524" y="2618"/>
                                </a:lnTo>
                                <a:lnTo>
                                  <a:pt x="7640" y="2691"/>
                                </a:lnTo>
                                <a:lnTo>
                                  <a:pt x="7695" y="2627"/>
                                </a:lnTo>
                                <a:lnTo>
                                  <a:pt x="7722" y="2554"/>
                                </a:lnTo>
                                <a:lnTo>
                                  <a:pt x="7794" y="2499"/>
                                </a:lnTo>
                                <a:lnTo>
                                  <a:pt x="7875" y="2480"/>
                                </a:lnTo>
                                <a:lnTo>
                                  <a:pt x="7983" y="2335"/>
                                </a:lnTo>
                                <a:lnTo>
                                  <a:pt x="8046" y="2453"/>
                                </a:lnTo>
                                <a:lnTo>
                                  <a:pt x="8172" y="2416"/>
                                </a:lnTo>
                                <a:lnTo>
                                  <a:pt x="8261" y="2334"/>
                                </a:lnTo>
                                <a:lnTo>
                                  <a:pt x="8082" y="2064"/>
                                </a:lnTo>
                                <a:lnTo>
                                  <a:pt x="8425" y="1813"/>
                                </a:lnTo>
                                <a:lnTo>
                                  <a:pt x="8613" y="1556"/>
                                </a:lnTo>
                                <a:lnTo>
                                  <a:pt x="8601" y="1432"/>
                                </a:lnTo>
                                <a:lnTo>
                                  <a:pt x="8731" y="1227"/>
                                </a:lnTo>
                                <a:lnTo>
                                  <a:pt x="8480" y="1256"/>
                                </a:lnTo>
                                <a:lnTo>
                                  <a:pt x="8319" y="1381"/>
                                </a:lnTo>
                                <a:lnTo>
                                  <a:pt x="8173" y="1346"/>
                                </a:lnTo>
                                <a:lnTo>
                                  <a:pt x="8070" y="1149"/>
                                </a:lnTo>
                                <a:lnTo>
                                  <a:pt x="7931" y="1095"/>
                                </a:lnTo>
                                <a:lnTo>
                                  <a:pt x="7787" y="1005"/>
                                </a:lnTo>
                                <a:lnTo>
                                  <a:pt x="7698" y="989"/>
                                </a:lnTo>
                                <a:lnTo>
                                  <a:pt x="7668" y="838"/>
                                </a:lnTo>
                                <a:lnTo>
                                  <a:pt x="7573" y="553"/>
                                </a:lnTo>
                                <a:lnTo>
                                  <a:pt x="7435" y="331"/>
                                </a:lnTo>
                                <a:lnTo>
                                  <a:pt x="7204" y="183"/>
                                </a:lnTo>
                                <a:lnTo>
                                  <a:pt x="7077" y="30"/>
                                </a:lnTo>
                                <a:lnTo>
                                  <a:pt x="6863" y="0"/>
                                </a:lnTo>
                                <a:lnTo>
                                  <a:pt x="6733" y="84"/>
                                </a:lnTo>
                                <a:lnTo>
                                  <a:pt x="6602" y="162"/>
                                </a:lnTo>
                                <a:lnTo>
                                  <a:pt x="6578" y="394"/>
                                </a:lnTo>
                                <a:lnTo>
                                  <a:pt x="6546" y="612"/>
                                </a:lnTo>
                                <a:lnTo>
                                  <a:pt x="6442" y="789"/>
                                </a:lnTo>
                                <a:lnTo>
                                  <a:pt x="6307" y="926"/>
                                </a:lnTo>
                                <a:lnTo>
                                  <a:pt x="6053" y="951"/>
                                </a:lnTo>
                                <a:lnTo>
                                  <a:pt x="6002" y="1131"/>
                                </a:lnTo>
                                <a:lnTo>
                                  <a:pt x="5958" y="1278"/>
                                </a:lnTo>
                                <a:lnTo>
                                  <a:pt x="5967" y="1368"/>
                                </a:lnTo>
                                <a:lnTo>
                                  <a:pt x="6093" y="1405"/>
                                </a:lnTo>
                                <a:lnTo>
                                  <a:pt x="6219" y="1341"/>
                                </a:lnTo>
                                <a:lnTo>
                                  <a:pt x="6336" y="1322"/>
                                </a:lnTo>
                                <a:lnTo>
                                  <a:pt x="6453" y="1432"/>
                                </a:lnTo>
                                <a:lnTo>
                                  <a:pt x="6506" y="1478"/>
                                </a:lnTo>
                                <a:lnTo>
                                  <a:pt x="6480" y="1569"/>
                                </a:lnTo>
                                <a:lnTo>
                                  <a:pt x="6340" y="1581"/>
                                </a:lnTo>
                                <a:lnTo>
                                  <a:pt x="6237" y="1597"/>
                                </a:lnTo>
                                <a:lnTo>
                                  <a:pt x="6128" y="1660"/>
                                </a:lnTo>
                                <a:lnTo>
                                  <a:pt x="6039" y="1751"/>
                                </a:lnTo>
                                <a:lnTo>
                                  <a:pt x="5931" y="1861"/>
                                </a:lnTo>
                                <a:lnTo>
                                  <a:pt x="5832" y="1842"/>
                                </a:lnTo>
                                <a:lnTo>
                                  <a:pt x="5749" y="1910"/>
                                </a:lnTo>
                                <a:lnTo>
                                  <a:pt x="5687" y="1980"/>
                                </a:lnTo>
                                <a:lnTo>
                                  <a:pt x="5589" y="2007"/>
                                </a:lnTo>
                                <a:lnTo>
                                  <a:pt x="5472" y="1925"/>
                                </a:lnTo>
                                <a:lnTo>
                                  <a:pt x="5372" y="1970"/>
                                </a:lnTo>
                                <a:lnTo>
                                  <a:pt x="5409" y="2079"/>
                                </a:lnTo>
                                <a:lnTo>
                                  <a:pt x="5409" y="2180"/>
                                </a:lnTo>
                                <a:lnTo>
                                  <a:pt x="5246" y="2299"/>
                                </a:lnTo>
                                <a:lnTo>
                                  <a:pt x="5148" y="2353"/>
                                </a:lnTo>
                                <a:lnTo>
                                  <a:pt x="4994" y="2453"/>
                                </a:lnTo>
                                <a:lnTo>
                                  <a:pt x="4868" y="2471"/>
                                </a:lnTo>
                                <a:lnTo>
                                  <a:pt x="4734" y="2462"/>
                                </a:lnTo>
                                <a:lnTo>
                                  <a:pt x="4581" y="2490"/>
                                </a:lnTo>
                                <a:lnTo>
                                  <a:pt x="4518" y="2581"/>
                                </a:lnTo>
                                <a:lnTo>
                                  <a:pt x="4401" y="2608"/>
                                </a:lnTo>
                                <a:lnTo>
                                  <a:pt x="4302" y="2590"/>
                                </a:lnTo>
                                <a:lnTo>
                                  <a:pt x="4212" y="2544"/>
                                </a:lnTo>
                                <a:lnTo>
                                  <a:pt x="4059" y="2508"/>
                                </a:lnTo>
                                <a:lnTo>
                                  <a:pt x="3933" y="2426"/>
                                </a:lnTo>
                                <a:lnTo>
                                  <a:pt x="3762" y="2453"/>
                                </a:lnTo>
                                <a:lnTo>
                                  <a:pt x="3609" y="2426"/>
                                </a:lnTo>
                                <a:lnTo>
                                  <a:pt x="3375" y="2416"/>
                                </a:lnTo>
                                <a:lnTo>
                                  <a:pt x="3213" y="2435"/>
                                </a:lnTo>
                                <a:lnTo>
                                  <a:pt x="3177" y="2335"/>
                                </a:lnTo>
                                <a:lnTo>
                                  <a:pt x="3123" y="2235"/>
                                </a:lnTo>
                                <a:lnTo>
                                  <a:pt x="3033" y="2088"/>
                                </a:lnTo>
                                <a:lnTo>
                                  <a:pt x="2907" y="2070"/>
                                </a:lnTo>
                                <a:lnTo>
                                  <a:pt x="2835" y="1998"/>
                                </a:lnTo>
                                <a:lnTo>
                                  <a:pt x="2691" y="1925"/>
                                </a:lnTo>
                                <a:lnTo>
                                  <a:pt x="2610" y="1970"/>
                                </a:lnTo>
                                <a:lnTo>
                                  <a:pt x="2439" y="1916"/>
                                </a:lnTo>
                                <a:lnTo>
                                  <a:pt x="2466" y="1797"/>
                                </a:lnTo>
                                <a:lnTo>
                                  <a:pt x="2421" y="1642"/>
                                </a:lnTo>
                                <a:lnTo>
                                  <a:pt x="2385" y="1469"/>
                                </a:lnTo>
                                <a:lnTo>
                                  <a:pt x="2223" y="1313"/>
                                </a:lnTo>
                                <a:lnTo>
                                  <a:pt x="2142" y="1241"/>
                                </a:lnTo>
                                <a:lnTo>
                                  <a:pt x="1998" y="1186"/>
                                </a:lnTo>
                                <a:lnTo>
                                  <a:pt x="1989" y="1041"/>
                                </a:lnTo>
                                <a:lnTo>
                                  <a:pt x="1854" y="1074"/>
                                </a:lnTo>
                                <a:lnTo>
                                  <a:pt x="1800" y="1232"/>
                                </a:lnTo>
                                <a:close/>
                              </a:path>
                            </a:pathLst>
                          </a:custGeom>
                          <a:solidFill>
                            <a:srgbClr val="E8EAEB"/>
                          </a:solidFill>
                          <a:ln w="3175" cmpd="sng">
                            <a:solidFill>
                              <a:schemeClr val="bg2">
                                <a:lumMod val="90000"/>
                              </a:schemeClr>
                            </a:solidFill>
                            <a:prstDash val="solid"/>
                            <a:round/>
                            <a:headEnd/>
                            <a:tailEnd/>
                          </a:ln>
                          <a:effectLst/>
                        </wps:spPr>
                        <wps:bodyPr/>
                      </wps:wsp>
                      <wps:wsp>
                        <wps:cNvPr id="1199083193" name="Freeform 13">
                          <a:extLst>
                            <a:ext uri="{FF2B5EF4-FFF2-40B4-BE49-F238E27FC236}">
                              <a16:creationId xmlns:a16="http://schemas.microsoft.com/office/drawing/2014/main" id="{F1007ADE-2A57-400A-A940-98DBB591F568}"/>
                            </a:ext>
                          </a:extLst>
                        </wps:cNvPr>
                        <wps:cNvSpPr>
                          <a:spLocks/>
                        </wps:cNvSpPr>
                        <wps:spPr bwMode="auto">
                          <a:xfrm>
                            <a:off x="1313419" y="111235"/>
                            <a:ext cx="1438275" cy="693737"/>
                          </a:xfrm>
                          <a:custGeom>
                            <a:avLst/>
                            <a:gdLst>
                              <a:gd name="T0" fmla="*/ 2147483647 w 4519"/>
                              <a:gd name="T1" fmla="*/ 2147483647 h 2224"/>
                              <a:gd name="T2" fmla="*/ 2147483647 w 4519"/>
                              <a:gd name="T3" fmla="*/ 2147483647 h 2224"/>
                              <a:gd name="T4" fmla="*/ 2147483647 w 4519"/>
                              <a:gd name="T5" fmla="*/ 2147483647 h 2224"/>
                              <a:gd name="T6" fmla="*/ 2147483647 w 4519"/>
                              <a:gd name="T7" fmla="*/ 2147483647 h 2224"/>
                              <a:gd name="T8" fmla="*/ 2147483647 w 4519"/>
                              <a:gd name="T9" fmla="*/ 2147483647 h 2224"/>
                              <a:gd name="T10" fmla="*/ 2147483647 w 4519"/>
                              <a:gd name="T11" fmla="*/ 2147483647 h 2224"/>
                              <a:gd name="T12" fmla="*/ 2147483647 w 4519"/>
                              <a:gd name="T13" fmla="*/ 2147483647 h 2224"/>
                              <a:gd name="T14" fmla="*/ 2147483647 w 4519"/>
                              <a:gd name="T15" fmla="*/ 2147483647 h 2224"/>
                              <a:gd name="T16" fmla="*/ 2147483647 w 4519"/>
                              <a:gd name="T17" fmla="*/ 2147483647 h 2224"/>
                              <a:gd name="T18" fmla="*/ 2147483647 w 4519"/>
                              <a:gd name="T19" fmla="*/ 2147483647 h 2224"/>
                              <a:gd name="T20" fmla="*/ 2147483647 w 4519"/>
                              <a:gd name="T21" fmla="*/ 2147483647 h 2224"/>
                              <a:gd name="T22" fmla="*/ 2147483647 w 4519"/>
                              <a:gd name="T23" fmla="*/ 2147483647 h 2224"/>
                              <a:gd name="T24" fmla="*/ 2147483647 w 4519"/>
                              <a:gd name="T25" fmla="*/ 2147483647 h 2224"/>
                              <a:gd name="T26" fmla="*/ 2147483647 w 4519"/>
                              <a:gd name="T27" fmla="*/ 2147483647 h 2224"/>
                              <a:gd name="T28" fmla="*/ 2147483647 w 4519"/>
                              <a:gd name="T29" fmla="*/ 2147483647 h 2224"/>
                              <a:gd name="T30" fmla="*/ 2147483647 w 4519"/>
                              <a:gd name="T31" fmla="*/ 2147483647 h 2224"/>
                              <a:gd name="T32" fmla="*/ 2147483647 w 4519"/>
                              <a:gd name="T33" fmla="*/ 2147483647 h 2224"/>
                              <a:gd name="T34" fmla="*/ 2147483647 w 4519"/>
                              <a:gd name="T35" fmla="*/ 2147483647 h 2224"/>
                              <a:gd name="T36" fmla="*/ 2147483647 w 4519"/>
                              <a:gd name="T37" fmla="*/ 2147483647 h 2224"/>
                              <a:gd name="T38" fmla="*/ 2147483647 w 4519"/>
                              <a:gd name="T39" fmla="*/ 2147483647 h 2224"/>
                              <a:gd name="T40" fmla="*/ 2147483647 w 4519"/>
                              <a:gd name="T41" fmla="*/ 2147483647 h 2224"/>
                              <a:gd name="T42" fmla="*/ 2147483647 w 4519"/>
                              <a:gd name="T43" fmla="*/ 2147483647 h 2224"/>
                              <a:gd name="T44" fmla="*/ 2147483647 w 4519"/>
                              <a:gd name="T45" fmla="*/ 2147483647 h 2224"/>
                              <a:gd name="T46" fmla="*/ 2147483647 w 4519"/>
                              <a:gd name="T47" fmla="*/ 2147483647 h 2224"/>
                              <a:gd name="T48" fmla="*/ 2147483647 w 4519"/>
                              <a:gd name="T49" fmla="*/ 2147483647 h 2224"/>
                              <a:gd name="T50" fmla="*/ 2147483647 w 4519"/>
                              <a:gd name="T51" fmla="*/ 2147483647 h 2224"/>
                              <a:gd name="T52" fmla="*/ 2147483647 w 4519"/>
                              <a:gd name="T53" fmla="*/ 2147483647 h 2224"/>
                              <a:gd name="T54" fmla="*/ 2147483647 w 4519"/>
                              <a:gd name="T55" fmla="*/ 2147483647 h 2224"/>
                              <a:gd name="T56" fmla="*/ 2147483647 w 4519"/>
                              <a:gd name="T57" fmla="*/ 2147483647 h 2224"/>
                              <a:gd name="T58" fmla="*/ 2147483647 w 4519"/>
                              <a:gd name="T59" fmla="*/ 2147483647 h 2224"/>
                              <a:gd name="T60" fmla="*/ 2147483647 w 4519"/>
                              <a:gd name="T61" fmla="*/ 2147483647 h 2224"/>
                              <a:gd name="T62" fmla="*/ 2147483647 w 4519"/>
                              <a:gd name="T63" fmla="*/ 2147483647 h 2224"/>
                              <a:gd name="T64" fmla="*/ 2147483647 w 4519"/>
                              <a:gd name="T65" fmla="*/ 0 h 2224"/>
                              <a:gd name="T66" fmla="*/ 2147483647 w 4519"/>
                              <a:gd name="T67" fmla="*/ 2147483647 h 2224"/>
                              <a:gd name="T68" fmla="*/ 2147483647 w 4519"/>
                              <a:gd name="T69" fmla="*/ 2147483647 h 2224"/>
                              <a:gd name="T70" fmla="*/ 2147483647 w 4519"/>
                              <a:gd name="T71" fmla="*/ 2147483647 h 2224"/>
                              <a:gd name="T72" fmla="*/ 2147483647 w 4519"/>
                              <a:gd name="T73" fmla="*/ 2147483647 h 2224"/>
                              <a:gd name="T74" fmla="*/ 2147483647 w 4519"/>
                              <a:gd name="T75" fmla="*/ 2147483647 h 2224"/>
                              <a:gd name="T76" fmla="*/ 2147483647 w 4519"/>
                              <a:gd name="T77" fmla="*/ 2147483647 h 2224"/>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4519"/>
                              <a:gd name="T118" fmla="*/ 0 h 2224"/>
                              <a:gd name="T119" fmla="*/ 4519 w 4519"/>
                              <a:gd name="T120" fmla="*/ 2224 h 2224"/>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4519" h="2224">
                                <a:moveTo>
                                  <a:pt x="0" y="658"/>
                                </a:moveTo>
                                <a:lnTo>
                                  <a:pt x="8" y="801"/>
                                </a:lnTo>
                                <a:lnTo>
                                  <a:pt x="151" y="854"/>
                                </a:lnTo>
                                <a:lnTo>
                                  <a:pt x="229" y="924"/>
                                </a:lnTo>
                                <a:lnTo>
                                  <a:pt x="396" y="1083"/>
                                </a:lnTo>
                                <a:lnTo>
                                  <a:pt x="431" y="1254"/>
                                </a:lnTo>
                                <a:lnTo>
                                  <a:pt x="476" y="1414"/>
                                </a:lnTo>
                                <a:lnTo>
                                  <a:pt x="449" y="1531"/>
                                </a:lnTo>
                                <a:lnTo>
                                  <a:pt x="619" y="1585"/>
                                </a:lnTo>
                                <a:lnTo>
                                  <a:pt x="701" y="1541"/>
                                </a:lnTo>
                                <a:lnTo>
                                  <a:pt x="850" y="1615"/>
                                </a:lnTo>
                                <a:lnTo>
                                  <a:pt x="918" y="1685"/>
                                </a:lnTo>
                                <a:lnTo>
                                  <a:pt x="1045" y="1705"/>
                                </a:lnTo>
                                <a:lnTo>
                                  <a:pt x="1129" y="1844"/>
                                </a:lnTo>
                                <a:lnTo>
                                  <a:pt x="1193" y="1954"/>
                                </a:lnTo>
                                <a:lnTo>
                                  <a:pt x="1222" y="2050"/>
                                </a:lnTo>
                                <a:lnTo>
                                  <a:pt x="1385" y="2032"/>
                                </a:lnTo>
                                <a:lnTo>
                                  <a:pt x="1618" y="2040"/>
                                </a:lnTo>
                                <a:lnTo>
                                  <a:pt x="1769" y="2067"/>
                                </a:lnTo>
                                <a:lnTo>
                                  <a:pt x="1944" y="2041"/>
                                </a:lnTo>
                                <a:lnTo>
                                  <a:pt x="2071" y="2124"/>
                                </a:lnTo>
                                <a:lnTo>
                                  <a:pt x="2224" y="2160"/>
                                </a:lnTo>
                                <a:lnTo>
                                  <a:pt x="2315" y="2205"/>
                                </a:lnTo>
                                <a:lnTo>
                                  <a:pt x="2413" y="2224"/>
                                </a:lnTo>
                                <a:lnTo>
                                  <a:pt x="2528" y="2197"/>
                                </a:lnTo>
                                <a:lnTo>
                                  <a:pt x="2593" y="2104"/>
                                </a:lnTo>
                                <a:lnTo>
                                  <a:pt x="2744" y="2077"/>
                                </a:lnTo>
                                <a:lnTo>
                                  <a:pt x="2883" y="2086"/>
                                </a:lnTo>
                                <a:lnTo>
                                  <a:pt x="3009" y="2067"/>
                                </a:lnTo>
                                <a:lnTo>
                                  <a:pt x="3155" y="1972"/>
                                </a:lnTo>
                                <a:lnTo>
                                  <a:pt x="3260" y="1912"/>
                                </a:lnTo>
                                <a:lnTo>
                                  <a:pt x="3419" y="1798"/>
                                </a:lnTo>
                                <a:lnTo>
                                  <a:pt x="3419" y="1697"/>
                                </a:lnTo>
                                <a:lnTo>
                                  <a:pt x="3385" y="1586"/>
                                </a:lnTo>
                                <a:lnTo>
                                  <a:pt x="3483" y="1538"/>
                                </a:lnTo>
                                <a:lnTo>
                                  <a:pt x="3601" y="1622"/>
                                </a:lnTo>
                                <a:lnTo>
                                  <a:pt x="3698" y="1595"/>
                                </a:lnTo>
                                <a:lnTo>
                                  <a:pt x="3769" y="1519"/>
                                </a:lnTo>
                                <a:lnTo>
                                  <a:pt x="3844" y="1459"/>
                                </a:lnTo>
                                <a:lnTo>
                                  <a:pt x="3944" y="1475"/>
                                </a:lnTo>
                                <a:lnTo>
                                  <a:pt x="4139" y="1276"/>
                                </a:lnTo>
                                <a:lnTo>
                                  <a:pt x="4247" y="1212"/>
                                </a:lnTo>
                                <a:lnTo>
                                  <a:pt x="4354" y="1196"/>
                                </a:lnTo>
                                <a:lnTo>
                                  <a:pt x="4492" y="1184"/>
                                </a:lnTo>
                                <a:lnTo>
                                  <a:pt x="4519" y="1094"/>
                                </a:lnTo>
                                <a:lnTo>
                                  <a:pt x="4348" y="936"/>
                                </a:lnTo>
                                <a:lnTo>
                                  <a:pt x="4234" y="958"/>
                                </a:lnTo>
                                <a:lnTo>
                                  <a:pt x="4105" y="1019"/>
                                </a:lnTo>
                                <a:lnTo>
                                  <a:pt x="3980" y="983"/>
                                </a:lnTo>
                                <a:lnTo>
                                  <a:pt x="3970" y="890"/>
                                </a:lnTo>
                                <a:lnTo>
                                  <a:pt x="4024" y="709"/>
                                </a:lnTo>
                                <a:lnTo>
                                  <a:pt x="4062" y="565"/>
                                </a:lnTo>
                                <a:lnTo>
                                  <a:pt x="3758" y="420"/>
                                </a:lnTo>
                                <a:lnTo>
                                  <a:pt x="3583" y="448"/>
                                </a:lnTo>
                                <a:lnTo>
                                  <a:pt x="3480" y="544"/>
                                </a:lnTo>
                                <a:lnTo>
                                  <a:pt x="3249" y="673"/>
                                </a:lnTo>
                                <a:lnTo>
                                  <a:pt x="3037" y="675"/>
                                </a:lnTo>
                                <a:lnTo>
                                  <a:pt x="2939" y="580"/>
                                </a:lnTo>
                                <a:lnTo>
                                  <a:pt x="2717" y="403"/>
                                </a:lnTo>
                                <a:lnTo>
                                  <a:pt x="2427" y="390"/>
                                </a:lnTo>
                                <a:lnTo>
                                  <a:pt x="2313" y="450"/>
                                </a:lnTo>
                                <a:lnTo>
                                  <a:pt x="2106" y="393"/>
                                </a:lnTo>
                                <a:lnTo>
                                  <a:pt x="1988" y="120"/>
                                </a:lnTo>
                                <a:lnTo>
                                  <a:pt x="1878" y="78"/>
                                </a:lnTo>
                                <a:lnTo>
                                  <a:pt x="1669" y="78"/>
                                </a:lnTo>
                                <a:lnTo>
                                  <a:pt x="1486" y="0"/>
                                </a:lnTo>
                                <a:lnTo>
                                  <a:pt x="1419" y="134"/>
                                </a:lnTo>
                                <a:lnTo>
                                  <a:pt x="1311" y="240"/>
                                </a:lnTo>
                                <a:lnTo>
                                  <a:pt x="1370" y="371"/>
                                </a:lnTo>
                                <a:lnTo>
                                  <a:pt x="1366" y="509"/>
                                </a:lnTo>
                                <a:lnTo>
                                  <a:pt x="1267" y="529"/>
                                </a:lnTo>
                                <a:lnTo>
                                  <a:pt x="1100" y="509"/>
                                </a:lnTo>
                                <a:lnTo>
                                  <a:pt x="961" y="350"/>
                                </a:lnTo>
                                <a:lnTo>
                                  <a:pt x="785" y="367"/>
                                </a:lnTo>
                                <a:lnTo>
                                  <a:pt x="569" y="241"/>
                                </a:lnTo>
                                <a:lnTo>
                                  <a:pt x="482" y="350"/>
                                </a:lnTo>
                                <a:lnTo>
                                  <a:pt x="323" y="367"/>
                                </a:lnTo>
                                <a:lnTo>
                                  <a:pt x="182" y="527"/>
                                </a:lnTo>
                                <a:lnTo>
                                  <a:pt x="0" y="658"/>
                                </a:lnTo>
                                <a:close/>
                              </a:path>
                            </a:pathLst>
                          </a:custGeom>
                          <a:solidFill>
                            <a:schemeClr val="bg2"/>
                          </a:solidFill>
                          <a:ln w="3175" cmpd="sng">
                            <a:solidFill>
                              <a:schemeClr val="bg2">
                                <a:lumMod val="90000"/>
                              </a:schemeClr>
                            </a:solidFill>
                            <a:prstDash val="solid"/>
                            <a:round/>
                            <a:headEnd/>
                            <a:tailEnd/>
                          </a:ln>
                          <a:effectLst/>
                        </wps:spPr>
                        <wps:bodyPr/>
                      </wps:wsp>
                      <wps:wsp>
                        <wps:cNvPr id="90085072" name="Freeform 16">
                          <a:extLst>
                            <a:ext uri="{FF2B5EF4-FFF2-40B4-BE49-F238E27FC236}">
                              <a16:creationId xmlns:a16="http://schemas.microsoft.com/office/drawing/2014/main" id="{C9AF3606-A7C7-44F4-B993-92E06ACCCCF6}"/>
                            </a:ext>
                          </a:extLst>
                        </wps:cNvPr>
                        <wps:cNvSpPr>
                          <a:spLocks/>
                        </wps:cNvSpPr>
                        <wps:spPr bwMode="auto">
                          <a:xfrm>
                            <a:off x="980044" y="1432035"/>
                            <a:ext cx="354013" cy="193675"/>
                          </a:xfrm>
                          <a:custGeom>
                            <a:avLst/>
                            <a:gdLst>
                              <a:gd name="T0" fmla="*/ 2147483647 w 1112"/>
                              <a:gd name="T1" fmla="*/ 2147483647 h 619"/>
                              <a:gd name="T2" fmla="*/ 0 w 1112"/>
                              <a:gd name="T3" fmla="*/ 2147483647 h 619"/>
                              <a:gd name="T4" fmla="*/ 2147483647 w 1112"/>
                              <a:gd name="T5" fmla="*/ 2147483647 h 619"/>
                              <a:gd name="T6" fmla="*/ 2147483647 w 1112"/>
                              <a:gd name="T7" fmla="*/ 2147483647 h 619"/>
                              <a:gd name="T8" fmla="*/ 2147483647 w 1112"/>
                              <a:gd name="T9" fmla="*/ 2147483647 h 619"/>
                              <a:gd name="T10" fmla="*/ 2147483647 w 1112"/>
                              <a:gd name="T11" fmla="*/ 2147483647 h 619"/>
                              <a:gd name="T12" fmla="*/ 2147483647 w 1112"/>
                              <a:gd name="T13" fmla="*/ 2147483647 h 619"/>
                              <a:gd name="T14" fmla="*/ 2147483647 w 1112"/>
                              <a:gd name="T15" fmla="*/ 2147483647 h 619"/>
                              <a:gd name="T16" fmla="*/ 2147483647 w 1112"/>
                              <a:gd name="T17" fmla="*/ 2147483647 h 619"/>
                              <a:gd name="T18" fmla="*/ 2147483647 w 1112"/>
                              <a:gd name="T19" fmla="*/ 2147483647 h 619"/>
                              <a:gd name="T20" fmla="*/ 2147483647 w 1112"/>
                              <a:gd name="T21" fmla="*/ 2147483647 h 619"/>
                              <a:gd name="T22" fmla="*/ 2147483647 w 1112"/>
                              <a:gd name="T23" fmla="*/ 2147483647 h 619"/>
                              <a:gd name="T24" fmla="*/ 2147483647 w 1112"/>
                              <a:gd name="T25" fmla="*/ 2147483647 h 619"/>
                              <a:gd name="T26" fmla="*/ 2147483647 w 1112"/>
                              <a:gd name="T27" fmla="*/ 2147483647 h 619"/>
                              <a:gd name="T28" fmla="*/ 2147483647 w 1112"/>
                              <a:gd name="T29" fmla="*/ 2147483647 h 619"/>
                              <a:gd name="T30" fmla="*/ 2147483647 w 1112"/>
                              <a:gd name="T31" fmla="*/ 0 h 619"/>
                              <a:gd name="T32" fmla="*/ 2147483647 w 1112"/>
                              <a:gd name="T33" fmla="*/ 2147483647 h 6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112"/>
                              <a:gd name="T52" fmla="*/ 0 h 619"/>
                              <a:gd name="T53" fmla="*/ 1112 w 1112"/>
                              <a:gd name="T54" fmla="*/ 619 h 619"/>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112" h="619">
                                <a:moveTo>
                                  <a:pt x="54" y="30"/>
                                </a:moveTo>
                                <a:lnTo>
                                  <a:pt x="0" y="229"/>
                                </a:lnTo>
                                <a:lnTo>
                                  <a:pt x="115" y="261"/>
                                </a:lnTo>
                                <a:lnTo>
                                  <a:pt x="387" y="454"/>
                                </a:lnTo>
                                <a:lnTo>
                                  <a:pt x="573" y="529"/>
                                </a:lnTo>
                                <a:lnTo>
                                  <a:pt x="803" y="577"/>
                                </a:lnTo>
                                <a:lnTo>
                                  <a:pt x="974" y="619"/>
                                </a:lnTo>
                                <a:lnTo>
                                  <a:pt x="1071" y="591"/>
                                </a:lnTo>
                                <a:lnTo>
                                  <a:pt x="1112" y="520"/>
                                </a:lnTo>
                                <a:lnTo>
                                  <a:pt x="1097" y="395"/>
                                </a:lnTo>
                                <a:lnTo>
                                  <a:pt x="1020" y="406"/>
                                </a:lnTo>
                                <a:lnTo>
                                  <a:pt x="917" y="408"/>
                                </a:lnTo>
                                <a:lnTo>
                                  <a:pt x="747" y="327"/>
                                </a:lnTo>
                                <a:lnTo>
                                  <a:pt x="644" y="252"/>
                                </a:lnTo>
                                <a:lnTo>
                                  <a:pt x="390" y="109"/>
                                </a:lnTo>
                                <a:lnTo>
                                  <a:pt x="224" y="0"/>
                                </a:lnTo>
                                <a:lnTo>
                                  <a:pt x="54" y="30"/>
                                </a:lnTo>
                                <a:close/>
                              </a:path>
                            </a:pathLst>
                          </a:custGeom>
                          <a:solidFill>
                            <a:schemeClr val="bg2"/>
                          </a:solidFill>
                          <a:ln w="3175" cmpd="sng">
                            <a:solidFill>
                              <a:schemeClr val="bg2">
                                <a:lumMod val="90000"/>
                              </a:schemeClr>
                            </a:solidFill>
                            <a:prstDash val="solid"/>
                            <a:round/>
                            <a:headEnd/>
                            <a:tailEnd/>
                          </a:ln>
                          <a:effectLst/>
                        </wps:spPr>
                        <wps:bodyPr/>
                      </wps:wsp>
                      <wps:wsp>
                        <wps:cNvPr id="1929159503" name="Freeform 17">
                          <a:extLst>
                            <a:ext uri="{FF2B5EF4-FFF2-40B4-BE49-F238E27FC236}">
                              <a16:creationId xmlns:a16="http://schemas.microsoft.com/office/drawing/2014/main" id="{25661672-0F97-4FE0-9B50-8AF70FBF04FF}"/>
                            </a:ext>
                          </a:extLst>
                        </wps:cNvPr>
                        <wps:cNvSpPr>
                          <a:spLocks/>
                        </wps:cNvSpPr>
                        <wps:spPr bwMode="auto">
                          <a:xfrm>
                            <a:off x="1334057" y="1636822"/>
                            <a:ext cx="201612" cy="252413"/>
                          </a:xfrm>
                          <a:custGeom>
                            <a:avLst/>
                            <a:gdLst>
                              <a:gd name="T0" fmla="*/ 2147483647 w 630"/>
                              <a:gd name="T1" fmla="*/ 2147483647 h 810"/>
                              <a:gd name="T2" fmla="*/ 2147483647 w 630"/>
                              <a:gd name="T3" fmla="*/ 0 h 810"/>
                              <a:gd name="T4" fmla="*/ 0 w 630"/>
                              <a:gd name="T5" fmla="*/ 2147483647 h 810"/>
                              <a:gd name="T6" fmla="*/ 2147483647 w 630"/>
                              <a:gd name="T7" fmla="*/ 2147483647 h 810"/>
                              <a:gd name="T8" fmla="*/ 2147483647 w 630"/>
                              <a:gd name="T9" fmla="*/ 2147483647 h 810"/>
                              <a:gd name="T10" fmla="*/ 2147483647 w 630"/>
                              <a:gd name="T11" fmla="*/ 2147483647 h 810"/>
                              <a:gd name="T12" fmla="*/ 2147483647 w 630"/>
                              <a:gd name="T13" fmla="*/ 2147483647 h 810"/>
                              <a:gd name="T14" fmla="*/ 2147483647 w 630"/>
                              <a:gd name="T15" fmla="*/ 2147483647 h 810"/>
                              <a:gd name="T16" fmla="*/ 2147483647 w 630"/>
                              <a:gd name="T17" fmla="*/ 2147483647 h 810"/>
                              <a:gd name="T18" fmla="*/ 2147483647 w 630"/>
                              <a:gd name="T19" fmla="*/ 2147483647 h 810"/>
                              <a:gd name="T20" fmla="*/ 2147483647 w 630"/>
                              <a:gd name="T21" fmla="*/ 2147483647 h 810"/>
                              <a:gd name="T22" fmla="*/ 2147483647 w 630"/>
                              <a:gd name="T23" fmla="*/ 2147483647 h 810"/>
                              <a:gd name="T24" fmla="*/ 2147483647 w 630"/>
                              <a:gd name="T25" fmla="*/ 2147483647 h 810"/>
                              <a:gd name="T26" fmla="*/ 2147483647 w 630"/>
                              <a:gd name="T27" fmla="*/ 2147483647 h 810"/>
                              <a:gd name="T28" fmla="*/ 2147483647 w 630"/>
                              <a:gd name="T29" fmla="*/ 2147483647 h 810"/>
                              <a:gd name="T30" fmla="*/ 2147483647 w 630"/>
                              <a:gd name="T31" fmla="*/ 2147483647 h 810"/>
                              <a:gd name="T32" fmla="*/ 2147483647 w 630"/>
                              <a:gd name="T33" fmla="*/ 2147483647 h 810"/>
                              <a:gd name="T34" fmla="*/ 2147483647 w 630"/>
                              <a:gd name="T35" fmla="*/ 2147483647 h 810"/>
                              <a:gd name="T36" fmla="*/ 2147483647 w 630"/>
                              <a:gd name="T37" fmla="*/ 2147483647 h 810"/>
                              <a:gd name="T38" fmla="*/ 2147483647 w 630"/>
                              <a:gd name="T39" fmla="*/ 2147483647 h 810"/>
                              <a:gd name="T40" fmla="*/ 2147483647 w 630"/>
                              <a:gd name="T41" fmla="*/ 2147483647 h 810"/>
                              <a:gd name="T42" fmla="*/ 2147483647 w 630"/>
                              <a:gd name="T43" fmla="*/ 2147483647 h 810"/>
                              <a:gd name="T44" fmla="*/ 2147483647 w 630"/>
                              <a:gd name="T45" fmla="*/ 2147483647 h 810"/>
                              <a:gd name="T46" fmla="*/ 2147483647 w 630"/>
                              <a:gd name="T47" fmla="*/ 2147483647 h 81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630"/>
                              <a:gd name="T73" fmla="*/ 0 h 810"/>
                              <a:gd name="T74" fmla="*/ 630 w 630"/>
                              <a:gd name="T75" fmla="*/ 810 h 810"/>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630" h="810">
                                <a:moveTo>
                                  <a:pt x="158" y="10"/>
                                </a:moveTo>
                                <a:lnTo>
                                  <a:pt x="17" y="0"/>
                                </a:lnTo>
                                <a:lnTo>
                                  <a:pt x="0" y="171"/>
                                </a:lnTo>
                                <a:lnTo>
                                  <a:pt x="47" y="308"/>
                                </a:lnTo>
                                <a:lnTo>
                                  <a:pt x="67" y="605"/>
                                </a:lnTo>
                                <a:lnTo>
                                  <a:pt x="102" y="676"/>
                                </a:lnTo>
                                <a:lnTo>
                                  <a:pt x="218" y="632"/>
                                </a:lnTo>
                                <a:lnTo>
                                  <a:pt x="335" y="650"/>
                                </a:lnTo>
                                <a:lnTo>
                                  <a:pt x="434" y="606"/>
                                </a:lnTo>
                                <a:lnTo>
                                  <a:pt x="514" y="614"/>
                                </a:lnTo>
                                <a:lnTo>
                                  <a:pt x="505" y="733"/>
                                </a:lnTo>
                                <a:lnTo>
                                  <a:pt x="559" y="810"/>
                                </a:lnTo>
                                <a:lnTo>
                                  <a:pt x="611" y="727"/>
                                </a:lnTo>
                                <a:lnTo>
                                  <a:pt x="630" y="596"/>
                                </a:lnTo>
                                <a:lnTo>
                                  <a:pt x="603" y="540"/>
                                </a:lnTo>
                                <a:lnTo>
                                  <a:pt x="532" y="477"/>
                                </a:lnTo>
                                <a:lnTo>
                                  <a:pt x="435" y="459"/>
                                </a:lnTo>
                                <a:lnTo>
                                  <a:pt x="479" y="318"/>
                                </a:lnTo>
                                <a:lnTo>
                                  <a:pt x="595" y="278"/>
                                </a:lnTo>
                                <a:lnTo>
                                  <a:pt x="508" y="175"/>
                                </a:lnTo>
                                <a:lnTo>
                                  <a:pt x="382" y="195"/>
                                </a:lnTo>
                                <a:lnTo>
                                  <a:pt x="283" y="150"/>
                                </a:lnTo>
                                <a:lnTo>
                                  <a:pt x="261" y="49"/>
                                </a:lnTo>
                                <a:lnTo>
                                  <a:pt x="158" y="10"/>
                                </a:lnTo>
                                <a:close/>
                              </a:path>
                            </a:pathLst>
                          </a:custGeom>
                          <a:solidFill>
                            <a:schemeClr val="bg2"/>
                          </a:solidFill>
                          <a:ln w="3175" cmpd="sng">
                            <a:solidFill>
                              <a:schemeClr val="bg2">
                                <a:lumMod val="90000"/>
                              </a:schemeClr>
                            </a:solidFill>
                            <a:prstDash val="solid"/>
                            <a:round/>
                            <a:headEnd/>
                            <a:tailEnd/>
                          </a:ln>
                          <a:effectLst/>
                        </wps:spPr>
                        <wps:bodyPr/>
                      </wps:wsp>
                      <wps:wsp>
                        <wps:cNvPr id="2072600828" name="Freeform 18">
                          <a:extLst>
                            <a:ext uri="{FF2B5EF4-FFF2-40B4-BE49-F238E27FC236}">
                              <a16:creationId xmlns:a16="http://schemas.microsoft.com/office/drawing/2014/main" id="{B0026F00-9BFA-4CCD-95F6-D03E30B768D0}"/>
                            </a:ext>
                          </a:extLst>
                        </wps:cNvPr>
                        <wps:cNvSpPr>
                          <a:spLocks/>
                        </wps:cNvSpPr>
                        <wps:spPr bwMode="auto">
                          <a:xfrm>
                            <a:off x="1372157" y="1525697"/>
                            <a:ext cx="130175" cy="87313"/>
                          </a:xfrm>
                          <a:custGeom>
                            <a:avLst/>
                            <a:gdLst>
                              <a:gd name="T0" fmla="*/ 0 w 409"/>
                              <a:gd name="T1" fmla="*/ 2147483647 h 280"/>
                              <a:gd name="T2" fmla="*/ 0 w 409"/>
                              <a:gd name="T3" fmla="*/ 2147483647 h 280"/>
                              <a:gd name="T4" fmla="*/ 2147483647 w 409"/>
                              <a:gd name="T5" fmla="*/ 2147483647 h 280"/>
                              <a:gd name="T6" fmla="*/ 2147483647 w 409"/>
                              <a:gd name="T7" fmla="*/ 2147483647 h 280"/>
                              <a:gd name="T8" fmla="*/ 2147483647 w 409"/>
                              <a:gd name="T9" fmla="*/ 2147483647 h 280"/>
                              <a:gd name="T10" fmla="*/ 2147483647 w 409"/>
                              <a:gd name="T11" fmla="*/ 2147483647 h 280"/>
                              <a:gd name="T12" fmla="*/ 2147483647 w 409"/>
                              <a:gd name="T13" fmla="*/ 2147483647 h 280"/>
                              <a:gd name="T14" fmla="*/ 2147483647 w 409"/>
                              <a:gd name="T15" fmla="*/ 2147483647 h 280"/>
                              <a:gd name="T16" fmla="*/ 2147483647 w 409"/>
                              <a:gd name="T17" fmla="*/ 0 h 280"/>
                              <a:gd name="T18" fmla="*/ 2147483647 w 409"/>
                              <a:gd name="T19" fmla="*/ 2147483647 h 280"/>
                              <a:gd name="T20" fmla="*/ 2147483647 w 409"/>
                              <a:gd name="T21" fmla="*/ 2147483647 h 280"/>
                              <a:gd name="T22" fmla="*/ 0 w 409"/>
                              <a:gd name="T23" fmla="*/ 2147483647 h 28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09"/>
                              <a:gd name="T37" fmla="*/ 0 h 280"/>
                              <a:gd name="T38" fmla="*/ 409 w 409"/>
                              <a:gd name="T39" fmla="*/ 280 h 280"/>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09" h="280">
                                <a:moveTo>
                                  <a:pt x="0" y="75"/>
                                </a:moveTo>
                                <a:lnTo>
                                  <a:pt x="0" y="178"/>
                                </a:lnTo>
                                <a:lnTo>
                                  <a:pt x="46" y="245"/>
                                </a:lnTo>
                                <a:lnTo>
                                  <a:pt x="177" y="274"/>
                                </a:lnTo>
                                <a:lnTo>
                                  <a:pt x="298" y="280"/>
                                </a:lnTo>
                                <a:lnTo>
                                  <a:pt x="408" y="262"/>
                                </a:lnTo>
                                <a:lnTo>
                                  <a:pt x="399" y="173"/>
                                </a:lnTo>
                                <a:lnTo>
                                  <a:pt x="409" y="111"/>
                                </a:lnTo>
                                <a:lnTo>
                                  <a:pt x="365" y="0"/>
                                </a:lnTo>
                                <a:lnTo>
                                  <a:pt x="250" y="27"/>
                                </a:lnTo>
                                <a:lnTo>
                                  <a:pt x="153" y="48"/>
                                </a:lnTo>
                                <a:lnTo>
                                  <a:pt x="0" y="75"/>
                                </a:lnTo>
                                <a:close/>
                              </a:path>
                            </a:pathLst>
                          </a:custGeom>
                          <a:solidFill>
                            <a:schemeClr val="bg2"/>
                          </a:solidFill>
                          <a:ln w="3175" cmpd="sng">
                            <a:solidFill>
                              <a:schemeClr val="bg2">
                                <a:lumMod val="90000"/>
                              </a:schemeClr>
                            </a:solidFill>
                            <a:prstDash val="solid"/>
                            <a:round/>
                            <a:headEnd/>
                            <a:tailEnd/>
                          </a:ln>
                          <a:effectLst/>
                        </wps:spPr>
                        <wps:bodyPr/>
                      </wps:wsp>
                      <wps:wsp>
                        <wps:cNvPr id="872900413" name="Freeform 21">
                          <a:extLst>
                            <a:ext uri="{FF2B5EF4-FFF2-40B4-BE49-F238E27FC236}">
                              <a16:creationId xmlns:a16="http://schemas.microsoft.com/office/drawing/2014/main" id="{502EB482-9C70-48B6-84F7-CC4AA2F9EA23}"/>
                            </a:ext>
                          </a:extLst>
                        </wps:cNvPr>
                        <wps:cNvSpPr>
                          <a:spLocks/>
                        </wps:cNvSpPr>
                        <wps:spPr bwMode="auto">
                          <a:xfrm>
                            <a:off x="1513444" y="1554272"/>
                            <a:ext cx="420688" cy="792163"/>
                          </a:xfrm>
                          <a:custGeom>
                            <a:avLst/>
                            <a:gdLst>
                              <a:gd name="T0" fmla="*/ 2147483647 w 1324"/>
                              <a:gd name="T1" fmla="*/ 2147483647 h 2537"/>
                              <a:gd name="T2" fmla="*/ 2147483647 w 1324"/>
                              <a:gd name="T3" fmla="*/ 2147483647 h 2537"/>
                              <a:gd name="T4" fmla="*/ 2147483647 w 1324"/>
                              <a:gd name="T5" fmla="*/ 2147483647 h 2537"/>
                              <a:gd name="T6" fmla="*/ 2147483647 w 1324"/>
                              <a:gd name="T7" fmla="*/ 2147483647 h 2537"/>
                              <a:gd name="T8" fmla="*/ 2147483647 w 1324"/>
                              <a:gd name="T9" fmla="*/ 2147483647 h 2537"/>
                              <a:gd name="T10" fmla="*/ 2147483647 w 1324"/>
                              <a:gd name="T11" fmla="*/ 2147483647 h 2537"/>
                              <a:gd name="T12" fmla="*/ 2147483647 w 1324"/>
                              <a:gd name="T13" fmla="*/ 2147483647 h 2537"/>
                              <a:gd name="T14" fmla="*/ 2147483647 w 1324"/>
                              <a:gd name="T15" fmla="*/ 2147483647 h 2537"/>
                              <a:gd name="T16" fmla="*/ 2147483647 w 1324"/>
                              <a:gd name="T17" fmla="*/ 2147483647 h 2537"/>
                              <a:gd name="T18" fmla="*/ 2147483647 w 1324"/>
                              <a:gd name="T19" fmla="*/ 2147483647 h 2537"/>
                              <a:gd name="T20" fmla="*/ 0 w 1324"/>
                              <a:gd name="T21" fmla="*/ 2147483647 h 2537"/>
                              <a:gd name="T22" fmla="*/ 2147483647 w 1324"/>
                              <a:gd name="T23" fmla="*/ 2147483647 h 2537"/>
                              <a:gd name="T24" fmla="*/ 2147483647 w 1324"/>
                              <a:gd name="T25" fmla="*/ 2147483647 h 2537"/>
                              <a:gd name="T26" fmla="*/ 2147483647 w 1324"/>
                              <a:gd name="T27" fmla="*/ 2147483647 h 2537"/>
                              <a:gd name="T28" fmla="*/ 2147483647 w 1324"/>
                              <a:gd name="T29" fmla="*/ 2147483647 h 2537"/>
                              <a:gd name="T30" fmla="*/ 2147483647 w 1324"/>
                              <a:gd name="T31" fmla="*/ 2147483647 h 2537"/>
                              <a:gd name="T32" fmla="*/ 2147483647 w 1324"/>
                              <a:gd name="T33" fmla="*/ 2147483647 h 2537"/>
                              <a:gd name="T34" fmla="*/ 2147483647 w 1324"/>
                              <a:gd name="T35" fmla="*/ 2147483647 h 2537"/>
                              <a:gd name="T36" fmla="*/ 2147483647 w 1324"/>
                              <a:gd name="T37" fmla="*/ 2147483647 h 2537"/>
                              <a:gd name="T38" fmla="*/ 2147483647 w 1324"/>
                              <a:gd name="T39" fmla="*/ 2147483647 h 2537"/>
                              <a:gd name="T40" fmla="*/ 2147483647 w 1324"/>
                              <a:gd name="T41" fmla="*/ 2147483647 h 2537"/>
                              <a:gd name="T42" fmla="*/ 2147483647 w 1324"/>
                              <a:gd name="T43" fmla="*/ 2147483647 h 2537"/>
                              <a:gd name="T44" fmla="*/ 2147483647 w 1324"/>
                              <a:gd name="T45" fmla="*/ 2147483647 h 2537"/>
                              <a:gd name="T46" fmla="*/ 2147483647 w 1324"/>
                              <a:gd name="T47" fmla="*/ 2147483647 h 2537"/>
                              <a:gd name="T48" fmla="*/ 2147483647 w 1324"/>
                              <a:gd name="T49" fmla="*/ 2147483647 h 2537"/>
                              <a:gd name="T50" fmla="*/ 2147483647 w 1324"/>
                              <a:gd name="T51" fmla="*/ 2147483647 h 2537"/>
                              <a:gd name="T52" fmla="*/ 2147483647 w 1324"/>
                              <a:gd name="T53" fmla="*/ 2147483647 h 2537"/>
                              <a:gd name="T54" fmla="*/ 2147483647 w 1324"/>
                              <a:gd name="T55" fmla="*/ 2147483647 h 2537"/>
                              <a:gd name="T56" fmla="*/ 2147483647 w 1324"/>
                              <a:gd name="T57" fmla="*/ 2147483647 h 2537"/>
                              <a:gd name="T58" fmla="*/ 2147483647 w 1324"/>
                              <a:gd name="T59" fmla="*/ 2147483647 h 2537"/>
                              <a:gd name="T60" fmla="*/ 2147483647 w 1324"/>
                              <a:gd name="T61" fmla="*/ 2147483647 h 2537"/>
                              <a:gd name="T62" fmla="*/ 2147483647 w 1324"/>
                              <a:gd name="T63" fmla="*/ 2147483647 h 2537"/>
                              <a:gd name="T64" fmla="*/ 2147483647 w 1324"/>
                              <a:gd name="T65" fmla="*/ 2147483647 h 2537"/>
                              <a:gd name="T66" fmla="*/ 2147483647 w 1324"/>
                              <a:gd name="T67" fmla="*/ 2147483647 h 2537"/>
                              <a:gd name="T68" fmla="*/ 2147483647 w 1324"/>
                              <a:gd name="T69" fmla="*/ 2147483647 h 2537"/>
                              <a:gd name="T70" fmla="*/ 2147483647 w 1324"/>
                              <a:gd name="T71" fmla="*/ 2147483647 h 2537"/>
                              <a:gd name="T72" fmla="*/ 2147483647 w 1324"/>
                              <a:gd name="T73" fmla="*/ 2147483647 h 2537"/>
                              <a:gd name="T74" fmla="*/ 2147483647 w 1324"/>
                              <a:gd name="T75" fmla="*/ 2147483647 h 2537"/>
                              <a:gd name="T76" fmla="*/ 2147483647 w 1324"/>
                              <a:gd name="T77" fmla="*/ 2147483647 h 2537"/>
                              <a:gd name="T78" fmla="*/ 2147483647 w 1324"/>
                              <a:gd name="T79" fmla="*/ 2147483647 h 2537"/>
                              <a:gd name="T80" fmla="*/ 2147483647 w 1324"/>
                              <a:gd name="T81" fmla="*/ 2147483647 h 2537"/>
                              <a:gd name="T82" fmla="*/ 2147483647 w 1324"/>
                              <a:gd name="T83" fmla="*/ 2147483647 h 2537"/>
                              <a:gd name="T84" fmla="*/ 2147483647 w 1324"/>
                              <a:gd name="T85" fmla="*/ 2147483647 h 2537"/>
                              <a:gd name="T86" fmla="*/ 2147483647 w 1324"/>
                              <a:gd name="T87" fmla="*/ 2147483647 h 2537"/>
                              <a:gd name="T88" fmla="*/ 2147483647 w 1324"/>
                              <a:gd name="T89" fmla="*/ 2147483647 h 2537"/>
                              <a:gd name="T90" fmla="*/ 2147483647 w 1324"/>
                              <a:gd name="T91" fmla="*/ 2147483647 h 2537"/>
                              <a:gd name="T92" fmla="*/ 2147483647 w 1324"/>
                              <a:gd name="T93" fmla="*/ 2147483647 h 2537"/>
                              <a:gd name="T94" fmla="*/ 2147483647 w 1324"/>
                              <a:gd name="T95" fmla="*/ 2147483647 h 2537"/>
                              <a:gd name="T96" fmla="*/ 2147483647 w 1324"/>
                              <a:gd name="T97" fmla="*/ 2147483647 h 2537"/>
                              <a:gd name="T98" fmla="*/ 2147483647 w 1324"/>
                              <a:gd name="T99" fmla="*/ 2147483647 h 2537"/>
                              <a:gd name="T100" fmla="*/ 2147483647 w 1324"/>
                              <a:gd name="T101" fmla="*/ 2147483647 h 2537"/>
                              <a:gd name="T102" fmla="*/ 2147483647 w 1324"/>
                              <a:gd name="T103" fmla="*/ 2147483647 h 2537"/>
                              <a:gd name="T104" fmla="*/ 2147483647 w 1324"/>
                              <a:gd name="T105" fmla="*/ 2147483647 h 2537"/>
                              <a:gd name="T106" fmla="*/ 2147483647 w 1324"/>
                              <a:gd name="T107" fmla="*/ 2147483647 h 2537"/>
                              <a:gd name="T108" fmla="*/ 2147483647 w 1324"/>
                              <a:gd name="T109" fmla="*/ 2147483647 h 2537"/>
                              <a:gd name="T110" fmla="*/ 2147483647 w 1324"/>
                              <a:gd name="T111" fmla="*/ 2147483647 h 2537"/>
                              <a:gd name="T112" fmla="*/ 2147483647 w 1324"/>
                              <a:gd name="T113" fmla="*/ 2147483647 h 2537"/>
                              <a:gd name="T114" fmla="*/ 2147483647 w 1324"/>
                              <a:gd name="T115" fmla="*/ 2147483647 h 2537"/>
                              <a:gd name="T116" fmla="*/ 2147483647 w 1324"/>
                              <a:gd name="T117" fmla="*/ 2147483647 h 2537"/>
                              <a:gd name="T118" fmla="*/ 2147483647 w 1324"/>
                              <a:gd name="T119" fmla="*/ 0 h 2537"/>
                              <a:gd name="T120" fmla="*/ 2147483647 w 1324"/>
                              <a:gd name="T121" fmla="*/ 2147483647 h 2537"/>
                              <a:gd name="T122" fmla="*/ 2147483647 w 1324"/>
                              <a:gd name="T123" fmla="*/ 2147483647 h 2537"/>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1324"/>
                              <a:gd name="T187" fmla="*/ 0 h 2537"/>
                              <a:gd name="T188" fmla="*/ 1324 w 1324"/>
                              <a:gd name="T189" fmla="*/ 2537 h 2537"/>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1324" h="2537">
                                <a:moveTo>
                                  <a:pt x="488" y="100"/>
                                </a:moveTo>
                                <a:lnTo>
                                  <a:pt x="405" y="200"/>
                                </a:lnTo>
                                <a:lnTo>
                                  <a:pt x="289" y="515"/>
                                </a:lnTo>
                                <a:lnTo>
                                  <a:pt x="260" y="640"/>
                                </a:lnTo>
                                <a:lnTo>
                                  <a:pt x="162" y="605"/>
                                </a:lnTo>
                                <a:lnTo>
                                  <a:pt x="147" y="676"/>
                                </a:lnTo>
                                <a:lnTo>
                                  <a:pt x="133" y="736"/>
                                </a:lnTo>
                                <a:lnTo>
                                  <a:pt x="146" y="802"/>
                                </a:lnTo>
                                <a:lnTo>
                                  <a:pt x="71" y="856"/>
                                </a:lnTo>
                                <a:lnTo>
                                  <a:pt x="49" y="990"/>
                                </a:lnTo>
                                <a:lnTo>
                                  <a:pt x="0" y="1068"/>
                                </a:lnTo>
                                <a:lnTo>
                                  <a:pt x="28" y="1169"/>
                                </a:lnTo>
                                <a:lnTo>
                                  <a:pt x="108" y="1179"/>
                                </a:lnTo>
                                <a:lnTo>
                                  <a:pt x="190" y="1233"/>
                                </a:lnTo>
                                <a:lnTo>
                                  <a:pt x="261" y="1333"/>
                                </a:lnTo>
                                <a:lnTo>
                                  <a:pt x="297" y="1479"/>
                                </a:lnTo>
                                <a:lnTo>
                                  <a:pt x="333" y="1580"/>
                                </a:lnTo>
                                <a:lnTo>
                                  <a:pt x="316" y="1670"/>
                                </a:lnTo>
                                <a:lnTo>
                                  <a:pt x="316" y="1762"/>
                                </a:lnTo>
                                <a:lnTo>
                                  <a:pt x="387" y="1817"/>
                                </a:lnTo>
                                <a:lnTo>
                                  <a:pt x="468" y="1798"/>
                                </a:lnTo>
                                <a:lnTo>
                                  <a:pt x="558" y="1771"/>
                                </a:lnTo>
                                <a:lnTo>
                                  <a:pt x="630" y="1707"/>
                                </a:lnTo>
                                <a:lnTo>
                                  <a:pt x="711" y="1698"/>
                                </a:lnTo>
                                <a:lnTo>
                                  <a:pt x="747" y="1780"/>
                                </a:lnTo>
                                <a:lnTo>
                                  <a:pt x="800" y="1890"/>
                                </a:lnTo>
                                <a:lnTo>
                                  <a:pt x="782" y="1990"/>
                                </a:lnTo>
                                <a:lnTo>
                                  <a:pt x="810" y="2136"/>
                                </a:lnTo>
                                <a:lnTo>
                                  <a:pt x="836" y="2245"/>
                                </a:lnTo>
                                <a:lnTo>
                                  <a:pt x="899" y="2400"/>
                                </a:lnTo>
                                <a:lnTo>
                                  <a:pt x="936" y="2537"/>
                                </a:lnTo>
                                <a:lnTo>
                                  <a:pt x="1012" y="2445"/>
                                </a:lnTo>
                                <a:lnTo>
                                  <a:pt x="1004" y="2256"/>
                                </a:lnTo>
                                <a:lnTo>
                                  <a:pt x="945" y="2172"/>
                                </a:lnTo>
                                <a:lnTo>
                                  <a:pt x="882" y="2081"/>
                                </a:lnTo>
                                <a:lnTo>
                                  <a:pt x="873" y="1981"/>
                                </a:lnTo>
                                <a:lnTo>
                                  <a:pt x="863" y="1890"/>
                                </a:lnTo>
                                <a:lnTo>
                                  <a:pt x="899" y="1771"/>
                                </a:lnTo>
                                <a:lnTo>
                                  <a:pt x="854" y="1698"/>
                                </a:lnTo>
                                <a:lnTo>
                                  <a:pt x="756" y="1626"/>
                                </a:lnTo>
                                <a:lnTo>
                                  <a:pt x="711" y="1488"/>
                                </a:lnTo>
                                <a:lnTo>
                                  <a:pt x="711" y="1370"/>
                                </a:lnTo>
                                <a:lnTo>
                                  <a:pt x="756" y="1306"/>
                                </a:lnTo>
                                <a:lnTo>
                                  <a:pt x="854" y="1252"/>
                                </a:lnTo>
                                <a:lnTo>
                                  <a:pt x="962" y="1243"/>
                                </a:lnTo>
                                <a:lnTo>
                                  <a:pt x="1070" y="1197"/>
                                </a:lnTo>
                                <a:lnTo>
                                  <a:pt x="1178" y="1124"/>
                                </a:lnTo>
                                <a:lnTo>
                                  <a:pt x="1295" y="950"/>
                                </a:lnTo>
                                <a:lnTo>
                                  <a:pt x="1324" y="859"/>
                                </a:lnTo>
                                <a:lnTo>
                                  <a:pt x="1126" y="805"/>
                                </a:lnTo>
                                <a:lnTo>
                                  <a:pt x="970" y="803"/>
                                </a:lnTo>
                                <a:lnTo>
                                  <a:pt x="971" y="677"/>
                                </a:lnTo>
                                <a:lnTo>
                                  <a:pt x="847" y="613"/>
                                </a:lnTo>
                                <a:lnTo>
                                  <a:pt x="712" y="611"/>
                                </a:lnTo>
                                <a:lnTo>
                                  <a:pt x="749" y="510"/>
                                </a:lnTo>
                                <a:lnTo>
                                  <a:pt x="829" y="396"/>
                                </a:lnTo>
                                <a:lnTo>
                                  <a:pt x="844" y="270"/>
                                </a:lnTo>
                                <a:lnTo>
                                  <a:pt x="899" y="166"/>
                                </a:lnTo>
                                <a:lnTo>
                                  <a:pt x="884" y="75"/>
                                </a:lnTo>
                                <a:lnTo>
                                  <a:pt x="730" y="0"/>
                                </a:lnTo>
                                <a:lnTo>
                                  <a:pt x="588" y="66"/>
                                </a:lnTo>
                                <a:lnTo>
                                  <a:pt x="488" y="100"/>
                                </a:lnTo>
                                <a:close/>
                              </a:path>
                            </a:pathLst>
                          </a:custGeom>
                          <a:solidFill>
                            <a:srgbClr val="F65050"/>
                          </a:solidFill>
                          <a:ln w="3175" cmpd="sng">
                            <a:solidFill>
                              <a:schemeClr val="bg2">
                                <a:lumMod val="90000"/>
                              </a:schemeClr>
                            </a:solidFill>
                            <a:prstDash val="solid"/>
                            <a:round/>
                            <a:headEnd/>
                            <a:tailEnd/>
                          </a:ln>
                          <a:effectLst/>
                        </wps:spPr>
                        <wps:bodyPr/>
                      </wps:wsp>
                      <wps:wsp>
                        <wps:cNvPr id="1106822206" name="Freeform 45">
                          <a:extLst>
                            <a:ext uri="{FF2B5EF4-FFF2-40B4-BE49-F238E27FC236}">
                              <a16:creationId xmlns:a16="http://schemas.microsoft.com/office/drawing/2014/main" id="{812CEBFC-D743-42D8-A265-47D00B8A155E}"/>
                            </a:ext>
                          </a:extLst>
                        </wps:cNvPr>
                        <wps:cNvSpPr>
                          <a:spLocks/>
                        </wps:cNvSpPr>
                        <wps:spPr bwMode="auto">
                          <a:xfrm>
                            <a:off x="2248457" y="1946385"/>
                            <a:ext cx="107950" cy="84137"/>
                          </a:xfrm>
                          <a:custGeom>
                            <a:avLst/>
                            <a:gdLst>
                              <a:gd name="T0" fmla="*/ 2147483647 w 344"/>
                              <a:gd name="T1" fmla="*/ 2147483647 h 272"/>
                              <a:gd name="T2" fmla="*/ 2147483647 w 344"/>
                              <a:gd name="T3" fmla="*/ 2147483647 h 272"/>
                              <a:gd name="T4" fmla="*/ 2147483647 w 344"/>
                              <a:gd name="T5" fmla="*/ 2147483647 h 272"/>
                              <a:gd name="T6" fmla="*/ 0 w 344"/>
                              <a:gd name="T7" fmla="*/ 2147483647 h 272"/>
                              <a:gd name="T8" fmla="*/ 2147483647 w 344"/>
                              <a:gd name="T9" fmla="*/ 2147483647 h 272"/>
                              <a:gd name="T10" fmla="*/ 2147483647 w 344"/>
                              <a:gd name="T11" fmla="*/ 0 h 272"/>
                              <a:gd name="T12" fmla="*/ 2147483647 w 344"/>
                              <a:gd name="T13" fmla="*/ 0 h 272"/>
                              <a:gd name="T14" fmla="*/ 2147483647 w 344"/>
                              <a:gd name="T15" fmla="*/ 0 h 272"/>
                              <a:gd name="T16" fmla="*/ 2147483647 w 344"/>
                              <a:gd name="T17" fmla="*/ 2147483647 h 272"/>
                              <a:gd name="T18" fmla="*/ 2147483647 w 344"/>
                              <a:gd name="T19" fmla="*/ 2147483647 h 272"/>
                              <a:gd name="T20" fmla="*/ 2147483647 w 344"/>
                              <a:gd name="T21" fmla="*/ 2147483647 h 272"/>
                              <a:gd name="T22" fmla="*/ 2147483647 w 344"/>
                              <a:gd name="T23" fmla="*/ 2147483647 h 27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344"/>
                              <a:gd name="T37" fmla="*/ 0 h 272"/>
                              <a:gd name="T38" fmla="*/ 344 w 344"/>
                              <a:gd name="T39" fmla="*/ 272 h 272"/>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344" h="272">
                                <a:moveTo>
                                  <a:pt x="229" y="272"/>
                                </a:moveTo>
                                <a:lnTo>
                                  <a:pt x="93" y="272"/>
                                </a:lnTo>
                                <a:lnTo>
                                  <a:pt x="2" y="227"/>
                                </a:lnTo>
                                <a:lnTo>
                                  <a:pt x="0" y="143"/>
                                </a:lnTo>
                                <a:lnTo>
                                  <a:pt x="72" y="79"/>
                                </a:lnTo>
                                <a:lnTo>
                                  <a:pt x="93" y="0"/>
                                </a:lnTo>
                                <a:lnTo>
                                  <a:pt x="184" y="0"/>
                                </a:lnTo>
                                <a:lnTo>
                                  <a:pt x="274" y="0"/>
                                </a:lnTo>
                                <a:lnTo>
                                  <a:pt x="344" y="23"/>
                                </a:lnTo>
                                <a:lnTo>
                                  <a:pt x="328" y="119"/>
                                </a:lnTo>
                                <a:lnTo>
                                  <a:pt x="312" y="207"/>
                                </a:lnTo>
                                <a:lnTo>
                                  <a:pt x="229" y="272"/>
                                </a:lnTo>
                                <a:close/>
                              </a:path>
                            </a:pathLst>
                          </a:custGeom>
                          <a:solidFill>
                            <a:schemeClr val="accent1"/>
                          </a:solidFill>
                          <a:ln w="3175" cmpd="sng">
                            <a:solidFill>
                              <a:schemeClr val="bg2">
                                <a:lumMod val="90000"/>
                              </a:schemeClr>
                            </a:solidFill>
                            <a:prstDash val="solid"/>
                            <a:round/>
                            <a:headEnd/>
                            <a:tailEnd/>
                          </a:ln>
                          <a:effectLst/>
                        </wps:spPr>
                        <wps:bodyPr/>
                      </wps:wsp>
                      <wps:wsp>
                        <wps:cNvPr id="1790768698" name="Freeform 46">
                          <a:extLst>
                            <a:ext uri="{FF2B5EF4-FFF2-40B4-BE49-F238E27FC236}">
                              <a16:creationId xmlns:a16="http://schemas.microsoft.com/office/drawing/2014/main" id="{784321C5-E6D8-4A1B-9607-1DB6591895D2}"/>
                            </a:ext>
                          </a:extLst>
                        </wps:cNvPr>
                        <wps:cNvSpPr>
                          <a:spLocks/>
                        </wps:cNvSpPr>
                        <wps:spPr bwMode="auto">
                          <a:xfrm>
                            <a:off x="2778682" y="1682860"/>
                            <a:ext cx="92075" cy="161925"/>
                          </a:xfrm>
                          <a:custGeom>
                            <a:avLst/>
                            <a:gdLst>
                              <a:gd name="T0" fmla="*/ 2147483647 w 288"/>
                              <a:gd name="T1" fmla="*/ 2147483647 h 520"/>
                              <a:gd name="T2" fmla="*/ 2147483647 w 288"/>
                              <a:gd name="T3" fmla="*/ 2147483647 h 520"/>
                              <a:gd name="T4" fmla="*/ 0 w 288"/>
                              <a:gd name="T5" fmla="*/ 2147483647 h 520"/>
                              <a:gd name="T6" fmla="*/ 0 w 288"/>
                              <a:gd name="T7" fmla="*/ 2147483647 h 520"/>
                              <a:gd name="T8" fmla="*/ 2147483647 w 288"/>
                              <a:gd name="T9" fmla="*/ 2147483647 h 520"/>
                              <a:gd name="T10" fmla="*/ 2147483647 w 288"/>
                              <a:gd name="T11" fmla="*/ 2147483647 h 520"/>
                              <a:gd name="T12" fmla="*/ 2147483647 w 288"/>
                              <a:gd name="T13" fmla="*/ 2147483647 h 520"/>
                              <a:gd name="T14" fmla="*/ 2147483647 w 288"/>
                              <a:gd name="T15" fmla="*/ 0 h 520"/>
                              <a:gd name="T16" fmla="*/ 2147483647 w 288"/>
                              <a:gd name="T17" fmla="*/ 0 h 520"/>
                              <a:gd name="T18" fmla="*/ 2147483647 w 288"/>
                              <a:gd name="T19" fmla="*/ 2147483647 h 520"/>
                              <a:gd name="T20" fmla="*/ 2147483647 w 288"/>
                              <a:gd name="T21" fmla="*/ 2147483647 h 520"/>
                              <a:gd name="T22" fmla="*/ 2147483647 w 288"/>
                              <a:gd name="T23" fmla="*/ 2147483647 h 520"/>
                              <a:gd name="T24" fmla="*/ 2147483647 w 288"/>
                              <a:gd name="T25" fmla="*/ 2147483647 h 520"/>
                              <a:gd name="T26" fmla="*/ 2147483647 w 288"/>
                              <a:gd name="T27" fmla="*/ 2147483647 h 52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88"/>
                              <a:gd name="T43" fmla="*/ 0 h 520"/>
                              <a:gd name="T44" fmla="*/ 288 w 288"/>
                              <a:gd name="T45" fmla="*/ 520 h 520"/>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88" h="520">
                                <a:moveTo>
                                  <a:pt x="176" y="448"/>
                                </a:moveTo>
                                <a:lnTo>
                                  <a:pt x="72" y="520"/>
                                </a:lnTo>
                                <a:lnTo>
                                  <a:pt x="0" y="440"/>
                                </a:lnTo>
                                <a:lnTo>
                                  <a:pt x="0" y="352"/>
                                </a:lnTo>
                                <a:lnTo>
                                  <a:pt x="11" y="240"/>
                                </a:lnTo>
                                <a:lnTo>
                                  <a:pt x="32" y="161"/>
                                </a:lnTo>
                                <a:lnTo>
                                  <a:pt x="120" y="96"/>
                                </a:lnTo>
                                <a:lnTo>
                                  <a:pt x="128" y="0"/>
                                </a:lnTo>
                                <a:lnTo>
                                  <a:pt x="248" y="0"/>
                                </a:lnTo>
                                <a:lnTo>
                                  <a:pt x="288" y="88"/>
                                </a:lnTo>
                                <a:lnTo>
                                  <a:pt x="283" y="184"/>
                                </a:lnTo>
                                <a:lnTo>
                                  <a:pt x="267" y="280"/>
                                </a:lnTo>
                                <a:lnTo>
                                  <a:pt x="216" y="392"/>
                                </a:lnTo>
                                <a:lnTo>
                                  <a:pt x="176" y="448"/>
                                </a:lnTo>
                                <a:close/>
                              </a:path>
                            </a:pathLst>
                          </a:custGeom>
                          <a:solidFill>
                            <a:schemeClr val="bg2"/>
                          </a:solidFill>
                          <a:ln w="3175" cmpd="sng">
                            <a:solidFill>
                              <a:schemeClr val="bg2">
                                <a:lumMod val="90000"/>
                              </a:schemeClr>
                            </a:solidFill>
                            <a:prstDash val="solid"/>
                            <a:round/>
                            <a:headEnd/>
                            <a:tailEnd/>
                          </a:ln>
                          <a:effectLst/>
                        </wps:spPr>
                        <wps:bodyPr/>
                      </wps:wsp>
                      <wps:wsp>
                        <wps:cNvPr id="984422470" name="Freeform 48">
                          <a:extLst>
                            <a:ext uri="{FF2B5EF4-FFF2-40B4-BE49-F238E27FC236}">
                              <a16:creationId xmlns:a16="http://schemas.microsoft.com/office/drawing/2014/main" id="{39E56781-AFD3-46E4-A98F-E4061EAA1D2C}"/>
                            </a:ext>
                          </a:extLst>
                        </wps:cNvPr>
                        <wps:cNvSpPr>
                          <a:spLocks/>
                        </wps:cNvSpPr>
                        <wps:spPr bwMode="auto">
                          <a:xfrm>
                            <a:off x="2954894" y="719247"/>
                            <a:ext cx="287338" cy="319088"/>
                          </a:xfrm>
                          <a:custGeom>
                            <a:avLst/>
                            <a:gdLst>
                              <a:gd name="T0" fmla="*/ 0 w 915"/>
                              <a:gd name="T1" fmla="*/ 2147483647 h 1026"/>
                              <a:gd name="T2" fmla="*/ 2147483647 w 915"/>
                              <a:gd name="T3" fmla="*/ 2147483647 h 1026"/>
                              <a:gd name="T4" fmla="*/ 2147483647 w 915"/>
                              <a:gd name="T5" fmla="*/ 2147483647 h 1026"/>
                              <a:gd name="T6" fmla="*/ 2147483647 w 915"/>
                              <a:gd name="T7" fmla="*/ 2147483647 h 1026"/>
                              <a:gd name="T8" fmla="*/ 2147483647 w 915"/>
                              <a:gd name="T9" fmla="*/ 2147483647 h 1026"/>
                              <a:gd name="T10" fmla="*/ 2147483647 w 915"/>
                              <a:gd name="T11" fmla="*/ 2147483647 h 1026"/>
                              <a:gd name="T12" fmla="*/ 2147483647 w 915"/>
                              <a:gd name="T13" fmla="*/ 2147483647 h 1026"/>
                              <a:gd name="T14" fmla="*/ 2147483647 w 915"/>
                              <a:gd name="T15" fmla="*/ 2147483647 h 1026"/>
                              <a:gd name="T16" fmla="*/ 2147483647 w 915"/>
                              <a:gd name="T17" fmla="*/ 2147483647 h 1026"/>
                              <a:gd name="T18" fmla="*/ 2147483647 w 915"/>
                              <a:gd name="T19" fmla="*/ 2147483647 h 1026"/>
                              <a:gd name="T20" fmla="*/ 2147483647 w 915"/>
                              <a:gd name="T21" fmla="*/ 2147483647 h 1026"/>
                              <a:gd name="T22" fmla="*/ 2147483647 w 915"/>
                              <a:gd name="T23" fmla="*/ 2147483647 h 1026"/>
                              <a:gd name="T24" fmla="*/ 2147483647 w 915"/>
                              <a:gd name="T25" fmla="*/ 2147483647 h 1026"/>
                              <a:gd name="T26" fmla="*/ 2147483647 w 915"/>
                              <a:gd name="T27" fmla="*/ 2147483647 h 1026"/>
                              <a:gd name="T28" fmla="*/ 2147483647 w 915"/>
                              <a:gd name="T29" fmla="*/ 2147483647 h 1026"/>
                              <a:gd name="T30" fmla="*/ 2147483647 w 915"/>
                              <a:gd name="T31" fmla="*/ 2147483647 h 1026"/>
                              <a:gd name="T32" fmla="*/ 2147483647 w 915"/>
                              <a:gd name="T33" fmla="*/ 2147483647 h 1026"/>
                              <a:gd name="T34" fmla="*/ 2147483647 w 915"/>
                              <a:gd name="T35" fmla="*/ 2147483647 h 1026"/>
                              <a:gd name="T36" fmla="*/ 2147483647 w 915"/>
                              <a:gd name="T37" fmla="*/ 2147483647 h 1026"/>
                              <a:gd name="T38" fmla="*/ 2147483647 w 915"/>
                              <a:gd name="T39" fmla="*/ 2147483647 h 1026"/>
                              <a:gd name="T40" fmla="*/ 2147483647 w 915"/>
                              <a:gd name="T41" fmla="*/ 2147483647 h 1026"/>
                              <a:gd name="T42" fmla="*/ 2147483647 w 915"/>
                              <a:gd name="T43" fmla="*/ 2147483647 h 1026"/>
                              <a:gd name="T44" fmla="*/ 2147483647 w 915"/>
                              <a:gd name="T45" fmla="*/ 2147483647 h 1026"/>
                              <a:gd name="T46" fmla="*/ 2147483647 w 915"/>
                              <a:gd name="T47" fmla="*/ 2147483647 h 1026"/>
                              <a:gd name="T48" fmla="*/ 2147483647 w 915"/>
                              <a:gd name="T49" fmla="*/ 2147483647 h 1026"/>
                              <a:gd name="T50" fmla="*/ 2147483647 w 915"/>
                              <a:gd name="T51" fmla="*/ 2147483647 h 1026"/>
                              <a:gd name="T52" fmla="*/ 2147483647 w 915"/>
                              <a:gd name="T53" fmla="*/ 2147483647 h 1026"/>
                              <a:gd name="T54" fmla="*/ 2147483647 w 915"/>
                              <a:gd name="T55" fmla="*/ 2147483647 h 1026"/>
                              <a:gd name="T56" fmla="*/ 2147483647 w 915"/>
                              <a:gd name="T57" fmla="*/ 2147483647 h 1026"/>
                              <a:gd name="T58" fmla="*/ 2147483647 w 915"/>
                              <a:gd name="T59" fmla="*/ 2147483647 h 1026"/>
                              <a:gd name="T60" fmla="*/ 2147483647 w 915"/>
                              <a:gd name="T61" fmla="*/ 0 h 1026"/>
                              <a:gd name="T62" fmla="*/ 2147483647 w 915"/>
                              <a:gd name="T63" fmla="*/ 2147483647 h 1026"/>
                              <a:gd name="T64" fmla="*/ 2147483647 w 915"/>
                              <a:gd name="T65" fmla="*/ 2147483647 h 1026"/>
                              <a:gd name="T66" fmla="*/ 2147483647 w 915"/>
                              <a:gd name="T67" fmla="*/ 2147483647 h 1026"/>
                              <a:gd name="T68" fmla="*/ 2147483647 w 915"/>
                              <a:gd name="T69" fmla="*/ 2147483647 h 1026"/>
                              <a:gd name="T70" fmla="*/ 2147483647 w 915"/>
                              <a:gd name="T71" fmla="*/ 2147483647 h 1026"/>
                              <a:gd name="T72" fmla="*/ 2147483647 w 915"/>
                              <a:gd name="T73" fmla="*/ 2147483647 h 1026"/>
                              <a:gd name="T74" fmla="*/ 2147483647 w 915"/>
                              <a:gd name="T75" fmla="*/ 2147483647 h 1026"/>
                              <a:gd name="T76" fmla="*/ 2147483647 w 915"/>
                              <a:gd name="T77" fmla="*/ 2147483647 h 1026"/>
                              <a:gd name="T78" fmla="*/ 2147483647 w 915"/>
                              <a:gd name="T79" fmla="*/ 2147483647 h 1026"/>
                              <a:gd name="T80" fmla="*/ 0 w 915"/>
                              <a:gd name="T81" fmla="*/ 2147483647 h 102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915"/>
                              <a:gd name="T124" fmla="*/ 0 h 1026"/>
                              <a:gd name="T125" fmla="*/ 915 w 915"/>
                              <a:gd name="T126" fmla="*/ 1026 h 102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915" h="1026">
                                <a:moveTo>
                                  <a:pt x="0" y="624"/>
                                </a:moveTo>
                                <a:lnTo>
                                  <a:pt x="81" y="666"/>
                                </a:lnTo>
                                <a:lnTo>
                                  <a:pt x="153" y="666"/>
                                </a:lnTo>
                                <a:lnTo>
                                  <a:pt x="199" y="679"/>
                                </a:lnTo>
                                <a:lnTo>
                                  <a:pt x="201" y="780"/>
                                </a:lnTo>
                                <a:lnTo>
                                  <a:pt x="171" y="846"/>
                                </a:lnTo>
                                <a:lnTo>
                                  <a:pt x="108" y="860"/>
                                </a:lnTo>
                                <a:lnTo>
                                  <a:pt x="81" y="924"/>
                                </a:lnTo>
                                <a:lnTo>
                                  <a:pt x="153" y="997"/>
                                </a:lnTo>
                                <a:lnTo>
                                  <a:pt x="207" y="1026"/>
                                </a:lnTo>
                                <a:lnTo>
                                  <a:pt x="267" y="1002"/>
                                </a:lnTo>
                                <a:lnTo>
                                  <a:pt x="335" y="997"/>
                                </a:lnTo>
                                <a:lnTo>
                                  <a:pt x="405" y="936"/>
                                </a:lnTo>
                                <a:lnTo>
                                  <a:pt x="483" y="912"/>
                                </a:lnTo>
                                <a:lnTo>
                                  <a:pt x="562" y="906"/>
                                </a:lnTo>
                                <a:lnTo>
                                  <a:pt x="633" y="900"/>
                                </a:lnTo>
                                <a:lnTo>
                                  <a:pt x="591" y="858"/>
                                </a:lnTo>
                                <a:lnTo>
                                  <a:pt x="543" y="810"/>
                                </a:lnTo>
                                <a:lnTo>
                                  <a:pt x="471" y="724"/>
                                </a:lnTo>
                                <a:lnTo>
                                  <a:pt x="489" y="678"/>
                                </a:lnTo>
                                <a:lnTo>
                                  <a:pt x="562" y="634"/>
                                </a:lnTo>
                                <a:lnTo>
                                  <a:pt x="621" y="618"/>
                                </a:lnTo>
                                <a:lnTo>
                                  <a:pt x="652" y="543"/>
                                </a:lnTo>
                                <a:lnTo>
                                  <a:pt x="747" y="486"/>
                                </a:lnTo>
                                <a:lnTo>
                                  <a:pt x="783" y="438"/>
                                </a:lnTo>
                                <a:lnTo>
                                  <a:pt x="825" y="384"/>
                                </a:lnTo>
                                <a:lnTo>
                                  <a:pt x="819" y="306"/>
                                </a:lnTo>
                                <a:lnTo>
                                  <a:pt x="849" y="234"/>
                                </a:lnTo>
                                <a:lnTo>
                                  <a:pt x="873" y="204"/>
                                </a:lnTo>
                                <a:lnTo>
                                  <a:pt x="915" y="120"/>
                                </a:lnTo>
                                <a:lnTo>
                                  <a:pt x="851" y="0"/>
                                </a:lnTo>
                                <a:lnTo>
                                  <a:pt x="740" y="147"/>
                                </a:lnTo>
                                <a:lnTo>
                                  <a:pt x="656" y="167"/>
                                </a:lnTo>
                                <a:lnTo>
                                  <a:pt x="584" y="222"/>
                                </a:lnTo>
                                <a:lnTo>
                                  <a:pt x="558" y="293"/>
                                </a:lnTo>
                                <a:lnTo>
                                  <a:pt x="501" y="359"/>
                                </a:lnTo>
                                <a:lnTo>
                                  <a:pt x="384" y="285"/>
                                </a:lnTo>
                                <a:lnTo>
                                  <a:pt x="302" y="356"/>
                                </a:lnTo>
                                <a:lnTo>
                                  <a:pt x="236" y="459"/>
                                </a:lnTo>
                                <a:lnTo>
                                  <a:pt x="89" y="497"/>
                                </a:lnTo>
                                <a:lnTo>
                                  <a:pt x="0" y="624"/>
                                </a:lnTo>
                                <a:close/>
                              </a:path>
                            </a:pathLst>
                          </a:custGeom>
                          <a:solidFill>
                            <a:schemeClr val="bg2"/>
                          </a:solidFill>
                          <a:ln w="3175" cmpd="sng">
                            <a:solidFill>
                              <a:schemeClr val="bg2">
                                <a:lumMod val="90000"/>
                              </a:schemeClr>
                            </a:solidFill>
                            <a:prstDash val="solid"/>
                            <a:round/>
                            <a:headEnd/>
                            <a:tailEnd/>
                          </a:ln>
                          <a:effectLst/>
                        </wps:spPr>
                        <wps:bodyPr/>
                      </wps:wsp>
                      <wps:wsp>
                        <wps:cNvPr id="880079571" name="Freeform 49">
                          <a:extLst>
                            <a:ext uri="{FF2B5EF4-FFF2-40B4-BE49-F238E27FC236}">
                              <a16:creationId xmlns:a16="http://schemas.microsoft.com/office/drawing/2014/main" id="{C3AC7450-A77A-4E29-A609-69D911ECDA26}"/>
                            </a:ext>
                          </a:extLst>
                        </wps:cNvPr>
                        <wps:cNvSpPr>
                          <a:spLocks/>
                        </wps:cNvSpPr>
                        <wps:spPr bwMode="auto">
                          <a:xfrm>
                            <a:off x="3045382" y="998647"/>
                            <a:ext cx="171450" cy="241300"/>
                          </a:xfrm>
                          <a:custGeom>
                            <a:avLst/>
                            <a:gdLst>
                              <a:gd name="T0" fmla="*/ 0 w 545"/>
                              <a:gd name="T1" fmla="*/ 2147483647 h 777"/>
                              <a:gd name="T2" fmla="*/ 2147483647 w 545"/>
                              <a:gd name="T3" fmla="*/ 2147483647 h 777"/>
                              <a:gd name="T4" fmla="*/ 2147483647 w 545"/>
                              <a:gd name="T5" fmla="*/ 2147483647 h 777"/>
                              <a:gd name="T6" fmla="*/ 2147483647 w 545"/>
                              <a:gd name="T7" fmla="*/ 2147483647 h 777"/>
                              <a:gd name="T8" fmla="*/ 2147483647 w 545"/>
                              <a:gd name="T9" fmla="*/ 2147483647 h 777"/>
                              <a:gd name="T10" fmla="*/ 2147483647 w 545"/>
                              <a:gd name="T11" fmla="*/ 2147483647 h 777"/>
                              <a:gd name="T12" fmla="*/ 2147483647 w 545"/>
                              <a:gd name="T13" fmla="*/ 2147483647 h 777"/>
                              <a:gd name="T14" fmla="*/ 2147483647 w 545"/>
                              <a:gd name="T15" fmla="*/ 2147483647 h 777"/>
                              <a:gd name="T16" fmla="*/ 2147483647 w 545"/>
                              <a:gd name="T17" fmla="*/ 2147483647 h 777"/>
                              <a:gd name="T18" fmla="*/ 2147483647 w 545"/>
                              <a:gd name="T19" fmla="*/ 2147483647 h 777"/>
                              <a:gd name="T20" fmla="*/ 2147483647 w 545"/>
                              <a:gd name="T21" fmla="*/ 2147483647 h 777"/>
                              <a:gd name="T22" fmla="*/ 2147483647 w 545"/>
                              <a:gd name="T23" fmla="*/ 2147483647 h 777"/>
                              <a:gd name="T24" fmla="*/ 2147483647 w 545"/>
                              <a:gd name="T25" fmla="*/ 2147483647 h 777"/>
                              <a:gd name="T26" fmla="*/ 2147483647 w 545"/>
                              <a:gd name="T27" fmla="*/ 2147483647 h 777"/>
                              <a:gd name="T28" fmla="*/ 2147483647 w 545"/>
                              <a:gd name="T29" fmla="*/ 0 h 777"/>
                              <a:gd name="T30" fmla="*/ 2147483647 w 545"/>
                              <a:gd name="T31" fmla="*/ 2147483647 h 777"/>
                              <a:gd name="T32" fmla="*/ 2147483647 w 545"/>
                              <a:gd name="T33" fmla="*/ 2147483647 h 777"/>
                              <a:gd name="T34" fmla="*/ 2147483647 w 545"/>
                              <a:gd name="T35" fmla="*/ 2147483647 h 777"/>
                              <a:gd name="T36" fmla="*/ 2147483647 w 545"/>
                              <a:gd name="T37" fmla="*/ 2147483647 h 777"/>
                              <a:gd name="T38" fmla="*/ 0 w 545"/>
                              <a:gd name="T39" fmla="*/ 2147483647 h 777"/>
                              <a:gd name="T40" fmla="*/ 2147483647 w 545"/>
                              <a:gd name="T41" fmla="*/ 2147483647 h 777"/>
                              <a:gd name="T42" fmla="*/ 2147483647 w 545"/>
                              <a:gd name="T43" fmla="*/ 2147483647 h 777"/>
                              <a:gd name="T44" fmla="*/ 2147483647 w 545"/>
                              <a:gd name="T45" fmla="*/ 2147483647 h 777"/>
                              <a:gd name="T46" fmla="*/ 0 w 545"/>
                              <a:gd name="T47" fmla="*/ 2147483647 h 77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545"/>
                              <a:gd name="T73" fmla="*/ 0 h 777"/>
                              <a:gd name="T74" fmla="*/ 545 w 545"/>
                              <a:gd name="T75" fmla="*/ 777 h 77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545" h="777">
                                <a:moveTo>
                                  <a:pt x="0" y="641"/>
                                </a:moveTo>
                                <a:lnTo>
                                  <a:pt x="46" y="732"/>
                                </a:lnTo>
                                <a:lnTo>
                                  <a:pt x="91" y="777"/>
                                </a:lnTo>
                                <a:lnTo>
                                  <a:pt x="182" y="686"/>
                                </a:lnTo>
                                <a:lnTo>
                                  <a:pt x="318" y="686"/>
                                </a:lnTo>
                                <a:lnTo>
                                  <a:pt x="410" y="652"/>
                                </a:lnTo>
                                <a:lnTo>
                                  <a:pt x="497" y="648"/>
                                </a:lnTo>
                                <a:lnTo>
                                  <a:pt x="491" y="609"/>
                                </a:lnTo>
                                <a:lnTo>
                                  <a:pt x="442" y="572"/>
                                </a:lnTo>
                                <a:lnTo>
                                  <a:pt x="482" y="468"/>
                                </a:lnTo>
                                <a:lnTo>
                                  <a:pt x="545" y="414"/>
                                </a:lnTo>
                                <a:lnTo>
                                  <a:pt x="545" y="233"/>
                                </a:lnTo>
                                <a:lnTo>
                                  <a:pt x="506" y="180"/>
                                </a:lnTo>
                                <a:lnTo>
                                  <a:pt x="434" y="116"/>
                                </a:lnTo>
                                <a:lnTo>
                                  <a:pt x="341" y="0"/>
                                </a:lnTo>
                                <a:lnTo>
                                  <a:pt x="196" y="11"/>
                                </a:lnTo>
                                <a:lnTo>
                                  <a:pt x="115" y="36"/>
                                </a:lnTo>
                                <a:lnTo>
                                  <a:pt x="46" y="97"/>
                                </a:lnTo>
                                <a:lnTo>
                                  <a:pt x="91" y="142"/>
                                </a:lnTo>
                                <a:lnTo>
                                  <a:pt x="0" y="233"/>
                                </a:lnTo>
                                <a:lnTo>
                                  <a:pt x="46" y="323"/>
                                </a:lnTo>
                                <a:lnTo>
                                  <a:pt x="66" y="460"/>
                                </a:lnTo>
                                <a:lnTo>
                                  <a:pt x="66" y="580"/>
                                </a:lnTo>
                                <a:lnTo>
                                  <a:pt x="0" y="641"/>
                                </a:lnTo>
                                <a:close/>
                              </a:path>
                            </a:pathLst>
                          </a:custGeom>
                          <a:solidFill>
                            <a:schemeClr val="accent1"/>
                          </a:solidFill>
                          <a:ln w="3175" cmpd="sng">
                            <a:solidFill>
                              <a:schemeClr val="bg2">
                                <a:lumMod val="90000"/>
                              </a:schemeClr>
                            </a:solidFill>
                            <a:prstDash val="solid"/>
                            <a:round/>
                            <a:headEnd/>
                            <a:tailEnd/>
                          </a:ln>
                          <a:effectLst/>
                        </wps:spPr>
                        <wps:bodyPr/>
                      </wps:wsp>
                      <wps:wsp>
                        <wps:cNvPr id="962151923" name="Freeform 50">
                          <a:extLst>
                            <a:ext uri="{FF2B5EF4-FFF2-40B4-BE49-F238E27FC236}">
                              <a16:creationId xmlns:a16="http://schemas.microsoft.com/office/drawing/2014/main" id="{747E0331-5B68-4E72-AB52-8542FEE1372C}"/>
                            </a:ext>
                          </a:extLst>
                        </wps:cNvPr>
                        <wps:cNvSpPr>
                          <a:spLocks/>
                        </wps:cNvSpPr>
                        <wps:spPr bwMode="auto">
                          <a:xfrm>
                            <a:off x="3335894" y="562085"/>
                            <a:ext cx="590550" cy="696912"/>
                          </a:xfrm>
                          <a:custGeom>
                            <a:avLst/>
                            <a:gdLst>
                              <a:gd name="T0" fmla="*/ 2147483647 w 1888"/>
                              <a:gd name="T1" fmla="*/ 0 h 2240"/>
                              <a:gd name="T2" fmla="*/ 2147483647 w 1888"/>
                              <a:gd name="T3" fmla="*/ 2147483647 h 2240"/>
                              <a:gd name="T4" fmla="*/ 2147483647 w 1888"/>
                              <a:gd name="T5" fmla="*/ 2147483647 h 2240"/>
                              <a:gd name="T6" fmla="*/ 2147483647 w 1888"/>
                              <a:gd name="T7" fmla="*/ 2147483647 h 2240"/>
                              <a:gd name="T8" fmla="*/ 2147483647 w 1888"/>
                              <a:gd name="T9" fmla="*/ 2147483647 h 2240"/>
                              <a:gd name="T10" fmla="*/ 2147483647 w 1888"/>
                              <a:gd name="T11" fmla="*/ 2147483647 h 2240"/>
                              <a:gd name="T12" fmla="*/ 2147483647 w 1888"/>
                              <a:gd name="T13" fmla="*/ 2147483647 h 2240"/>
                              <a:gd name="T14" fmla="*/ 2147483647 w 1888"/>
                              <a:gd name="T15" fmla="*/ 2147483647 h 2240"/>
                              <a:gd name="T16" fmla="*/ 2147483647 w 1888"/>
                              <a:gd name="T17" fmla="*/ 2147483647 h 2240"/>
                              <a:gd name="T18" fmla="*/ 2147483647 w 1888"/>
                              <a:gd name="T19" fmla="*/ 2147483647 h 2240"/>
                              <a:gd name="T20" fmla="*/ 2147483647 w 1888"/>
                              <a:gd name="T21" fmla="*/ 2147483647 h 2240"/>
                              <a:gd name="T22" fmla="*/ 2147483647 w 1888"/>
                              <a:gd name="T23" fmla="*/ 2147483647 h 2240"/>
                              <a:gd name="T24" fmla="*/ 2147483647 w 1888"/>
                              <a:gd name="T25" fmla="*/ 2147483647 h 2240"/>
                              <a:gd name="T26" fmla="*/ 2147483647 w 1888"/>
                              <a:gd name="T27" fmla="*/ 2147483647 h 2240"/>
                              <a:gd name="T28" fmla="*/ 2147483647 w 1888"/>
                              <a:gd name="T29" fmla="*/ 2147483647 h 2240"/>
                              <a:gd name="T30" fmla="*/ 2147483647 w 1888"/>
                              <a:gd name="T31" fmla="*/ 2147483647 h 2240"/>
                              <a:gd name="T32" fmla="*/ 2147483647 w 1888"/>
                              <a:gd name="T33" fmla="*/ 2147483647 h 2240"/>
                              <a:gd name="T34" fmla="*/ 2147483647 w 1888"/>
                              <a:gd name="T35" fmla="*/ 2147483647 h 2240"/>
                              <a:gd name="T36" fmla="*/ 2147483647 w 1888"/>
                              <a:gd name="T37" fmla="*/ 2147483647 h 2240"/>
                              <a:gd name="T38" fmla="*/ 0 w 1888"/>
                              <a:gd name="T39" fmla="*/ 2147483647 h 2240"/>
                              <a:gd name="T40" fmla="*/ 2147483647 w 1888"/>
                              <a:gd name="T41" fmla="*/ 2147483647 h 2240"/>
                              <a:gd name="T42" fmla="*/ 2147483647 w 1888"/>
                              <a:gd name="T43" fmla="*/ 2147483647 h 2240"/>
                              <a:gd name="T44" fmla="*/ 2147483647 w 1888"/>
                              <a:gd name="T45" fmla="*/ 2147483647 h 2240"/>
                              <a:gd name="T46" fmla="*/ 2147483647 w 1888"/>
                              <a:gd name="T47" fmla="*/ 2147483647 h 2240"/>
                              <a:gd name="T48" fmla="*/ 2147483647 w 1888"/>
                              <a:gd name="T49" fmla="*/ 2147483647 h 2240"/>
                              <a:gd name="T50" fmla="*/ 2147483647 w 1888"/>
                              <a:gd name="T51" fmla="*/ 2147483647 h 2240"/>
                              <a:gd name="T52" fmla="*/ 2147483647 w 1888"/>
                              <a:gd name="T53" fmla="*/ 2147483647 h 2240"/>
                              <a:gd name="T54" fmla="*/ 2147483647 w 1888"/>
                              <a:gd name="T55" fmla="*/ 2147483647 h 2240"/>
                              <a:gd name="T56" fmla="*/ 2147483647 w 1888"/>
                              <a:gd name="T57" fmla="*/ 2147483647 h 2240"/>
                              <a:gd name="T58" fmla="*/ 2147483647 w 1888"/>
                              <a:gd name="T59" fmla="*/ 2147483647 h 2240"/>
                              <a:gd name="T60" fmla="*/ 2147483647 w 1888"/>
                              <a:gd name="T61" fmla="*/ 2147483647 h 2240"/>
                              <a:gd name="T62" fmla="*/ 2147483647 w 1888"/>
                              <a:gd name="T63" fmla="*/ 2147483647 h 22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888"/>
                              <a:gd name="T97" fmla="*/ 0 h 2240"/>
                              <a:gd name="T98" fmla="*/ 1888 w 1888"/>
                              <a:gd name="T99" fmla="*/ 2240 h 2240"/>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888" h="2240">
                                <a:moveTo>
                                  <a:pt x="1272" y="84"/>
                                </a:moveTo>
                                <a:lnTo>
                                  <a:pt x="1356" y="0"/>
                                </a:lnTo>
                                <a:lnTo>
                                  <a:pt x="1500" y="96"/>
                                </a:lnTo>
                                <a:lnTo>
                                  <a:pt x="1584" y="228"/>
                                </a:lnTo>
                                <a:lnTo>
                                  <a:pt x="1680" y="264"/>
                                </a:lnTo>
                                <a:lnTo>
                                  <a:pt x="1800" y="372"/>
                                </a:lnTo>
                                <a:lnTo>
                                  <a:pt x="1888" y="499"/>
                                </a:lnTo>
                                <a:lnTo>
                                  <a:pt x="1800" y="480"/>
                                </a:lnTo>
                                <a:lnTo>
                                  <a:pt x="1668" y="528"/>
                                </a:lnTo>
                                <a:lnTo>
                                  <a:pt x="1584" y="588"/>
                                </a:lnTo>
                                <a:lnTo>
                                  <a:pt x="1548" y="708"/>
                                </a:lnTo>
                                <a:lnTo>
                                  <a:pt x="1440" y="648"/>
                                </a:lnTo>
                                <a:lnTo>
                                  <a:pt x="1344" y="588"/>
                                </a:lnTo>
                                <a:lnTo>
                                  <a:pt x="1296" y="636"/>
                                </a:lnTo>
                                <a:lnTo>
                                  <a:pt x="1200" y="612"/>
                                </a:lnTo>
                                <a:lnTo>
                                  <a:pt x="1188" y="660"/>
                                </a:lnTo>
                                <a:lnTo>
                                  <a:pt x="1288" y="739"/>
                                </a:lnTo>
                                <a:lnTo>
                                  <a:pt x="1200" y="816"/>
                                </a:lnTo>
                                <a:lnTo>
                                  <a:pt x="1284" y="888"/>
                                </a:lnTo>
                                <a:lnTo>
                                  <a:pt x="1344" y="996"/>
                                </a:lnTo>
                                <a:lnTo>
                                  <a:pt x="1378" y="1069"/>
                                </a:lnTo>
                                <a:lnTo>
                                  <a:pt x="1368" y="1260"/>
                                </a:lnTo>
                                <a:lnTo>
                                  <a:pt x="1320" y="1416"/>
                                </a:lnTo>
                                <a:lnTo>
                                  <a:pt x="1224" y="1452"/>
                                </a:lnTo>
                                <a:lnTo>
                                  <a:pt x="1228" y="1580"/>
                                </a:lnTo>
                                <a:lnTo>
                                  <a:pt x="1228" y="1700"/>
                                </a:lnTo>
                                <a:lnTo>
                                  <a:pt x="1176" y="1884"/>
                                </a:lnTo>
                                <a:lnTo>
                                  <a:pt x="1104" y="1992"/>
                                </a:lnTo>
                                <a:lnTo>
                                  <a:pt x="988" y="1970"/>
                                </a:lnTo>
                                <a:lnTo>
                                  <a:pt x="876" y="2064"/>
                                </a:lnTo>
                                <a:lnTo>
                                  <a:pt x="756" y="2028"/>
                                </a:lnTo>
                                <a:lnTo>
                                  <a:pt x="648" y="2004"/>
                                </a:lnTo>
                                <a:lnTo>
                                  <a:pt x="612" y="2088"/>
                                </a:lnTo>
                                <a:lnTo>
                                  <a:pt x="600" y="2160"/>
                                </a:lnTo>
                                <a:lnTo>
                                  <a:pt x="448" y="2240"/>
                                </a:lnTo>
                                <a:lnTo>
                                  <a:pt x="360" y="2136"/>
                                </a:lnTo>
                                <a:lnTo>
                                  <a:pt x="396" y="2040"/>
                                </a:lnTo>
                                <a:lnTo>
                                  <a:pt x="312" y="2064"/>
                                </a:lnTo>
                                <a:lnTo>
                                  <a:pt x="156" y="2076"/>
                                </a:lnTo>
                                <a:lnTo>
                                  <a:pt x="0" y="2076"/>
                                </a:lnTo>
                                <a:lnTo>
                                  <a:pt x="24" y="1932"/>
                                </a:lnTo>
                                <a:lnTo>
                                  <a:pt x="228" y="1872"/>
                                </a:lnTo>
                                <a:lnTo>
                                  <a:pt x="360" y="1848"/>
                                </a:lnTo>
                                <a:lnTo>
                                  <a:pt x="516" y="1872"/>
                                </a:lnTo>
                                <a:lnTo>
                                  <a:pt x="528" y="1776"/>
                                </a:lnTo>
                                <a:lnTo>
                                  <a:pt x="600" y="1692"/>
                                </a:lnTo>
                                <a:lnTo>
                                  <a:pt x="624" y="1608"/>
                                </a:lnTo>
                                <a:lnTo>
                                  <a:pt x="672" y="1548"/>
                                </a:lnTo>
                                <a:lnTo>
                                  <a:pt x="720" y="1656"/>
                                </a:lnTo>
                                <a:lnTo>
                                  <a:pt x="864" y="1584"/>
                                </a:lnTo>
                                <a:lnTo>
                                  <a:pt x="936" y="1452"/>
                                </a:lnTo>
                                <a:lnTo>
                                  <a:pt x="972" y="1356"/>
                                </a:lnTo>
                                <a:lnTo>
                                  <a:pt x="1032" y="1272"/>
                                </a:lnTo>
                                <a:lnTo>
                                  <a:pt x="1068" y="1176"/>
                                </a:lnTo>
                                <a:lnTo>
                                  <a:pt x="1048" y="1039"/>
                                </a:lnTo>
                                <a:lnTo>
                                  <a:pt x="1032" y="972"/>
                                </a:lnTo>
                                <a:lnTo>
                                  <a:pt x="1116" y="912"/>
                                </a:lnTo>
                                <a:lnTo>
                                  <a:pt x="1078" y="799"/>
                                </a:lnTo>
                                <a:lnTo>
                                  <a:pt x="1056" y="696"/>
                                </a:lnTo>
                                <a:lnTo>
                                  <a:pt x="1128" y="624"/>
                                </a:lnTo>
                                <a:lnTo>
                                  <a:pt x="1138" y="469"/>
                                </a:lnTo>
                                <a:lnTo>
                                  <a:pt x="1236" y="432"/>
                                </a:lnTo>
                                <a:lnTo>
                                  <a:pt x="1308" y="312"/>
                                </a:lnTo>
                                <a:lnTo>
                                  <a:pt x="1320" y="192"/>
                                </a:lnTo>
                                <a:lnTo>
                                  <a:pt x="1272" y="84"/>
                                </a:lnTo>
                                <a:close/>
                              </a:path>
                            </a:pathLst>
                          </a:custGeom>
                          <a:solidFill>
                            <a:schemeClr val="accent1"/>
                          </a:solidFill>
                          <a:ln w="3175" cmpd="sng">
                            <a:solidFill>
                              <a:schemeClr val="bg2">
                                <a:lumMod val="90000"/>
                              </a:schemeClr>
                            </a:solidFill>
                            <a:prstDash val="solid"/>
                            <a:round/>
                            <a:headEnd/>
                            <a:tailEnd/>
                          </a:ln>
                          <a:effectLst/>
                        </wps:spPr>
                        <wps:bodyPr/>
                      </wps:wsp>
                      <wps:wsp>
                        <wps:cNvPr id="1508382460" name="Freeform 51">
                          <a:extLst>
                            <a:ext uri="{FF2B5EF4-FFF2-40B4-BE49-F238E27FC236}">
                              <a16:creationId xmlns:a16="http://schemas.microsoft.com/office/drawing/2014/main" id="{01AFE687-9BFC-48D3-AD83-6C3048DB410B}"/>
                            </a:ext>
                          </a:extLst>
                        </wps:cNvPr>
                        <wps:cNvSpPr>
                          <a:spLocks/>
                        </wps:cNvSpPr>
                        <wps:spPr bwMode="auto">
                          <a:xfrm>
                            <a:off x="3216832" y="1235185"/>
                            <a:ext cx="98425" cy="142875"/>
                          </a:xfrm>
                          <a:custGeom>
                            <a:avLst/>
                            <a:gdLst>
                              <a:gd name="T0" fmla="*/ 2147483647 w 317"/>
                              <a:gd name="T1" fmla="*/ 2147483647 h 456"/>
                              <a:gd name="T2" fmla="*/ 2147483647 w 317"/>
                              <a:gd name="T3" fmla="*/ 2147483647 h 456"/>
                              <a:gd name="T4" fmla="*/ 2147483647 w 317"/>
                              <a:gd name="T5" fmla="*/ 2147483647 h 456"/>
                              <a:gd name="T6" fmla="*/ 2147483647 w 317"/>
                              <a:gd name="T7" fmla="*/ 2147483647 h 456"/>
                              <a:gd name="T8" fmla="*/ 2147483647 w 317"/>
                              <a:gd name="T9" fmla="*/ 2147483647 h 456"/>
                              <a:gd name="T10" fmla="*/ 2147483647 w 317"/>
                              <a:gd name="T11" fmla="*/ 2147483647 h 456"/>
                              <a:gd name="T12" fmla="*/ 2147483647 w 317"/>
                              <a:gd name="T13" fmla="*/ 2147483647 h 456"/>
                              <a:gd name="T14" fmla="*/ 2147483647 w 317"/>
                              <a:gd name="T15" fmla="*/ 0 h 456"/>
                              <a:gd name="T16" fmla="*/ 2147483647 w 317"/>
                              <a:gd name="T17" fmla="*/ 2147483647 h 456"/>
                              <a:gd name="T18" fmla="*/ 0 w 317"/>
                              <a:gd name="T19" fmla="*/ 2147483647 h 456"/>
                              <a:gd name="T20" fmla="*/ 2147483647 w 317"/>
                              <a:gd name="T21" fmla="*/ 2147483647 h 456"/>
                              <a:gd name="T22" fmla="*/ 0 w 317"/>
                              <a:gd name="T23" fmla="*/ 2147483647 h 456"/>
                              <a:gd name="T24" fmla="*/ 2147483647 w 317"/>
                              <a:gd name="T25" fmla="*/ 2147483647 h 456"/>
                              <a:gd name="T26" fmla="*/ 2147483647 w 317"/>
                              <a:gd name="T27" fmla="*/ 2147483647 h 456"/>
                              <a:gd name="T28" fmla="*/ 2147483647 w 317"/>
                              <a:gd name="T29" fmla="*/ 2147483647 h 456"/>
                              <a:gd name="T30" fmla="*/ 2147483647 w 317"/>
                              <a:gd name="T31" fmla="*/ 2147483647 h 45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317"/>
                              <a:gd name="T49" fmla="*/ 0 h 456"/>
                              <a:gd name="T50" fmla="*/ 317 w 317"/>
                              <a:gd name="T51" fmla="*/ 456 h 45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317" h="456">
                                <a:moveTo>
                                  <a:pt x="177" y="456"/>
                                </a:moveTo>
                                <a:lnTo>
                                  <a:pt x="257" y="432"/>
                                </a:lnTo>
                                <a:lnTo>
                                  <a:pt x="281" y="344"/>
                                </a:lnTo>
                                <a:lnTo>
                                  <a:pt x="317" y="240"/>
                                </a:lnTo>
                                <a:lnTo>
                                  <a:pt x="313" y="152"/>
                                </a:lnTo>
                                <a:lnTo>
                                  <a:pt x="272" y="58"/>
                                </a:lnTo>
                                <a:lnTo>
                                  <a:pt x="201" y="40"/>
                                </a:lnTo>
                                <a:lnTo>
                                  <a:pt x="145" y="0"/>
                                </a:lnTo>
                                <a:lnTo>
                                  <a:pt x="73" y="40"/>
                                </a:lnTo>
                                <a:lnTo>
                                  <a:pt x="0" y="58"/>
                                </a:lnTo>
                                <a:lnTo>
                                  <a:pt x="33" y="128"/>
                                </a:lnTo>
                                <a:lnTo>
                                  <a:pt x="0" y="194"/>
                                </a:lnTo>
                                <a:lnTo>
                                  <a:pt x="90" y="194"/>
                                </a:lnTo>
                                <a:lnTo>
                                  <a:pt x="137" y="296"/>
                                </a:lnTo>
                                <a:lnTo>
                                  <a:pt x="97" y="400"/>
                                </a:lnTo>
                                <a:lnTo>
                                  <a:pt x="177" y="456"/>
                                </a:lnTo>
                                <a:close/>
                              </a:path>
                            </a:pathLst>
                          </a:custGeom>
                          <a:solidFill>
                            <a:schemeClr val="accent1"/>
                          </a:solidFill>
                          <a:ln w="3175" cmpd="sng">
                            <a:solidFill>
                              <a:schemeClr val="bg2">
                                <a:lumMod val="90000"/>
                              </a:schemeClr>
                            </a:solidFill>
                            <a:prstDash val="solid"/>
                            <a:round/>
                            <a:headEnd/>
                            <a:tailEnd/>
                          </a:ln>
                          <a:effectLst/>
                        </wps:spPr>
                        <wps:bodyPr/>
                      </wps:wsp>
                      <wps:wsp>
                        <wps:cNvPr id="1273873080" name="Freeform 52">
                          <a:extLst>
                            <a:ext uri="{FF2B5EF4-FFF2-40B4-BE49-F238E27FC236}">
                              <a16:creationId xmlns:a16="http://schemas.microsoft.com/office/drawing/2014/main" id="{DB77CA27-B97B-453E-9CB1-F0E6FD503AC6}"/>
                            </a:ext>
                          </a:extLst>
                        </wps:cNvPr>
                        <wps:cNvSpPr>
                          <a:spLocks/>
                        </wps:cNvSpPr>
                        <wps:spPr bwMode="auto">
                          <a:xfrm>
                            <a:off x="3329544" y="1225660"/>
                            <a:ext cx="98425" cy="84137"/>
                          </a:xfrm>
                          <a:custGeom>
                            <a:avLst/>
                            <a:gdLst>
                              <a:gd name="T0" fmla="*/ 2147483647 w 317"/>
                              <a:gd name="T1" fmla="*/ 2147483647 h 272"/>
                              <a:gd name="T2" fmla="*/ 2147483647 w 317"/>
                              <a:gd name="T3" fmla="*/ 2147483647 h 272"/>
                              <a:gd name="T4" fmla="*/ 2147483647 w 317"/>
                              <a:gd name="T5" fmla="*/ 2147483647 h 272"/>
                              <a:gd name="T6" fmla="*/ 2147483647 w 317"/>
                              <a:gd name="T7" fmla="*/ 2147483647 h 272"/>
                              <a:gd name="T8" fmla="*/ 2147483647 w 317"/>
                              <a:gd name="T9" fmla="*/ 2147483647 h 272"/>
                              <a:gd name="T10" fmla="*/ 2147483647 w 317"/>
                              <a:gd name="T11" fmla="*/ 2147483647 h 272"/>
                              <a:gd name="T12" fmla="*/ 2147483647 w 317"/>
                              <a:gd name="T13" fmla="*/ 2147483647 h 272"/>
                              <a:gd name="T14" fmla="*/ 2147483647 w 317"/>
                              <a:gd name="T15" fmla="*/ 0 h 272"/>
                              <a:gd name="T16" fmla="*/ 2147483647 w 317"/>
                              <a:gd name="T17" fmla="*/ 2147483647 h 272"/>
                              <a:gd name="T18" fmla="*/ 2147483647 w 317"/>
                              <a:gd name="T19" fmla="*/ 2147483647 h 272"/>
                              <a:gd name="T20" fmla="*/ 0 w 317"/>
                              <a:gd name="T21" fmla="*/ 2147483647 h 272"/>
                              <a:gd name="T22" fmla="*/ 2147483647 w 317"/>
                              <a:gd name="T23" fmla="*/ 2147483647 h 272"/>
                              <a:gd name="T24" fmla="*/ 0 w 317"/>
                              <a:gd name="T25" fmla="*/ 2147483647 h 272"/>
                              <a:gd name="T26" fmla="*/ 2147483647 w 317"/>
                              <a:gd name="T27" fmla="*/ 2147483647 h 272"/>
                              <a:gd name="T28" fmla="*/ 2147483647 w 317"/>
                              <a:gd name="T29" fmla="*/ 2147483647 h 27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17"/>
                              <a:gd name="T46" fmla="*/ 0 h 272"/>
                              <a:gd name="T47" fmla="*/ 317 w 317"/>
                              <a:gd name="T48" fmla="*/ 272 h 27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17" h="272">
                                <a:moveTo>
                                  <a:pt x="136" y="272"/>
                                </a:moveTo>
                                <a:lnTo>
                                  <a:pt x="136" y="226"/>
                                </a:lnTo>
                                <a:lnTo>
                                  <a:pt x="136" y="136"/>
                                </a:lnTo>
                                <a:lnTo>
                                  <a:pt x="230" y="144"/>
                                </a:lnTo>
                                <a:lnTo>
                                  <a:pt x="286" y="136"/>
                                </a:lnTo>
                                <a:lnTo>
                                  <a:pt x="317" y="45"/>
                                </a:lnTo>
                                <a:lnTo>
                                  <a:pt x="262" y="16"/>
                                </a:lnTo>
                                <a:lnTo>
                                  <a:pt x="181" y="0"/>
                                </a:lnTo>
                                <a:lnTo>
                                  <a:pt x="126" y="48"/>
                                </a:lnTo>
                                <a:lnTo>
                                  <a:pt x="54" y="32"/>
                                </a:lnTo>
                                <a:lnTo>
                                  <a:pt x="0" y="90"/>
                                </a:lnTo>
                                <a:lnTo>
                                  <a:pt x="38" y="144"/>
                                </a:lnTo>
                                <a:lnTo>
                                  <a:pt x="0" y="226"/>
                                </a:lnTo>
                                <a:lnTo>
                                  <a:pt x="45" y="272"/>
                                </a:lnTo>
                                <a:lnTo>
                                  <a:pt x="136" y="272"/>
                                </a:lnTo>
                                <a:close/>
                              </a:path>
                            </a:pathLst>
                          </a:custGeom>
                          <a:solidFill>
                            <a:schemeClr val="accent1"/>
                          </a:solidFill>
                          <a:ln w="3175" cmpd="sng">
                            <a:solidFill>
                              <a:schemeClr val="bg2">
                                <a:lumMod val="90000"/>
                              </a:schemeClr>
                            </a:solidFill>
                            <a:prstDash val="solid"/>
                            <a:round/>
                            <a:headEnd/>
                            <a:tailEnd/>
                          </a:ln>
                          <a:effectLst/>
                        </wps:spPr>
                        <wps:bodyPr/>
                      </wps:wsp>
                      <wps:wsp>
                        <wps:cNvPr id="2124240663" name="Freeform 53">
                          <a:extLst>
                            <a:ext uri="{FF2B5EF4-FFF2-40B4-BE49-F238E27FC236}">
                              <a16:creationId xmlns:a16="http://schemas.microsoft.com/office/drawing/2014/main" id="{EE8C9762-EEF8-4201-902D-9838B3AC47A9}"/>
                            </a:ext>
                          </a:extLst>
                        </wps:cNvPr>
                        <wps:cNvSpPr>
                          <a:spLocks/>
                        </wps:cNvSpPr>
                        <wps:spPr bwMode="auto">
                          <a:xfrm>
                            <a:off x="3275569" y="2878247"/>
                            <a:ext cx="444500" cy="388938"/>
                          </a:xfrm>
                          <a:custGeom>
                            <a:avLst/>
                            <a:gdLst>
                              <a:gd name="T0" fmla="*/ 2147483647 w 1417"/>
                              <a:gd name="T1" fmla="*/ 2147483647 h 1252"/>
                              <a:gd name="T2" fmla="*/ 2147483647 w 1417"/>
                              <a:gd name="T3" fmla="*/ 2147483647 h 1252"/>
                              <a:gd name="T4" fmla="*/ 2147483647 w 1417"/>
                              <a:gd name="T5" fmla="*/ 2147483647 h 1252"/>
                              <a:gd name="T6" fmla="*/ 2147483647 w 1417"/>
                              <a:gd name="T7" fmla="*/ 2147483647 h 1252"/>
                              <a:gd name="T8" fmla="*/ 2147483647 w 1417"/>
                              <a:gd name="T9" fmla="*/ 2147483647 h 1252"/>
                              <a:gd name="T10" fmla="*/ 2147483647 w 1417"/>
                              <a:gd name="T11" fmla="*/ 2147483647 h 1252"/>
                              <a:gd name="T12" fmla="*/ 2147483647 w 1417"/>
                              <a:gd name="T13" fmla="*/ 2147483647 h 1252"/>
                              <a:gd name="T14" fmla="*/ 2147483647 w 1417"/>
                              <a:gd name="T15" fmla="*/ 2147483647 h 1252"/>
                              <a:gd name="T16" fmla="*/ 2147483647 w 1417"/>
                              <a:gd name="T17" fmla="*/ 2147483647 h 1252"/>
                              <a:gd name="T18" fmla="*/ 2147483647 w 1417"/>
                              <a:gd name="T19" fmla="*/ 2147483647 h 1252"/>
                              <a:gd name="T20" fmla="*/ 2147483647 w 1417"/>
                              <a:gd name="T21" fmla="*/ 2147483647 h 1252"/>
                              <a:gd name="T22" fmla="*/ 2147483647 w 1417"/>
                              <a:gd name="T23" fmla="*/ 2147483647 h 1252"/>
                              <a:gd name="T24" fmla="*/ 2147483647 w 1417"/>
                              <a:gd name="T25" fmla="*/ 2147483647 h 1252"/>
                              <a:gd name="T26" fmla="*/ 2147483647 w 1417"/>
                              <a:gd name="T27" fmla="*/ 2147483647 h 1252"/>
                              <a:gd name="T28" fmla="*/ 2147483647 w 1417"/>
                              <a:gd name="T29" fmla="*/ 2147483647 h 1252"/>
                              <a:gd name="T30" fmla="*/ 2147483647 w 1417"/>
                              <a:gd name="T31" fmla="*/ 2147483647 h 1252"/>
                              <a:gd name="T32" fmla="*/ 2147483647 w 1417"/>
                              <a:gd name="T33" fmla="*/ 2147483647 h 1252"/>
                              <a:gd name="T34" fmla="*/ 2147483647 w 1417"/>
                              <a:gd name="T35" fmla="*/ 2147483647 h 1252"/>
                              <a:gd name="T36" fmla="*/ 2147483647 w 1417"/>
                              <a:gd name="T37" fmla="*/ 2147483647 h 1252"/>
                              <a:gd name="T38" fmla="*/ 2147483647 w 1417"/>
                              <a:gd name="T39" fmla="*/ 2147483647 h 1252"/>
                              <a:gd name="T40" fmla="*/ 2147483647 w 1417"/>
                              <a:gd name="T41" fmla="*/ 2147483647 h 1252"/>
                              <a:gd name="T42" fmla="*/ 2147483647 w 1417"/>
                              <a:gd name="T43" fmla="*/ 2147483647 h 1252"/>
                              <a:gd name="T44" fmla="*/ 2147483647 w 1417"/>
                              <a:gd name="T45" fmla="*/ 2147483647 h 1252"/>
                              <a:gd name="T46" fmla="*/ 2147483647 w 1417"/>
                              <a:gd name="T47" fmla="*/ 2147483647 h 1252"/>
                              <a:gd name="T48" fmla="*/ 2147483647 w 1417"/>
                              <a:gd name="T49" fmla="*/ 2147483647 h 1252"/>
                              <a:gd name="T50" fmla="*/ 2147483647 w 1417"/>
                              <a:gd name="T51" fmla="*/ 2147483647 h 1252"/>
                              <a:gd name="T52" fmla="*/ 2147483647 w 1417"/>
                              <a:gd name="T53" fmla="*/ 2147483647 h 1252"/>
                              <a:gd name="T54" fmla="*/ 2147483647 w 1417"/>
                              <a:gd name="T55" fmla="*/ 2147483647 h 1252"/>
                              <a:gd name="T56" fmla="*/ 2147483647 w 1417"/>
                              <a:gd name="T57" fmla="*/ 2147483647 h 1252"/>
                              <a:gd name="T58" fmla="*/ 2147483647 w 1417"/>
                              <a:gd name="T59" fmla="*/ 2147483647 h 1252"/>
                              <a:gd name="T60" fmla="*/ 2147483647 w 1417"/>
                              <a:gd name="T61" fmla="*/ 2147483647 h 1252"/>
                              <a:gd name="T62" fmla="*/ 2147483647 w 1417"/>
                              <a:gd name="T63" fmla="*/ 2147483647 h 1252"/>
                              <a:gd name="T64" fmla="*/ 2147483647 w 1417"/>
                              <a:gd name="T65" fmla="*/ 2147483647 h 1252"/>
                              <a:gd name="T66" fmla="*/ 2147483647 w 1417"/>
                              <a:gd name="T67" fmla="*/ 2147483647 h 1252"/>
                              <a:gd name="T68" fmla="*/ 2147483647 w 1417"/>
                              <a:gd name="T69" fmla="*/ 2147483647 h 1252"/>
                              <a:gd name="T70" fmla="*/ 2147483647 w 1417"/>
                              <a:gd name="T71" fmla="*/ 2147483647 h 1252"/>
                              <a:gd name="T72" fmla="*/ 2147483647 w 1417"/>
                              <a:gd name="T73" fmla="*/ 2147483647 h 1252"/>
                              <a:gd name="T74" fmla="*/ 2147483647 w 1417"/>
                              <a:gd name="T75" fmla="*/ 2147483647 h 1252"/>
                              <a:gd name="T76" fmla="*/ 2147483647 w 1417"/>
                              <a:gd name="T77" fmla="*/ 2147483647 h 1252"/>
                              <a:gd name="T78" fmla="*/ 2147483647 w 1417"/>
                              <a:gd name="T79" fmla="*/ 0 h 1252"/>
                              <a:gd name="T80" fmla="*/ 2147483647 w 1417"/>
                              <a:gd name="T81" fmla="*/ 2147483647 h 1252"/>
                              <a:gd name="T82" fmla="*/ 2147483647 w 1417"/>
                              <a:gd name="T83" fmla="*/ 2147483647 h 1252"/>
                              <a:gd name="T84" fmla="*/ 0 w 1417"/>
                              <a:gd name="T85" fmla="*/ 2147483647 h 1252"/>
                              <a:gd name="T86" fmla="*/ 2147483647 w 1417"/>
                              <a:gd name="T87" fmla="*/ 2147483647 h 1252"/>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417"/>
                              <a:gd name="T133" fmla="*/ 0 h 1252"/>
                              <a:gd name="T134" fmla="*/ 1417 w 1417"/>
                              <a:gd name="T135" fmla="*/ 1252 h 1252"/>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417" h="1252">
                                <a:moveTo>
                                  <a:pt x="82" y="194"/>
                                </a:moveTo>
                                <a:lnTo>
                                  <a:pt x="146" y="256"/>
                                </a:lnTo>
                                <a:lnTo>
                                  <a:pt x="228" y="274"/>
                                </a:lnTo>
                                <a:lnTo>
                                  <a:pt x="320" y="256"/>
                                </a:lnTo>
                                <a:lnTo>
                                  <a:pt x="393" y="283"/>
                                </a:lnTo>
                                <a:lnTo>
                                  <a:pt x="310" y="384"/>
                                </a:lnTo>
                                <a:lnTo>
                                  <a:pt x="173" y="374"/>
                                </a:lnTo>
                                <a:lnTo>
                                  <a:pt x="192" y="420"/>
                                </a:lnTo>
                                <a:lnTo>
                                  <a:pt x="228" y="475"/>
                                </a:lnTo>
                                <a:lnTo>
                                  <a:pt x="292" y="524"/>
                                </a:lnTo>
                                <a:lnTo>
                                  <a:pt x="411" y="493"/>
                                </a:lnTo>
                                <a:lnTo>
                                  <a:pt x="530" y="557"/>
                                </a:lnTo>
                                <a:lnTo>
                                  <a:pt x="640" y="621"/>
                                </a:lnTo>
                                <a:lnTo>
                                  <a:pt x="777" y="621"/>
                                </a:lnTo>
                                <a:lnTo>
                                  <a:pt x="905" y="685"/>
                                </a:lnTo>
                                <a:lnTo>
                                  <a:pt x="1005" y="768"/>
                                </a:lnTo>
                                <a:lnTo>
                                  <a:pt x="1078" y="905"/>
                                </a:lnTo>
                                <a:lnTo>
                                  <a:pt x="1078" y="1033"/>
                                </a:lnTo>
                                <a:lnTo>
                                  <a:pt x="978" y="1115"/>
                                </a:lnTo>
                                <a:lnTo>
                                  <a:pt x="978" y="1225"/>
                                </a:lnTo>
                                <a:lnTo>
                                  <a:pt x="1078" y="1188"/>
                                </a:lnTo>
                                <a:lnTo>
                                  <a:pt x="1152" y="1152"/>
                                </a:lnTo>
                                <a:lnTo>
                                  <a:pt x="1216" y="1142"/>
                                </a:lnTo>
                                <a:lnTo>
                                  <a:pt x="1316" y="1170"/>
                                </a:lnTo>
                                <a:lnTo>
                                  <a:pt x="1417" y="1252"/>
                                </a:lnTo>
                                <a:lnTo>
                                  <a:pt x="1417" y="338"/>
                                </a:lnTo>
                                <a:lnTo>
                                  <a:pt x="1261" y="301"/>
                                </a:lnTo>
                                <a:lnTo>
                                  <a:pt x="1162" y="254"/>
                                </a:lnTo>
                                <a:lnTo>
                                  <a:pt x="1014" y="146"/>
                                </a:lnTo>
                                <a:lnTo>
                                  <a:pt x="923" y="192"/>
                                </a:lnTo>
                                <a:lnTo>
                                  <a:pt x="886" y="256"/>
                                </a:lnTo>
                                <a:lnTo>
                                  <a:pt x="777" y="301"/>
                                </a:lnTo>
                                <a:lnTo>
                                  <a:pt x="704" y="374"/>
                                </a:lnTo>
                                <a:lnTo>
                                  <a:pt x="603" y="457"/>
                                </a:lnTo>
                                <a:lnTo>
                                  <a:pt x="539" y="338"/>
                                </a:lnTo>
                                <a:lnTo>
                                  <a:pt x="472" y="284"/>
                                </a:lnTo>
                                <a:lnTo>
                                  <a:pt x="472" y="134"/>
                                </a:lnTo>
                                <a:lnTo>
                                  <a:pt x="420" y="36"/>
                                </a:lnTo>
                                <a:lnTo>
                                  <a:pt x="320" y="64"/>
                                </a:lnTo>
                                <a:lnTo>
                                  <a:pt x="201" y="0"/>
                                </a:lnTo>
                                <a:lnTo>
                                  <a:pt x="109" y="64"/>
                                </a:lnTo>
                                <a:lnTo>
                                  <a:pt x="27" y="100"/>
                                </a:lnTo>
                                <a:lnTo>
                                  <a:pt x="0" y="173"/>
                                </a:lnTo>
                                <a:lnTo>
                                  <a:pt x="82" y="194"/>
                                </a:lnTo>
                                <a:close/>
                              </a:path>
                            </a:pathLst>
                          </a:custGeom>
                          <a:solidFill>
                            <a:schemeClr val="accent1"/>
                          </a:solidFill>
                          <a:ln w="3175" cmpd="sng">
                            <a:solidFill>
                              <a:schemeClr val="bg2">
                                <a:lumMod val="90000"/>
                              </a:schemeClr>
                            </a:solidFill>
                            <a:prstDash val="solid"/>
                            <a:round/>
                            <a:headEnd/>
                            <a:tailEnd/>
                          </a:ln>
                          <a:effectLst/>
                        </wps:spPr>
                        <wps:bodyPr/>
                      </wps:wsp>
                      <wps:wsp>
                        <wps:cNvPr id="1759380846" name="Freeform 54">
                          <a:extLst>
                            <a:ext uri="{FF2B5EF4-FFF2-40B4-BE49-F238E27FC236}">
                              <a16:creationId xmlns:a16="http://schemas.microsoft.com/office/drawing/2014/main" id="{A201417A-D5B7-4E9B-9E0F-C598B8C013B4}"/>
                            </a:ext>
                          </a:extLst>
                        </wps:cNvPr>
                        <wps:cNvSpPr>
                          <a:spLocks/>
                        </wps:cNvSpPr>
                        <wps:spPr bwMode="auto">
                          <a:xfrm>
                            <a:off x="1649969" y="2597260"/>
                            <a:ext cx="488950" cy="525462"/>
                          </a:xfrm>
                          <a:custGeom>
                            <a:avLst/>
                            <a:gdLst>
                              <a:gd name="T0" fmla="*/ 2147483647 w 1560"/>
                              <a:gd name="T1" fmla="*/ 0 h 1688"/>
                              <a:gd name="T2" fmla="*/ 0 w 1560"/>
                              <a:gd name="T3" fmla="*/ 2147483647 h 1688"/>
                              <a:gd name="T4" fmla="*/ 2147483647 w 1560"/>
                              <a:gd name="T5" fmla="*/ 2147483647 h 1688"/>
                              <a:gd name="T6" fmla="*/ 2147483647 w 1560"/>
                              <a:gd name="T7" fmla="*/ 2147483647 h 1688"/>
                              <a:gd name="T8" fmla="*/ 2147483647 w 1560"/>
                              <a:gd name="T9" fmla="*/ 2147483647 h 1688"/>
                              <a:gd name="T10" fmla="*/ 2147483647 w 1560"/>
                              <a:gd name="T11" fmla="*/ 2147483647 h 1688"/>
                              <a:gd name="T12" fmla="*/ 2147483647 w 1560"/>
                              <a:gd name="T13" fmla="*/ 2147483647 h 1688"/>
                              <a:gd name="T14" fmla="*/ 2147483647 w 1560"/>
                              <a:gd name="T15" fmla="*/ 2147483647 h 1688"/>
                              <a:gd name="T16" fmla="*/ 2147483647 w 1560"/>
                              <a:gd name="T17" fmla="*/ 2147483647 h 1688"/>
                              <a:gd name="T18" fmla="*/ 2147483647 w 1560"/>
                              <a:gd name="T19" fmla="*/ 2147483647 h 1688"/>
                              <a:gd name="T20" fmla="*/ 2147483647 w 1560"/>
                              <a:gd name="T21" fmla="*/ 2147483647 h 1688"/>
                              <a:gd name="T22" fmla="*/ 2147483647 w 1560"/>
                              <a:gd name="T23" fmla="*/ 2147483647 h 1688"/>
                              <a:gd name="T24" fmla="*/ 2147483647 w 1560"/>
                              <a:gd name="T25" fmla="*/ 2147483647 h 1688"/>
                              <a:gd name="T26" fmla="*/ 2147483647 w 1560"/>
                              <a:gd name="T27" fmla="*/ 2147483647 h 1688"/>
                              <a:gd name="T28" fmla="*/ 2147483647 w 1560"/>
                              <a:gd name="T29" fmla="*/ 2147483647 h 1688"/>
                              <a:gd name="T30" fmla="*/ 2147483647 w 1560"/>
                              <a:gd name="T31" fmla="*/ 2147483647 h 1688"/>
                              <a:gd name="T32" fmla="*/ 2147483647 w 1560"/>
                              <a:gd name="T33" fmla="*/ 2147483647 h 1688"/>
                              <a:gd name="T34" fmla="*/ 2147483647 w 1560"/>
                              <a:gd name="T35" fmla="*/ 2147483647 h 1688"/>
                              <a:gd name="T36" fmla="*/ 2147483647 w 1560"/>
                              <a:gd name="T37" fmla="*/ 2147483647 h 1688"/>
                              <a:gd name="T38" fmla="*/ 2147483647 w 1560"/>
                              <a:gd name="T39" fmla="*/ 2147483647 h 1688"/>
                              <a:gd name="T40" fmla="*/ 2147483647 w 1560"/>
                              <a:gd name="T41" fmla="*/ 2147483647 h 1688"/>
                              <a:gd name="T42" fmla="*/ 2147483647 w 1560"/>
                              <a:gd name="T43" fmla="*/ 2147483647 h 1688"/>
                              <a:gd name="T44" fmla="*/ 2147483647 w 1560"/>
                              <a:gd name="T45" fmla="*/ 2147483647 h 1688"/>
                              <a:gd name="T46" fmla="*/ 2147483647 w 1560"/>
                              <a:gd name="T47" fmla="*/ 2147483647 h 1688"/>
                              <a:gd name="T48" fmla="*/ 2147483647 w 1560"/>
                              <a:gd name="T49" fmla="*/ 2147483647 h 1688"/>
                              <a:gd name="T50" fmla="*/ 2147483647 w 1560"/>
                              <a:gd name="T51" fmla="*/ 2147483647 h 1688"/>
                              <a:gd name="T52" fmla="*/ 2147483647 w 1560"/>
                              <a:gd name="T53" fmla="*/ 2147483647 h 1688"/>
                              <a:gd name="T54" fmla="*/ 2147483647 w 1560"/>
                              <a:gd name="T55" fmla="*/ 2147483647 h 1688"/>
                              <a:gd name="T56" fmla="*/ 2147483647 w 1560"/>
                              <a:gd name="T57" fmla="*/ 2147483647 h 1688"/>
                              <a:gd name="T58" fmla="*/ 2147483647 w 1560"/>
                              <a:gd name="T59" fmla="*/ 2147483647 h 1688"/>
                              <a:gd name="T60" fmla="*/ 2147483647 w 1560"/>
                              <a:gd name="T61" fmla="*/ 2147483647 h 1688"/>
                              <a:gd name="T62" fmla="*/ 2147483647 w 1560"/>
                              <a:gd name="T63" fmla="*/ 2147483647 h 1688"/>
                              <a:gd name="T64" fmla="*/ 2147483647 w 1560"/>
                              <a:gd name="T65" fmla="*/ 2147483647 h 1688"/>
                              <a:gd name="T66" fmla="*/ 2147483647 w 1560"/>
                              <a:gd name="T67" fmla="*/ 2147483647 h 1688"/>
                              <a:gd name="T68" fmla="*/ 2147483647 w 1560"/>
                              <a:gd name="T69" fmla="*/ 2147483647 h 1688"/>
                              <a:gd name="T70" fmla="*/ 2147483647 w 1560"/>
                              <a:gd name="T71" fmla="*/ 2147483647 h 1688"/>
                              <a:gd name="T72" fmla="*/ 2147483647 w 1560"/>
                              <a:gd name="T73" fmla="*/ 2147483647 h 1688"/>
                              <a:gd name="T74" fmla="*/ 2147483647 w 1560"/>
                              <a:gd name="T75" fmla="*/ 0 h 16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1560"/>
                              <a:gd name="T115" fmla="*/ 0 h 1688"/>
                              <a:gd name="T116" fmla="*/ 1560 w 1560"/>
                              <a:gd name="T117" fmla="*/ 1688 h 1688"/>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1560" h="1688">
                                <a:moveTo>
                                  <a:pt x="16" y="0"/>
                                </a:moveTo>
                                <a:lnTo>
                                  <a:pt x="0" y="120"/>
                                </a:lnTo>
                                <a:lnTo>
                                  <a:pt x="152" y="312"/>
                                </a:lnTo>
                                <a:lnTo>
                                  <a:pt x="344" y="432"/>
                                </a:lnTo>
                                <a:lnTo>
                                  <a:pt x="408" y="528"/>
                                </a:lnTo>
                                <a:lnTo>
                                  <a:pt x="544" y="752"/>
                                </a:lnTo>
                                <a:lnTo>
                                  <a:pt x="714" y="981"/>
                                </a:lnTo>
                                <a:lnTo>
                                  <a:pt x="776" y="1128"/>
                                </a:lnTo>
                                <a:lnTo>
                                  <a:pt x="824" y="1240"/>
                                </a:lnTo>
                                <a:lnTo>
                                  <a:pt x="936" y="1376"/>
                                </a:lnTo>
                                <a:lnTo>
                                  <a:pt x="1032" y="1472"/>
                                </a:lnTo>
                                <a:lnTo>
                                  <a:pt x="1168" y="1552"/>
                                </a:lnTo>
                                <a:lnTo>
                                  <a:pt x="1296" y="1664"/>
                                </a:lnTo>
                                <a:lnTo>
                                  <a:pt x="1400" y="1688"/>
                                </a:lnTo>
                                <a:lnTo>
                                  <a:pt x="1504" y="1672"/>
                                </a:lnTo>
                                <a:lnTo>
                                  <a:pt x="1552" y="1576"/>
                                </a:lnTo>
                                <a:lnTo>
                                  <a:pt x="1560" y="1448"/>
                                </a:lnTo>
                                <a:lnTo>
                                  <a:pt x="1544" y="1296"/>
                                </a:lnTo>
                                <a:lnTo>
                                  <a:pt x="1434" y="1192"/>
                                </a:lnTo>
                                <a:lnTo>
                                  <a:pt x="1336" y="1096"/>
                                </a:lnTo>
                                <a:lnTo>
                                  <a:pt x="1288" y="984"/>
                                </a:lnTo>
                                <a:lnTo>
                                  <a:pt x="1160" y="960"/>
                                </a:lnTo>
                                <a:lnTo>
                                  <a:pt x="1176" y="896"/>
                                </a:lnTo>
                                <a:lnTo>
                                  <a:pt x="1240" y="832"/>
                                </a:lnTo>
                                <a:lnTo>
                                  <a:pt x="1168" y="792"/>
                                </a:lnTo>
                                <a:lnTo>
                                  <a:pt x="1080" y="768"/>
                                </a:lnTo>
                                <a:lnTo>
                                  <a:pt x="1008" y="696"/>
                                </a:lnTo>
                                <a:lnTo>
                                  <a:pt x="936" y="640"/>
                                </a:lnTo>
                                <a:lnTo>
                                  <a:pt x="872" y="552"/>
                                </a:lnTo>
                                <a:lnTo>
                                  <a:pt x="784" y="544"/>
                                </a:lnTo>
                                <a:lnTo>
                                  <a:pt x="704" y="464"/>
                                </a:lnTo>
                                <a:lnTo>
                                  <a:pt x="632" y="376"/>
                                </a:lnTo>
                                <a:lnTo>
                                  <a:pt x="472" y="272"/>
                                </a:lnTo>
                                <a:lnTo>
                                  <a:pt x="392" y="144"/>
                                </a:lnTo>
                                <a:lnTo>
                                  <a:pt x="294" y="81"/>
                                </a:lnTo>
                                <a:lnTo>
                                  <a:pt x="208" y="88"/>
                                </a:lnTo>
                                <a:lnTo>
                                  <a:pt x="112" y="48"/>
                                </a:lnTo>
                                <a:lnTo>
                                  <a:pt x="16" y="0"/>
                                </a:lnTo>
                                <a:close/>
                              </a:path>
                            </a:pathLst>
                          </a:custGeom>
                          <a:solidFill>
                            <a:schemeClr val="accent1"/>
                          </a:solidFill>
                          <a:ln w="3175" cmpd="sng">
                            <a:solidFill>
                              <a:schemeClr val="bg2">
                                <a:lumMod val="90000"/>
                              </a:schemeClr>
                            </a:solidFill>
                            <a:prstDash val="solid"/>
                            <a:round/>
                            <a:headEnd/>
                            <a:tailEnd/>
                          </a:ln>
                          <a:effectLst/>
                        </wps:spPr>
                        <wps:bodyPr/>
                      </wps:wsp>
                      <wps:wsp>
                        <wps:cNvPr id="228476142" name="Freeform 55">
                          <a:extLst>
                            <a:ext uri="{FF2B5EF4-FFF2-40B4-BE49-F238E27FC236}">
                              <a16:creationId xmlns:a16="http://schemas.microsoft.com/office/drawing/2014/main" id="{98BD12E1-9402-4765-80CA-2F76EAD8F074}"/>
                            </a:ext>
                          </a:extLst>
                        </wps:cNvPr>
                        <wps:cNvSpPr>
                          <a:spLocks/>
                        </wps:cNvSpPr>
                        <wps:spPr bwMode="auto">
                          <a:xfrm>
                            <a:off x="1862694" y="2557572"/>
                            <a:ext cx="201613" cy="258763"/>
                          </a:xfrm>
                          <a:custGeom>
                            <a:avLst/>
                            <a:gdLst>
                              <a:gd name="T0" fmla="*/ 0 w 635"/>
                              <a:gd name="T1" fmla="*/ 0 h 830"/>
                              <a:gd name="T2" fmla="*/ 2147483647 w 635"/>
                              <a:gd name="T3" fmla="*/ 2147483647 h 830"/>
                              <a:gd name="T4" fmla="*/ 2147483647 w 635"/>
                              <a:gd name="T5" fmla="*/ 2147483647 h 830"/>
                              <a:gd name="T6" fmla="*/ 2147483647 w 635"/>
                              <a:gd name="T7" fmla="*/ 2147483647 h 830"/>
                              <a:gd name="T8" fmla="*/ 2147483647 w 635"/>
                              <a:gd name="T9" fmla="*/ 2147483647 h 830"/>
                              <a:gd name="T10" fmla="*/ 2147483647 w 635"/>
                              <a:gd name="T11" fmla="*/ 2147483647 h 830"/>
                              <a:gd name="T12" fmla="*/ 2147483647 w 635"/>
                              <a:gd name="T13" fmla="*/ 2147483647 h 830"/>
                              <a:gd name="T14" fmla="*/ 2147483647 w 635"/>
                              <a:gd name="T15" fmla="*/ 2147483647 h 830"/>
                              <a:gd name="T16" fmla="*/ 2147483647 w 635"/>
                              <a:gd name="T17" fmla="*/ 2147483647 h 830"/>
                              <a:gd name="T18" fmla="*/ 2147483647 w 635"/>
                              <a:gd name="T19" fmla="*/ 2147483647 h 830"/>
                              <a:gd name="T20" fmla="*/ 2147483647 w 635"/>
                              <a:gd name="T21" fmla="*/ 2147483647 h 830"/>
                              <a:gd name="T22" fmla="*/ 2147483647 w 635"/>
                              <a:gd name="T23" fmla="*/ 2147483647 h 830"/>
                              <a:gd name="T24" fmla="*/ 2147483647 w 635"/>
                              <a:gd name="T25" fmla="*/ 2147483647 h 830"/>
                              <a:gd name="T26" fmla="*/ 2147483647 w 635"/>
                              <a:gd name="T27" fmla="*/ 2147483647 h 830"/>
                              <a:gd name="T28" fmla="*/ 2147483647 w 635"/>
                              <a:gd name="T29" fmla="*/ 2147483647 h 830"/>
                              <a:gd name="T30" fmla="*/ 2147483647 w 635"/>
                              <a:gd name="T31" fmla="*/ 2147483647 h 830"/>
                              <a:gd name="T32" fmla="*/ 2147483647 w 635"/>
                              <a:gd name="T33" fmla="*/ 2147483647 h 830"/>
                              <a:gd name="T34" fmla="*/ 2147483647 w 635"/>
                              <a:gd name="T35" fmla="*/ 2147483647 h 830"/>
                              <a:gd name="T36" fmla="*/ 2147483647 w 635"/>
                              <a:gd name="T37" fmla="*/ 2147483647 h 830"/>
                              <a:gd name="T38" fmla="*/ 2147483647 w 635"/>
                              <a:gd name="T39" fmla="*/ 2147483647 h 830"/>
                              <a:gd name="T40" fmla="*/ 2147483647 w 635"/>
                              <a:gd name="T41" fmla="*/ 2147483647 h 830"/>
                              <a:gd name="T42" fmla="*/ 2147483647 w 635"/>
                              <a:gd name="T43" fmla="*/ 2147483647 h 830"/>
                              <a:gd name="T44" fmla="*/ 2147483647 w 635"/>
                              <a:gd name="T45" fmla="*/ 2147483647 h 830"/>
                              <a:gd name="T46" fmla="*/ 2147483647 w 635"/>
                              <a:gd name="T47" fmla="*/ 2147483647 h 830"/>
                              <a:gd name="T48" fmla="*/ 2147483647 w 635"/>
                              <a:gd name="T49" fmla="*/ 2147483647 h 830"/>
                              <a:gd name="T50" fmla="*/ 0 w 635"/>
                              <a:gd name="T51" fmla="*/ 0 h 83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635"/>
                              <a:gd name="T79" fmla="*/ 0 h 830"/>
                              <a:gd name="T80" fmla="*/ 635 w 635"/>
                              <a:gd name="T81" fmla="*/ 830 h 830"/>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635" h="830">
                                <a:moveTo>
                                  <a:pt x="0" y="0"/>
                                </a:moveTo>
                                <a:lnTo>
                                  <a:pt x="63" y="8"/>
                                </a:lnTo>
                                <a:lnTo>
                                  <a:pt x="125" y="56"/>
                                </a:lnTo>
                                <a:lnTo>
                                  <a:pt x="172" y="128"/>
                                </a:lnTo>
                                <a:lnTo>
                                  <a:pt x="274" y="136"/>
                                </a:lnTo>
                                <a:lnTo>
                                  <a:pt x="356" y="100"/>
                                </a:lnTo>
                                <a:lnTo>
                                  <a:pt x="431" y="167"/>
                                </a:lnTo>
                                <a:lnTo>
                                  <a:pt x="502" y="255"/>
                                </a:lnTo>
                                <a:lnTo>
                                  <a:pt x="502" y="430"/>
                                </a:lnTo>
                                <a:lnTo>
                                  <a:pt x="533" y="550"/>
                                </a:lnTo>
                                <a:lnTo>
                                  <a:pt x="572" y="622"/>
                                </a:lnTo>
                                <a:lnTo>
                                  <a:pt x="635" y="725"/>
                                </a:lnTo>
                                <a:lnTo>
                                  <a:pt x="604" y="813"/>
                                </a:lnTo>
                                <a:lnTo>
                                  <a:pt x="581" y="802"/>
                                </a:lnTo>
                                <a:lnTo>
                                  <a:pt x="566" y="790"/>
                                </a:lnTo>
                                <a:lnTo>
                                  <a:pt x="538" y="784"/>
                                </a:lnTo>
                                <a:lnTo>
                                  <a:pt x="511" y="790"/>
                                </a:lnTo>
                                <a:lnTo>
                                  <a:pt x="487" y="806"/>
                                </a:lnTo>
                                <a:lnTo>
                                  <a:pt x="469" y="830"/>
                                </a:lnTo>
                                <a:lnTo>
                                  <a:pt x="361" y="678"/>
                                </a:lnTo>
                                <a:lnTo>
                                  <a:pt x="235" y="622"/>
                                </a:lnTo>
                                <a:lnTo>
                                  <a:pt x="165" y="510"/>
                                </a:lnTo>
                                <a:lnTo>
                                  <a:pt x="94" y="367"/>
                                </a:lnTo>
                                <a:lnTo>
                                  <a:pt x="31" y="191"/>
                                </a:lnTo>
                                <a:lnTo>
                                  <a:pt x="71" y="96"/>
                                </a:lnTo>
                                <a:lnTo>
                                  <a:pt x="0" y="0"/>
                                </a:lnTo>
                                <a:close/>
                              </a:path>
                            </a:pathLst>
                          </a:custGeom>
                          <a:solidFill>
                            <a:schemeClr val="bg2"/>
                          </a:solidFill>
                          <a:ln w="3175" cmpd="sng">
                            <a:solidFill>
                              <a:schemeClr val="bg2">
                                <a:lumMod val="90000"/>
                              </a:schemeClr>
                            </a:solidFill>
                            <a:prstDash val="solid"/>
                            <a:round/>
                            <a:headEnd/>
                            <a:tailEnd/>
                          </a:ln>
                          <a:effectLst/>
                        </wps:spPr>
                        <wps:bodyPr/>
                      </wps:wsp>
                      <wps:wsp>
                        <wps:cNvPr id="964115652" name="Freeform 56">
                          <a:extLst>
                            <a:ext uri="{FF2B5EF4-FFF2-40B4-BE49-F238E27FC236}">
                              <a16:creationId xmlns:a16="http://schemas.microsoft.com/office/drawing/2014/main" id="{9052D5EC-CF46-42E9-B509-0462BDC0B553}"/>
                            </a:ext>
                          </a:extLst>
                        </wps:cNvPr>
                        <wps:cNvSpPr>
                          <a:spLocks/>
                        </wps:cNvSpPr>
                        <wps:spPr bwMode="auto">
                          <a:xfrm>
                            <a:off x="2269094" y="2662347"/>
                            <a:ext cx="460375" cy="374650"/>
                          </a:xfrm>
                          <a:custGeom>
                            <a:avLst/>
                            <a:gdLst>
                              <a:gd name="T0" fmla="*/ 2147483647 w 1470"/>
                              <a:gd name="T1" fmla="*/ 2147483647 h 1206"/>
                              <a:gd name="T2" fmla="*/ 2147483647 w 1470"/>
                              <a:gd name="T3" fmla="*/ 2147483647 h 1206"/>
                              <a:gd name="T4" fmla="*/ 2147483647 w 1470"/>
                              <a:gd name="T5" fmla="*/ 2147483647 h 1206"/>
                              <a:gd name="T6" fmla="*/ 2147483647 w 1470"/>
                              <a:gd name="T7" fmla="*/ 2147483647 h 1206"/>
                              <a:gd name="T8" fmla="*/ 0 w 1470"/>
                              <a:gd name="T9" fmla="*/ 2147483647 h 1206"/>
                              <a:gd name="T10" fmla="*/ 2147483647 w 1470"/>
                              <a:gd name="T11" fmla="*/ 2147483647 h 1206"/>
                              <a:gd name="T12" fmla="*/ 2147483647 w 1470"/>
                              <a:gd name="T13" fmla="*/ 2147483647 h 1206"/>
                              <a:gd name="T14" fmla="*/ 2147483647 w 1470"/>
                              <a:gd name="T15" fmla="*/ 2147483647 h 1206"/>
                              <a:gd name="T16" fmla="*/ 2147483647 w 1470"/>
                              <a:gd name="T17" fmla="*/ 2147483647 h 1206"/>
                              <a:gd name="T18" fmla="*/ 2147483647 w 1470"/>
                              <a:gd name="T19" fmla="*/ 2147483647 h 1206"/>
                              <a:gd name="T20" fmla="*/ 2147483647 w 1470"/>
                              <a:gd name="T21" fmla="*/ 2147483647 h 1206"/>
                              <a:gd name="T22" fmla="*/ 2147483647 w 1470"/>
                              <a:gd name="T23" fmla="*/ 2147483647 h 1206"/>
                              <a:gd name="T24" fmla="*/ 2147483647 w 1470"/>
                              <a:gd name="T25" fmla="*/ 2147483647 h 1206"/>
                              <a:gd name="T26" fmla="*/ 2147483647 w 1470"/>
                              <a:gd name="T27" fmla="*/ 2147483647 h 1206"/>
                              <a:gd name="T28" fmla="*/ 2147483647 w 1470"/>
                              <a:gd name="T29" fmla="*/ 2147483647 h 1206"/>
                              <a:gd name="T30" fmla="*/ 2147483647 w 1470"/>
                              <a:gd name="T31" fmla="*/ 2147483647 h 1206"/>
                              <a:gd name="T32" fmla="*/ 2147483647 w 1470"/>
                              <a:gd name="T33" fmla="*/ 2147483647 h 1206"/>
                              <a:gd name="T34" fmla="*/ 2147483647 w 1470"/>
                              <a:gd name="T35" fmla="*/ 2147483647 h 1206"/>
                              <a:gd name="T36" fmla="*/ 2147483647 w 1470"/>
                              <a:gd name="T37" fmla="*/ 2147483647 h 1206"/>
                              <a:gd name="T38" fmla="*/ 2147483647 w 1470"/>
                              <a:gd name="T39" fmla="*/ 2147483647 h 1206"/>
                              <a:gd name="T40" fmla="*/ 2147483647 w 1470"/>
                              <a:gd name="T41" fmla="*/ 2147483647 h 1206"/>
                              <a:gd name="T42" fmla="*/ 2147483647 w 1470"/>
                              <a:gd name="T43" fmla="*/ 2147483647 h 1206"/>
                              <a:gd name="T44" fmla="*/ 2147483647 w 1470"/>
                              <a:gd name="T45" fmla="*/ 2147483647 h 1206"/>
                              <a:gd name="T46" fmla="*/ 2147483647 w 1470"/>
                              <a:gd name="T47" fmla="*/ 2147483647 h 1206"/>
                              <a:gd name="T48" fmla="*/ 2147483647 w 1470"/>
                              <a:gd name="T49" fmla="*/ 2147483647 h 1206"/>
                              <a:gd name="T50" fmla="*/ 2147483647 w 1470"/>
                              <a:gd name="T51" fmla="*/ 2147483647 h 1206"/>
                              <a:gd name="T52" fmla="*/ 2147483647 w 1470"/>
                              <a:gd name="T53" fmla="*/ 2147483647 h 1206"/>
                              <a:gd name="T54" fmla="*/ 2147483647 w 1470"/>
                              <a:gd name="T55" fmla="*/ 2147483647 h 1206"/>
                              <a:gd name="T56" fmla="*/ 2147483647 w 1470"/>
                              <a:gd name="T57" fmla="*/ 2147483647 h 1206"/>
                              <a:gd name="T58" fmla="*/ 2147483647 w 1470"/>
                              <a:gd name="T59" fmla="*/ 2147483647 h 1206"/>
                              <a:gd name="T60" fmla="*/ 2147483647 w 1470"/>
                              <a:gd name="T61" fmla="*/ 2147483647 h 1206"/>
                              <a:gd name="T62" fmla="*/ 2147483647 w 1470"/>
                              <a:gd name="T63" fmla="*/ 2147483647 h 1206"/>
                              <a:gd name="T64" fmla="*/ 2147483647 w 1470"/>
                              <a:gd name="T65" fmla="*/ 2147483647 h 1206"/>
                              <a:gd name="T66" fmla="*/ 2147483647 w 1470"/>
                              <a:gd name="T67" fmla="*/ 2147483647 h 1206"/>
                              <a:gd name="T68" fmla="*/ 2147483647 w 1470"/>
                              <a:gd name="T69" fmla="*/ 2147483647 h 1206"/>
                              <a:gd name="T70" fmla="*/ 2147483647 w 1470"/>
                              <a:gd name="T71" fmla="*/ 2147483647 h 1206"/>
                              <a:gd name="T72" fmla="*/ 2147483647 w 1470"/>
                              <a:gd name="T73" fmla="*/ 2147483647 h 1206"/>
                              <a:gd name="T74" fmla="*/ 2147483647 w 1470"/>
                              <a:gd name="T75" fmla="*/ 2147483647 h 1206"/>
                              <a:gd name="T76" fmla="*/ 2147483647 w 1470"/>
                              <a:gd name="T77" fmla="*/ 2147483647 h 1206"/>
                              <a:gd name="T78" fmla="*/ 2147483647 w 1470"/>
                              <a:gd name="T79" fmla="*/ 2147483647 h 1206"/>
                              <a:gd name="T80" fmla="*/ 2147483647 w 1470"/>
                              <a:gd name="T81" fmla="*/ 2147483647 h 1206"/>
                              <a:gd name="T82" fmla="*/ 2147483647 w 1470"/>
                              <a:gd name="T83" fmla="*/ 2147483647 h 1206"/>
                              <a:gd name="T84" fmla="*/ 2147483647 w 1470"/>
                              <a:gd name="T85" fmla="*/ 2147483647 h 1206"/>
                              <a:gd name="T86" fmla="*/ 2147483647 w 1470"/>
                              <a:gd name="T87" fmla="*/ 2147483647 h 1206"/>
                              <a:gd name="T88" fmla="*/ 2147483647 w 1470"/>
                              <a:gd name="T89" fmla="*/ 2147483647 h 1206"/>
                              <a:gd name="T90" fmla="*/ 2147483647 w 1470"/>
                              <a:gd name="T91" fmla="*/ 2147483647 h 1206"/>
                              <a:gd name="T92" fmla="*/ 2147483647 w 1470"/>
                              <a:gd name="T93" fmla="*/ 0 h 1206"/>
                              <a:gd name="T94" fmla="*/ 2147483647 w 1470"/>
                              <a:gd name="T95" fmla="*/ 2147483647 h 1206"/>
                              <a:gd name="T96" fmla="*/ 2147483647 w 1470"/>
                              <a:gd name="T97" fmla="*/ 2147483647 h 1206"/>
                              <a:gd name="T98" fmla="*/ 2147483647 w 1470"/>
                              <a:gd name="T99" fmla="*/ 2147483647 h 1206"/>
                              <a:gd name="T100" fmla="*/ 2147483647 w 1470"/>
                              <a:gd name="T101" fmla="*/ 2147483647 h 1206"/>
                              <a:gd name="T102" fmla="*/ 2147483647 w 1470"/>
                              <a:gd name="T103" fmla="*/ 2147483647 h 1206"/>
                              <a:gd name="T104" fmla="*/ 2147483647 w 1470"/>
                              <a:gd name="T105" fmla="*/ 2147483647 h 1206"/>
                              <a:gd name="T106" fmla="*/ 2147483647 w 1470"/>
                              <a:gd name="T107" fmla="*/ 2147483647 h 1206"/>
                              <a:gd name="T108" fmla="*/ 2147483647 w 1470"/>
                              <a:gd name="T109" fmla="*/ 2147483647 h 1206"/>
                              <a:gd name="T110" fmla="*/ 2147483647 w 1470"/>
                              <a:gd name="T111" fmla="*/ 2147483647 h 1206"/>
                              <a:gd name="T112" fmla="*/ 2147483647 w 1470"/>
                              <a:gd name="T113" fmla="*/ 2147483647 h 1206"/>
                              <a:gd name="T114" fmla="*/ 2147483647 w 1470"/>
                              <a:gd name="T115" fmla="*/ 2147483647 h 1206"/>
                              <a:gd name="T116" fmla="*/ 2147483647 w 1470"/>
                              <a:gd name="T117" fmla="*/ 2147483647 h 120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1470"/>
                              <a:gd name="T178" fmla="*/ 0 h 1206"/>
                              <a:gd name="T179" fmla="*/ 1470 w 1470"/>
                              <a:gd name="T180" fmla="*/ 1206 h 120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1470" h="1206">
                                <a:moveTo>
                                  <a:pt x="234" y="558"/>
                                </a:moveTo>
                                <a:lnTo>
                                  <a:pt x="186" y="516"/>
                                </a:lnTo>
                                <a:lnTo>
                                  <a:pt x="120" y="432"/>
                                </a:lnTo>
                                <a:lnTo>
                                  <a:pt x="42" y="474"/>
                                </a:lnTo>
                                <a:lnTo>
                                  <a:pt x="0" y="540"/>
                                </a:lnTo>
                                <a:lnTo>
                                  <a:pt x="12" y="624"/>
                                </a:lnTo>
                                <a:lnTo>
                                  <a:pt x="18" y="708"/>
                                </a:lnTo>
                                <a:lnTo>
                                  <a:pt x="60" y="804"/>
                                </a:lnTo>
                                <a:lnTo>
                                  <a:pt x="138" y="810"/>
                                </a:lnTo>
                                <a:lnTo>
                                  <a:pt x="174" y="852"/>
                                </a:lnTo>
                                <a:lnTo>
                                  <a:pt x="144" y="918"/>
                                </a:lnTo>
                                <a:lnTo>
                                  <a:pt x="162" y="976"/>
                                </a:lnTo>
                                <a:lnTo>
                                  <a:pt x="210" y="1032"/>
                                </a:lnTo>
                                <a:lnTo>
                                  <a:pt x="282" y="1066"/>
                                </a:lnTo>
                                <a:lnTo>
                                  <a:pt x="354" y="1056"/>
                                </a:lnTo>
                                <a:lnTo>
                                  <a:pt x="402" y="1044"/>
                                </a:lnTo>
                                <a:lnTo>
                                  <a:pt x="426" y="1134"/>
                                </a:lnTo>
                                <a:lnTo>
                                  <a:pt x="510" y="1158"/>
                                </a:lnTo>
                                <a:lnTo>
                                  <a:pt x="588" y="1128"/>
                                </a:lnTo>
                                <a:lnTo>
                                  <a:pt x="636" y="1062"/>
                                </a:lnTo>
                                <a:lnTo>
                                  <a:pt x="690" y="1128"/>
                                </a:lnTo>
                                <a:lnTo>
                                  <a:pt x="780" y="1182"/>
                                </a:lnTo>
                                <a:lnTo>
                                  <a:pt x="888" y="1206"/>
                                </a:lnTo>
                                <a:lnTo>
                                  <a:pt x="1002" y="1146"/>
                                </a:lnTo>
                                <a:lnTo>
                                  <a:pt x="1080" y="1104"/>
                                </a:lnTo>
                                <a:lnTo>
                                  <a:pt x="1164" y="996"/>
                                </a:lnTo>
                                <a:lnTo>
                                  <a:pt x="1128" y="936"/>
                                </a:lnTo>
                                <a:lnTo>
                                  <a:pt x="1134" y="858"/>
                                </a:lnTo>
                                <a:lnTo>
                                  <a:pt x="1206" y="816"/>
                                </a:lnTo>
                                <a:lnTo>
                                  <a:pt x="1278" y="714"/>
                                </a:lnTo>
                                <a:lnTo>
                                  <a:pt x="1272" y="642"/>
                                </a:lnTo>
                                <a:lnTo>
                                  <a:pt x="1284" y="576"/>
                                </a:lnTo>
                                <a:lnTo>
                                  <a:pt x="1314" y="522"/>
                                </a:lnTo>
                                <a:lnTo>
                                  <a:pt x="1386" y="504"/>
                                </a:lnTo>
                                <a:lnTo>
                                  <a:pt x="1470" y="522"/>
                                </a:lnTo>
                                <a:lnTo>
                                  <a:pt x="1458" y="450"/>
                                </a:lnTo>
                                <a:lnTo>
                                  <a:pt x="1368" y="402"/>
                                </a:lnTo>
                                <a:lnTo>
                                  <a:pt x="1314" y="354"/>
                                </a:lnTo>
                                <a:lnTo>
                                  <a:pt x="1350" y="312"/>
                                </a:lnTo>
                                <a:lnTo>
                                  <a:pt x="1290" y="258"/>
                                </a:lnTo>
                                <a:lnTo>
                                  <a:pt x="1236" y="204"/>
                                </a:lnTo>
                                <a:lnTo>
                                  <a:pt x="1278" y="114"/>
                                </a:lnTo>
                                <a:lnTo>
                                  <a:pt x="1266" y="60"/>
                                </a:lnTo>
                                <a:lnTo>
                                  <a:pt x="1248" y="12"/>
                                </a:lnTo>
                                <a:lnTo>
                                  <a:pt x="1176" y="42"/>
                                </a:lnTo>
                                <a:lnTo>
                                  <a:pt x="1122" y="30"/>
                                </a:lnTo>
                                <a:lnTo>
                                  <a:pt x="1032" y="0"/>
                                </a:lnTo>
                                <a:lnTo>
                                  <a:pt x="984" y="42"/>
                                </a:lnTo>
                                <a:lnTo>
                                  <a:pt x="942" y="108"/>
                                </a:lnTo>
                                <a:lnTo>
                                  <a:pt x="936" y="186"/>
                                </a:lnTo>
                                <a:lnTo>
                                  <a:pt x="870" y="270"/>
                                </a:lnTo>
                                <a:lnTo>
                                  <a:pt x="852" y="348"/>
                                </a:lnTo>
                                <a:lnTo>
                                  <a:pt x="816" y="426"/>
                                </a:lnTo>
                                <a:lnTo>
                                  <a:pt x="714" y="450"/>
                                </a:lnTo>
                                <a:lnTo>
                                  <a:pt x="618" y="444"/>
                                </a:lnTo>
                                <a:lnTo>
                                  <a:pt x="528" y="408"/>
                                </a:lnTo>
                                <a:lnTo>
                                  <a:pt x="474" y="486"/>
                                </a:lnTo>
                                <a:lnTo>
                                  <a:pt x="342" y="504"/>
                                </a:lnTo>
                                <a:lnTo>
                                  <a:pt x="234" y="558"/>
                                </a:lnTo>
                                <a:close/>
                              </a:path>
                            </a:pathLst>
                          </a:custGeom>
                          <a:solidFill>
                            <a:schemeClr val="accent1"/>
                          </a:solidFill>
                          <a:ln w="3175" cmpd="sng">
                            <a:solidFill>
                              <a:schemeClr val="bg2">
                                <a:lumMod val="90000"/>
                              </a:schemeClr>
                            </a:solidFill>
                            <a:prstDash val="solid"/>
                            <a:round/>
                            <a:headEnd/>
                            <a:tailEnd/>
                          </a:ln>
                          <a:effectLst/>
                        </wps:spPr>
                        <wps:bodyPr/>
                      </wps:wsp>
                      <wps:wsp>
                        <wps:cNvPr id="1683825792" name="Freeform 57">
                          <a:extLst>
                            <a:ext uri="{FF2B5EF4-FFF2-40B4-BE49-F238E27FC236}">
                              <a16:creationId xmlns:a16="http://schemas.microsoft.com/office/drawing/2014/main" id="{7760B3A7-771B-4EBB-A5F3-636572D6C66B}"/>
                            </a:ext>
                          </a:extLst>
                        </wps:cNvPr>
                        <wps:cNvSpPr>
                          <a:spLocks/>
                        </wps:cNvSpPr>
                        <wps:spPr bwMode="auto">
                          <a:xfrm>
                            <a:off x="2103994" y="3124310"/>
                            <a:ext cx="431800" cy="138112"/>
                          </a:xfrm>
                          <a:custGeom>
                            <a:avLst/>
                            <a:gdLst>
                              <a:gd name="T0" fmla="*/ 2147483647 w 1381"/>
                              <a:gd name="T1" fmla="*/ 2147483647 h 436"/>
                              <a:gd name="T2" fmla="*/ 0 w 1381"/>
                              <a:gd name="T3" fmla="*/ 2147483647 h 436"/>
                              <a:gd name="T4" fmla="*/ 2147483647 w 1381"/>
                              <a:gd name="T5" fmla="*/ 2147483647 h 436"/>
                              <a:gd name="T6" fmla="*/ 2147483647 w 1381"/>
                              <a:gd name="T7" fmla="*/ 2147483647 h 436"/>
                              <a:gd name="T8" fmla="*/ 2147483647 w 1381"/>
                              <a:gd name="T9" fmla="*/ 2147483647 h 436"/>
                              <a:gd name="T10" fmla="*/ 2147483647 w 1381"/>
                              <a:gd name="T11" fmla="*/ 2147483647 h 436"/>
                              <a:gd name="T12" fmla="*/ 2147483647 w 1381"/>
                              <a:gd name="T13" fmla="*/ 2147483647 h 436"/>
                              <a:gd name="T14" fmla="*/ 2147483647 w 1381"/>
                              <a:gd name="T15" fmla="*/ 2147483647 h 436"/>
                              <a:gd name="T16" fmla="*/ 2147483647 w 1381"/>
                              <a:gd name="T17" fmla="*/ 2147483647 h 436"/>
                              <a:gd name="T18" fmla="*/ 2147483647 w 1381"/>
                              <a:gd name="T19" fmla="*/ 2147483647 h 436"/>
                              <a:gd name="T20" fmla="*/ 2147483647 w 1381"/>
                              <a:gd name="T21" fmla="*/ 2147483647 h 436"/>
                              <a:gd name="T22" fmla="*/ 2147483647 w 1381"/>
                              <a:gd name="T23" fmla="*/ 2147483647 h 436"/>
                              <a:gd name="T24" fmla="*/ 2147483647 w 1381"/>
                              <a:gd name="T25" fmla="*/ 2147483647 h 436"/>
                              <a:gd name="T26" fmla="*/ 2147483647 w 1381"/>
                              <a:gd name="T27" fmla="*/ 2147483647 h 436"/>
                              <a:gd name="T28" fmla="*/ 2147483647 w 1381"/>
                              <a:gd name="T29" fmla="*/ 2147483647 h 436"/>
                              <a:gd name="T30" fmla="*/ 2147483647 w 1381"/>
                              <a:gd name="T31" fmla="*/ 2147483647 h 436"/>
                              <a:gd name="T32" fmla="*/ 2147483647 w 1381"/>
                              <a:gd name="T33" fmla="*/ 2147483647 h 436"/>
                              <a:gd name="T34" fmla="*/ 2147483647 w 1381"/>
                              <a:gd name="T35" fmla="*/ 2147483647 h 436"/>
                              <a:gd name="T36" fmla="*/ 2147483647 w 1381"/>
                              <a:gd name="T37" fmla="*/ 2147483647 h 436"/>
                              <a:gd name="T38" fmla="*/ 2147483647 w 1381"/>
                              <a:gd name="T39" fmla="*/ 2147483647 h 436"/>
                              <a:gd name="T40" fmla="*/ 2147483647 w 1381"/>
                              <a:gd name="T41" fmla="*/ 2147483647 h 436"/>
                              <a:gd name="T42" fmla="*/ 2147483647 w 1381"/>
                              <a:gd name="T43" fmla="*/ 2147483647 h 436"/>
                              <a:gd name="T44" fmla="*/ 2147483647 w 1381"/>
                              <a:gd name="T45" fmla="*/ 2147483647 h 436"/>
                              <a:gd name="T46" fmla="*/ 2147483647 w 1381"/>
                              <a:gd name="T47" fmla="*/ 2147483647 h 436"/>
                              <a:gd name="T48" fmla="*/ 2147483647 w 1381"/>
                              <a:gd name="T49" fmla="*/ 2147483647 h 436"/>
                              <a:gd name="T50" fmla="*/ 2147483647 w 1381"/>
                              <a:gd name="T51" fmla="*/ 2147483647 h 436"/>
                              <a:gd name="T52" fmla="*/ 2147483647 w 1381"/>
                              <a:gd name="T53" fmla="*/ 2147483647 h 436"/>
                              <a:gd name="T54" fmla="*/ 2147483647 w 1381"/>
                              <a:gd name="T55" fmla="*/ 0 h 436"/>
                              <a:gd name="T56" fmla="*/ 2147483647 w 1381"/>
                              <a:gd name="T57" fmla="*/ 2147483647 h 436"/>
                              <a:gd name="T58" fmla="*/ 2147483647 w 1381"/>
                              <a:gd name="T59" fmla="*/ 2147483647 h 4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1381"/>
                              <a:gd name="T91" fmla="*/ 0 h 436"/>
                              <a:gd name="T92" fmla="*/ 1381 w 1381"/>
                              <a:gd name="T93" fmla="*/ 436 h 4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1381" h="436">
                                <a:moveTo>
                                  <a:pt x="101" y="15"/>
                                </a:moveTo>
                                <a:lnTo>
                                  <a:pt x="0" y="98"/>
                                </a:lnTo>
                                <a:lnTo>
                                  <a:pt x="9" y="162"/>
                                </a:lnTo>
                                <a:lnTo>
                                  <a:pt x="73" y="171"/>
                                </a:lnTo>
                                <a:lnTo>
                                  <a:pt x="156" y="171"/>
                                </a:lnTo>
                                <a:lnTo>
                                  <a:pt x="201" y="244"/>
                                </a:lnTo>
                                <a:lnTo>
                                  <a:pt x="311" y="226"/>
                                </a:lnTo>
                                <a:lnTo>
                                  <a:pt x="439" y="280"/>
                                </a:lnTo>
                                <a:lnTo>
                                  <a:pt x="540" y="253"/>
                                </a:lnTo>
                                <a:lnTo>
                                  <a:pt x="722" y="317"/>
                                </a:lnTo>
                                <a:lnTo>
                                  <a:pt x="823" y="363"/>
                                </a:lnTo>
                                <a:lnTo>
                                  <a:pt x="1006" y="363"/>
                                </a:lnTo>
                                <a:lnTo>
                                  <a:pt x="1189" y="399"/>
                                </a:lnTo>
                                <a:lnTo>
                                  <a:pt x="1335" y="436"/>
                                </a:lnTo>
                                <a:lnTo>
                                  <a:pt x="1381" y="372"/>
                                </a:lnTo>
                                <a:lnTo>
                                  <a:pt x="1353" y="280"/>
                                </a:lnTo>
                                <a:lnTo>
                                  <a:pt x="1262" y="235"/>
                                </a:lnTo>
                                <a:lnTo>
                                  <a:pt x="1271" y="143"/>
                                </a:lnTo>
                                <a:lnTo>
                                  <a:pt x="1207" y="125"/>
                                </a:lnTo>
                                <a:lnTo>
                                  <a:pt x="1106" y="143"/>
                                </a:lnTo>
                                <a:lnTo>
                                  <a:pt x="978" y="116"/>
                                </a:lnTo>
                                <a:lnTo>
                                  <a:pt x="924" y="116"/>
                                </a:lnTo>
                                <a:lnTo>
                                  <a:pt x="823" y="88"/>
                                </a:lnTo>
                                <a:lnTo>
                                  <a:pt x="713" y="152"/>
                                </a:lnTo>
                                <a:lnTo>
                                  <a:pt x="558" y="152"/>
                                </a:lnTo>
                                <a:lnTo>
                                  <a:pt x="466" y="79"/>
                                </a:lnTo>
                                <a:lnTo>
                                  <a:pt x="393" y="61"/>
                                </a:lnTo>
                                <a:lnTo>
                                  <a:pt x="295" y="0"/>
                                </a:lnTo>
                                <a:lnTo>
                                  <a:pt x="210" y="15"/>
                                </a:lnTo>
                                <a:lnTo>
                                  <a:pt x="101" y="15"/>
                                </a:lnTo>
                                <a:close/>
                              </a:path>
                            </a:pathLst>
                          </a:custGeom>
                          <a:solidFill>
                            <a:schemeClr val="accent1"/>
                          </a:solidFill>
                          <a:ln w="3175" cmpd="sng">
                            <a:solidFill>
                              <a:schemeClr val="bg2">
                                <a:lumMod val="90000"/>
                              </a:schemeClr>
                            </a:solidFill>
                            <a:prstDash val="solid"/>
                            <a:round/>
                            <a:headEnd/>
                            <a:tailEnd/>
                          </a:ln>
                          <a:effectLst/>
                        </wps:spPr>
                        <wps:bodyPr/>
                      </wps:wsp>
                      <wps:wsp>
                        <wps:cNvPr id="334098364" name="Freeform 58">
                          <a:extLst>
                            <a:ext uri="{FF2B5EF4-FFF2-40B4-BE49-F238E27FC236}">
                              <a16:creationId xmlns:a16="http://schemas.microsoft.com/office/drawing/2014/main" id="{BA86E879-C656-4B41-8CD1-18D1BA458EE7}"/>
                            </a:ext>
                          </a:extLst>
                        </wps:cNvPr>
                        <wps:cNvSpPr>
                          <a:spLocks/>
                        </wps:cNvSpPr>
                        <wps:spPr bwMode="auto">
                          <a:xfrm>
                            <a:off x="1962707" y="1790810"/>
                            <a:ext cx="338137" cy="693737"/>
                          </a:xfrm>
                          <a:custGeom>
                            <a:avLst/>
                            <a:gdLst>
                              <a:gd name="T0" fmla="*/ 2147483647 w 1063"/>
                              <a:gd name="T1" fmla="*/ 2147483647 h 2225"/>
                              <a:gd name="T2" fmla="*/ 2147483647 w 1063"/>
                              <a:gd name="T3" fmla="*/ 2147483647 h 2225"/>
                              <a:gd name="T4" fmla="*/ 2147483647 w 1063"/>
                              <a:gd name="T5" fmla="*/ 2147483647 h 2225"/>
                              <a:gd name="T6" fmla="*/ 2147483647 w 1063"/>
                              <a:gd name="T7" fmla="*/ 2147483647 h 2225"/>
                              <a:gd name="T8" fmla="*/ 2147483647 w 1063"/>
                              <a:gd name="T9" fmla="*/ 2147483647 h 2225"/>
                              <a:gd name="T10" fmla="*/ 2147483647 w 1063"/>
                              <a:gd name="T11" fmla="*/ 2147483647 h 2225"/>
                              <a:gd name="T12" fmla="*/ 2147483647 w 1063"/>
                              <a:gd name="T13" fmla="*/ 2147483647 h 2225"/>
                              <a:gd name="T14" fmla="*/ 2147483647 w 1063"/>
                              <a:gd name="T15" fmla="*/ 2147483647 h 2225"/>
                              <a:gd name="T16" fmla="*/ 2147483647 w 1063"/>
                              <a:gd name="T17" fmla="*/ 2147483647 h 2225"/>
                              <a:gd name="T18" fmla="*/ 2147483647 w 1063"/>
                              <a:gd name="T19" fmla="*/ 2147483647 h 2225"/>
                              <a:gd name="T20" fmla="*/ 2147483647 w 1063"/>
                              <a:gd name="T21" fmla="*/ 2147483647 h 2225"/>
                              <a:gd name="T22" fmla="*/ 2147483647 w 1063"/>
                              <a:gd name="T23" fmla="*/ 2147483647 h 2225"/>
                              <a:gd name="T24" fmla="*/ 2147483647 w 1063"/>
                              <a:gd name="T25" fmla="*/ 2147483647 h 2225"/>
                              <a:gd name="T26" fmla="*/ 2147483647 w 1063"/>
                              <a:gd name="T27" fmla="*/ 2147483647 h 2225"/>
                              <a:gd name="T28" fmla="*/ 2147483647 w 1063"/>
                              <a:gd name="T29" fmla="*/ 2147483647 h 2225"/>
                              <a:gd name="T30" fmla="*/ 2147483647 w 1063"/>
                              <a:gd name="T31" fmla="*/ 2147483647 h 2225"/>
                              <a:gd name="T32" fmla="*/ 2147483647 w 1063"/>
                              <a:gd name="T33" fmla="*/ 2147483647 h 2225"/>
                              <a:gd name="T34" fmla="*/ 2147483647 w 1063"/>
                              <a:gd name="T35" fmla="*/ 2147483647 h 2225"/>
                              <a:gd name="T36" fmla="*/ 2147483647 w 1063"/>
                              <a:gd name="T37" fmla="*/ 2147483647 h 2225"/>
                              <a:gd name="T38" fmla="*/ 2147483647 w 1063"/>
                              <a:gd name="T39" fmla="*/ 2147483647 h 2225"/>
                              <a:gd name="T40" fmla="*/ 2147483647 w 1063"/>
                              <a:gd name="T41" fmla="*/ 2147483647 h 2225"/>
                              <a:gd name="T42" fmla="*/ 2147483647 w 1063"/>
                              <a:gd name="T43" fmla="*/ 2147483647 h 2225"/>
                              <a:gd name="T44" fmla="*/ 2147483647 w 1063"/>
                              <a:gd name="T45" fmla="*/ 2147483647 h 2225"/>
                              <a:gd name="T46" fmla="*/ 2147483647 w 1063"/>
                              <a:gd name="T47" fmla="*/ 2147483647 h 2225"/>
                              <a:gd name="T48" fmla="*/ 2147483647 w 1063"/>
                              <a:gd name="T49" fmla="*/ 2147483647 h 2225"/>
                              <a:gd name="T50" fmla="*/ 2147483647 w 1063"/>
                              <a:gd name="T51" fmla="*/ 0 h 2225"/>
                              <a:gd name="T52" fmla="*/ 2147483647 w 1063"/>
                              <a:gd name="T53" fmla="*/ 2147483647 h 2225"/>
                              <a:gd name="T54" fmla="*/ 2147483647 w 1063"/>
                              <a:gd name="T55" fmla="*/ 2147483647 h 2225"/>
                              <a:gd name="T56" fmla="*/ 0 w 1063"/>
                              <a:gd name="T57" fmla="*/ 2147483647 h 2225"/>
                              <a:gd name="T58" fmla="*/ 2147483647 w 1063"/>
                              <a:gd name="T59" fmla="*/ 2147483647 h 2225"/>
                              <a:gd name="T60" fmla="*/ 2147483647 w 1063"/>
                              <a:gd name="T61" fmla="*/ 2147483647 h 2225"/>
                              <a:gd name="T62" fmla="*/ 2147483647 w 1063"/>
                              <a:gd name="T63" fmla="*/ 2147483647 h 2225"/>
                              <a:gd name="T64" fmla="*/ 2147483647 w 1063"/>
                              <a:gd name="T65" fmla="*/ 2147483647 h 2225"/>
                              <a:gd name="T66" fmla="*/ 2147483647 w 1063"/>
                              <a:gd name="T67" fmla="*/ 2147483647 h 2225"/>
                              <a:gd name="T68" fmla="*/ 2147483647 w 1063"/>
                              <a:gd name="T69" fmla="*/ 2147483647 h 2225"/>
                              <a:gd name="T70" fmla="*/ 2147483647 w 1063"/>
                              <a:gd name="T71" fmla="*/ 2147483647 h 2225"/>
                              <a:gd name="T72" fmla="*/ 2147483647 w 1063"/>
                              <a:gd name="T73" fmla="*/ 2147483647 h 2225"/>
                              <a:gd name="T74" fmla="*/ 2147483647 w 1063"/>
                              <a:gd name="T75" fmla="*/ 2147483647 h 2225"/>
                              <a:gd name="T76" fmla="*/ 2147483647 w 1063"/>
                              <a:gd name="T77" fmla="*/ 2147483647 h 2225"/>
                              <a:gd name="T78" fmla="*/ 2147483647 w 1063"/>
                              <a:gd name="T79" fmla="*/ 2147483647 h 2225"/>
                              <a:gd name="T80" fmla="*/ 2147483647 w 1063"/>
                              <a:gd name="T81" fmla="*/ 2147483647 h 2225"/>
                              <a:gd name="T82" fmla="*/ 2147483647 w 1063"/>
                              <a:gd name="T83" fmla="*/ 2147483647 h 2225"/>
                              <a:gd name="T84" fmla="*/ 2147483647 w 1063"/>
                              <a:gd name="T85" fmla="*/ 2147483647 h 2225"/>
                              <a:gd name="T86" fmla="*/ 2147483647 w 1063"/>
                              <a:gd name="T87" fmla="*/ 2147483647 h 2225"/>
                              <a:gd name="T88" fmla="*/ 2147483647 w 1063"/>
                              <a:gd name="T89" fmla="*/ 2147483647 h 2225"/>
                              <a:gd name="T90" fmla="*/ 2147483647 w 1063"/>
                              <a:gd name="T91" fmla="*/ 2147483647 h 2225"/>
                              <a:gd name="T92" fmla="*/ 2147483647 w 1063"/>
                              <a:gd name="T93" fmla="*/ 2147483647 h 2225"/>
                              <a:gd name="T94" fmla="*/ 2147483647 w 1063"/>
                              <a:gd name="T95" fmla="*/ 2147483647 h 2225"/>
                              <a:gd name="T96" fmla="*/ 2147483647 w 1063"/>
                              <a:gd name="T97" fmla="*/ 2147483647 h 2225"/>
                              <a:gd name="T98" fmla="*/ 2147483647 w 1063"/>
                              <a:gd name="T99" fmla="*/ 2147483647 h 2225"/>
                              <a:gd name="T100" fmla="*/ 2147483647 w 1063"/>
                              <a:gd name="T101" fmla="*/ 2147483647 h 2225"/>
                              <a:gd name="T102" fmla="*/ 2147483647 w 1063"/>
                              <a:gd name="T103" fmla="*/ 2147483647 h 222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1063"/>
                              <a:gd name="T157" fmla="*/ 0 h 2225"/>
                              <a:gd name="T158" fmla="*/ 1063 w 1063"/>
                              <a:gd name="T159" fmla="*/ 2225 h 2225"/>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1063" h="2225">
                                <a:moveTo>
                                  <a:pt x="408" y="2215"/>
                                </a:moveTo>
                                <a:lnTo>
                                  <a:pt x="542" y="2078"/>
                                </a:lnTo>
                                <a:lnTo>
                                  <a:pt x="676" y="1989"/>
                                </a:lnTo>
                                <a:lnTo>
                                  <a:pt x="766" y="1943"/>
                                </a:lnTo>
                                <a:lnTo>
                                  <a:pt x="892" y="1860"/>
                                </a:lnTo>
                                <a:lnTo>
                                  <a:pt x="1027" y="1769"/>
                                </a:lnTo>
                                <a:lnTo>
                                  <a:pt x="1036" y="1660"/>
                                </a:lnTo>
                                <a:lnTo>
                                  <a:pt x="1063" y="1569"/>
                                </a:lnTo>
                                <a:lnTo>
                                  <a:pt x="1018" y="1477"/>
                                </a:lnTo>
                                <a:lnTo>
                                  <a:pt x="1000" y="1378"/>
                                </a:lnTo>
                                <a:lnTo>
                                  <a:pt x="1000" y="1231"/>
                                </a:lnTo>
                                <a:lnTo>
                                  <a:pt x="910" y="1122"/>
                                </a:lnTo>
                                <a:lnTo>
                                  <a:pt x="775" y="995"/>
                                </a:lnTo>
                                <a:lnTo>
                                  <a:pt x="649" y="894"/>
                                </a:lnTo>
                                <a:lnTo>
                                  <a:pt x="588" y="768"/>
                                </a:lnTo>
                                <a:lnTo>
                                  <a:pt x="523" y="712"/>
                                </a:lnTo>
                                <a:lnTo>
                                  <a:pt x="498" y="632"/>
                                </a:lnTo>
                                <a:lnTo>
                                  <a:pt x="523" y="538"/>
                                </a:lnTo>
                                <a:lnTo>
                                  <a:pt x="588" y="452"/>
                                </a:lnTo>
                                <a:lnTo>
                                  <a:pt x="667" y="357"/>
                                </a:lnTo>
                                <a:lnTo>
                                  <a:pt x="802" y="320"/>
                                </a:lnTo>
                                <a:lnTo>
                                  <a:pt x="873" y="232"/>
                                </a:lnTo>
                                <a:lnTo>
                                  <a:pt x="703" y="210"/>
                                </a:lnTo>
                                <a:lnTo>
                                  <a:pt x="640" y="147"/>
                                </a:lnTo>
                                <a:lnTo>
                                  <a:pt x="598" y="40"/>
                                </a:lnTo>
                                <a:lnTo>
                                  <a:pt x="418" y="0"/>
                                </a:lnTo>
                                <a:lnTo>
                                  <a:pt x="282" y="18"/>
                                </a:lnTo>
                                <a:lnTo>
                                  <a:pt x="144" y="74"/>
                                </a:lnTo>
                                <a:lnTo>
                                  <a:pt x="0" y="92"/>
                                </a:lnTo>
                                <a:lnTo>
                                  <a:pt x="7" y="179"/>
                                </a:lnTo>
                                <a:lnTo>
                                  <a:pt x="82" y="311"/>
                                </a:lnTo>
                                <a:lnTo>
                                  <a:pt x="136" y="384"/>
                                </a:lnTo>
                                <a:lnTo>
                                  <a:pt x="239" y="375"/>
                                </a:lnTo>
                                <a:lnTo>
                                  <a:pt x="320" y="406"/>
                                </a:lnTo>
                                <a:lnTo>
                                  <a:pt x="364" y="496"/>
                                </a:lnTo>
                                <a:lnTo>
                                  <a:pt x="298" y="566"/>
                                </a:lnTo>
                                <a:lnTo>
                                  <a:pt x="352" y="666"/>
                                </a:lnTo>
                                <a:lnTo>
                                  <a:pt x="408" y="768"/>
                                </a:lnTo>
                                <a:lnTo>
                                  <a:pt x="542" y="903"/>
                                </a:lnTo>
                                <a:lnTo>
                                  <a:pt x="676" y="1085"/>
                                </a:lnTo>
                                <a:lnTo>
                                  <a:pt x="728" y="1203"/>
                                </a:lnTo>
                                <a:lnTo>
                                  <a:pt x="730" y="1323"/>
                                </a:lnTo>
                                <a:lnTo>
                                  <a:pt x="766" y="1491"/>
                                </a:lnTo>
                                <a:lnTo>
                                  <a:pt x="676" y="1627"/>
                                </a:lnTo>
                                <a:lnTo>
                                  <a:pt x="640" y="1733"/>
                                </a:lnTo>
                                <a:lnTo>
                                  <a:pt x="542" y="1807"/>
                                </a:lnTo>
                                <a:lnTo>
                                  <a:pt x="408" y="1898"/>
                                </a:lnTo>
                                <a:lnTo>
                                  <a:pt x="329" y="1933"/>
                                </a:lnTo>
                                <a:lnTo>
                                  <a:pt x="379" y="2006"/>
                                </a:lnTo>
                                <a:lnTo>
                                  <a:pt x="370" y="2106"/>
                                </a:lnTo>
                                <a:lnTo>
                                  <a:pt x="325" y="2225"/>
                                </a:lnTo>
                                <a:lnTo>
                                  <a:pt x="408" y="2215"/>
                                </a:lnTo>
                                <a:close/>
                              </a:path>
                            </a:pathLst>
                          </a:custGeom>
                          <a:solidFill>
                            <a:schemeClr val="accent1"/>
                          </a:solidFill>
                          <a:ln w="3175" cmpd="sng">
                            <a:solidFill>
                              <a:schemeClr val="bg2">
                                <a:lumMod val="90000"/>
                              </a:schemeClr>
                            </a:solidFill>
                            <a:prstDash val="solid"/>
                            <a:round/>
                            <a:headEnd/>
                            <a:tailEnd/>
                          </a:ln>
                          <a:effectLst/>
                        </wps:spPr>
                        <wps:bodyPr/>
                      </wps:wsp>
                      <wps:wsp>
                        <wps:cNvPr id="628931011" name="Freeform 59">
                          <a:extLst>
                            <a:ext uri="{FF2B5EF4-FFF2-40B4-BE49-F238E27FC236}">
                              <a16:creationId xmlns:a16="http://schemas.microsoft.com/office/drawing/2014/main" id="{D6807842-4825-4E05-AA52-15F1377AEA73}"/>
                            </a:ext>
                          </a:extLst>
                        </wps:cNvPr>
                        <wps:cNvSpPr>
                          <a:spLocks/>
                        </wps:cNvSpPr>
                        <wps:spPr bwMode="auto">
                          <a:xfrm>
                            <a:off x="1738869" y="1917810"/>
                            <a:ext cx="369888" cy="681037"/>
                          </a:xfrm>
                          <a:custGeom>
                            <a:avLst/>
                            <a:gdLst>
                              <a:gd name="T0" fmla="*/ 2147483647 w 1161"/>
                              <a:gd name="T1" fmla="*/ 2147483647 h 2185"/>
                              <a:gd name="T2" fmla="*/ 2147483647 w 1161"/>
                              <a:gd name="T3" fmla="*/ 2147483647 h 2185"/>
                              <a:gd name="T4" fmla="*/ 2147483647 w 1161"/>
                              <a:gd name="T5" fmla="*/ 2147483647 h 2185"/>
                              <a:gd name="T6" fmla="*/ 2147483647 w 1161"/>
                              <a:gd name="T7" fmla="*/ 2147483647 h 2185"/>
                              <a:gd name="T8" fmla="*/ 2147483647 w 1161"/>
                              <a:gd name="T9" fmla="*/ 2147483647 h 2185"/>
                              <a:gd name="T10" fmla="*/ 2147483647 w 1161"/>
                              <a:gd name="T11" fmla="*/ 2147483647 h 2185"/>
                              <a:gd name="T12" fmla="*/ 2147483647 w 1161"/>
                              <a:gd name="T13" fmla="*/ 2147483647 h 2185"/>
                              <a:gd name="T14" fmla="*/ 2147483647 w 1161"/>
                              <a:gd name="T15" fmla="*/ 2147483647 h 2185"/>
                              <a:gd name="T16" fmla="*/ 2147483647 w 1161"/>
                              <a:gd name="T17" fmla="*/ 2147483647 h 2185"/>
                              <a:gd name="T18" fmla="*/ 2147483647 w 1161"/>
                              <a:gd name="T19" fmla="*/ 2147483647 h 2185"/>
                              <a:gd name="T20" fmla="*/ 0 w 1161"/>
                              <a:gd name="T21" fmla="*/ 2147483647 h 2185"/>
                              <a:gd name="T22" fmla="*/ 2147483647 w 1161"/>
                              <a:gd name="T23" fmla="*/ 2147483647 h 2185"/>
                              <a:gd name="T24" fmla="*/ 2147483647 w 1161"/>
                              <a:gd name="T25" fmla="*/ 2147483647 h 2185"/>
                              <a:gd name="T26" fmla="*/ 2147483647 w 1161"/>
                              <a:gd name="T27" fmla="*/ 0 h 2185"/>
                              <a:gd name="T28" fmla="*/ 2147483647 w 1161"/>
                              <a:gd name="T29" fmla="*/ 2147483647 h 2185"/>
                              <a:gd name="T30" fmla="*/ 2147483647 w 1161"/>
                              <a:gd name="T31" fmla="*/ 2147483647 h 2185"/>
                              <a:gd name="T32" fmla="*/ 2147483647 w 1161"/>
                              <a:gd name="T33" fmla="*/ 2147483647 h 2185"/>
                              <a:gd name="T34" fmla="*/ 2147483647 w 1161"/>
                              <a:gd name="T35" fmla="*/ 2147483647 h 2185"/>
                              <a:gd name="T36" fmla="*/ 2147483647 w 1161"/>
                              <a:gd name="T37" fmla="*/ 2147483647 h 2185"/>
                              <a:gd name="T38" fmla="*/ 2147483647 w 1161"/>
                              <a:gd name="T39" fmla="*/ 2147483647 h 2185"/>
                              <a:gd name="T40" fmla="*/ 2147483647 w 1161"/>
                              <a:gd name="T41" fmla="*/ 2147483647 h 2185"/>
                              <a:gd name="T42" fmla="*/ 2147483647 w 1161"/>
                              <a:gd name="T43" fmla="*/ 2147483647 h 2185"/>
                              <a:gd name="T44" fmla="*/ 2147483647 w 1161"/>
                              <a:gd name="T45" fmla="*/ 2147483647 h 2185"/>
                              <a:gd name="T46" fmla="*/ 2147483647 w 1161"/>
                              <a:gd name="T47" fmla="*/ 2147483647 h 2185"/>
                              <a:gd name="T48" fmla="*/ 2147483647 w 1161"/>
                              <a:gd name="T49" fmla="*/ 2147483647 h 2185"/>
                              <a:gd name="T50" fmla="*/ 2147483647 w 1161"/>
                              <a:gd name="T51" fmla="*/ 2147483647 h 2185"/>
                              <a:gd name="T52" fmla="*/ 2147483647 w 1161"/>
                              <a:gd name="T53" fmla="*/ 2147483647 h 2185"/>
                              <a:gd name="T54" fmla="*/ 2147483647 w 1161"/>
                              <a:gd name="T55" fmla="*/ 2147483647 h 2185"/>
                              <a:gd name="T56" fmla="*/ 2147483647 w 1161"/>
                              <a:gd name="T57" fmla="*/ 2147483647 h 2185"/>
                              <a:gd name="T58" fmla="*/ 2147483647 w 1161"/>
                              <a:gd name="T59" fmla="*/ 2147483647 h 2185"/>
                              <a:gd name="T60" fmla="*/ 2147483647 w 1161"/>
                              <a:gd name="T61" fmla="*/ 2147483647 h 2185"/>
                              <a:gd name="T62" fmla="*/ 2147483647 w 1161"/>
                              <a:gd name="T63" fmla="*/ 2147483647 h 218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161"/>
                              <a:gd name="T97" fmla="*/ 0 h 2185"/>
                              <a:gd name="T98" fmla="*/ 1161 w 1161"/>
                              <a:gd name="T99" fmla="*/ 2185 h 2185"/>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161" h="2185">
                                <a:moveTo>
                                  <a:pt x="743" y="2149"/>
                                </a:moveTo>
                                <a:lnTo>
                                  <a:pt x="665" y="2185"/>
                                </a:lnTo>
                                <a:lnTo>
                                  <a:pt x="562" y="2179"/>
                                </a:lnTo>
                                <a:lnTo>
                                  <a:pt x="515" y="2107"/>
                                </a:lnTo>
                                <a:lnTo>
                                  <a:pt x="455" y="2059"/>
                                </a:lnTo>
                                <a:lnTo>
                                  <a:pt x="390" y="2050"/>
                                </a:lnTo>
                                <a:lnTo>
                                  <a:pt x="350" y="1979"/>
                                </a:lnTo>
                                <a:lnTo>
                                  <a:pt x="271" y="1915"/>
                                </a:lnTo>
                                <a:lnTo>
                                  <a:pt x="216" y="1827"/>
                                </a:lnTo>
                                <a:lnTo>
                                  <a:pt x="175" y="1762"/>
                                </a:lnTo>
                                <a:lnTo>
                                  <a:pt x="168" y="1683"/>
                                </a:lnTo>
                                <a:lnTo>
                                  <a:pt x="220" y="1627"/>
                                </a:lnTo>
                                <a:lnTo>
                                  <a:pt x="220" y="1491"/>
                                </a:lnTo>
                                <a:lnTo>
                                  <a:pt x="229" y="1369"/>
                                </a:lnTo>
                                <a:lnTo>
                                  <a:pt x="301" y="1279"/>
                                </a:lnTo>
                                <a:lnTo>
                                  <a:pt x="293" y="1088"/>
                                </a:lnTo>
                                <a:lnTo>
                                  <a:pt x="174" y="916"/>
                                </a:lnTo>
                                <a:lnTo>
                                  <a:pt x="152" y="725"/>
                                </a:lnTo>
                                <a:lnTo>
                                  <a:pt x="189" y="609"/>
                                </a:lnTo>
                                <a:lnTo>
                                  <a:pt x="149" y="537"/>
                                </a:lnTo>
                                <a:lnTo>
                                  <a:pt x="48" y="462"/>
                                </a:lnTo>
                                <a:lnTo>
                                  <a:pt x="0" y="324"/>
                                </a:lnTo>
                                <a:lnTo>
                                  <a:pt x="0" y="207"/>
                                </a:lnTo>
                                <a:lnTo>
                                  <a:pt x="48" y="142"/>
                                </a:lnTo>
                                <a:lnTo>
                                  <a:pt x="148" y="86"/>
                                </a:lnTo>
                                <a:lnTo>
                                  <a:pt x="252" y="77"/>
                                </a:lnTo>
                                <a:lnTo>
                                  <a:pt x="361" y="32"/>
                                </a:lnTo>
                                <a:lnTo>
                                  <a:pt x="413" y="0"/>
                                </a:lnTo>
                                <a:lnTo>
                                  <a:pt x="443" y="89"/>
                                </a:lnTo>
                                <a:lnTo>
                                  <a:pt x="443" y="180"/>
                                </a:lnTo>
                                <a:lnTo>
                                  <a:pt x="533" y="269"/>
                                </a:lnTo>
                                <a:lnTo>
                                  <a:pt x="507" y="351"/>
                                </a:lnTo>
                                <a:lnTo>
                                  <a:pt x="533" y="405"/>
                                </a:lnTo>
                                <a:lnTo>
                                  <a:pt x="586" y="407"/>
                                </a:lnTo>
                                <a:lnTo>
                                  <a:pt x="667" y="360"/>
                                </a:lnTo>
                                <a:lnTo>
                                  <a:pt x="801" y="360"/>
                                </a:lnTo>
                                <a:lnTo>
                                  <a:pt x="925" y="343"/>
                                </a:lnTo>
                                <a:lnTo>
                                  <a:pt x="979" y="405"/>
                                </a:lnTo>
                                <a:lnTo>
                                  <a:pt x="1068" y="451"/>
                                </a:lnTo>
                                <a:lnTo>
                                  <a:pt x="1068" y="586"/>
                                </a:lnTo>
                                <a:lnTo>
                                  <a:pt x="1106" y="678"/>
                                </a:lnTo>
                                <a:lnTo>
                                  <a:pt x="1158" y="722"/>
                                </a:lnTo>
                                <a:lnTo>
                                  <a:pt x="1161" y="870"/>
                                </a:lnTo>
                                <a:lnTo>
                                  <a:pt x="1112" y="951"/>
                                </a:lnTo>
                                <a:lnTo>
                                  <a:pt x="1024" y="948"/>
                                </a:lnTo>
                                <a:lnTo>
                                  <a:pt x="940" y="917"/>
                                </a:lnTo>
                                <a:lnTo>
                                  <a:pt x="855" y="924"/>
                                </a:lnTo>
                                <a:lnTo>
                                  <a:pt x="807" y="965"/>
                                </a:lnTo>
                                <a:lnTo>
                                  <a:pt x="710" y="1040"/>
                                </a:lnTo>
                                <a:lnTo>
                                  <a:pt x="752" y="1176"/>
                                </a:lnTo>
                                <a:lnTo>
                                  <a:pt x="577" y="1175"/>
                                </a:lnTo>
                                <a:lnTo>
                                  <a:pt x="487" y="1175"/>
                                </a:lnTo>
                                <a:lnTo>
                                  <a:pt x="399" y="1265"/>
                                </a:lnTo>
                                <a:lnTo>
                                  <a:pt x="334" y="1324"/>
                                </a:lnTo>
                                <a:lnTo>
                                  <a:pt x="309" y="1400"/>
                                </a:lnTo>
                                <a:lnTo>
                                  <a:pt x="309" y="1536"/>
                                </a:lnTo>
                                <a:lnTo>
                                  <a:pt x="309" y="1627"/>
                                </a:lnTo>
                                <a:lnTo>
                                  <a:pt x="354" y="1717"/>
                                </a:lnTo>
                                <a:lnTo>
                                  <a:pt x="399" y="1808"/>
                                </a:lnTo>
                                <a:lnTo>
                                  <a:pt x="487" y="1853"/>
                                </a:lnTo>
                                <a:lnTo>
                                  <a:pt x="487" y="1944"/>
                                </a:lnTo>
                                <a:lnTo>
                                  <a:pt x="539" y="2026"/>
                                </a:lnTo>
                                <a:lnTo>
                                  <a:pt x="617" y="2082"/>
                                </a:lnTo>
                                <a:lnTo>
                                  <a:pt x="743" y="2149"/>
                                </a:lnTo>
                                <a:close/>
                              </a:path>
                            </a:pathLst>
                          </a:custGeom>
                          <a:solidFill>
                            <a:srgbClr val="F65050"/>
                          </a:solidFill>
                          <a:ln w="3175" cmpd="sng">
                            <a:solidFill>
                              <a:schemeClr val="bg2">
                                <a:lumMod val="90000"/>
                              </a:schemeClr>
                            </a:solidFill>
                            <a:prstDash val="solid"/>
                            <a:round/>
                            <a:headEnd/>
                            <a:tailEnd/>
                          </a:ln>
                          <a:effectLst/>
                        </wps:spPr>
                        <wps:bodyPr/>
                      </wps:wsp>
                      <wps:wsp>
                        <wps:cNvPr id="1953032662" name="Freeform 60">
                          <a:extLst>
                            <a:ext uri="{FF2B5EF4-FFF2-40B4-BE49-F238E27FC236}">
                              <a16:creationId xmlns:a16="http://schemas.microsoft.com/office/drawing/2014/main" id="{396226A1-8DD2-4CC6-8827-C1ABC9675FC2}"/>
                            </a:ext>
                          </a:extLst>
                        </wps:cNvPr>
                        <wps:cNvSpPr>
                          <a:spLocks/>
                        </wps:cNvSpPr>
                        <wps:spPr bwMode="auto">
                          <a:xfrm>
                            <a:off x="1870632" y="1819385"/>
                            <a:ext cx="323850" cy="407987"/>
                          </a:xfrm>
                          <a:custGeom>
                            <a:avLst/>
                            <a:gdLst>
                              <a:gd name="T0" fmla="*/ 2147483647 w 1018"/>
                              <a:gd name="T1" fmla="*/ 2147483647 h 1307"/>
                              <a:gd name="T2" fmla="*/ 2147483647 w 1018"/>
                              <a:gd name="T3" fmla="*/ 2147483647 h 1307"/>
                              <a:gd name="T4" fmla="*/ 2147483647 w 1018"/>
                              <a:gd name="T5" fmla="*/ 2147483647 h 1307"/>
                              <a:gd name="T6" fmla="*/ 2147483647 w 1018"/>
                              <a:gd name="T7" fmla="*/ 2147483647 h 1307"/>
                              <a:gd name="T8" fmla="*/ 2147483647 w 1018"/>
                              <a:gd name="T9" fmla="*/ 2147483647 h 1307"/>
                              <a:gd name="T10" fmla="*/ 2147483647 w 1018"/>
                              <a:gd name="T11" fmla="*/ 2147483647 h 1307"/>
                              <a:gd name="T12" fmla="*/ 2147483647 w 1018"/>
                              <a:gd name="T13" fmla="*/ 2147483647 h 1307"/>
                              <a:gd name="T14" fmla="*/ 2147483647 w 1018"/>
                              <a:gd name="T15" fmla="*/ 2147483647 h 1307"/>
                              <a:gd name="T16" fmla="*/ 2147483647 w 1018"/>
                              <a:gd name="T17" fmla="*/ 2147483647 h 1307"/>
                              <a:gd name="T18" fmla="*/ 2147483647 w 1018"/>
                              <a:gd name="T19" fmla="*/ 2147483647 h 1307"/>
                              <a:gd name="T20" fmla="*/ 2147483647 w 1018"/>
                              <a:gd name="T21" fmla="*/ 2147483647 h 1307"/>
                              <a:gd name="T22" fmla="*/ 2147483647 w 1018"/>
                              <a:gd name="T23" fmla="*/ 2147483647 h 1307"/>
                              <a:gd name="T24" fmla="*/ 2147483647 w 1018"/>
                              <a:gd name="T25" fmla="*/ 2147483647 h 1307"/>
                              <a:gd name="T26" fmla="*/ 2147483647 w 1018"/>
                              <a:gd name="T27" fmla="*/ 2147483647 h 1307"/>
                              <a:gd name="T28" fmla="*/ 2147483647 w 1018"/>
                              <a:gd name="T29" fmla="*/ 2147483647 h 1307"/>
                              <a:gd name="T30" fmla="*/ 2147483647 w 1018"/>
                              <a:gd name="T31" fmla="*/ 2147483647 h 1307"/>
                              <a:gd name="T32" fmla="*/ 2147483647 w 1018"/>
                              <a:gd name="T33" fmla="*/ 2147483647 h 1307"/>
                              <a:gd name="T34" fmla="*/ 2147483647 w 1018"/>
                              <a:gd name="T35" fmla="*/ 2147483647 h 1307"/>
                              <a:gd name="T36" fmla="*/ 2147483647 w 1018"/>
                              <a:gd name="T37" fmla="*/ 2147483647 h 1307"/>
                              <a:gd name="T38" fmla="*/ 2147483647 w 1018"/>
                              <a:gd name="T39" fmla="*/ 2147483647 h 1307"/>
                              <a:gd name="T40" fmla="*/ 2147483647 w 1018"/>
                              <a:gd name="T41" fmla="*/ 2147483647 h 1307"/>
                              <a:gd name="T42" fmla="*/ 2147483647 w 1018"/>
                              <a:gd name="T43" fmla="*/ 2147483647 h 1307"/>
                              <a:gd name="T44" fmla="*/ 2147483647 w 1018"/>
                              <a:gd name="T45" fmla="*/ 2147483647 h 1307"/>
                              <a:gd name="T46" fmla="*/ 2147483647 w 1018"/>
                              <a:gd name="T47" fmla="*/ 2147483647 h 1307"/>
                              <a:gd name="T48" fmla="*/ 2147483647 w 1018"/>
                              <a:gd name="T49" fmla="*/ 2147483647 h 1307"/>
                              <a:gd name="T50" fmla="*/ 2147483647 w 1018"/>
                              <a:gd name="T51" fmla="*/ 2147483647 h 1307"/>
                              <a:gd name="T52" fmla="*/ 2147483647 w 1018"/>
                              <a:gd name="T53" fmla="*/ 2147483647 h 1307"/>
                              <a:gd name="T54" fmla="*/ 2147483647 w 1018"/>
                              <a:gd name="T55" fmla="*/ 2147483647 h 1307"/>
                              <a:gd name="T56" fmla="*/ 2147483647 w 1018"/>
                              <a:gd name="T57" fmla="*/ 2147483647 h 1307"/>
                              <a:gd name="T58" fmla="*/ 2147483647 w 1018"/>
                              <a:gd name="T59" fmla="*/ 0 h 1307"/>
                              <a:gd name="T60" fmla="*/ 2147483647 w 1018"/>
                              <a:gd name="T61" fmla="*/ 2147483647 h 1307"/>
                              <a:gd name="T62" fmla="*/ 2147483647 w 1018"/>
                              <a:gd name="T63" fmla="*/ 2147483647 h 1307"/>
                              <a:gd name="T64" fmla="*/ 2147483647 w 1018"/>
                              <a:gd name="T65" fmla="*/ 2147483647 h 1307"/>
                              <a:gd name="T66" fmla="*/ 0 w 1018"/>
                              <a:gd name="T67" fmla="*/ 2147483647 h 1307"/>
                              <a:gd name="T68" fmla="*/ 2147483647 w 1018"/>
                              <a:gd name="T69" fmla="*/ 2147483647 h 1307"/>
                              <a:gd name="T70" fmla="*/ 2147483647 w 1018"/>
                              <a:gd name="T71" fmla="*/ 2147483647 h 1307"/>
                              <a:gd name="T72" fmla="*/ 2147483647 w 1018"/>
                              <a:gd name="T73" fmla="*/ 2147483647 h 130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1018"/>
                              <a:gd name="T112" fmla="*/ 0 h 1307"/>
                              <a:gd name="T113" fmla="*/ 1018 w 1018"/>
                              <a:gd name="T114" fmla="*/ 1307 h 1307"/>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1018" h="1307">
                                <a:moveTo>
                                  <a:pt x="118" y="581"/>
                                </a:moveTo>
                                <a:lnTo>
                                  <a:pt x="95" y="664"/>
                                </a:lnTo>
                                <a:lnTo>
                                  <a:pt x="121" y="717"/>
                                </a:lnTo>
                                <a:lnTo>
                                  <a:pt x="172" y="720"/>
                                </a:lnTo>
                                <a:lnTo>
                                  <a:pt x="257" y="674"/>
                                </a:lnTo>
                                <a:lnTo>
                                  <a:pt x="389" y="673"/>
                                </a:lnTo>
                                <a:lnTo>
                                  <a:pt x="508" y="655"/>
                                </a:lnTo>
                                <a:lnTo>
                                  <a:pt x="564" y="717"/>
                                </a:lnTo>
                                <a:lnTo>
                                  <a:pt x="653" y="762"/>
                                </a:lnTo>
                                <a:lnTo>
                                  <a:pt x="655" y="898"/>
                                </a:lnTo>
                                <a:lnTo>
                                  <a:pt x="691" y="991"/>
                                </a:lnTo>
                                <a:lnTo>
                                  <a:pt x="744" y="1036"/>
                                </a:lnTo>
                                <a:lnTo>
                                  <a:pt x="746" y="1184"/>
                                </a:lnTo>
                                <a:lnTo>
                                  <a:pt x="697" y="1264"/>
                                </a:lnTo>
                                <a:lnTo>
                                  <a:pt x="831" y="1307"/>
                                </a:lnTo>
                                <a:lnTo>
                                  <a:pt x="921" y="1262"/>
                                </a:lnTo>
                                <a:lnTo>
                                  <a:pt x="1010" y="1307"/>
                                </a:lnTo>
                                <a:lnTo>
                                  <a:pt x="1018" y="1228"/>
                                </a:lnTo>
                                <a:lnTo>
                                  <a:pt x="1018" y="1111"/>
                                </a:lnTo>
                                <a:lnTo>
                                  <a:pt x="967" y="990"/>
                                </a:lnTo>
                                <a:lnTo>
                                  <a:pt x="834" y="811"/>
                                </a:lnTo>
                                <a:lnTo>
                                  <a:pt x="700" y="673"/>
                                </a:lnTo>
                                <a:lnTo>
                                  <a:pt x="588" y="473"/>
                                </a:lnTo>
                                <a:lnTo>
                                  <a:pt x="655" y="401"/>
                                </a:lnTo>
                                <a:lnTo>
                                  <a:pt x="611" y="312"/>
                                </a:lnTo>
                                <a:lnTo>
                                  <a:pt x="528" y="279"/>
                                </a:lnTo>
                                <a:lnTo>
                                  <a:pt x="425" y="290"/>
                                </a:lnTo>
                                <a:lnTo>
                                  <a:pt x="371" y="215"/>
                                </a:lnTo>
                                <a:lnTo>
                                  <a:pt x="295" y="83"/>
                                </a:lnTo>
                                <a:lnTo>
                                  <a:pt x="288" y="0"/>
                                </a:lnTo>
                                <a:lnTo>
                                  <a:pt x="202" y="9"/>
                                </a:lnTo>
                                <a:lnTo>
                                  <a:pt x="171" y="101"/>
                                </a:lnTo>
                                <a:lnTo>
                                  <a:pt x="60" y="267"/>
                                </a:lnTo>
                                <a:lnTo>
                                  <a:pt x="0" y="311"/>
                                </a:lnTo>
                                <a:lnTo>
                                  <a:pt x="31" y="402"/>
                                </a:lnTo>
                                <a:lnTo>
                                  <a:pt x="30" y="494"/>
                                </a:lnTo>
                                <a:lnTo>
                                  <a:pt x="118" y="581"/>
                                </a:lnTo>
                                <a:close/>
                              </a:path>
                            </a:pathLst>
                          </a:custGeom>
                          <a:solidFill>
                            <a:schemeClr val="accent1"/>
                          </a:solidFill>
                          <a:ln w="3175" cmpd="sng">
                            <a:solidFill>
                              <a:schemeClr val="bg2">
                                <a:lumMod val="90000"/>
                              </a:schemeClr>
                            </a:solidFill>
                            <a:prstDash val="solid"/>
                            <a:round/>
                            <a:headEnd/>
                            <a:tailEnd/>
                          </a:ln>
                          <a:effectLst/>
                        </wps:spPr>
                        <wps:bodyPr/>
                      </wps:wsp>
                      <wps:wsp>
                        <wps:cNvPr id="626161081" name="Freeform 61">
                          <a:extLst>
                            <a:ext uri="{FF2B5EF4-FFF2-40B4-BE49-F238E27FC236}">
                              <a16:creationId xmlns:a16="http://schemas.microsoft.com/office/drawing/2014/main" id="{67B9D46D-AD43-48B1-A951-15EA6808543C}"/>
                            </a:ext>
                          </a:extLst>
                        </wps:cNvPr>
                        <wps:cNvSpPr>
                          <a:spLocks/>
                        </wps:cNvSpPr>
                        <wps:spPr bwMode="auto">
                          <a:xfrm>
                            <a:off x="1965051" y="2204243"/>
                            <a:ext cx="242887" cy="192088"/>
                          </a:xfrm>
                          <a:custGeom>
                            <a:avLst/>
                            <a:gdLst>
                              <a:gd name="T0" fmla="*/ 2147483647 w 763"/>
                              <a:gd name="T1" fmla="*/ 2147483647 h 612"/>
                              <a:gd name="T2" fmla="*/ 2147483647 w 763"/>
                              <a:gd name="T3" fmla="*/ 2147483647 h 612"/>
                              <a:gd name="T4" fmla="*/ 0 w 763"/>
                              <a:gd name="T5" fmla="*/ 2147483647 h 612"/>
                              <a:gd name="T6" fmla="*/ 2147483647 w 763"/>
                              <a:gd name="T7" fmla="*/ 2147483647 h 612"/>
                              <a:gd name="T8" fmla="*/ 2147483647 w 763"/>
                              <a:gd name="T9" fmla="*/ 2147483647 h 612"/>
                              <a:gd name="T10" fmla="*/ 2147483647 w 763"/>
                              <a:gd name="T11" fmla="*/ 2147483647 h 612"/>
                              <a:gd name="T12" fmla="*/ 2147483647 w 763"/>
                              <a:gd name="T13" fmla="*/ 2147483647 h 612"/>
                              <a:gd name="T14" fmla="*/ 2147483647 w 763"/>
                              <a:gd name="T15" fmla="*/ 2147483647 h 612"/>
                              <a:gd name="T16" fmla="*/ 2147483647 w 763"/>
                              <a:gd name="T17" fmla="*/ 2147483647 h 612"/>
                              <a:gd name="T18" fmla="*/ 2147483647 w 763"/>
                              <a:gd name="T19" fmla="*/ 2147483647 h 612"/>
                              <a:gd name="T20" fmla="*/ 2147483647 w 763"/>
                              <a:gd name="T21" fmla="*/ 2147483647 h 612"/>
                              <a:gd name="T22" fmla="*/ 2147483647 w 763"/>
                              <a:gd name="T23" fmla="*/ 2147483647 h 612"/>
                              <a:gd name="T24" fmla="*/ 2147483647 w 763"/>
                              <a:gd name="T25" fmla="*/ 2147483647 h 612"/>
                              <a:gd name="T26" fmla="*/ 2147483647 w 763"/>
                              <a:gd name="T27" fmla="*/ 2147483647 h 612"/>
                              <a:gd name="T28" fmla="*/ 2147483647 w 763"/>
                              <a:gd name="T29" fmla="*/ 2147483647 h 612"/>
                              <a:gd name="T30" fmla="*/ 2147483647 w 763"/>
                              <a:gd name="T31" fmla="*/ 2147483647 h 612"/>
                              <a:gd name="T32" fmla="*/ 2147483647 w 763"/>
                              <a:gd name="T33" fmla="*/ 2147483647 h 612"/>
                              <a:gd name="T34" fmla="*/ 2147483647 w 763"/>
                              <a:gd name="T35" fmla="*/ 0 h 612"/>
                              <a:gd name="T36" fmla="*/ 2147483647 w 763"/>
                              <a:gd name="T37" fmla="*/ 2147483647 h 612"/>
                              <a:gd name="T38" fmla="*/ 2147483647 w 763"/>
                              <a:gd name="T39" fmla="*/ 2147483647 h 612"/>
                              <a:gd name="T40" fmla="*/ 2147483647 w 763"/>
                              <a:gd name="T41" fmla="*/ 2147483647 h 612"/>
                              <a:gd name="T42" fmla="*/ 2147483647 w 763"/>
                              <a:gd name="T43" fmla="*/ 2147483647 h 612"/>
                              <a:gd name="T44" fmla="*/ 2147483647 w 763"/>
                              <a:gd name="T45" fmla="*/ 2147483647 h 612"/>
                              <a:gd name="T46" fmla="*/ 2147483647 w 763"/>
                              <a:gd name="T47" fmla="*/ 2147483647 h 61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763"/>
                              <a:gd name="T73" fmla="*/ 0 h 612"/>
                              <a:gd name="T74" fmla="*/ 763 w 763"/>
                              <a:gd name="T75" fmla="*/ 612 h 612"/>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763" h="612">
                                <a:moveTo>
                                  <a:pt x="233" y="4"/>
                                </a:moveTo>
                                <a:lnTo>
                                  <a:pt x="147" y="12"/>
                                </a:lnTo>
                                <a:lnTo>
                                  <a:pt x="0" y="125"/>
                                </a:lnTo>
                                <a:lnTo>
                                  <a:pt x="44" y="261"/>
                                </a:lnTo>
                                <a:lnTo>
                                  <a:pt x="44" y="351"/>
                                </a:lnTo>
                                <a:lnTo>
                                  <a:pt x="80" y="427"/>
                                </a:lnTo>
                                <a:lnTo>
                                  <a:pt x="90" y="486"/>
                                </a:lnTo>
                                <a:lnTo>
                                  <a:pt x="127" y="554"/>
                                </a:lnTo>
                                <a:lnTo>
                                  <a:pt x="182" y="498"/>
                                </a:lnTo>
                                <a:lnTo>
                                  <a:pt x="262" y="538"/>
                                </a:lnTo>
                                <a:lnTo>
                                  <a:pt x="314" y="577"/>
                                </a:lnTo>
                                <a:lnTo>
                                  <a:pt x="325" y="612"/>
                                </a:lnTo>
                                <a:lnTo>
                                  <a:pt x="404" y="574"/>
                                </a:lnTo>
                                <a:lnTo>
                                  <a:pt x="540" y="484"/>
                                </a:lnTo>
                                <a:lnTo>
                                  <a:pt x="636" y="406"/>
                                </a:lnTo>
                                <a:lnTo>
                                  <a:pt x="673" y="305"/>
                                </a:lnTo>
                                <a:lnTo>
                                  <a:pt x="763" y="165"/>
                                </a:lnTo>
                                <a:lnTo>
                                  <a:pt x="725" y="0"/>
                                </a:lnTo>
                                <a:lnTo>
                                  <a:pt x="713" y="76"/>
                                </a:lnTo>
                                <a:lnTo>
                                  <a:pt x="629" y="34"/>
                                </a:lnTo>
                                <a:lnTo>
                                  <a:pt x="538" y="78"/>
                                </a:lnTo>
                                <a:lnTo>
                                  <a:pt x="406" y="38"/>
                                </a:lnTo>
                                <a:lnTo>
                                  <a:pt x="311" y="32"/>
                                </a:lnTo>
                                <a:lnTo>
                                  <a:pt x="233" y="4"/>
                                </a:lnTo>
                                <a:close/>
                              </a:path>
                            </a:pathLst>
                          </a:custGeom>
                          <a:solidFill>
                            <a:schemeClr val="accent1"/>
                          </a:solidFill>
                          <a:ln w="3175" cmpd="sng">
                            <a:solidFill>
                              <a:schemeClr val="bg2">
                                <a:lumMod val="90000"/>
                              </a:schemeClr>
                            </a:solidFill>
                            <a:prstDash val="solid"/>
                            <a:round/>
                            <a:headEnd/>
                            <a:tailEnd/>
                          </a:ln>
                          <a:effectLst/>
                        </wps:spPr>
                        <wps:bodyPr/>
                      </wps:wsp>
                      <wps:wsp>
                        <wps:cNvPr id="307313723" name="Freeform 62">
                          <a:extLst>
                            <a:ext uri="{FF2B5EF4-FFF2-40B4-BE49-F238E27FC236}">
                              <a16:creationId xmlns:a16="http://schemas.microsoft.com/office/drawing/2014/main" id="{AD5B873D-36D2-4B4D-953D-A2EE555EC033}"/>
                            </a:ext>
                          </a:extLst>
                        </wps:cNvPr>
                        <wps:cNvSpPr>
                          <a:spLocks/>
                        </wps:cNvSpPr>
                        <wps:spPr bwMode="auto">
                          <a:xfrm>
                            <a:off x="2307194" y="2548047"/>
                            <a:ext cx="446088" cy="285750"/>
                          </a:xfrm>
                          <a:custGeom>
                            <a:avLst/>
                            <a:gdLst>
                              <a:gd name="T0" fmla="*/ 2147483647 w 1400"/>
                              <a:gd name="T1" fmla="*/ 2147483647 h 920"/>
                              <a:gd name="T2" fmla="*/ 0 w 1400"/>
                              <a:gd name="T3" fmla="*/ 2147483647 h 920"/>
                              <a:gd name="T4" fmla="*/ 2147483647 w 1400"/>
                              <a:gd name="T5" fmla="*/ 2147483647 h 920"/>
                              <a:gd name="T6" fmla="*/ 2147483647 w 1400"/>
                              <a:gd name="T7" fmla="*/ 2147483647 h 920"/>
                              <a:gd name="T8" fmla="*/ 2147483647 w 1400"/>
                              <a:gd name="T9" fmla="*/ 2147483647 h 920"/>
                              <a:gd name="T10" fmla="*/ 2147483647 w 1400"/>
                              <a:gd name="T11" fmla="*/ 2147483647 h 920"/>
                              <a:gd name="T12" fmla="*/ 2147483647 w 1400"/>
                              <a:gd name="T13" fmla="*/ 2147483647 h 920"/>
                              <a:gd name="T14" fmla="*/ 2147483647 w 1400"/>
                              <a:gd name="T15" fmla="*/ 2147483647 h 920"/>
                              <a:gd name="T16" fmla="*/ 2147483647 w 1400"/>
                              <a:gd name="T17" fmla="*/ 2147483647 h 920"/>
                              <a:gd name="T18" fmla="*/ 2147483647 w 1400"/>
                              <a:gd name="T19" fmla="*/ 2147483647 h 920"/>
                              <a:gd name="T20" fmla="*/ 2147483647 w 1400"/>
                              <a:gd name="T21" fmla="*/ 2147483647 h 920"/>
                              <a:gd name="T22" fmla="*/ 2147483647 w 1400"/>
                              <a:gd name="T23" fmla="*/ 2147483647 h 920"/>
                              <a:gd name="T24" fmla="*/ 2147483647 w 1400"/>
                              <a:gd name="T25" fmla="*/ 2147483647 h 920"/>
                              <a:gd name="T26" fmla="*/ 2147483647 w 1400"/>
                              <a:gd name="T27" fmla="*/ 2147483647 h 920"/>
                              <a:gd name="T28" fmla="*/ 2147483647 w 1400"/>
                              <a:gd name="T29" fmla="*/ 2147483647 h 920"/>
                              <a:gd name="T30" fmla="*/ 2147483647 w 1400"/>
                              <a:gd name="T31" fmla="*/ 2147483647 h 920"/>
                              <a:gd name="T32" fmla="*/ 2147483647 w 1400"/>
                              <a:gd name="T33" fmla="*/ 2147483647 h 920"/>
                              <a:gd name="T34" fmla="*/ 2147483647 w 1400"/>
                              <a:gd name="T35" fmla="*/ 2147483647 h 920"/>
                              <a:gd name="T36" fmla="*/ 2147483647 w 1400"/>
                              <a:gd name="T37" fmla="*/ 2147483647 h 920"/>
                              <a:gd name="T38" fmla="*/ 2147483647 w 1400"/>
                              <a:gd name="T39" fmla="*/ 2147483647 h 920"/>
                              <a:gd name="T40" fmla="*/ 2147483647 w 1400"/>
                              <a:gd name="T41" fmla="*/ 2147483647 h 920"/>
                              <a:gd name="T42" fmla="*/ 2147483647 w 1400"/>
                              <a:gd name="T43" fmla="*/ 2147483647 h 920"/>
                              <a:gd name="T44" fmla="*/ 2147483647 w 1400"/>
                              <a:gd name="T45" fmla="*/ 2147483647 h 920"/>
                              <a:gd name="T46" fmla="*/ 2147483647 w 1400"/>
                              <a:gd name="T47" fmla="*/ 2147483647 h 920"/>
                              <a:gd name="T48" fmla="*/ 2147483647 w 1400"/>
                              <a:gd name="T49" fmla="*/ 2147483647 h 920"/>
                              <a:gd name="T50" fmla="*/ 2147483647 w 1400"/>
                              <a:gd name="T51" fmla="*/ 0 h 920"/>
                              <a:gd name="T52" fmla="*/ 2147483647 w 1400"/>
                              <a:gd name="T53" fmla="*/ 2147483647 h 920"/>
                              <a:gd name="T54" fmla="*/ 2147483647 w 1400"/>
                              <a:gd name="T55" fmla="*/ 2147483647 h 920"/>
                              <a:gd name="T56" fmla="*/ 2147483647 w 1400"/>
                              <a:gd name="T57" fmla="*/ 2147483647 h 920"/>
                              <a:gd name="T58" fmla="*/ 2147483647 w 1400"/>
                              <a:gd name="T59" fmla="*/ 2147483647 h 920"/>
                              <a:gd name="T60" fmla="*/ 2147483647 w 1400"/>
                              <a:gd name="T61" fmla="*/ 2147483647 h 920"/>
                              <a:gd name="T62" fmla="*/ 2147483647 w 1400"/>
                              <a:gd name="T63" fmla="*/ 2147483647 h 920"/>
                              <a:gd name="T64" fmla="*/ 2147483647 w 1400"/>
                              <a:gd name="T65" fmla="*/ 2147483647 h 920"/>
                              <a:gd name="T66" fmla="*/ 2147483647 w 1400"/>
                              <a:gd name="T67" fmla="*/ 2147483647 h 920"/>
                              <a:gd name="T68" fmla="*/ 2147483647 w 1400"/>
                              <a:gd name="T69" fmla="*/ 2147483647 h 920"/>
                              <a:gd name="T70" fmla="*/ 2147483647 w 1400"/>
                              <a:gd name="T71" fmla="*/ 2147483647 h 920"/>
                              <a:gd name="T72" fmla="*/ 2147483647 w 1400"/>
                              <a:gd name="T73" fmla="*/ 2147483647 h 920"/>
                              <a:gd name="T74" fmla="*/ 2147483647 w 1400"/>
                              <a:gd name="T75" fmla="*/ 2147483647 h 920"/>
                              <a:gd name="T76" fmla="*/ 2147483647 w 1400"/>
                              <a:gd name="T77" fmla="*/ 2147483647 h 920"/>
                              <a:gd name="T78" fmla="*/ 2147483647 w 1400"/>
                              <a:gd name="T79" fmla="*/ 2147483647 h 920"/>
                              <a:gd name="T80" fmla="*/ 2147483647 w 1400"/>
                              <a:gd name="T81" fmla="*/ 2147483647 h 92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1400"/>
                              <a:gd name="T124" fmla="*/ 0 h 920"/>
                              <a:gd name="T125" fmla="*/ 1400 w 1400"/>
                              <a:gd name="T126" fmla="*/ 920 h 920"/>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1400" h="920">
                                <a:moveTo>
                                  <a:pt x="112" y="727"/>
                                </a:moveTo>
                                <a:lnTo>
                                  <a:pt x="0" y="794"/>
                                </a:lnTo>
                                <a:lnTo>
                                  <a:pt x="51" y="866"/>
                                </a:lnTo>
                                <a:lnTo>
                                  <a:pt x="106" y="920"/>
                                </a:lnTo>
                                <a:lnTo>
                                  <a:pt x="222" y="864"/>
                                </a:lnTo>
                                <a:lnTo>
                                  <a:pt x="345" y="847"/>
                                </a:lnTo>
                                <a:lnTo>
                                  <a:pt x="397" y="773"/>
                                </a:lnTo>
                                <a:lnTo>
                                  <a:pt x="490" y="805"/>
                                </a:lnTo>
                                <a:lnTo>
                                  <a:pt x="587" y="811"/>
                                </a:lnTo>
                                <a:lnTo>
                                  <a:pt x="682" y="788"/>
                                </a:lnTo>
                                <a:lnTo>
                                  <a:pt x="720" y="704"/>
                                </a:lnTo>
                                <a:lnTo>
                                  <a:pt x="738" y="629"/>
                                </a:lnTo>
                                <a:lnTo>
                                  <a:pt x="798" y="550"/>
                                </a:lnTo>
                                <a:lnTo>
                                  <a:pt x="808" y="473"/>
                                </a:lnTo>
                                <a:lnTo>
                                  <a:pt x="844" y="409"/>
                                </a:lnTo>
                                <a:lnTo>
                                  <a:pt x="894" y="365"/>
                                </a:lnTo>
                                <a:lnTo>
                                  <a:pt x="970" y="391"/>
                                </a:lnTo>
                                <a:lnTo>
                                  <a:pt x="1036" y="404"/>
                                </a:lnTo>
                                <a:lnTo>
                                  <a:pt x="1114" y="375"/>
                                </a:lnTo>
                                <a:lnTo>
                                  <a:pt x="1258" y="382"/>
                                </a:lnTo>
                                <a:lnTo>
                                  <a:pt x="1258" y="286"/>
                                </a:lnTo>
                                <a:lnTo>
                                  <a:pt x="1400" y="227"/>
                                </a:lnTo>
                                <a:lnTo>
                                  <a:pt x="1317" y="203"/>
                                </a:lnTo>
                                <a:lnTo>
                                  <a:pt x="1187" y="143"/>
                                </a:lnTo>
                                <a:lnTo>
                                  <a:pt x="1105" y="12"/>
                                </a:lnTo>
                                <a:lnTo>
                                  <a:pt x="1010" y="0"/>
                                </a:lnTo>
                                <a:lnTo>
                                  <a:pt x="904" y="107"/>
                                </a:lnTo>
                                <a:lnTo>
                                  <a:pt x="880" y="191"/>
                                </a:lnTo>
                                <a:lnTo>
                                  <a:pt x="809" y="310"/>
                                </a:lnTo>
                                <a:lnTo>
                                  <a:pt x="712" y="301"/>
                                </a:lnTo>
                                <a:lnTo>
                                  <a:pt x="724" y="325"/>
                                </a:lnTo>
                                <a:lnTo>
                                  <a:pt x="723" y="350"/>
                                </a:lnTo>
                                <a:lnTo>
                                  <a:pt x="711" y="391"/>
                                </a:lnTo>
                                <a:lnTo>
                                  <a:pt x="691" y="409"/>
                                </a:lnTo>
                                <a:lnTo>
                                  <a:pt x="670" y="388"/>
                                </a:lnTo>
                                <a:lnTo>
                                  <a:pt x="642" y="356"/>
                                </a:lnTo>
                                <a:lnTo>
                                  <a:pt x="620" y="346"/>
                                </a:lnTo>
                                <a:lnTo>
                                  <a:pt x="467" y="525"/>
                                </a:lnTo>
                                <a:lnTo>
                                  <a:pt x="301" y="584"/>
                                </a:lnTo>
                                <a:lnTo>
                                  <a:pt x="230" y="703"/>
                                </a:lnTo>
                                <a:lnTo>
                                  <a:pt x="112" y="727"/>
                                </a:lnTo>
                                <a:close/>
                              </a:path>
                            </a:pathLst>
                          </a:custGeom>
                          <a:solidFill>
                            <a:schemeClr val="bg2"/>
                          </a:solidFill>
                          <a:ln w="3175" cmpd="sng">
                            <a:solidFill>
                              <a:schemeClr val="bg2">
                                <a:lumMod val="90000"/>
                              </a:schemeClr>
                            </a:solidFill>
                            <a:prstDash val="solid"/>
                            <a:round/>
                            <a:headEnd/>
                            <a:tailEnd/>
                          </a:ln>
                          <a:effectLst/>
                        </wps:spPr>
                        <wps:bodyPr/>
                      </wps:wsp>
                      <wps:wsp>
                        <wps:cNvPr id="1130572832" name="Freeform 63">
                          <a:extLst>
                            <a:ext uri="{FF2B5EF4-FFF2-40B4-BE49-F238E27FC236}">
                              <a16:creationId xmlns:a16="http://schemas.microsoft.com/office/drawing/2014/main" id="{DB0879E6-72F8-4F33-9E8C-F180A1C25F4A}"/>
                            </a:ext>
                          </a:extLst>
                        </wps:cNvPr>
                        <wps:cNvSpPr>
                          <a:spLocks/>
                        </wps:cNvSpPr>
                        <wps:spPr bwMode="auto">
                          <a:xfrm>
                            <a:off x="2719944" y="2778235"/>
                            <a:ext cx="296863" cy="338137"/>
                          </a:xfrm>
                          <a:custGeom>
                            <a:avLst/>
                            <a:gdLst>
                              <a:gd name="T0" fmla="*/ 2147483647 w 942"/>
                              <a:gd name="T1" fmla="*/ 2147483647 h 1089"/>
                              <a:gd name="T2" fmla="*/ 2147483647 w 942"/>
                              <a:gd name="T3" fmla="*/ 2147483647 h 1089"/>
                              <a:gd name="T4" fmla="*/ 2147483647 w 942"/>
                              <a:gd name="T5" fmla="*/ 2147483647 h 1089"/>
                              <a:gd name="T6" fmla="*/ 0 w 942"/>
                              <a:gd name="T7" fmla="*/ 2147483647 h 1089"/>
                              <a:gd name="T8" fmla="*/ 2147483647 w 942"/>
                              <a:gd name="T9" fmla="*/ 2147483647 h 1089"/>
                              <a:gd name="T10" fmla="*/ 2147483647 w 942"/>
                              <a:gd name="T11" fmla="*/ 2147483647 h 1089"/>
                              <a:gd name="T12" fmla="*/ 2147483647 w 942"/>
                              <a:gd name="T13" fmla="*/ 2147483647 h 1089"/>
                              <a:gd name="T14" fmla="*/ 2147483647 w 942"/>
                              <a:gd name="T15" fmla="*/ 2147483647 h 1089"/>
                              <a:gd name="T16" fmla="*/ 2147483647 w 942"/>
                              <a:gd name="T17" fmla="*/ 2147483647 h 1089"/>
                              <a:gd name="T18" fmla="*/ 2147483647 w 942"/>
                              <a:gd name="T19" fmla="*/ 2147483647 h 1089"/>
                              <a:gd name="T20" fmla="*/ 2147483647 w 942"/>
                              <a:gd name="T21" fmla="*/ 2147483647 h 1089"/>
                              <a:gd name="T22" fmla="*/ 2147483647 w 942"/>
                              <a:gd name="T23" fmla="*/ 2147483647 h 1089"/>
                              <a:gd name="T24" fmla="*/ 2147483647 w 942"/>
                              <a:gd name="T25" fmla="*/ 2147483647 h 1089"/>
                              <a:gd name="T26" fmla="*/ 2147483647 w 942"/>
                              <a:gd name="T27" fmla="*/ 2147483647 h 1089"/>
                              <a:gd name="T28" fmla="*/ 2147483647 w 942"/>
                              <a:gd name="T29" fmla="*/ 2147483647 h 1089"/>
                              <a:gd name="T30" fmla="*/ 2147483647 w 942"/>
                              <a:gd name="T31" fmla="*/ 2147483647 h 1089"/>
                              <a:gd name="T32" fmla="*/ 2147483647 w 942"/>
                              <a:gd name="T33" fmla="*/ 2147483647 h 1089"/>
                              <a:gd name="T34" fmla="*/ 2147483647 w 942"/>
                              <a:gd name="T35" fmla="*/ 2147483647 h 1089"/>
                              <a:gd name="T36" fmla="*/ 2147483647 w 942"/>
                              <a:gd name="T37" fmla="*/ 2147483647 h 1089"/>
                              <a:gd name="T38" fmla="*/ 2147483647 w 942"/>
                              <a:gd name="T39" fmla="*/ 2147483647 h 1089"/>
                              <a:gd name="T40" fmla="*/ 2147483647 w 942"/>
                              <a:gd name="T41" fmla="*/ 2147483647 h 1089"/>
                              <a:gd name="T42" fmla="*/ 2147483647 w 942"/>
                              <a:gd name="T43" fmla="*/ 2147483647 h 1089"/>
                              <a:gd name="T44" fmla="*/ 2147483647 w 942"/>
                              <a:gd name="T45" fmla="*/ 2147483647 h 1089"/>
                              <a:gd name="T46" fmla="*/ 2147483647 w 942"/>
                              <a:gd name="T47" fmla="*/ 2147483647 h 1089"/>
                              <a:gd name="T48" fmla="*/ 2147483647 w 942"/>
                              <a:gd name="T49" fmla="*/ 2147483647 h 1089"/>
                              <a:gd name="T50" fmla="*/ 2147483647 w 942"/>
                              <a:gd name="T51" fmla="*/ 2147483647 h 1089"/>
                              <a:gd name="T52" fmla="*/ 2147483647 w 942"/>
                              <a:gd name="T53" fmla="*/ 2147483647 h 1089"/>
                              <a:gd name="T54" fmla="*/ 2147483647 w 942"/>
                              <a:gd name="T55" fmla="*/ 2147483647 h 1089"/>
                              <a:gd name="T56" fmla="*/ 2147483647 w 942"/>
                              <a:gd name="T57" fmla="*/ 2147483647 h 1089"/>
                              <a:gd name="T58" fmla="*/ 2147483647 w 942"/>
                              <a:gd name="T59" fmla="*/ 2147483647 h 1089"/>
                              <a:gd name="T60" fmla="*/ 2147483647 w 942"/>
                              <a:gd name="T61" fmla="*/ 2147483647 h 1089"/>
                              <a:gd name="T62" fmla="*/ 2147483647 w 942"/>
                              <a:gd name="T63" fmla="*/ 2147483647 h 1089"/>
                              <a:gd name="T64" fmla="*/ 2147483647 w 942"/>
                              <a:gd name="T65" fmla="*/ 2147483647 h 1089"/>
                              <a:gd name="T66" fmla="*/ 2147483647 w 942"/>
                              <a:gd name="T67" fmla="*/ 2147483647 h 108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942"/>
                              <a:gd name="T103" fmla="*/ 0 h 1089"/>
                              <a:gd name="T104" fmla="*/ 942 w 942"/>
                              <a:gd name="T105" fmla="*/ 1089 h 1089"/>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942" h="1089">
                                <a:moveTo>
                                  <a:pt x="175" y="1089"/>
                                </a:moveTo>
                                <a:lnTo>
                                  <a:pt x="84" y="1043"/>
                                </a:lnTo>
                                <a:lnTo>
                                  <a:pt x="84" y="953"/>
                                </a:lnTo>
                                <a:lnTo>
                                  <a:pt x="120" y="873"/>
                                </a:lnTo>
                                <a:lnTo>
                                  <a:pt x="114" y="807"/>
                                </a:lnTo>
                                <a:lnTo>
                                  <a:pt x="72" y="771"/>
                                </a:lnTo>
                                <a:lnTo>
                                  <a:pt x="6" y="759"/>
                                </a:lnTo>
                                <a:lnTo>
                                  <a:pt x="0" y="663"/>
                                </a:lnTo>
                                <a:lnTo>
                                  <a:pt x="54" y="603"/>
                                </a:lnTo>
                                <a:lnTo>
                                  <a:pt x="72" y="465"/>
                                </a:lnTo>
                                <a:lnTo>
                                  <a:pt x="84" y="363"/>
                                </a:lnTo>
                                <a:lnTo>
                                  <a:pt x="132" y="327"/>
                                </a:lnTo>
                                <a:lnTo>
                                  <a:pt x="175" y="227"/>
                                </a:lnTo>
                                <a:lnTo>
                                  <a:pt x="175" y="136"/>
                                </a:lnTo>
                                <a:lnTo>
                                  <a:pt x="258" y="123"/>
                                </a:lnTo>
                                <a:lnTo>
                                  <a:pt x="311" y="91"/>
                                </a:lnTo>
                                <a:lnTo>
                                  <a:pt x="401" y="91"/>
                                </a:lnTo>
                                <a:lnTo>
                                  <a:pt x="498" y="111"/>
                                </a:lnTo>
                                <a:lnTo>
                                  <a:pt x="582" y="123"/>
                                </a:lnTo>
                                <a:lnTo>
                                  <a:pt x="702" y="135"/>
                                </a:lnTo>
                                <a:lnTo>
                                  <a:pt x="764" y="91"/>
                                </a:lnTo>
                                <a:lnTo>
                                  <a:pt x="834" y="75"/>
                                </a:lnTo>
                                <a:lnTo>
                                  <a:pt x="900" y="0"/>
                                </a:lnTo>
                                <a:lnTo>
                                  <a:pt x="942" y="57"/>
                                </a:lnTo>
                                <a:lnTo>
                                  <a:pt x="906" y="135"/>
                                </a:lnTo>
                                <a:lnTo>
                                  <a:pt x="855" y="182"/>
                                </a:lnTo>
                                <a:lnTo>
                                  <a:pt x="804" y="195"/>
                                </a:lnTo>
                                <a:lnTo>
                                  <a:pt x="750" y="177"/>
                                </a:lnTo>
                                <a:lnTo>
                                  <a:pt x="672" y="195"/>
                                </a:lnTo>
                                <a:lnTo>
                                  <a:pt x="594" y="195"/>
                                </a:lnTo>
                                <a:lnTo>
                                  <a:pt x="516" y="195"/>
                                </a:lnTo>
                                <a:lnTo>
                                  <a:pt x="402" y="201"/>
                                </a:lnTo>
                                <a:lnTo>
                                  <a:pt x="318" y="213"/>
                                </a:lnTo>
                                <a:lnTo>
                                  <a:pt x="220" y="227"/>
                                </a:lnTo>
                                <a:lnTo>
                                  <a:pt x="198" y="321"/>
                                </a:lnTo>
                                <a:lnTo>
                                  <a:pt x="228" y="369"/>
                                </a:lnTo>
                                <a:lnTo>
                                  <a:pt x="265" y="408"/>
                                </a:lnTo>
                                <a:lnTo>
                                  <a:pt x="306" y="459"/>
                                </a:lnTo>
                                <a:lnTo>
                                  <a:pt x="356" y="454"/>
                                </a:lnTo>
                                <a:lnTo>
                                  <a:pt x="401" y="408"/>
                                </a:lnTo>
                                <a:lnTo>
                                  <a:pt x="480" y="399"/>
                                </a:lnTo>
                                <a:lnTo>
                                  <a:pt x="552" y="381"/>
                                </a:lnTo>
                                <a:lnTo>
                                  <a:pt x="636" y="375"/>
                                </a:lnTo>
                                <a:lnTo>
                                  <a:pt x="673" y="408"/>
                                </a:lnTo>
                                <a:lnTo>
                                  <a:pt x="612" y="477"/>
                                </a:lnTo>
                                <a:lnTo>
                                  <a:pt x="537" y="499"/>
                                </a:lnTo>
                                <a:lnTo>
                                  <a:pt x="474" y="513"/>
                                </a:lnTo>
                                <a:lnTo>
                                  <a:pt x="401" y="544"/>
                                </a:lnTo>
                                <a:lnTo>
                                  <a:pt x="408" y="597"/>
                                </a:lnTo>
                                <a:lnTo>
                                  <a:pt x="474" y="657"/>
                                </a:lnTo>
                                <a:lnTo>
                                  <a:pt x="534" y="711"/>
                                </a:lnTo>
                                <a:lnTo>
                                  <a:pt x="492" y="783"/>
                                </a:lnTo>
                                <a:lnTo>
                                  <a:pt x="552" y="849"/>
                                </a:lnTo>
                                <a:lnTo>
                                  <a:pt x="612" y="891"/>
                                </a:lnTo>
                                <a:lnTo>
                                  <a:pt x="534" y="927"/>
                                </a:lnTo>
                                <a:lnTo>
                                  <a:pt x="510" y="981"/>
                                </a:lnTo>
                                <a:lnTo>
                                  <a:pt x="426" y="969"/>
                                </a:lnTo>
                                <a:lnTo>
                                  <a:pt x="356" y="907"/>
                                </a:lnTo>
                                <a:lnTo>
                                  <a:pt x="311" y="817"/>
                                </a:lnTo>
                                <a:lnTo>
                                  <a:pt x="306" y="747"/>
                                </a:lnTo>
                                <a:lnTo>
                                  <a:pt x="356" y="680"/>
                                </a:lnTo>
                                <a:lnTo>
                                  <a:pt x="288" y="651"/>
                                </a:lnTo>
                                <a:lnTo>
                                  <a:pt x="246" y="681"/>
                                </a:lnTo>
                                <a:lnTo>
                                  <a:pt x="220" y="726"/>
                                </a:lnTo>
                                <a:lnTo>
                                  <a:pt x="228" y="819"/>
                                </a:lnTo>
                                <a:lnTo>
                                  <a:pt x="234" y="909"/>
                                </a:lnTo>
                                <a:lnTo>
                                  <a:pt x="220" y="998"/>
                                </a:lnTo>
                                <a:lnTo>
                                  <a:pt x="175" y="1089"/>
                                </a:lnTo>
                                <a:close/>
                              </a:path>
                            </a:pathLst>
                          </a:custGeom>
                          <a:solidFill>
                            <a:schemeClr val="accent1"/>
                          </a:solidFill>
                          <a:ln w="3175" cmpd="sng">
                            <a:solidFill>
                              <a:schemeClr val="bg2">
                                <a:lumMod val="90000"/>
                              </a:schemeClr>
                            </a:solidFill>
                            <a:prstDash val="solid"/>
                            <a:round/>
                            <a:headEnd/>
                            <a:tailEnd/>
                          </a:ln>
                          <a:effectLst/>
                        </wps:spPr>
                        <wps:bodyPr/>
                      </wps:wsp>
                      <wps:wsp>
                        <wps:cNvPr id="742810930" name="Freeform 64">
                          <a:extLst>
                            <a:ext uri="{FF2B5EF4-FFF2-40B4-BE49-F238E27FC236}">
                              <a16:creationId xmlns:a16="http://schemas.microsoft.com/office/drawing/2014/main" id="{EE6F0C82-6BF7-4CEB-BA4E-0FC0CA342CFD}"/>
                            </a:ext>
                          </a:extLst>
                        </wps:cNvPr>
                        <wps:cNvSpPr>
                          <a:spLocks/>
                        </wps:cNvSpPr>
                        <wps:spPr bwMode="auto">
                          <a:xfrm>
                            <a:off x="2732644" y="3281472"/>
                            <a:ext cx="85725" cy="46038"/>
                          </a:xfrm>
                          <a:custGeom>
                            <a:avLst/>
                            <a:gdLst>
                              <a:gd name="T0" fmla="*/ 2147483647 w 273"/>
                              <a:gd name="T1" fmla="*/ 2147483647 h 146"/>
                              <a:gd name="T2" fmla="*/ 2147483647 w 273"/>
                              <a:gd name="T3" fmla="*/ 2147483647 h 146"/>
                              <a:gd name="T4" fmla="*/ 0 w 273"/>
                              <a:gd name="T5" fmla="*/ 2147483647 h 146"/>
                              <a:gd name="T6" fmla="*/ 2147483647 w 273"/>
                              <a:gd name="T7" fmla="*/ 2147483647 h 146"/>
                              <a:gd name="T8" fmla="*/ 2147483647 w 273"/>
                              <a:gd name="T9" fmla="*/ 0 h 146"/>
                              <a:gd name="T10" fmla="*/ 2147483647 w 273"/>
                              <a:gd name="T11" fmla="*/ 2147483647 h 146"/>
                              <a:gd name="T12" fmla="*/ 2147483647 w 273"/>
                              <a:gd name="T13" fmla="*/ 2147483647 h 146"/>
                              <a:gd name="T14" fmla="*/ 2147483647 w 273"/>
                              <a:gd name="T15" fmla="*/ 2147483647 h 146"/>
                              <a:gd name="T16" fmla="*/ 2147483647 w 273"/>
                              <a:gd name="T17" fmla="*/ 2147483647 h 14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73"/>
                              <a:gd name="T28" fmla="*/ 0 h 146"/>
                              <a:gd name="T29" fmla="*/ 273 w 273"/>
                              <a:gd name="T30" fmla="*/ 146 h 14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73" h="146">
                                <a:moveTo>
                                  <a:pt x="182" y="146"/>
                                </a:moveTo>
                                <a:lnTo>
                                  <a:pt x="70" y="90"/>
                                </a:lnTo>
                                <a:lnTo>
                                  <a:pt x="0" y="55"/>
                                </a:lnTo>
                                <a:lnTo>
                                  <a:pt x="46" y="10"/>
                                </a:lnTo>
                                <a:lnTo>
                                  <a:pt x="106" y="0"/>
                                </a:lnTo>
                                <a:lnTo>
                                  <a:pt x="160" y="6"/>
                                </a:lnTo>
                                <a:lnTo>
                                  <a:pt x="227" y="55"/>
                                </a:lnTo>
                                <a:lnTo>
                                  <a:pt x="273" y="101"/>
                                </a:lnTo>
                                <a:lnTo>
                                  <a:pt x="182" y="146"/>
                                </a:lnTo>
                                <a:close/>
                              </a:path>
                            </a:pathLst>
                          </a:custGeom>
                          <a:solidFill>
                            <a:schemeClr val="accent1"/>
                          </a:solidFill>
                          <a:ln w="3175" cmpd="sng">
                            <a:solidFill>
                              <a:schemeClr val="bg2">
                                <a:lumMod val="90000"/>
                              </a:schemeClr>
                            </a:solidFill>
                            <a:prstDash val="solid"/>
                            <a:round/>
                            <a:headEnd/>
                            <a:tailEnd/>
                          </a:ln>
                          <a:effectLst/>
                        </wps:spPr>
                        <wps:bodyPr/>
                      </wps:wsp>
                      <wps:wsp>
                        <wps:cNvPr id="289101138" name="Freeform 65">
                          <a:extLst>
                            <a:ext uri="{FF2B5EF4-FFF2-40B4-BE49-F238E27FC236}">
                              <a16:creationId xmlns:a16="http://schemas.microsoft.com/office/drawing/2014/main" id="{A0EA470C-AEE6-4E9C-91D2-1CC158D8A193}"/>
                            </a:ext>
                          </a:extLst>
                        </wps:cNvPr>
                        <wps:cNvSpPr>
                          <a:spLocks/>
                        </wps:cNvSpPr>
                        <wps:spPr bwMode="auto">
                          <a:xfrm>
                            <a:off x="2940607" y="3257660"/>
                            <a:ext cx="61912" cy="69850"/>
                          </a:xfrm>
                          <a:custGeom>
                            <a:avLst/>
                            <a:gdLst>
                              <a:gd name="T0" fmla="*/ 2147483647 w 197"/>
                              <a:gd name="T1" fmla="*/ 2147483647 h 227"/>
                              <a:gd name="T2" fmla="*/ 2147483647 w 197"/>
                              <a:gd name="T3" fmla="*/ 2147483647 h 227"/>
                              <a:gd name="T4" fmla="*/ 0 w 197"/>
                              <a:gd name="T5" fmla="*/ 2147483647 h 227"/>
                              <a:gd name="T6" fmla="*/ 2147483647 w 197"/>
                              <a:gd name="T7" fmla="*/ 2147483647 h 227"/>
                              <a:gd name="T8" fmla="*/ 2147483647 w 197"/>
                              <a:gd name="T9" fmla="*/ 2147483647 h 227"/>
                              <a:gd name="T10" fmla="*/ 2147483647 w 197"/>
                              <a:gd name="T11" fmla="*/ 2147483647 h 227"/>
                              <a:gd name="T12" fmla="*/ 2147483647 w 197"/>
                              <a:gd name="T13" fmla="*/ 2147483647 h 227"/>
                              <a:gd name="T14" fmla="*/ 2147483647 w 197"/>
                              <a:gd name="T15" fmla="*/ 0 h 227"/>
                              <a:gd name="T16" fmla="*/ 2147483647 w 197"/>
                              <a:gd name="T17" fmla="*/ 2147483647 h 227"/>
                              <a:gd name="T18" fmla="*/ 2147483647 w 197"/>
                              <a:gd name="T19" fmla="*/ 2147483647 h 227"/>
                              <a:gd name="T20" fmla="*/ 2147483647 w 197"/>
                              <a:gd name="T21" fmla="*/ 2147483647 h 227"/>
                              <a:gd name="T22" fmla="*/ 2147483647 w 197"/>
                              <a:gd name="T23" fmla="*/ 2147483647 h 227"/>
                              <a:gd name="T24" fmla="*/ 2147483647 w 197"/>
                              <a:gd name="T25" fmla="*/ 2147483647 h 2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97"/>
                              <a:gd name="T40" fmla="*/ 0 h 227"/>
                              <a:gd name="T41" fmla="*/ 197 w 197"/>
                              <a:gd name="T42" fmla="*/ 227 h 227"/>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97" h="227">
                                <a:moveTo>
                                  <a:pt x="108" y="227"/>
                                </a:moveTo>
                                <a:lnTo>
                                  <a:pt x="36" y="225"/>
                                </a:lnTo>
                                <a:lnTo>
                                  <a:pt x="0" y="165"/>
                                </a:lnTo>
                                <a:lnTo>
                                  <a:pt x="6" y="99"/>
                                </a:lnTo>
                                <a:lnTo>
                                  <a:pt x="32" y="81"/>
                                </a:lnTo>
                                <a:lnTo>
                                  <a:pt x="84" y="63"/>
                                </a:lnTo>
                                <a:lnTo>
                                  <a:pt x="138" y="57"/>
                                </a:lnTo>
                                <a:lnTo>
                                  <a:pt x="197" y="0"/>
                                </a:lnTo>
                                <a:lnTo>
                                  <a:pt x="197" y="90"/>
                                </a:lnTo>
                                <a:lnTo>
                                  <a:pt x="183" y="129"/>
                                </a:lnTo>
                                <a:lnTo>
                                  <a:pt x="170" y="159"/>
                                </a:lnTo>
                                <a:lnTo>
                                  <a:pt x="138" y="183"/>
                                </a:lnTo>
                                <a:lnTo>
                                  <a:pt x="108" y="227"/>
                                </a:lnTo>
                                <a:close/>
                              </a:path>
                            </a:pathLst>
                          </a:custGeom>
                          <a:solidFill>
                            <a:schemeClr val="accent1"/>
                          </a:solidFill>
                          <a:ln w="3175" cmpd="sng">
                            <a:solidFill>
                              <a:schemeClr val="bg2">
                                <a:lumMod val="90000"/>
                              </a:schemeClr>
                            </a:solidFill>
                            <a:prstDash val="solid"/>
                            <a:round/>
                            <a:headEnd/>
                            <a:tailEnd/>
                          </a:ln>
                          <a:effectLst/>
                        </wps:spPr>
                        <wps:bodyPr/>
                      </wps:wsp>
                      <wps:wsp>
                        <wps:cNvPr id="2008480381" name="Freeform 66">
                          <a:extLst>
                            <a:ext uri="{FF2B5EF4-FFF2-40B4-BE49-F238E27FC236}">
                              <a16:creationId xmlns:a16="http://schemas.microsoft.com/office/drawing/2014/main" id="{64C073C2-A193-48D7-A8BE-A392702A374C}"/>
                            </a:ext>
                          </a:extLst>
                        </wps:cNvPr>
                        <wps:cNvSpPr>
                          <a:spLocks/>
                        </wps:cNvSpPr>
                        <wps:spPr bwMode="auto">
                          <a:xfrm>
                            <a:off x="2626282" y="3229085"/>
                            <a:ext cx="104775" cy="49212"/>
                          </a:xfrm>
                          <a:custGeom>
                            <a:avLst/>
                            <a:gdLst>
                              <a:gd name="T0" fmla="*/ 2147483647 w 336"/>
                              <a:gd name="T1" fmla="*/ 2147483647 h 159"/>
                              <a:gd name="T2" fmla="*/ 2147483647 w 336"/>
                              <a:gd name="T3" fmla="*/ 2147483647 h 159"/>
                              <a:gd name="T4" fmla="*/ 0 w 336"/>
                              <a:gd name="T5" fmla="*/ 2147483647 h 159"/>
                              <a:gd name="T6" fmla="*/ 2147483647 w 336"/>
                              <a:gd name="T7" fmla="*/ 2147483647 h 159"/>
                              <a:gd name="T8" fmla="*/ 2147483647 w 336"/>
                              <a:gd name="T9" fmla="*/ 2147483647 h 159"/>
                              <a:gd name="T10" fmla="*/ 2147483647 w 336"/>
                              <a:gd name="T11" fmla="*/ 0 h 159"/>
                              <a:gd name="T12" fmla="*/ 2147483647 w 336"/>
                              <a:gd name="T13" fmla="*/ 2147483647 h 159"/>
                              <a:gd name="T14" fmla="*/ 2147483647 w 336"/>
                              <a:gd name="T15" fmla="*/ 2147483647 h 159"/>
                              <a:gd name="T16" fmla="*/ 2147483647 w 336"/>
                              <a:gd name="T17" fmla="*/ 2147483647 h 159"/>
                              <a:gd name="T18" fmla="*/ 2147483647 w 336"/>
                              <a:gd name="T19" fmla="*/ 2147483647 h 159"/>
                              <a:gd name="T20" fmla="*/ 2147483647 w 336"/>
                              <a:gd name="T21" fmla="*/ 2147483647 h 159"/>
                              <a:gd name="T22" fmla="*/ 2147483647 w 336"/>
                              <a:gd name="T23" fmla="*/ 2147483647 h 159"/>
                              <a:gd name="T24" fmla="*/ 2147483647 w 336"/>
                              <a:gd name="T25" fmla="*/ 2147483647 h 15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36"/>
                              <a:gd name="T40" fmla="*/ 0 h 159"/>
                              <a:gd name="T41" fmla="*/ 336 w 336"/>
                              <a:gd name="T42" fmla="*/ 159 h 15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36" h="159">
                                <a:moveTo>
                                  <a:pt x="162" y="147"/>
                                </a:moveTo>
                                <a:lnTo>
                                  <a:pt x="84" y="159"/>
                                </a:lnTo>
                                <a:lnTo>
                                  <a:pt x="0" y="147"/>
                                </a:lnTo>
                                <a:lnTo>
                                  <a:pt x="21" y="55"/>
                                </a:lnTo>
                                <a:lnTo>
                                  <a:pt x="67" y="10"/>
                                </a:lnTo>
                                <a:lnTo>
                                  <a:pt x="127" y="0"/>
                                </a:lnTo>
                                <a:lnTo>
                                  <a:pt x="181" y="6"/>
                                </a:lnTo>
                                <a:lnTo>
                                  <a:pt x="276" y="33"/>
                                </a:lnTo>
                                <a:lnTo>
                                  <a:pt x="336" y="27"/>
                                </a:lnTo>
                                <a:lnTo>
                                  <a:pt x="330" y="105"/>
                                </a:lnTo>
                                <a:lnTo>
                                  <a:pt x="276" y="105"/>
                                </a:lnTo>
                                <a:lnTo>
                                  <a:pt x="222" y="123"/>
                                </a:lnTo>
                                <a:lnTo>
                                  <a:pt x="162" y="147"/>
                                </a:lnTo>
                                <a:close/>
                              </a:path>
                            </a:pathLst>
                          </a:custGeom>
                          <a:solidFill>
                            <a:schemeClr val="accent1"/>
                          </a:solidFill>
                          <a:ln w="3175" cmpd="sng">
                            <a:solidFill>
                              <a:schemeClr val="bg2">
                                <a:lumMod val="90000"/>
                              </a:schemeClr>
                            </a:solidFill>
                            <a:prstDash val="solid"/>
                            <a:round/>
                            <a:headEnd/>
                            <a:tailEnd/>
                          </a:ln>
                          <a:effectLst/>
                        </wps:spPr>
                        <wps:bodyPr/>
                      </wps:wsp>
                      <wps:wsp>
                        <wps:cNvPr id="379830830" name="Freeform 67">
                          <a:extLst>
                            <a:ext uri="{FF2B5EF4-FFF2-40B4-BE49-F238E27FC236}">
                              <a16:creationId xmlns:a16="http://schemas.microsoft.com/office/drawing/2014/main" id="{53857DA8-7E86-4B6E-8E6F-936FD650CEAF}"/>
                            </a:ext>
                          </a:extLst>
                        </wps:cNvPr>
                        <wps:cNvSpPr>
                          <a:spLocks/>
                        </wps:cNvSpPr>
                        <wps:spPr bwMode="auto">
                          <a:xfrm>
                            <a:off x="3002519" y="3237022"/>
                            <a:ext cx="101600" cy="50800"/>
                          </a:xfrm>
                          <a:custGeom>
                            <a:avLst/>
                            <a:gdLst>
                              <a:gd name="T0" fmla="*/ 2147483647 w 324"/>
                              <a:gd name="T1" fmla="*/ 0 h 162"/>
                              <a:gd name="T2" fmla="*/ 2147483647 w 324"/>
                              <a:gd name="T3" fmla="*/ 0 h 162"/>
                              <a:gd name="T4" fmla="*/ 2147483647 w 324"/>
                              <a:gd name="T5" fmla="*/ 0 h 162"/>
                              <a:gd name="T6" fmla="*/ 2147483647 w 324"/>
                              <a:gd name="T7" fmla="*/ 2147483647 h 162"/>
                              <a:gd name="T8" fmla="*/ 0 w 324"/>
                              <a:gd name="T9" fmla="*/ 2147483647 h 162"/>
                              <a:gd name="T10" fmla="*/ 0 w 324"/>
                              <a:gd name="T11" fmla="*/ 2147483647 h 162"/>
                              <a:gd name="T12" fmla="*/ 2147483647 w 324"/>
                              <a:gd name="T13" fmla="*/ 2147483647 h 162"/>
                              <a:gd name="T14" fmla="*/ 2147483647 w 324"/>
                              <a:gd name="T15" fmla="*/ 2147483647 h 162"/>
                              <a:gd name="T16" fmla="*/ 2147483647 w 324"/>
                              <a:gd name="T17" fmla="*/ 2147483647 h 162"/>
                              <a:gd name="T18" fmla="*/ 2147483647 w 324"/>
                              <a:gd name="T19" fmla="*/ 2147483647 h 162"/>
                              <a:gd name="T20" fmla="*/ 2147483647 w 324"/>
                              <a:gd name="T21" fmla="*/ 2147483647 h 162"/>
                              <a:gd name="T22" fmla="*/ 2147483647 w 324"/>
                              <a:gd name="T23" fmla="*/ 0 h 16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324"/>
                              <a:gd name="T37" fmla="*/ 0 h 162"/>
                              <a:gd name="T38" fmla="*/ 324 w 324"/>
                              <a:gd name="T39" fmla="*/ 162 h 162"/>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324" h="162">
                                <a:moveTo>
                                  <a:pt x="324" y="0"/>
                                </a:moveTo>
                                <a:lnTo>
                                  <a:pt x="246" y="0"/>
                                </a:lnTo>
                                <a:lnTo>
                                  <a:pt x="156" y="0"/>
                                </a:lnTo>
                                <a:lnTo>
                                  <a:pt x="46" y="18"/>
                                </a:lnTo>
                                <a:lnTo>
                                  <a:pt x="0" y="63"/>
                                </a:lnTo>
                                <a:lnTo>
                                  <a:pt x="0" y="154"/>
                                </a:lnTo>
                                <a:lnTo>
                                  <a:pt x="60" y="162"/>
                                </a:lnTo>
                                <a:lnTo>
                                  <a:pt x="102" y="126"/>
                                </a:lnTo>
                                <a:lnTo>
                                  <a:pt x="136" y="109"/>
                                </a:lnTo>
                                <a:lnTo>
                                  <a:pt x="227" y="109"/>
                                </a:lnTo>
                                <a:lnTo>
                                  <a:pt x="272" y="63"/>
                                </a:lnTo>
                                <a:lnTo>
                                  <a:pt x="324" y="0"/>
                                </a:lnTo>
                                <a:close/>
                              </a:path>
                            </a:pathLst>
                          </a:custGeom>
                          <a:solidFill>
                            <a:schemeClr val="bg2"/>
                          </a:solidFill>
                          <a:ln w="3175" cmpd="sng">
                            <a:solidFill>
                              <a:schemeClr val="bg2">
                                <a:lumMod val="90000"/>
                              </a:schemeClr>
                            </a:solidFill>
                            <a:prstDash val="solid"/>
                            <a:round/>
                            <a:headEnd/>
                            <a:tailEnd/>
                          </a:ln>
                          <a:effectLst/>
                        </wps:spPr>
                        <wps:bodyPr/>
                      </wps:wsp>
                      <wps:wsp>
                        <wps:cNvPr id="1234780367" name="Freeform 68">
                          <a:extLst>
                            <a:ext uri="{FF2B5EF4-FFF2-40B4-BE49-F238E27FC236}">
                              <a16:creationId xmlns:a16="http://schemas.microsoft.com/office/drawing/2014/main" id="{CEEFD4C8-B565-4CB3-808F-37E6E1FAE0F8}"/>
                            </a:ext>
                          </a:extLst>
                        </wps:cNvPr>
                        <wps:cNvSpPr>
                          <a:spLocks/>
                        </wps:cNvSpPr>
                        <wps:spPr bwMode="auto">
                          <a:xfrm>
                            <a:off x="2772332" y="3224322"/>
                            <a:ext cx="104775" cy="44450"/>
                          </a:xfrm>
                          <a:custGeom>
                            <a:avLst/>
                            <a:gdLst>
                              <a:gd name="T0" fmla="*/ 2147483647 w 336"/>
                              <a:gd name="T1" fmla="*/ 2147483647 h 138"/>
                              <a:gd name="T2" fmla="*/ 2147483647 w 336"/>
                              <a:gd name="T3" fmla="*/ 2147483647 h 138"/>
                              <a:gd name="T4" fmla="*/ 0 w 336"/>
                              <a:gd name="T5" fmla="*/ 2147483647 h 138"/>
                              <a:gd name="T6" fmla="*/ 2147483647 w 336"/>
                              <a:gd name="T7" fmla="*/ 2147483647 h 138"/>
                              <a:gd name="T8" fmla="*/ 2147483647 w 336"/>
                              <a:gd name="T9" fmla="*/ 0 h 138"/>
                              <a:gd name="T10" fmla="*/ 2147483647 w 336"/>
                              <a:gd name="T11" fmla="*/ 2147483647 h 138"/>
                              <a:gd name="T12" fmla="*/ 2147483647 w 336"/>
                              <a:gd name="T13" fmla="*/ 2147483647 h 138"/>
                              <a:gd name="T14" fmla="*/ 2147483647 w 336"/>
                              <a:gd name="T15" fmla="*/ 2147483647 h 138"/>
                              <a:gd name="T16" fmla="*/ 2147483647 w 336"/>
                              <a:gd name="T17" fmla="*/ 2147483647 h 138"/>
                              <a:gd name="T18" fmla="*/ 2147483647 w 336"/>
                              <a:gd name="T19" fmla="*/ 2147483647 h 138"/>
                              <a:gd name="T20" fmla="*/ 2147483647 w 336"/>
                              <a:gd name="T21" fmla="*/ 2147483647 h 138"/>
                              <a:gd name="T22" fmla="*/ 2147483647 w 336"/>
                              <a:gd name="T23" fmla="*/ 2147483647 h 138"/>
                              <a:gd name="T24" fmla="*/ 2147483647 w 336"/>
                              <a:gd name="T25" fmla="*/ 2147483647 h 13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36"/>
                              <a:gd name="T40" fmla="*/ 0 h 138"/>
                              <a:gd name="T41" fmla="*/ 336 w 336"/>
                              <a:gd name="T42" fmla="*/ 138 h 13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36" h="138">
                                <a:moveTo>
                                  <a:pt x="145" y="126"/>
                                </a:moveTo>
                                <a:lnTo>
                                  <a:pt x="67" y="138"/>
                                </a:lnTo>
                                <a:lnTo>
                                  <a:pt x="0" y="108"/>
                                </a:lnTo>
                                <a:lnTo>
                                  <a:pt x="4" y="34"/>
                                </a:lnTo>
                                <a:lnTo>
                                  <a:pt x="60" y="0"/>
                                </a:lnTo>
                                <a:lnTo>
                                  <a:pt x="126" y="12"/>
                                </a:lnTo>
                                <a:lnTo>
                                  <a:pt x="162" y="36"/>
                                </a:lnTo>
                                <a:lnTo>
                                  <a:pt x="264" y="48"/>
                                </a:lnTo>
                                <a:lnTo>
                                  <a:pt x="336" y="48"/>
                                </a:lnTo>
                                <a:lnTo>
                                  <a:pt x="330" y="108"/>
                                </a:lnTo>
                                <a:lnTo>
                                  <a:pt x="270" y="120"/>
                                </a:lnTo>
                                <a:lnTo>
                                  <a:pt x="205" y="102"/>
                                </a:lnTo>
                                <a:lnTo>
                                  <a:pt x="145" y="126"/>
                                </a:lnTo>
                                <a:close/>
                              </a:path>
                            </a:pathLst>
                          </a:custGeom>
                          <a:solidFill>
                            <a:schemeClr val="accent1"/>
                          </a:solidFill>
                          <a:ln w="3175" cmpd="sng">
                            <a:solidFill>
                              <a:schemeClr val="bg2">
                                <a:lumMod val="90000"/>
                              </a:schemeClr>
                            </a:solidFill>
                            <a:prstDash val="solid"/>
                            <a:round/>
                            <a:headEnd/>
                            <a:tailEnd/>
                          </a:ln>
                          <a:effectLst/>
                        </wps:spPr>
                        <wps:bodyPr/>
                      </wps:wsp>
                      <wps:wsp>
                        <wps:cNvPr id="188036862" name="Freeform 69">
                          <a:extLst>
                            <a:ext uri="{FF2B5EF4-FFF2-40B4-BE49-F238E27FC236}">
                              <a16:creationId xmlns:a16="http://schemas.microsoft.com/office/drawing/2014/main" id="{8C9307D5-08AA-48F5-922D-590DBF6AC23B}"/>
                            </a:ext>
                          </a:extLst>
                        </wps:cNvPr>
                        <wps:cNvSpPr>
                          <a:spLocks/>
                        </wps:cNvSpPr>
                        <wps:spPr bwMode="auto">
                          <a:xfrm>
                            <a:off x="2758044" y="2001947"/>
                            <a:ext cx="133350" cy="311150"/>
                          </a:xfrm>
                          <a:custGeom>
                            <a:avLst/>
                            <a:gdLst>
                              <a:gd name="T0" fmla="*/ 2147483647 w 424"/>
                              <a:gd name="T1" fmla="*/ 2147483647 h 1002"/>
                              <a:gd name="T2" fmla="*/ 2147483647 w 424"/>
                              <a:gd name="T3" fmla="*/ 2147483647 h 1002"/>
                              <a:gd name="T4" fmla="*/ 2147483647 w 424"/>
                              <a:gd name="T5" fmla="*/ 2147483647 h 1002"/>
                              <a:gd name="T6" fmla="*/ 2147483647 w 424"/>
                              <a:gd name="T7" fmla="*/ 2147483647 h 1002"/>
                              <a:gd name="T8" fmla="*/ 2147483647 w 424"/>
                              <a:gd name="T9" fmla="*/ 2147483647 h 1002"/>
                              <a:gd name="T10" fmla="*/ 2147483647 w 424"/>
                              <a:gd name="T11" fmla="*/ 2147483647 h 1002"/>
                              <a:gd name="T12" fmla="*/ 2147483647 w 424"/>
                              <a:gd name="T13" fmla="*/ 2147483647 h 1002"/>
                              <a:gd name="T14" fmla="*/ 2147483647 w 424"/>
                              <a:gd name="T15" fmla="*/ 2147483647 h 1002"/>
                              <a:gd name="T16" fmla="*/ 2147483647 w 424"/>
                              <a:gd name="T17" fmla="*/ 2147483647 h 1002"/>
                              <a:gd name="T18" fmla="*/ 2147483647 w 424"/>
                              <a:gd name="T19" fmla="*/ 2147483647 h 1002"/>
                              <a:gd name="T20" fmla="*/ 2147483647 w 424"/>
                              <a:gd name="T21" fmla="*/ 2147483647 h 1002"/>
                              <a:gd name="T22" fmla="*/ 2147483647 w 424"/>
                              <a:gd name="T23" fmla="*/ 2147483647 h 1002"/>
                              <a:gd name="T24" fmla="*/ 2147483647 w 424"/>
                              <a:gd name="T25" fmla="*/ 2147483647 h 1002"/>
                              <a:gd name="T26" fmla="*/ 0 w 424"/>
                              <a:gd name="T27" fmla="*/ 2147483647 h 1002"/>
                              <a:gd name="T28" fmla="*/ 2147483647 w 424"/>
                              <a:gd name="T29" fmla="*/ 2147483647 h 1002"/>
                              <a:gd name="T30" fmla="*/ 2147483647 w 424"/>
                              <a:gd name="T31" fmla="*/ 2147483647 h 1002"/>
                              <a:gd name="T32" fmla="*/ 2147483647 w 424"/>
                              <a:gd name="T33" fmla="*/ 2147483647 h 1002"/>
                              <a:gd name="T34" fmla="*/ 2147483647 w 424"/>
                              <a:gd name="T35" fmla="*/ 2147483647 h 1002"/>
                              <a:gd name="T36" fmla="*/ 2147483647 w 424"/>
                              <a:gd name="T37" fmla="*/ 2147483647 h 1002"/>
                              <a:gd name="T38" fmla="*/ 2147483647 w 424"/>
                              <a:gd name="T39" fmla="*/ 2147483647 h 1002"/>
                              <a:gd name="T40" fmla="*/ 2147483647 w 424"/>
                              <a:gd name="T41" fmla="*/ 0 h 1002"/>
                              <a:gd name="T42" fmla="*/ 2147483647 w 424"/>
                              <a:gd name="T43" fmla="*/ 2147483647 h 1002"/>
                              <a:gd name="T44" fmla="*/ 2147483647 w 424"/>
                              <a:gd name="T45" fmla="*/ 2147483647 h 1002"/>
                              <a:gd name="T46" fmla="*/ 2147483647 w 424"/>
                              <a:gd name="T47" fmla="*/ 2147483647 h 1002"/>
                              <a:gd name="T48" fmla="*/ 2147483647 w 424"/>
                              <a:gd name="T49" fmla="*/ 2147483647 h 1002"/>
                              <a:gd name="T50" fmla="*/ 2147483647 w 424"/>
                              <a:gd name="T51" fmla="*/ 2147483647 h 1002"/>
                              <a:gd name="T52" fmla="*/ 2147483647 w 424"/>
                              <a:gd name="T53" fmla="*/ 2147483647 h 1002"/>
                              <a:gd name="T54" fmla="*/ 2147483647 w 424"/>
                              <a:gd name="T55" fmla="*/ 2147483647 h 100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424"/>
                              <a:gd name="T85" fmla="*/ 0 h 1002"/>
                              <a:gd name="T86" fmla="*/ 424 w 424"/>
                              <a:gd name="T87" fmla="*/ 1002 h 1002"/>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424" h="1002">
                                <a:moveTo>
                                  <a:pt x="256" y="490"/>
                                </a:moveTo>
                                <a:lnTo>
                                  <a:pt x="256" y="594"/>
                                </a:lnTo>
                                <a:lnTo>
                                  <a:pt x="336" y="666"/>
                                </a:lnTo>
                                <a:lnTo>
                                  <a:pt x="312" y="730"/>
                                </a:lnTo>
                                <a:lnTo>
                                  <a:pt x="264" y="778"/>
                                </a:lnTo>
                                <a:lnTo>
                                  <a:pt x="264" y="874"/>
                                </a:lnTo>
                                <a:lnTo>
                                  <a:pt x="248" y="1002"/>
                                </a:lnTo>
                                <a:lnTo>
                                  <a:pt x="168" y="930"/>
                                </a:lnTo>
                                <a:lnTo>
                                  <a:pt x="120" y="858"/>
                                </a:lnTo>
                                <a:lnTo>
                                  <a:pt x="200" y="778"/>
                                </a:lnTo>
                                <a:lnTo>
                                  <a:pt x="120" y="674"/>
                                </a:lnTo>
                                <a:lnTo>
                                  <a:pt x="56" y="610"/>
                                </a:lnTo>
                                <a:lnTo>
                                  <a:pt x="32" y="490"/>
                                </a:lnTo>
                                <a:lnTo>
                                  <a:pt x="0" y="394"/>
                                </a:lnTo>
                                <a:lnTo>
                                  <a:pt x="56" y="362"/>
                                </a:lnTo>
                                <a:lnTo>
                                  <a:pt x="120" y="418"/>
                                </a:lnTo>
                                <a:lnTo>
                                  <a:pt x="128" y="306"/>
                                </a:lnTo>
                                <a:lnTo>
                                  <a:pt x="128" y="250"/>
                                </a:lnTo>
                                <a:lnTo>
                                  <a:pt x="104" y="161"/>
                                </a:lnTo>
                                <a:lnTo>
                                  <a:pt x="144" y="82"/>
                                </a:lnTo>
                                <a:lnTo>
                                  <a:pt x="200" y="0"/>
                                </a:lnTo>
                                <a:lnTo>
                                  <a:pt x="320" y="98"/>
                                </a:lnTo>
                                <a:lnTo>
                                  <a:pt x="424" y="98"/>
                                </a:lnTo>
                                <a:lnTo>
                                  <a:pt x="376" y="178"/>
                                </a:lnTo>
                                <a:lnTo>
                                  <a:pt x="416" y="306"/>
                                </a:lnTo>
                                <a:lnTo>
                                  <a:pt x="368" y="378"/>
                                </a:lnTo>
                                <a:lnTo>
                                  <a:pt x="288" y="392"/>
                                </a:lnTo>
                                <a:lnTo>
                                  <a:pt x="256" y="490"/>
                                </a:lnTo>
                                <a:close/>
                              </a:path>
                            </a:pathLst>
                          </a:custGeom>
                          <a:solidFill>
                            <a:schemeClr val="bg2"/>
                          </a:solidFill>
                          <a:ln w="3175" cmpd="sng">
                            <a:solidFill>
                              <a:schemeClr val="bg2">
                                <a:lumMod val="90000"/>
                              </a:schemeClr>
                            </a:solidFill>
                            <a:prstDash val="solid"/>
                            <a:round/>
                            <a:headEnd/>
                            <a:tailEnd/>
                          </a:ln>
                          <a:effectLst/>
                        </wps:spPr>
                        <wps:bodyPr/>
                      </wps:wsp>
                      <wps:wsp>
                        <wps:cNvPr id="1177533779" name="Freeform 70">
                          <a:extLst>
                            <a:ext uri="{FF2B5EF4-FFF2-40B4-BE49-F238E27FC236}">
                              <a16:creationId xmlns:a16="http://schemas.microsoft.com/office/drawing/2014/main" id="{5C5F47E8-5F6A-487B-8485-0DA84EDC9077}"/>
                            </a:ext>
                          </a:extLst>
                        </wps:cNvPr>
                        <wps:cNvSpPr>
                          <a:spLocks/>
                        </wps:cNvSpPr>
                        <wps:spPr bwMode="auto">
                          <a:xfrm>
                            <a:off x="2865994" y="2430572"/>
                            <a:ext cx="200025" cy="168275"/>
                          </a:xfrm>
                          <a:custGeom>
                            <a:avLst/>
                            <a:gdLst>
                              <a:gd name="T0" fmla="*/ 2147483647 w 640"/>
                              <a:gd name="T1" fmla="*/ 2147483647 h 544"/>
                              <a:gd name="T2" fmla="*/ 2147483647 w 640"/>
                              <a:gd name="T3" fmla="*/ 2147483647 h 544"/>
                              <a:gd name="T4" fmla="*/ 2147483647 w 640"/>
                              <a:gd name="T5" fmla="*/ 2147483647 h 544"/>
                              <a:gd name="T6" fmla="*/ 2147483647 w 640"/>
                              <a:gd name="T7" fmla="*/ 2147483647 h 544"/>
                              <a:gd name="T8" fmla="*/ 2147483647 w 640"/>
                              <a:gd name="T9" fmla="*/ 2147483647 h 544"/>
                              <a:gd name="T10" fmla="*/ 2147483647 w 640"/>
                              <a:gd name="T11" fmla="*/ 2147483647 h 544"/>
                              <a:gd name="T12" fmla="*/ 2147483647 w 640"/>
                              <a:gd name="T13" fmla="*/ 2147483647 h 544"/>
                              <a:gd name="T14" fmla="*/ 2147483647 w 640"/>
                              <a:gd name="T15" fmla="*/ 2147483647 h 544"/>
                              <a:gd name="T16" fmla="*/ 2147483647 w 640"/>
                              <a:gd name="T17" fmla="*/ 2147483647 h 544"/>
                              <a:gd name="T18" fmla="*/ 2147483647 w 640"/>
                              <a:gd name="T19" fmla="*/ 2147483647 h 544"/>
                              <a:gd name="T20" fmla="*/ 0 w 640"/>
                              <a:gd name="T21" fmla="*/ 2147483647 h 544"/>
                              <a:gd name="T22" fmla="*/ 2147483647 w 640"/>
                              <a:gd name="T23" fmla="*/ 2147483647 h 544"/>
                              <a:gd name="T24" fmla="*/ 2147483647 w 640"/>
                              <a:gd name="T25" fmla="*/ 2147483647 h 544"/>
                              <a:gd name="T26" fmla="*/ 2147483647 w 640"/>
                              <a:gd name="T27" fmla="*/ 2147483647 h 544"/>
                              <a:gd name="T28" fmla="*/ 2147483647 w 640"/>
                              <a:gd name="T29" fmla="*/ 2147483647 h 544"/>
                              <a:gd name="T30" fmla="*/ 2147483647 w 640"/>
                              <a:gd name="T31" fmla="*/ 2147483647 h 544"/>
                              <a:gd name="T32" fmla="*/ 2147483647 w 640"/>
                              <a:gd name="T33" fmla="*/ 2147483647 h 544"/>
                              <a:gd name="T34" fmla="*/ 2147483647 w 640"/>
                              <a:gd name="T35" fmla="*/ 2147483647 h 544"/>
                              <a:gd name="T36" fmla="*/ 2147483647 w 640"/>
                              <a:gd name="T37" fmla="*/ 0 h 544"/>
                              <a:gd name="T38" fmla="*/ 2147483647 w 640"/>
                              <a:gd name="T39" fmla="*/ 2147483647 h 544"/>
                              <a:gd name="T40" fmla="*/ 2147483647 w 640"/>
                              <a:gd name="T41" fmla="*/ 2147483647 h 544"/>
                              <a:gd name="T42" fmla="*/ 2147483647 w 640"/>
                              <a:gd name="T43" fmla="*/ 2147483647 h 544"/>
                              <a:gd name="T44" fmla="*/ 2147483647 w 640"/>
                              <a:gd name="T45" fmla="*/ 2147483647 h 544"/>
                              <a:gd name="T46" fmla="*/ 2147483647 w 640"/>
                              <a:gd name="T47" fmla="*/ 2147483647 h 544"/>
                              <a:gd name="T48" fmla="*/ 2147483647 w 640"/>
                              <a:gd name="T49" fmla="*/ 2147483647 h 54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640"/>
                              <a:gd name="T76" fmla="*/ 0 h 544"/>
                              <a:gd name="T77" fmla="*/ 640 w 640"/>
                              <a:gd name="T78" fmla="*/ 544 h 544"/>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640" h="544">
                                <a:moveTo>
                                  <a:pt x="496" y="416"/>
                                </a:moveTo>
                                <a:lnTo>
                                  <a:pt x="512" y="496"/>
                                </a:lnTo>
                                <a:lnTo>
                                  <a:pt x="472" y="544"/>
                                </a:lnTo>
                                <a:lnTo>
                                  <a:pt x="376" y="512"/>
                                </a:lnTo>
                                <a:lnTo>
                                  <a:pt x="296" y="456"/>
                                </a:lnTo>
                                <a:lnTo>
                                  <a:pt x="304" y="346"/>
                                </a:lnTo>
                                <a:lnTo>
                                  <a:pt x="248" y="280"/>
                                </a:lnTo>
                                <a:lnTo>
                                  <a:pt x="184" y="328"/>
                                </a:lnTo>
                                <a:lnTo>
                                  <a:pt x="104" y="328"/>
                                </a:lnTo>
                                <a:lnTo>
                                  <a:pt x="32" y="384"/>
                                </a:lnTo>
                                <a:lnTo>
                                  <a:pt x="0" y="288"/>
                                </a:lnTo>
                                <a:lnTo>
                                  <a:pt x="80" y="232"/>
                                </a:lnTo>
                                <a:lnTo>
                                  <a:pt x="160" y="168"/>
                                </a:lnTo>
                                <a:lnTo>
                                  <a:pt x="232" y="136"/>
                                </a:lnTo>
                                <a:lnTo>
                                  <a:pt x="288" y="184"/>
                                </a:lnTo>
                                <a:lnTo>
                                  <a:pt x="374" y="198"/>
                                </a:lnTo>
                                <a:lnTo>
                                  <a:pt x="395" y="119"/>
                                </a:lnTo>
                                <a:lnTo>
                                  <a:pt x="488" y="64"/>
                                </a:lnTo>
                                <a:lnTo>
                                  <a:pt x="520" y="0"/>
                                </a:lnTo>
                                <a:lnTo>
                                  <a:pt x="592" y="24"/>
                                </a:lnTo>
                                <a:lnTo>
                                  <a:pt x="640" y="144"/>
                                </a:lnTo>
                                <a:lnTo>
                                  <a:pt x="630" y="238"/>
                                </a:lnTo>
                                <a:lnTo>
                                  <a:pt x="614" y="326"/>
                                </a:lnTo>
                                <a:lnTo>
                                  <a:pt x="520" y="352"/>
                                </a:lnTo>
                                <a:lnTo>
                                  <a:pt x="496" y="416"/>
                                </a:lnTo>
                                <a:close/>
                              </a:path>
                            </a:pathLst>
                          </a:custGeom>
                          <a:solidFill>
                            <a:schemeClr val="bg2"/>
                          </a:solidFill>
                          <a:ln w="3175" cmpd="sng">
                            <a:solidFill>
                              <a:schemeClr val="bg2">
                                <a:lumMod val="90000"/>
                              </a:schemeClr>
                            </a:solidFill>
                            <a:prstDash val="solid"/>
                            <a:round/>
                            <a:headEnd/>
                            <a:tailEnd/>
                          </a:ln>
                          <a:effectLst/>
                        </wps:spPr>
                        <wps:bodyPr/>
                      </wps:wsp>
                      <wps:wsp>
                        <wps:cNvPr id="2114078909" name="Freeform 71">
                          <a:extLst>
                            <a:ext uri="{FF2B5EF4-FFF2-40B4-BE49-F238E27FC236}">
                              <a16:creationId xmlns:a16="http://schemas.microsoft.com/office/drawing/2014/main" id="{8AD3FE1F-96FC-4D75-A920-A1DD5A1D60CD}"/>
                            </a:ext>
                          </a:extLst>
                        </wps:cNvPr>
                        <wps:cNvSpPr>
                          <a:spLocks/>
                        </wps:cNvSpPr>
                        <wps:spPr bwMode="auto">
                          <a:xfrm>
                            <a:off x="2864407" y="2335322"/>
                            <a:ext cx="69850" cy="112713"/>
                          </a:xfrm>
                          <a:custGeom>
                            <a:avLst/>
                            <a:gdLst>
                              <a:gd name="T0" fmla="*/ 2147483647 w 228"/>
                              <a:gd name="T1" fmla="*/ 2147483647 h 366"/>
                              <a:gd name="T2" fmla="*/ 2147483647 w 228"/>
                              <a:gd name="T3" fmla="*/ 2147483647 h 366"/>
                              <a:gd name="T4" fmla="*/ 2147483647 w 228"/>
                              <a:gd name="T5" fmla="*/ 2147483647 h 366"/>
                              <a:gd name="T6" fmla="*/ 2147483647 w 228"/>
                              <a:gd name="T7" fmla="*/ 2147483647 h 366"/>
                              <a:gd name="T8" fmla="*/ 0 w 228"/>
                              <a:gd name="T9" fmla="*/ 2147483647 h 366"/>
                              <a:gd name="T10" fmla="*/ 2147483647 w 228"/>
                              <a:gd name="T11" fmla="*/ 2147483647 h 366"/>
                              <a:gd name="T12" fmla="*/ 2147483647 w 228"/>
                              <a:gd name="T13" fmla="*/ 2147483647 h 366"/>
                              <a:gd name="T14" fmla="*/ 2147483647 w 228"/>
                              <a:gd name="T15" fmla="*/ 2147483647 h 366"/>
                              <a:gd name="T16" fmla="*/ 2147483647 w 228"/>
                              <a:gd name="T17" fmla="*/ 0 h 366"/>
                              <a:gd name="T18" fmla="*/ 2147483647 w 228"/>
                              <a:gd name="T19" fmla="*/ 2147483647 h 366"/>
                              <a:gd name="T20" fmla="*/ 2147483647 w 228"/>
                              <a:gd name="T21" fmla="*/ 2147483647 h 366"/>
                              <a:gd name="T22" fmla="*/ 2147483647 w 228"/>
                              <a:gd name="T23" fmla="*/ 2147483647 h 366"/>
                              <a:gd name="T24" fmla="*/ 2147483647 w 228"/>
                              <a:gd name="T25" fmla="*/ 2147483647 h 366"/>
                              <a:gd name="T26" fmla="*/ 2147483647 w 228"/>
                              <a:gd name="T27" fmla="*/ 2147483647 h 366"/>
                              <a:gd name="T28" fmla="*/ 2147483647 w 228"/>
                              <a:gd name="T29" fmla="*/ 2147483647 h 36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28"/>
                              <a:gd name="T46" fmla="*/ 0 h 366"/>
                              <a:gd name="T47" fmla="*/ 228 w 228"/>
                              <a:gd name="T48" fmla="*/ 366 h 36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28" h="366">
                                <a:moveTo>
                                  <a:pt x="108" y="348"/>
                                </a:moveTo>
                                <a:lnTo>
                                  <a:pt x="48" y="288"/>
                                </a:lnTo>
                                <a:lnTo>
                                  <a:pt x="72" y="210"/>
                                </a:lnTo>
                                <a:lnTo>
                                  <a:pt x="66" y="138"/>
                                </a:lnTo>
                                <a:lnTo>
                                  <a:pt x="0" y="156"/>
                                </a:lnTo>
                                <a:lnTo>
                                  <a:pt x="6" y="78"/>
                                </a:lnTo>
                                <a:lnTo>
                                  <a:pt x="17" y="7"/>
                                </a:lnTo>
                                <a:lnTo>
                                  <a:pt x="102" y="6"/>
                                </a:lnTo>
                                <a:lnTo>
                                  <a:pt x="162" y="0"/>
                                </a:lnTo>
                                <a:lnTo>
                                  <a:pt x="180" y="60"/>
                                </a:lnTo>
                                <a:lnTo>
                                  <a:pt x="228" y="108"/>
                                </a:lnTo>
                                <a:lnTo>
                                  <a:pt x="222" y="168"/>
                                </a:lnTo>
                                <a:lnTo>
                                  <a:pt x="186" y="258"/>
                                </a:lnTo>
                                <a:lnTo>
                                  <a:pt x="186" y="366"/>
                                </a:lnTo>
                                <a:lnTo>
                                  <a:pt x="108" y="348"/>
                                </a:lnTo>
                                <a:close/>
                              </a:path>
                            </a:pathLst>
                          </a:custGeom>
                          <a:solidFill>
                            <a:schemeClr val="bg2"/>
                          </a:solidFill>
                          <a:ln w="3175" cmpd="sng">
                            <a:solidFill>
                              <a:schemeClr val="bg2">
                                <a:lumMod val="90000"/>
                              </a:schemeClr>
                            </a:solidFill>
                            <a:prstDash val="solid"/>
                            <a:round/>
                            <a:headEnd/>
                            <a:tailEnd/>
                          </a:ln>
                          <a:effectLst/>
                        </wps:spPr>
                        <wps:bodyPr/>
                      </wps:wsp>
                      <wps:wsp>
                        <wps:cNvPr id="689017071" name="Freeform 72">
                          <a:extLst>
                            <a:ext uri="{FF2B5EF4-FFF2-40B4-BE49-F238E27FC236}">
                              <a16:creationId xmlns:a16="http://schemas.microsoft.com/office/drawing/2014/main" id="{236A6F4F-5EAA-4D92-B97F-3982B0E61780}"/>
                            </a:ext>
                          </a:extLst>
                        </wps:cNvPr>
                        <wps:cNvSpPr>
                          <a:spLocks/>
                        </wps:cNvSpPr>
                        <wps:spPr bwMode="auto">
                          <a:xfrm>
                            <a:off x="2978707" y="2282935"/>
                            <a:ext cx="50800" cy="74612"/>
                          </a:xfrm>
                          <a:custGeom>
                            <a:avLst/>
                            <a:gdLst>
                              <a:gd name="T0" fmla="*/ 2147483647 w 169"/>
                              <a:gd name="T1" fmla="*/ 2147483647 h 240"/>
                              <a:gd name="T2" fmla="*/ 2147483647 w 169"/>
                              <a:gd name="T3" fmla="*/ 2147483647 h 240"/>
                              <a:gd name="T4" fmla="*/ 2147483647 w 169"/>
                              <a:gd name="T5" fmla="*/ 2147483647 h 240"/>
                              <a:gd name="T6" fmla="*/ 0 w 169"/>
                              <a:gd name="T7" fmla="*/ 2147483647 h 240"/>
                              <a:gd name="T8" fmla="*/ 2147483647 w 169"/>
                              <a:gd name="T9" fmla="*/ 2147483647 h 240"/>
                              <a:gd name="T10" fmla="*/ 2147483647 w 169"/>
                              <a:gd name="T11" fmla="*/ 0 h 240"/>
                              <a:gd name="T12" fmla="*/ 2147483647 w 169"/>
                              <a:gd name="T13" fmla="*/ 2147483647 h 240"/>
                              <a:gd name="T14" fmla="*/ 2147483647 w 169"/>
                              <a:gd name="T15" fmla="*/ 2147483647 h 240"/>
                              <a:gd name="T16" fmla="*/ 2147483647 w 169"/>
                              <a:gd name="T17" fmla="*/ 2147483647 h 240"/>
                              <a:gd name="T18" fmla="*/ 2147483647 w 169"/>
                              <a:gd name="T19" fmla="*/ 2147483647 h 2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9"/>
                              <a:gd name="T31" fmla="*/ 0 h 240"/>
                              <a:gd name="T32" fmla="*/ 169 w 169"/>
                              <a:gd name="T33" fmla="*/ 240 h 24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9" h="240">
                                <a:moveTo>
                                  <a:pt x="114" y="240"/>
                                </a:moveTo>
                                <a:lnTo>
                                  <a:pt x="54" y="162"/>
                                </a:lnTo>
                                <a:lnTo>
                                  <a:pt x="6" y="126"/>
                                </a:lnTo>
                                <a:lnTo>
                                  <a:pt x="0" y="72"/>
                                </a:lnTo>
                                <a:lnTo>
                                  <a:pt x="33" y="45"/>
                                </a:lnTo>
                                <a:lnTo>
                                  <a:pt x="78" y="0"/>
                                </a:lnTo>
                                <a:lnTo>
                                  <a:pt x="162" y="54"/>
                                </a:lnTo>
                                <a:lnTo>
                                  <a:pt x="169" y="136"/>
                                </a:lnTo>
                                <a:lnTo>
                                  <a:pt x="169" y="226"/>
                                </a:lnTo>
                                <a:lnTo>
                                  <a:pt x="114" y="240"/>
                                </a:lnTo>
                                <a:close/>
                              </a:path>
                            </a:pathLst>
                          </a:custGeom>
                          <a:solidFill>
                            <a:schemeClr val="bg2"/>
                          </a:solidFill>
                          <a:ln w="3175" cmpd="sng">
                            <a:solidFill>
                              <a:schemeClr val="bg2">
                                <a:lumMod val="90000"/>
                              </a:schemeClr>
                            </a:solidFill>
                            <a:prstDash val="solid"/>
                            <a:round/>
                            <a:headEnd/>
                            <a:tailEnd/>
                          </a:ln>
                          <a:effectLst/>
                        </wps:spPr>
                        <wps:bodyPr/>
                      </wps:wsp>
                      <wps:wsp>
                        <wps:cNvPr id="616320993" name="Freeform 73">
                          <a:extLst>
                            <a:ext uri="{FF2B5EF4-FFF2-40B4-BE49-F238E27FC236}">
                              <a16:creationId xmlns:a16="http://schemas.microsoft.com/office/drawing/2014/main" id="{311CADB6-0F99-4720-9315-313ADF1F7D59}"/>
                            </a:ext>
                          </a:extLst>
                        </wps:cNvPr>
                        <wps:cNvSpPr>
                          <a:spLocks/>
                        </wps:cNvSpPr>
                        <wps:spPr bwMode="auto">
                          <a:xfrm>
                            <a:off x="2635807" y="2378185"/>
                            <a:ext cx="131762" cy="130175"/>
                          </a:xfrm>
                          <a:custGeom>
                            <a:avLst/>
                            <a:gdLst>
                              <a:gd name="T0" fmla="*/ 0 w 424"/>
                              <a:gd name="T1" fmla="*/ 2147483647 h 424"/>
                              <a:gd name="T2" fmla="*/ 2147483647 w 424"/>
                              <a:gd name="T3" fmla="*/ 2147483647 h 424"/>
                              <a:gd name="T4" fmla="*/ 2147483647 w 424"/>
                              <a:gd name="T5" fmla="*/ 2147483647 h 424"/>
                              <a:gd name="T6" fmla="*/ 2147483647 w 424"/>
                              <a:gd name="T7" fmla="*/ 2147483647 h 424"/>
                              <a:gd name="T8" fmla="*/ 2147483647 w 424"/>
                              <a:gd name="T9" fmla="*/ 2147483647 h 424"/>
                              <a:gd name="T10" fmla="*/ 2147483647 w 424"/>
                              <a:gd name="T11" fmla="*/ 2147483647 h 424"/>
                              <a:gd name="T12" fmla="*/ 2147483647 w 424"/>
                              <a:gd name="T13" fmla="*/ 0 h 424"/>
                              <a:gd name="T14" fmla="*/ 2147483647 w 424"/>
                              <a:gd name="T15" fmla="*/ 2147483647 h 424"/>
                              <a:gd name="T16" fmla="*/ 2147483647 w 424"/>
                              <a:gd name="T17" fmla="*/ 2147483647 h 424"/>
                              <a:gd name="T18" fmla="*/ 2147483647 w 424"/>
                              <a:gd name="T19" fmla="*/ 2147483647 h 424"/>
                              <a:gd name="T20" fmla="*/ 2147483647 w 424"/>
                              <a:gd name="T21" fmla="*/ 2147483647 h 424"/>
                              <a:gd name="T22" fmla="*/ 2147483647 w 424"/>
                              <a:gd name="T23" fmla="*/ 2147483647 h 424"/>
                              <a:gd name="T24" fmla="*/ 2147483647 w 424"/>
                              <a:gd name="T25" fmla="*/ 2147483647 h 424"/>
                              <a:gd name="T26" fmla="*/ 0 w 424"/>
                              <a:gd name="T27" fmla="*/ 2147483647 h 42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424"/>
                              <a:gd name="T43" fmla="*/ 0 h 424"/>
                              <a:gd name="T44" fmla="*/ 424 w 424"/>
                              <a:gd name="T45" fmla="*/ 424 h 42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424" h="424">
                                <a:moveTo>
                                  <a:pt x="0" y="368"/>
                                </a:moveTo>
                                <a:lnTo>
                                  <a:pt x="64" y="304"/>
                                </a:lnTo>
                                <a:lnTo>
                                  <a:pt x="112" y="227"/>
                                </a:lnTo>
                                <a:lnTo>
                                  <a:pt x="170" y="161"/>
                                </a:lnTo>
                                <a:lnTo>
                                  <a:pt x="213" y="128"/>
                                </a:lnTo>
                                <a:lnTo>
                                  <a:pt x="272" y="72"/>
                                </a:lnTo>
                                <a:lnTo>
                                  <a:pt x="320" y="0"/>
                                </a:lnTo>
                                <a:lnTo>
                                  <a:pt x="424" y="24"/>
                                </a:lnTo>
                                <a:lnTo>
                                  <a:pt x="328" y="120"/>
                                </a:lnTo>
                                <a:lnTo>
                                  <a:pt x="248" y="200"/>
                                </a:lnTo>
                                <a:lnTo>
                                  <a:pt x="184" y="280"/>
                                </a:lnTo>
                                <a:lnTo>
                                  <a:pt x="96" y="368"/>
                                </a:lnTo>
                                <a:lnTo>
                                  <a:pt x="56" y="424"/>
                                </a:lnTo>
                                <a:lnTo>
                                  <a:pt x="0" y="368"/>
                                </a:lnTo>
                                <a:close/>
                              </a:path>
                            </a:pathLst>
                          </a:custGeom>
                          <a:solidFill>
                            <a:schemeClr val="bg2"/>
                          </a:solidFill>
                          <a:ln w="3175" cmpd="sng">
                            <a:solidFill>
                              <a:schemeClr val="bg2">
                                <a:lumMod val="90000"/>
                              </a:schemeClr>
                            </a:solidFill>
                            <a:prstDash val="solid"/>
                            <a:round/>
                            <a:headEnd/>
                            <a:tailEnd/>
                          </a:ln>
                          <a:effectLst/>
                        </wps:spPr>
                        <wps:bodyPr/>
                      </wps:wsp>
                      <wps:wsp>
                        <wps:cNvPr id="1000451392" name="Freeform 74">
                          <a:extLst>
                            <a:ext uri="{FF2B5EF4-FFF2-40B4-BE49-F238E27FC236}">
                              <a16:creationId xmlns:a16="http://schemas.microsoft.com/office/drawing/2014/main" id="{DA7F2682-D007-40CF-A4BF-86D0A7174E5E}"/>
                            </a:ext>
                          </a:extLst>
                        </wps:cNvPr>
                        <wps:cNvSpPr>
                          <a:spLocks/>
                        </wps:cNvSpPr>
                        <wps:spPr bwMode="auto">
                          <a:xfrm>
                            <a:off x="2867582" y="2211497"/>
                            <a:ext cx="90487" cy="76200"/>
                          </a:xfrm>
                          <a:custGeom>
                            <a:avLst/>
                            <a:gdLst>
                              <a:gd name="T0" fmla="*/ 2147483647 w 288"/>
                              <a:gd name="T1" fmla="*/ 2147483647 h 246"/>
                              <a:gd name="T2" fmla="*/ 2147483647 w 288"/>
                              <a:gd name="T3" fmla="*/ 2147483647 h 246"/>
                              <a:gd name="T4" fmla="*/ 2147483647 w 288"/>
                              <a:gd name="T5" fmla="*/ 2147483647 h 246"/>
                              <a:gd name="T6" fmla="*/ 2147483647 w 288"/>
                              <a:gd name="T7" fmla="*/ 2147483647 h 246"/>
                              <a:gd name="T8" fmla="*/ 2147483647 w 288"/>
                              <a:gd name="T9" fmla="*/ 2147483647 h 246"/>
                              <a:gd name="T10" fmla="*/ 0 w 288"/>
                              <a:gd name="T11" fmla="*/ 2147483647 h 246"/>
                              <a:gd name="T12" fmla="*/ 2147483647 w 288"/>
                              <a:gd name="T13" fmla="*/ 2147483647 h 246"/>
                              <a:gd name="T14" fmla="*/ 2147483647 w 288"/>
                              <a:gd name="T15" fmla="*/ 0 h 246"/>
                              <a:gd name="T16" fmla="*/ 2147483647 w 288"/>
                              <a:gd name="T17" fmla="*/ 2147483647 h 246"/>
                              <a:gd name="T18" fmla="*/ 2147483647 w 288"/>
                              <a:gd name="T19" fmla="*/ 2147483647 h 246"/>
                              <a:gd name="T20" fmla="*/ 2147483647 w 288"/>
                              <a:gd name="T21" fmla="*/ 2147483647 h 246"/>
                              <a:gd name="T22" fmla="*/ 2147483647 w 288"/>
                              <a:gd name="T23" fmla="*/ 2147483647 h 246"/>
                              <a:gd name="T24" fmla="*/ 2147483647 w 288"/>
                              <a:gd name="T25" fmla="*/ 2147483647 h 2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88"/>
                              <a:gd name="T40" fmla="*/ 0 h 246"/>
                              <a:gd name="T41" fmla="*/ 288 w 288"/>
                              <a:gd name="T42" fmla="*/ 246 h 2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88" h="246">
                                <a:moveTo>
                                  <a:pt x="216" y="246"/>
                                </a:moveTo>
                                <a:lnTo>
                                  <a:pt x="150" y="138"/>
                                </a:lnTo>
                                <a:lnTo>
                                  <a:pt x="90" y="126"/>
                                </a:lnTo>
                                <a:lnTo>
                                  <a:pt x="24" y="156"/>
                                </a:lnTo>
                                <a:lnTo>
                                  <a:pt x="6" y="108"/>
                                </a:lnTo>
                                <a:lnTo>
                                  <a:pt x="0" y="60"/>
                                </a:lnTo>
                                <a:lnTo>
                                  <a:pt x="24" y="18"/>
                                </a:lnTo>
                                <a:lnTo>
                                  <a:pt x="90" y="0"/>
                                </a:lnTo>
                                <a:lnTo>
                                  <a:pt x="147" y="7"/>
                                </a:lnTo>
                                <a:lnTo>
                                  <a:pt x="204" y="60"/>
                                </a:lnTo>
                                <a:lnTo>
                                  <a:pt x="238" y="143"/>
                                </a:lnTo>
                                <a:lnTo>
                                  <a:pt x="288" y="222"/>
                                </a:lnTo>
                                <a:lnTo>
                                  <a:pt x="216" y="246"/>
                                </a:lnTo>
                                <a:close/>
                              </a:path>
                            </a:pathLst>
                          </a:custGeom>
                          <a:solidFill>
                            <a:schemeClr val="bg2"/>
                          </a:solidFill>
                          <a:ln w="3175" cmpd="sng">
                            <a:solidFill>
                              <a:schemeClr val="bg2">
                                <a:lumMod val="90000"/>
                              </a:schemeClr>
                            </a:solidFill>
                            <a:prstDash val="solid"/>
                            <a:round/>
                            <a:headEnd/>
                            <a:tailEnd/>
                          </a:ln>
                          <a:effectLst/>
                        </wps:spPr>
                        <wps:bodyPr/>
                      </wps:wsp>
                      <wps:wsp>
                        <wps:cNvPr id="1262287779" name="Freeform 75">
                          <a:extLst>
                            <a:ext uri="{FF2B5EF4-FFF2-40B4-BE49-F238E27FC236}">
                              <a16:creationId xmlns:a16="http://schemas.microsoft.com/office/drawing/2014/main" id="{9B4F24B2-5B80-472A-B45C-E7FBC9595929}"/>
                            </a:ext>
                          </a:extLst>
                        </wps:cNvPr>
                        <wps:cNvSpPr>
                          <a:spLocks/>
                        </wps:cNvSpPr>
                        <wps:spPr bwMode="auto">
                          <a:xfrm>
                            <a:off x="2015094" y="2805222"/>
                            <a:ext cx="41275" cy="23813"/>
                          </a:xfrm>
                          <a:custGeom>
                            <a:avLst/>
                            <a:gdLst>
                              <a:gd name="T0" fmla="*/ 2147483647 w 1594"/>
                              <a:gd name="T1" fmla="*/ 2147483647 h 951"/>
                              <a:gd name="T2" fmla="*/ 2147483647 w 1594"/>
                              <a:gd name="T3" fmla="*/ 2147483647 h 951"/>
                              <a:gd name="T4" fmla="*/ 2147483647 w 1594"/>
                              <a:gd name="T5" fmla="*/ 2147483647 h 951"/>
                              <a:gd name="T6" fmla="*/ 2147483647 w 1594"/>
                              <a:gd name="T7" fmla="*/ 2147483647 h 951"/>
                              <a:gd name="T8" fmla="*/ 2147483647 w 1594"/>
                              <a:gd name="T9" fmla="*/ 2147483647 h 951"/>
                              <a:gd name="T10" fmla="*/ 2147483647 w 1594"/>
                              <a:gd name="T11" fmla="*/ 2147483647 h 951"/>
                              <a:gd name="T12" fmla="*/ 2147483647 w 1594"/>
                              <a:gd name="T13" fmla="*/ 2147483647 h 951"/>
                              <a:gd name="T14" fmla="*/ 2147483647 w 1594"/>
                              <a:gd name="T15" fmla="*/ 2147483647 h 951"/>
                              <a:gd name="T16" fmla="*/ 2147483647 w 1594"/>
                              <a:gd name="T17" fmla="*/ 2147483647 h 951"/>
                              <a:gd name="T18" fmla="*/ 2147483647 w 1594"/>
                              <a:gd name="T19" fmla="*/ 2147483647 h 951"/>
                              <a:gd name="T20" fmla="*/ 2147483647 w 1594"/>
                              <a:gd name="T21" fmla="*/ 2147483647 h 951"/>
                              <a:gd name="T22" fmla="*/ 2147483647 w 1594"/>
                              <a:gd name="T23" fmla="*/ 2147483647 h 951"/>
                              <a:gd name="T24" fmla="*/ 2147483647 w 1594"/>
                              <a:gd name="T25" fmla="*/ 2147483647 h 951"/>
                              <a:gd name="T26" fmla="*/ 2147483647 w 1594"/>
                              <a:gd name="T27" fmla="*/ 2147483647 h 951"/>
                              <a:gd name="T28" fmla="*/ 2147483647 w 1594"/>
                              <a:gd name="T29" fmla="*/ 2147483647 h 951"/>
                              <a:gd name="T30" fmla="*/ 2147483647 w 1594"/>
                              <a:gd name="T31" fmla="*/ 147444599 h 951"/>
                              <a:gd name="T32" fmla="*/ 2147483647 w 1594"/>
                              <a:gd name="T33" fmla="*/ 147444599 h 951"/>
                              <a:gd name="T34" fmla="*/ 2147483647 w 1594"/>
                              <a:gd name="T35" fmla="*/ 2147483647 h 951"/>
                              <a:gd name="T36" fmla="*/ 2147483647 w 1594"/>
                              <a:gd name="T37" fmla="*/ 2147483647 h 951"/>
                              <a:gd name="T38" fmla="*/ 2147483647 w 1594"/>
                              <a:gd name="T39" fmla="*/ 2147483647 h 951"/>
                              <a:gd name="T40" fmla="*/ 2147483647 w 1594"/>
                              <a:gd name="T41" fmla="*/ 2147483647 h 951"/>
                              <a:gd name="T42" fmla="*/ 2147483647 w 1594"/>
                              <a:gd name="T43" fmla="*/ 2147483647 h 951"/>
                              <a:gd name="T44" fmla="*/ 2147483647 w 1594"/>
                              <a:gd name="T45" fmla="*/ 2147483647 h 951"/>
                              <a:gd name="T46" fmla="*/ 2147483647 w 1594"/>
                              <a:gd name="T47" fmla="*/ 2147483647 h 951"/>
                              <a:gd name="T48" fmla="*/ 2095262950 w 1594"/>
                              <a:gd name="T49" fmla="*/ 2147483647 h 951"/>
                              <a:gd name="T50" fmla="*/ 523794194 w 1594"/>
                              <a:gd name="T51" fmla="*/ 2147483647 h 951"/>
                              <a:gd name="T52" fmla="*/ 2147483647 w 1594"/>
                              <a:gd name="T53" fmla="*/ 2147483647 h 951"/>
                              <a:gd name="T54" fmla="*/ 2147483647 w 1594"/>
                              <a:gd name="T55" fmla="*/ 2147483647 h 951"/>
                              <a:gd name="T56" fmla="*/ 2147483647 w 1594"/>
                              <a:gd name="T57" fmla="*/ 2147483647 h 951"/>
                              <a:gd name="T58" fmla="*/ 2147483647 w 1594"/>
                              <a:gd name="T59" fmla="*/ 2147483647 h 951"/>
                              <a:gd name="T60" fmla="*/ 2147483647 w 1594"/>
                              <a:gd name="T61" fmla="*/ 2147483647 h 951"/>
                              <a:gd name="T62" fmla="*/ 2147483647 w 1594"/>
                              <a:gd name="T63" fmla="*/ 2147483647 h 951"/>
                              <a:gd name="T64" fmla="*/ 2147483647 w 1594"/>
                              <a:gd name="T65" fmla="*/ 2147483647 h 951"/>
                              <a:gd name="T66" fmla="*/ 2147483647 w 1594"/>
                              <a:gd name="T67" fmla="*/ 2147483647 h 951"/>
                              <a:gd name="T68" fmla="*/ 2147483647 w 1594"/>
                              <a:gd name="T69" fmla="*/ 2147483647 h 951"/>
                              <a:gd name="T70" fmla="*/ 2147483647 w 1594"/>
                              <a:gd name="T71" fmla="*/ 2147483647 h 951"/>
                              <a:gd name="T72" fmla="*/ 2147483647 w 1594"/>
                              <a:gd name="T73" fmla="*/ 2147483647 h 951"/>
                              <a:gd name="T74" fmla="*/ 2147483647 w 1594"/>
                              <a:gd name="T75" fmla="*/ 2147483647 h 951"/>
                              <a:gd name="T76" fmla="*/ 2147483647 w 1594"/>
                              <a:gd name="T77" fmla="*/ 2147483647 h 95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594"/>
                              <a:gd name="T118" fmla="*/ 0 h 951"/>
                              <a:gd name="T119" fmla="*/ 1594 w 1594"/>
                              <a:gd name="T120" fmla="*/ 951 h 951"/>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594" h="951">
                                <a:moveTo>
                                  <a:pt x="850" y="771"/>
                                </a:moveTo>
                                <a:lnTo>
                                  <a:pt x="910" y="768"/>
                                </a:lnTo>
                                <a:lnTo>
                                  <a:pt x="928" y="735"/>
                                </a:lnTo>
                                <a:lnTo>
                                  <a:pt x="967" y="735"/>
                                </a:lnTo>
                                <a:lnTo>
                                  <a:pt x="1081" y="651"/>
                                </a:lnTo>
                                <a:lnTo>
                                  <a:pt x="1225" y="606"/>
                                </a:lnTo>
                                <a:lnTo>
                                  <a:pt x="1357" y="574"/>
                                </a:lnTo>
                                <a:lnTo>
                                  <a:pt x="1447" y="574"/>
                                </a:lnTo>
                                <a:lnTo>
                                  <a:pt x="1489" y="594"/>
                                </a:lnTo>
                                <a:lnTo>
                                  <a:pt x="1552" y="561"/>
                                </a:lnTo>
                                <a:lnTo>
                                  <a:pt x="1549" y="492"/>
                                </a:lnTo>
                                <a:lnTo>
                                  <a:pt x="1594" y="420"/>
                                </a:lnTo>
                                <a:lnTo>
                                  <a:pt x="1543" y="378"/>
                                </a:lnTo>
                                <a:lnTo>
                                  <a:pt x="1504" y="363"/>
                                </a:lnTo>
                                <a:lnTo>
                                  <a:pt x="1459" y="306"/>
                                </a:lnTo>
                                <a:lnTo>
                                  <a:pt x="1396" y="285"/>
                                </a:lnTo>
                                <a:lnTo>
                                  <a:pt x="1345" y="321"/>
                                </a:lnTo>
                                <a:lnTo>
                                  <a:pt x="1294" y="330"/>
                                </a:lnTo>
                                <a:lnTo>
                                  <a:pt x="1258" y="300"/>
                                </a:lnTo>
                                <a:lnTo>
                                  <a:pt x="1216" y="255"/>
                                </a:lnTo>
                                <a:lnTo>
                                  <a:pt x="1174" y="228"/>
                                </a:lnTo>
                                <a:lnTo>
                                  <a:pt x="1147" y="186"/>
                                </a:lnTo>
                                <a:lnTo>
                                  <a:pt x="1039" y="166"/>
                                </a:lnTo>
                                <a:lnTo>
                                  <a:pt x="1015" y="144"/>
                                </a:lnTo>
                                <a:lnTo>
                                  <a:pt x="991" y="153"/>
                                </a:lnTo>
                                <a:lnTo>
                                  <a:pt x="952" y="192"/>
                                </a:lnTo>
                                <a:lnTo>
                                  <a:pt x="919" y="234"/>
                                </a:lnTo>
                                <a:lnTo>
                                  <a:pt x="901" y="222"/>
                                </a:lnTo>
                                <a:lnTo>
                                  <a:pt x="958" y="123"/>
                                </a:lnTo>
                                <a:lnTo>
                                  <a:pt x="949" y="75"/>
                                </a:lnTo>
                                <a:lnTo>
                                  <a:pt x="858" y="30"/>
                                </a:lnTo>
                                <a:lnTo>
                                  <a:pt x="811" y="3"/>
                                </a:lnTo>
                                <a:lnTo>
                                  <a:pt x="784" y="0"/>
                                </a:lnTo>
                                <a:lnTo>
                                  <a:pt x="745" y="3"/>
                                </a:lnTo>
                                <a:lnTo>
                                  <a:pt x="631" y="75"/>
                                </a:lnTo>
                                <a:lnTo>
                                  <a:pt x="556" y="120"/>
                                </a:lnTo>
                                <a:lnTo>
                                  <a:pt x="514" y="105"/>
                                </a:lnTo>
                                <a:lnTo>
                                  <a:pt x="444" y="69"/>
                                </a:lnTo>
                                <a:lnTo>
                                  <a:pt x="406" y="69"/>
                                </a:lnTo>
                                <a:lnTo>
                                  <a:pt x="364" y="111"/>
                                </a:lnTo>
                                <a:lnTo>
                                  <a:pt x="319" y="132"/>
                                </a:lnTo>
                                <a:lnTo>
                                  <a:pt x="268" y="166"/>
                                </a:lnTo>
                                <a:lnTo>
                                  <a:pt x="223" y="257"/>
                                </a:lnTo>
                                <a:lnTo>
                                  <a:pt x="177" y="348"/>
                                </a:lnTo>
                                <a:lnTo>
                                  <a:pt x="151" y="405"/>
                                </a:lnTo>
                                <a:lnTo>
                                  <a:pt x="96" y="498"/>
                                </a:lnTo>
                                <a:lnTo>
                                  <a:pt x="79" y="579"/>
                                </a:lnTo>
                                <a:lnTo>
                                  <a:pt x="42" y="639"/>
                                </a:lnTo>
                                <a:lnTo>
                                  <a:pt x="60" y="678"/>
                                </a:lnTo>
                                <a:lnTo>
                                  <a:pt x="36" y="729"/>
                                </a:lnTo>
                                <a:lnTo>
                                  <a:pt x="36" y="774"/>
                                </a:lnTo>
                                <a:lnTo>
                                  <a:pt x="9" y="807"/>
                                </a:lnTo>
                                <a:lnTo>
                                  <a:pt x="0" y="924"/>
                                </a:lnTo>
                                <a:lnTo>
                                  <a:pt x="99" y="951"/>
                                </a:lnTo>
                                <a:lnTo>
                                  <a:pt x="48" y="813"/>
                                </a:lnTo>
                                <a:lnTo>
                                  <a:pt x="132" y="756"/>
                                </a:lnTo>
                                <a:lnTo>
                                  <a:pt x="132" y="699"/>
                                </a:lnTo>
                                <a:lnTo>
                                  <a:pt x="165" y="705"/>
                                </a:lnTo>
                                <a:lnTo>
                                  <a:pt x="111" y="582"/>
                                </a:lnTo>
                                <a:lnTo>
                                  <a:pt x="162" y="591"/>
                                </a:lnTo>
                                <a:lnTo>
                                  <a:pt x="223" y="665"/>
                                </a:lnTo>
                                <a:lnTo>
                                  <a:pt x="261" y="639"/>
                                </a:lnTo>
                                <a:lnTo>
                                  <a:pt x="359" y="620"/>
                                </a:lnTo>
                                <a:lnTo>
                                  <a:pt x="448" y="621"/>
                                </a:lnTo>
                                <a:lnTo>
                                  <a:pt x="538" y="639"/>
                                </a:lnTo>
                                <a:lnTo>
                                  <a:pt x="592" y="639"/>
                                </a:lnTo>
                                <a:lnTo>
                                  <a:pt x="589" y="666"/>
                                </a:lnTo>
                                <a:lnTo>
                                  <a:pt x="628" y="681"/>
                                </a:lnTo>
                                <a:lnTo>
                                  <a:pt x="610" y="708"/>
                                </a:lnTo>
                                <a:lnTo>
                                  <a:pt x="562" y="681"/>
                                </a:lnTo>
                                <a:lnTo>
                                  <a:pt x="541" y="702"/>
                                </a:lnTo>
                                <a:lnTo>
                                  <a:pt x="619" y="747"/>
                                </a:lnTo>
                                <a:lnTo>
                                  <a:pt x="655" y="705"/>
                                </a:lnTo>
                                <a:lnTo>
                                  <a:pt x="718" y="738"/>
                                </a:lnTo>
                                <a:lnTo>
                                  <a:pt x="767" y="801"/>
                                </a:lnTo>
                                <a:lnTo>
                                  <a:pt x="858" y="846"/>
                                </a:lnTo>
                                <a:lnTo>
                                  <a:pt x="903" y="801"/>
                                </a:lnTo>
                                <a:lnTo>
                                  <a:pt x="850" y="771"/>
                                </a:lnTo>
                                <a:close/>
                              </a:path>
                            </a:pathLst>
                          </a:custGeom>
                          <a:solidFill>
                            <a:schemeClr val="bg2"/>
                          </a:solidFill>
                          <a:ln w="3175" cmpd="sng">
                            <a:solidFill>
                              <a:schemeClr val="bg2">
                                <a:lumMod val="90000"/>
                              </a:schemeClr>
                            </a:solidFill>
                            <a:prstDash val="solid"/>
                            <a:round/>
                            <a:headEnd/>
                            <a:tailEnd/>
                          </a:ln>
                          <a:effectLst>
                            <a:outerShdw dist="28398" dir="6993903" algn="ctr" rotWithShape="0">
                              <a:srgbClr val="B2B2B2">
                                <a:alpha val="50000"/>
                              </a:srgbClr>
                            </a:outerShdw>
                          </a:effectLst>
                        </wps:spPr>
                        <wps:bodyPr/>
                      </wps:wsp>
                      <wps:wsp>
                        <wps:cNvPr id="1323216360" name="Freeform 76">
                          <a:extLst>
                            <a:ext uri="{FF2B5EF4-FFF2-40B4-BE49-F238E27FC236}">
                              <a16:creationId xmlns:a16="http://schemas.microsoft.com/office/drawing/2014/main" id="{B740D247-C23A-457C-8C91-3768AFC72E6D}"/>
                            </a:ext>
                          </a:extLst>
                        </wps:cNvPr>
                        <wps:cNvSpPr>
                          <a:spLocks/>
                        </wps:cNvSpPr>
                        <wps:spPr bwMode="auto">
                          <a:xfrm>
                            <a:off x="2505632" y="2641710"/>
                            <a:ext cx="31750" cy="33337"/>
                          </a:xfrm>
                          <a:custGeom>
                            <a:avLst/>
                            <a:gdLst>
                              <a:gd name="T0" fmla="*/ 2147483647 w 816"/>
                              <a:gd name="T1" fmla="*/ 2147483647 h 861"/>
                              <a:gd name="T2" fmla="*/ 2147483647 w 816"/>
                              <a:gd name="T3" fmla="*/ 2147483647 h 861"/>
                              <a:gd name="T4" fmla="*/ 2147483647 w 816"/>
                              <a:gd name="T5" fmla="*/ 2147483647 h 861"/>
                              <a:gd name="T6" fmla="*/ 0 w 816"/>
                              <a:gd name="T7" fmla="*/ 2147483647 h 861"/>
                              <a:gd name="T8" fmla="*/ 2147483647 w 816"/>
                              <a:gd name="T9" fmla="*/ 2147483647 h 861"/>
                              <a:gd name="T10" fmla="*/ 2147483647 w 816"/>
                              <a:gd name="T11" fmla="*/ 2147483647 h 861"/>
                              <a:gd name="T12" fmla="*/ 2147483647 w 816"/>
                              <a:gd name="T13" fmla="*/ 0 h 861"/>
                              <a:gd name="T14" fmla="*/ 2147483647 w 816"/>
                              <a:gd name="T15" fmla="*/ 2147483647 h 861"/>
                              <a:gd name="T16" fmla="*/ 2147483647 w 816"/>
                              <a:gd name="T17" fmla="*/ 2147483647 h 861"/>
                              <a:gd name="T18" fmla="*/ 2147483647 w 816"/>
                              <a:gd name="T19" fmla="*/ 2147483647 h 861"/>
                              <a:gd name="T20" fmla="*/ 2147483647 w 816"/>
                              <a:gd name="T21" fmla="*/ 2147483647 h 86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16"/>
                              <a:gd name="T34" fmla="*/ 0 h 861"/>
                              <a:gd name="T35" fmla="*/ 816 w 816"/>
                              <a:gd name="T36" fmla="*/ 861 h 86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16" h="861">
                                <a:moveTo>
                                  <a:pt x="544" y="861"/>
                                </a:moveTo>
                                <a:lnTo>
                                  <a:pt x="363" y="680"/>
                                </a:lnTo>
                                <a:lnTo>
                                  <a:pt x="181" y="453"/>
                                </a:lnTo>
                                <a:lnTo>
                                  <a:pt x="0" y="363"/>
                                </a:lnTo>
                                <a:lnTo>
                                  <a:pt x="237" y="275"/>
                                </a:lnTo>
                                <a:lnTo>
                                  <a:pt x="543" y="203"/>
                                </a:lnTo>
                                <a:lnTo>
                                  <a:pt x="726" y="0"/>
                                </a:lnTo>
                                <a:lnTo>
                                  <a:pt x="816" y="181"/>
                                </a:lnTo>
                                <a:lnTo>
                                  <a:pt x="816" y="363"/>
                                </a:lnTo>
                                <a:lnTo>
                                  <a:pt x="705" y="743"/>
                                </a:lnTo>
                                <a:lnTo>
                                  <a:pt x="544" y="861"/>
                                </a:lnTo>
                                <a:close/>
                              </a:path>
                            </a:pathLst>
                          </a:custGeom>
                          <a:solidFill>
                            <a:schemeClr val="bg2"/>
                          </a:solidFill>
                          <a:ln w="3175" cmpd="sng">
                            <a:solidFill>
                              <a:schemeClr val="bg2">
                                <a:lumMod val="90000"/>
                              </a:schemeClr>
                            </a:solidFill>
                            <a:prstDash val="solid"/>
                            <a:round/>
                            <a:headEnd/>
                            <a:tailEnd/>
                          </a:ln>
                          <a:effectLst/>
                        </wps:spPr>
                        <wps:bodyPr/>
                      </wps:wsp>
                    </wpg:wgp>
                  </a:graphicData>
                </a:graphic>
                <wp14:sizeRelH relativeFrom="margin">
                  <wp14:pctWidth>0</wp14:pctWidth>
                </wp14:sizeRelH>
                <wp14:sizeRelV relativeFrom="margin">
                  <wp14:pctHeight>0</wp14:pctHeight>
                </wp14:sizeRelV>
              </wp:anchor>
            </w:drawing>
          </mc:Choice>
          <mc:Fallback>
            <w:pict>
              <v:group w14:anchorId="3C9732CF" id="组合 50" o:spid="_x0000_s1026" style="position:absolute;margin-left:265.8pt;margin-top:7.95pt;width:127.4pt;height:130.5pt;z-index:251670544;mso-width-relative:margin;mso-height-relative:margin" coordorigin="6780" coordsize="32484,3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">
                <v:shape id="Freeform 12" o:spid="_x0000_s1027" style="position:absolute;left:6780;width:27797;height:19399;visibility:visible;mso-wrap-style:square;v-text-anchor:top" coordsize="8731,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" path="m1800,1232r-108,46l1692,1414r27,91l1611,1551r-144,-18l1332,1514r-99,119l1206,1751r19,128l1125,1888r-117,18l910,1925r63,154l973,2207r-46,137l918,2526,784,2645r-154,64l477,2718,343,2827,180,2809,36,2891,,3019r18,73l91,3283r80,91l207,3457r153,90l387,3629r99,55l522,3740r38,51l653,3849r40,73l699,3975r30,156l666,4196r33,176l774,4432r99,101l997,4652r173,-29l1350,4742r235,131l1692,4951r171,82l2007,5024r117,-18l2340,4969r198,-44l2682,4870r252,-28l3069,4833r126,73l3348,5015r153,73l3519,5180r-54,100l3447,5407r-81,119l3330,5627r135,l3591,5690r,128l3744,5818r207,55l4176,5845r135,-55l4450,5770r176,39l4671,5918r63,64l4905,6002r152,34l5103,6137r45,82l5220,6201r-27,-110l5309,6045r126,l5526,6019r126,-92l5661,5827r89,100l5868,5845r153,-36l6147,5754r170,-146l6417,5517r72,-146l6548,5232r94,-71l6705,5033r90,-64l6840,4870r54,-82l6821,4687r-152,-37l6758,4551r100,-73l6786,4368r-18,-110l6678,4213r-27,-109l6632,3939r-126,-9l6462,3848r44,-109l6569,3629r136,-100l6821,3483r118,9l6966,3393r-90,l6750,3310r-99,l6606,3356r-81,101l6435,3402r-45,-119l6309,3310r-36,-45l6219,3192r72,-91l6408,3074r117,-101l6632,2882r100,-101l6831,2718r72,54l6903,2836r-108,82l6741,2973r72,64l6795,3146r99,-100l7029,2991r117,-36l7236,2827r144,-37l7443,2691r81,-73l7640,2691r55,-64l7722,2554r72,-55l7875,2480r108,-145l8046,2453r126,-37l8261,2334,8082,2064r343,-251l8613,1556r-12,-124l8731,1227r-251,29l8319,1381r-146,-35l8070,1149r-139,-54l7787,1005r-89,-16l7668,838,7573,553,7435,331,7204,183,7077,30,6863,,6733,84r-131,78l6578,394r-32,218l6442,789,6307,926r-254,25l6002,1131r-44,147l5967,1368r126,37l6219,1341r117,-19l6453,1432r53,46l6480,1569r-140,12l6237,1597r-109,63l6039,1751r-108,110l5832,1842r-83,68l5687,1980r-98,27l5472,1925r-100,45l5409,2079r,101l5246,2299r-98,54l4994,2453r-126,18l4734,2462r-153,28l4518,2581r-117,27l4302,2590r-90,-46l4059,2508r-126,-82l3762,2453r-153,-27l3375,2416r-162,19l3177,2335r-54,-100l3033,2088r-126,-18l2835,1998r-144,-73l2610,1970r-171,-54l2466,1797r-45,-155l2385,1469,2223,1313r-81,-72l1998,1186r-9,-145l1854,1074r-54,158xe" fillcolor="#e8eaeb" strokecolor="#ced2d4 [2894]" strokeweight=".25pt">
                  <v:path arrowok="t" o:connecttype="custom" o:connectlocs="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 textboxrect="0,0,8731,6219"/>
                </v:shape>
                <v:shape id="Freeform 13" o:spid="_x0000_s1028" style="position:absolute;left:13134;top:1112;width:14382;height:6937;visibility:visible;mso-wrap-style:square;v-text-anchor:top" coordsize="4519,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" path="m,658l8,801r143,53l229,924r167,159l431,1254r45,160l449,1531r170,54l701,1541r149,74l918,1685r127,20l1129,1844r64,110l1222,2050r163,-18l1618,2040r151,27l1944,2041r127,83l2224,2160r91,45l2413,2224r115,-27l2593,2104r151,-27l2883,2086r126,-19l3155,1972r105,-60l3419,1798r,-101l3385,1586r98,-48l3601,1622r97,-27l3769,1519r75,-60l3944,1475r195,-199l4247,1212r107,-16l4492,1184r27,-90l4348,936r-114,22l4105,1019,3980,983r-10,-93l4024,709r38,-144l3758,420r-175,28l3480,544,3249,673r-212,2l2939,580,2717,403,2427,390r-114,60l2106,393,1988,120,1878,78r-209,l1486,r-67,134l1311,240r59,131l1366,509r-99,20l1100,509,961,350,785,367,569,241,482,350,323,367,182,527,,658xe" fillcolor="#e8eaeb [3214]"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 o:connectangles="0,0,0,0,0,0,0,0,0,0,0,0,0,0,0,0,0,0,0,0,0,0,0,0,0,0,0,0,0,0,0,0,0,0,0,0,0,0,0" textboxrect="0,0,4519,2224"/>
                </v:shape>
                <v:shape id="Freeform 16" o:spid="_x0000_s1029" style="position:absolute;left:9800;top:14320;width:3540;height:1937;visibility:visible;mso-wrap-style:square;v-text-anchor:top" coordsize="11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" path="m54,30l,229r115,32l387,454r186,75l803,577r171,42l1071,591r41,-71l1097,395r-77,11l917,408,747,327,644,252,390,109,224,,54,30xe" fillcolor="#e8eaeb [3214]" strokecolor="#ced2d4 [2894]" strokeweight=".25pt">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 o:connectangles="0,0,0,0,0,0,0,0,0,0,0,0,0,0,0,0,0" textboxrect="0,0,1112,619"/>
                </v:shape>
                <v:shape id="Freeform 17" o:spid="_x0000_s1030" style="position:absolute;left:13340;top:16368;width:2016;height:2524;visibility:visible;mso-wrap-style:square;v-text-anchor:top" coordsize="6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" path="m158,10l17,,,171,47,308,67,605r35,71l218,632r117,18l434,606r80,8l505,733r54,77l611,727,630,596,603,540,532,477,435,459,479,318,595,278,508,175,382,195,283,150,261,49,158,10xe" fillcolor="#e8eaeb [3214]" strokecolor="#ced2d4 [2894]" strokeweight=".25pt">
                  <v:path arrowok="t" o:connecttype="custom" o:connectlocs="2147483646,2147483646;2147483646,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textboxrect="0,0,630,810"/>
                </v:shape>
                <v:shape id="Freeform 18" o:spid="_x0000_s1031" style="position:absolute;left:13721;top:15256;width:1302;height:874;visibility:visible;mso-wrap-style:square;v-text-anchor:top" coordsize="40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" path="m,75l,178r46,67l177,274r121,6l408,262r-9,-89l409,111,365,,250,27,153,48,,75xe" fillcolor="#e8eaeb [3214]" strokecolor="#ced2d4 [2894]" strokeweight=".25pt">
                  <v:path arrowok="t" o:connecttype="custom" o:connectlocs="0,2147483646;0,2147483646;2147483646,2147483646;2147483646,2147483646;2147483646,2147483646;2147483646,2147483646;2147483646,2147483646;2147483646,2147483646;2147483646,0;2147483646,2147483646;2147483646,2147483646;0,2147483646" o:connectangles="0,0,0,0,0,0,0,0,0,0,0,0" textboxrect="0,0,409,280"/>
                </v:shape>
                <v:shape id="Freeform 21" o:spid="_x0000_s1032" style="position:absolute;left:15134;top:15542;width:4207;height:7922;visibility:visible;mso-wrap-style:square;v-text-anchor:top" coordsize="1324,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" path="m488,100l405,200,289,515,260,640,162,605r-15,71l133,736r13,66l71,856,49,990,,1068r28,101l108,1179r82,54l261,1333r36,146l333,1580r-17,90l316,1762r71,55l468,1798r90,-27l630,1707r81,-9l747,1780r53,110l782,1990r28,146l836,2245r63,155l936,2537r76,-92l1004,2256r-59,-84l882,2081r-9,-100l863,1890r36,-119l854,1698r-98,-72l711,1488r,-118l756,1306r98,-54l962,1243r108,-46l1178,1124,1295,950r29,-91l1126,805,970,803r1,-126l847,613,712,611,749,510,829,396,844,270,899,166,884,75,730,,588,66,488,100xe" fillcolor="#f65050"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 o:connectangles="0,0,0,0,0,0,0,0,0,0,0,0,0,0,0,0,0,0,0,0,0,0,0,0,0,0,0,0,0,0,0,0,0,0,0,0,0,0,0,0,0,0,0,0,0,0,0,0,0,0,0,0,0,0,0,0,0,0,0,0,0,0" textboxrect="0,0,1324,2537"/>
                </v:shape>
                <v:shape id="Freeform 45" o:spid="_x0000_s1033" style="position:absolute;left:22484;top:19463;width:1080;height:842;visibility:visible;mso-wrap-style:square;v-text-anchor:top" coordsize="34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" path="m229,272r-136,l2,227,,143,72,79,93,r91,l274,r70,23l328,119r-16,88l229,272xe" fillcolor="#f65050 [3204]" strokecolor="#ced2d4 [2894]" strokeweight=".25pt">
                  <v:path arrowok="t" o:connecttype="custom" o:connectlocs="2147483646,2147483646;2147483646,2147483646;2147483646,2147483646;0,2147483646;2147483646,2147483646;2147483646,0;2147483646,0;2147483646,0;2147483646,2147483646;2147483646,2147483646;2147483646,2147483646;2147483646,2147483646" o:connectangles="0,0,0,0,0,0,0,0,0,0,0,0" textboxrect="0,0,344,272"/>
                </v:shape>
                <v:shape id="Freeform 46" o:spid="_x0000_s1034" style="position:absolute;left:27786;top:16828;width:921;height:1619;visibility:visible;mso-wrap-style:square;v-text-anchor:top" coordsize="28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" path="m176,448l72,520,,440,,352,11,240,32,161,120,96,128,,248,r40,88l283,184r-16,96l216,392r-40,56xe" fillcolor="#e8eaeb [3214]" strokecolor="#ced2d4 [2894]" strokeweight=".25pt">
                  <v:path arrowok="t" o:connecttype="custom" o:connectlocs="2147483646,2147483646;2147483646,2147483646;0,2147483646;0,2147483646;2147483646,2147483646;2147483646,2147483646;2147483646,2147483646;2147483646,0;2147483646,0;2147483646,2147483646;2147483646,2147483646;2147483646,2147483646;2147483646,2147483646;2147483646,2147483646" o:connectangles="0,0,0,0,0,0,0,0,0,0,0,0,0,0" textboxrect="0,0,288,520"/>
                </v:shape>
                <v:shape id="Freeform 48" o:spid="_x0000_s1035" style="position:absolute;left:29548;top:7192;width:2874;height:3191;visibility:visible;mso-wrap-style:square;v-text-anchor:top" coordsize="915,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" path="m,624r81,42l153,666r46,13l201,780r-30,66l108,860,81,924r72,73l207,1026r60,-24l335,997r70,-61l483,912r79,-6l633,900,591,858,543,810,471,724r18,-46l562,634r59,-16l652,543r95,-57l783,438r42,-54l819,306r30,-72l873,204r42,-84l851,,740,147r-84,20l584,222r-26,71l501,359,384,285r-82,71l236,459,89,497,,624xe" fillcolor="#e8eaeb [3214]" strokecolor="#ced2d4 [2894]" strokeweight=".25pt">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0,2147483646" o:connectangles="0,0,0,0,0,0,0,0,0,0,0,0,0,0,0,0,0,0,0,0,0,0,0,0,0,0,0,0,0,0,0,0,0,0,0,0,0,0,0,0,0" textboxrect="0,0,915,1026"/>
                </v:shape>
                <v:shape id="Freeform 49" o:spid="_x0000_s1036" style="position:absolute;left:30453;top:9986;width:1715;height:2413;visibility:visible;mso-wrap-style:square;v-text-anchor:top" coordsize="54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" path="m,641r46,91l91,777r91,-91l318,686r92,-34l497,648r-6,-39l442,572,482,468r63,-54l545,233,506,180,434,116,341,,196,11,115,36,46,97r45,45l,233r46,90l66,460r,120l,641xe" fillcolor="#f65050 [3204]" strokecolor="#ced2d4 [2894]" strokeweight=".25pt">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0,2147483646;2147483646,2147483646;2147483646,2147483646;2147483646,2147483646;0,2147483646" o:connectangles="0,0,0,0,0,0,0,0,0,0,0,0,0,0,0,0,0,0,0,0,0,0,0,0" textboxrect="0,0,545,777"/>
                </v:shape>
                <v:shape id="Freeform 50" o:spid="_x0000_s1037" style="position:absolute;left:33358;top:5620;width:5906;height:6969;visibility:visible;mso-wrap-style:square;v-text-anchor:top" coordsize="1888,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" path="m1272,84l1356,r144,96l1584,228r96,36l1800,372r88,127l1800,480r-132,48l1584,588r-36,120l1440,648r-96,-60l1296,636r-96,-24l1188,660r100,79l1200,816r84,72l1344,996r34,73l1368,1260r-48,156l1224,1452r4,128l1228,1700r-52,184l1104,1992,988,1970r-112,94l756,2028,648,2004r-36,84l600,2160r-152,80l360,2136r36,-96l312,2064r-156,12l,2076,24,1932r204,-60l360,1848r156,24l528,1776r72,-84l624,1608r48,-60l720,1656r144,-72l936,1452r36,-96l1032,1272r36,-96l1048,1039r-16,-67l1116,912,1078,799,1056,696r72,-72l1138,469r98,-37l1308,312r12,-120l1272,84xe" fillcolor="#f65050 [3204]" strokecolor="#ced2d4 [2894]" strokeweight=".2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 textboxrect="0,0,1888,2240"/>
                </v:shape>
                <v:shape id="Freeform 51" o:spid="_x0000_s1038" style="position:absolute;left:32168;top:12351;width:984;height:1429;visibility:visible;mso-wrap-style:square;v-text-anchor:top" coordsize="31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" path="m177,456r80,-24l281,344,317,240r-4,-88l272,58,201,40,145,,73,40,,58r33,70l,194r90,l137,296,97,400r80,56xe" fillcolor="#f65050 [3204]" strokecolor="#ced2d4 [2894]" strokeweight=".25pt">
                  <v:path arrowok="t" o:connecttype="custom" o:connectlocs="2147483646,2147483646;2147483646,2147483646;2147483646,2147483646;2147483646,2147483646;2147483646,2147483646;2147483646,2147483646;2147483646,2147483646;2147483646,0;2147483646,2147483646;0,2147483646;2147483646,2147483646;0,2147483646;2147483646,2147483646;2147483646,2147483646;2147483646,2147483646;2147483646,2147483646" o:connectangles="0,0,0,0,0,0,0,0,0,0,0,0,0,0,0,0" textboxrect="0,0,317,456"/>
                </v:shape>
                <v:shape id="Freeform 52" o:spid="_x0000_s1039" style="position:absolute;left:33295;top:12256;width:984;height:841;visibility:visible;mso-wrap-style:square;v-text-anchor:top" coordsize="3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" path="m136,272r,-46l136,136r94,8l286,136,317,45,262,16,181,,126,48,54,32,,90r38,54l,226r45,46l136,272xe" fillcolor="#f65050 [3204]" strokecolor="#ced2d4 [2894]" strokeweight=".25pt">
                  <v:path arrowok="t" o:connecttype="custom" o:connectlocs="2147483646,2147483646;2147483646,2147483646;2147483646,2147483646;2147483646,2147483646;2147483646,2147483646;2147483646,2147483646;2147483646,2147483646;2147483646,0;2147483646,2147483646;2147483646,2147483646;0,2147483646;2147483646,2147483646;0,2147483646;2147483646,2147483646;2147483646,2147483646" o:connectangles="0,0,0,0,0,0,0,0,0,0,0,0,0,0,0" textboxrect="0,0,317,272"/>
                </v:shape>
                <v:shape id="Freeform 53" o:spid="_x0000_s1040" style="position:absolute;left:32755;top:28782;width:4445;height:3889;visibility:visible;mso-wrap-style:square;v-text-anchor:top" coordsize="1417,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" path="m82,194r64,62l228,274r92,-18l393,283,310,384,173,374r19,46l228,475r64,49l411,493r119,64l640,621r137,l905,685r100,83l1078,905r,128l978,1115r,110l1078,1188r74,-36l1216,1142r100,28l1417,1252r,-914l1261,301r-99,-47l1014,146r-91,46l886,256,777,301r-73,73l603,457,539,338,472,284r,-150l420,36,320,64,201,,109,64,27,100,,173r82,21xe" fillcolor="#f65050 [3204]"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0,2147483646;2147483646,2147483646" o:connectangles="0,0,0,0,0,0,0,0,0,0,0,0,0,0,0,0,0,0,0,0,0,0,0,0,0,0,0,0,0,0,0,0,0,0,0,0,0,0,0,0,0,0,0,0" textboxrect="0,0,1417,1252"/>
                </v:shape>
                <v:shape id="Freeform 54" o:spid="_x0000_s1041" style="position:absolute;left:16499;top:25972;width:4890;height:5255;visibility:visible;mso-wrap-style:square;v-text-anchor:top" coordsize="1560,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" path="m16,l,120,152,312,344,432r64,96l544,752,714,981r62,147l824,1240r112,136l1032,1472r136,80l1296,1664r104,24l1504,1672r48,-96l1560,1448r-16,-152l1434,1192r-98,-96l1288,984,1160,960r16,-64l1240,832r-72,-40l1080,768r-72,-72l936,640,872,552r-88,-8l704,464,632,376,472,272,392,144,294,81r-86,7l112,48,16,xe" fillcolor="#f65050 [3204]" strokecolor="#ced2d4 [2894]" strokeweight=".25pt">
                  <v:path arrowok="t" o:connecttype="custom" o:connectlocs="2147483646,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 o:connectangles="0,0,0,0,0,0,0,0,0,0,0,0,0,0,0,0,0,0,0,0,0,0,0,0,0,0,0,0,0,0,0,0,0,0,0,0,0,0" textboxrect="0,0,1560,1688"/>
                </v:shape>
                <v:shape id="Freeform 55" o:spid="_x0000_s1042" style="position:absolute;left:18626;top:25575;width:2017;height:2588;visibility:visible;mso-wrap-style:square;v-text-anchor:top" coordsize="63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" path="m,l63,8r62,48l172,128r102,8l356,100r75,67l502,255r,175l533,550r39,72l635,725r-31,88l581,802,566,790r-28,-6l511,790r-24,16l469,830,361,678,235,622,165,510,94,367,31,191,71,96,,xe" fillcolor="#e8eaeb [3214]" strokecolor="#ced2d4 [2894]" strokeweight=".25pt">
                  <v:path arrowok="t" o:connecttype="custom" o:connectlocs="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0" o:connectangles="0,0,0,0,0,0,0,0,0,0,0,0,0,0,0,0,0,0,0,0,0,0,0,0,0,0" textboxrect="0,0,635,830"/>
                </v:shape>
                <v:shape id="Freeform 56" o:spid="_x0000_s1043" style="position:absolute;left:22690;top:26623;width:4604;height:3746;visibility:visible;mso-wrap-style:square;v-text-anchor:top" coordsize="1470,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" path="m234,558l186,516,120,432,42,474,,540r12,84l18,708r42,96l138,810r36,42l144,918r18,58l210,1032r72,34l354,1056r48,-12l426,1134r84,24l588,1128r48,-66l690,1128r90,54l888,1206r114,-60l1080,1104r84,-108l1128,936r6,-78l1206,816r72,-102l1272,642r12,-66l1314,522r72,-18l1470,522r-12,-72l1368,402r-54,-48l1350,312r-60,-54l1236,204r42,-90l1266,60,1248,12r-72,30l1122,30,1032,,984,42r-42,66l936,186r-66,84l852,348r-36,78l714,450r-96,-6l528,408r-54,78l342,504,234,558xe" fillcolor="#f65050 [3204]" strokecolor="#ced2d4 [2894]" strokeweight=".25pt">
                  <v:path arrowok="t" o:connecttype="custom" o:connectlocs="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 textboxrect="0,0,1470,1206"/>
                </v:shape>
                <v:shape id="Freeform 57" o:spid="_x0000_s1044" style="position:absolute;left:21039;top:31243;width:4318;height:1381;visibility:visible;mso-wrap-style:square;v-text-anchor:top" coordsize="138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" path="m101,15l,98r9,64l73,171r83,l201,244,311,226r128,54l540,253r182,64l823,363r183,l1189,399r146,37l1381,372r-28,-92l1262,235r9,-92l1207,125r-101,18l978,116r-54,l823,88,713,152r-155,l466,79,393,61,295,,210,15r-109,xe" fillcolor="#f65050 [3204]" strokecolor="#ced2d4 [2894]" strokeweight=".25pt">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 o:connectangles="0,0,0,0,0,0,0,0,0,0,0,0,0,0,0,0,0,0,0,0,0,0,0,0,0,0,0,0,0,0" textboxrect="0,0,1381,436"/>
                </v:shape>
                <v:shape id="Freeform 58" o:spid="_x0000_s1045" style="position:absolute;left:19627;top:17908;width:3381;height:6937;visibility:visible;mso-wrap-style:square;v-text-anchor:top" coordsize="1063,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" path="m408,2215l542,2078r134,-89l766,1943r126,-83l1027,1769r9,-109l1063,1569r-45,-92l1000,1378r,-147l910,1122,775,995,649,894,588,768,523,712,498,632r25,-94l588,452r79,-95l802,320r71,-88l703,210,640,147,598,40,418,,282,18,144,74,,92r7,87l82,311r54,73l239,375r81,31l364,496r-66,70l352,666r56,102l542,903r134,182l728,1203r2,120l766,1491r-90,136l640,1733r-98,74l408,1898r-79,35l379,2006r-9,100l325,2225r83,-10xe" fillcolor="#f65050 [3204]"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 textboxrect="0,0,1063,2225"/>
                </v:shape>
                <v:shape id="Freeform 59" o:spid="_x0000_s1046" style="position:absolute;left:17388;top:19178;width:3699;height:6810;visibility:visible;mso-wrap-style:square;v-text-anchor:top" coordsize="116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" path="m743,2149r-78,36l562,2179r-47,-72l455,2059r-65,-9l350,1979r-79,-64l216,1827r-41,-65l168,1683r52,-56l220,1491r9,-122l301,1279r-8,-191l174,916,152,725,189,609,149,537,48,462,,324,,207,48,142,148,86,252,77,361,32,413,r30,89l443,180r90,89l507,351r26,54l586,407r81,-47l801,360,925,343r54,62l1068,451r,135l1106,678r52,44l1161,870r-49,81l1024,948,940,917r-85,7l807,965r-97,75l752,1176r-175,-1l487,1175r-88,90l334,1324r-25,76l309,1536r,91l354,1717r45,91l487,1853r,91l539,2026r78,56l743,2149xe" fillcolor="#f65050"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 textboxrect="0,0,1161,2185"/>
                </v:shape>
                <v:shape id="Freeform 60" o:spid="_x0000_s1047" style="position:absolute;left:18706;top:18193;width:3238;height:4080;visibility:visible;mso-wrap-style:square;v-text-anchor:top" coordsize="1018,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" path="m118,581l95,664r26,53l172,720r85,-46l389,673,508,655r56,62l653,762r2,136l691,991r53,45l746,1184r-49,80l831,1307r90,-45l1010,1307r8,-79l1018,1111,967,990,834,811,700,673,588,473r67,-72l611,312,528,279,425,290,371,215,295,83,288,,202,9r-31,92l60,267,,311r31,91l30,494r88,87xe" fillcolor="#f65050 [3204]"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0,2147483646;2147483646,2147483646;2147483646,2147483646;2147483646,2147483646" o:connectangles="0,0,0,0,0,0,0,0,0,0,0,0,0,0,0,0,0,0,0,0,0,0,0,0,0,0,0,0,0,0,0,0,0,0,0,0,0" textboxrect="0,0,1018,1307"/>
                </v:shape>
                <v:shape id="Freeform 61" o:spid="_x0000_s1048" style="position:absolute;left:19650;top:22042;width:2429;height:1921;visibility:visible;mso-wrap-style:square;v-text-anchor:top" coordsize="76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" path="m233,4r-86,8l,125,44,261r,90l80,427r10,59l127,554r55,-56l262,538r52,39l325,612r79,-38l540,484r96,-78l673,305,763,165,725,,713,76,629,34,538,78,406,38,311,32,233,4xe" fillcolor="#f65050 [3204]" strokecolor="#ced2d4 [2894]" strokeweight=".25pt">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 o:connectangles="0,0,0,0,0,0,0,0,0,0,0,0,0,0,0,0,0,0,0,0,0,0,0,0" textboxrect="0,0,763,612"/>
                </v:shape>
                <v:shape id="Freeform 62" o:spid="_x0000_s1049" style="position:absolute;left:23071;top:25480;width:4461;height:2857;visibility:visible;mso-wrap-style:square;v-text-anchor:top" coordsize="140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" path="m112,727l,794r51,72l106,920,222,864,345,847r52,-74l490,805r97,6l682,788r38,-84l738,629r60,-79l808,473r36,-64l894,365r76,26l1036,404r78,-29l1258,382r,-96l1400,227r-83,-24l1187,143,1105,12,1010,,904,107r-24,84l809,310r-97,-9l724,325r-1,25l711,391r-20,18l670,388,642,356,620,346,467,525,301,584,230,703,112,727xe" fillcolor="#e8eaeb [3214]" strokecolor="#ced2d4 [2894]" strokeweight=".25pt">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 textboxrect="0,0,1400,920"/>
                </v:shape>
                <v:shape id="Freeform 63" o:spid="_x0000_s1050" style="position:absolute;left:27199;top:27782;width:2969;height:3381;visibility:visible;mso-wrap-style:square;v-text-anchor:top" coordsize="942,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" path="m175,1089l84,1043r,-90l120,873r-6,-66l72,771,6,759,,663,54,603,72,465,84,363r48,-36l175,227r,-91l258,123,311,91r90,l498,111r84,12l702,135,764,91,834,75,900,r42,57l906,135r-51,47l804,195,750,177r-78,18l594,195r-78,l402,201r-84,12l220,227r-22,94l228,369r37,39l306,459r50,-5l401,408r79,-9l552,381r84,-6l673,408r-61,69l537,499r-63,14l401,544r7,53l474,657r60,54l492,783r60,66l612,891r-78,36l510,981,426,969,356,907,311,817r-5,-70l356,680,288,651r-42,30l220,726r8,93l234,909r-14,89l175,1089xe" fillcolor="#f65050 [3204]" strokecolor="#ced2d4 [2894]" strokeweight=".25pt">
                  <v:path arrowok="t" o:connecttype="custom" o:connectlocs="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 textboxrect="0,0,942,1089"/>
                </v:shape>
                <v:shape id="Freeform 64" o:spid="_x0000_s1051" style="position:absolute;left:27326;top:32814;width:857;height:461;visibility:visible;mso-wrap-style:square;v-text-anchor:top" coordsize="27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" path="m182,146l70,90,,55,46,10,106,r54,6l227,55r46,46l182,146xe" fillcolor="#f65050 [3204]" strokecolor="#ced2d4 [2894]" strokeweight=".25pt">
                  <v:path arrowok="t" o:connecttype="custom" o:connectlocs="2147483646,2147483646;2147483646,2147483646;0,2147483646;2147483646,2147483646;2147483646,0;2147483646,2147483646;2147483646,2147483646;2147483646,2147483646;2147483646,2147483646" o:connectangles="0,0,0,0,0,0,0,0,0" textboxrect="0,0,273,146"/>
                </v:shape>
                <v:shape id="Freeform 65" o:spid="_x0000_s1052" style="position:absolute;left:29406;top:32576;width:619;height:699;visibility:visible;mso-wrap-style:square;v-text-anchor:top" coordsize="19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" path="m108,227l36,225,,165,6,99,32,81,84,63r54,-6l197,r,90l183,129r-13,30l138,183r-30,44xe" fillcolor="#f65050 [3204]" strokecolor="#ced2d4 [2894]" strokeweight=".25pt">
                  <v:path arrowok="t" o:connecttype="custom" o:connectlocs="2147483646,2147483646;2147483646,2147483646;0,2147483646;2147483646,2147483646;2147483646,2147483646;2147483646,2147483646;2147483646,2147483646;2147483646,0;2147483646,2147483646;2147483646,2147483646;2147483646,2147483646;2147483646,2147483646;2147483646,2147483646" o:connectangles="0,0,0,0,0,0,0,0,0,0,0,0,0" textboxrect="0,0,197,227"/>
                </v:shape>
                <v:shape id="Freeform 66" o:spid="_x0000_s1053" style="position:absolute;left:26262;top:32290;width:1048;height:492;visibility:visible;mso-wrap-style:square;v-text-anchor:top" coordsize="3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" path="m162,147l84,159,,147,21,55,67,10,127,r54,6l276,33r60,-6l330,105r-54,l222,123r-60,24xe" fillcolor="#f65050 [3204]" strokecolor="#ced2d4 [2894]" strokeweight=".25pt">
                  <v:path arrowok="t" o:connecttype="custom" o:connectlocs="2147483646,2147483646;2147483646,2147483646;0,2147483646;2147483646,2147483646;2147483646,2147483646;2147483646,0;2147483646,2147483646;2147483646,2147483646;2147483646,2147483646;2147483646,2147483646;2147483646,2147483646;2147483646,2147483646;2147483646,2147483646" o:connectangles="0,0,0,0,0,0,0,0,0,0,0,0,0" textboxrect="0,0,336,159"/>
                </v:shape>
                <v:shape id="Freeform 67" o:spid="_x0000_s1054" style="position:absolute;left:30025;top:32370;width:1016;height:508;visibility:visible;mso-wrap-style:square;v-text-anchor:top" coordsize="32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" path="m324,l246,,156,,46,18,,63r,91l60,162r42,-36l136,109r91,l272,63,324,xe" fillcolor="#e8eaeb [3214]" strokecolor="#ced2d4 [2894]" strokeweight=".25pt">
                  <v:path arrowok="t" o:connecttype="custom" o:connectlocs="2147483646,0;2147483646,0;2147483646,0;2147483646,2147483646;0,2147483646;0,2147483646;2147483646,2147483646;2147483646,2147483646;2147483646,2147483646;2147483646,2147483646;2147483646,2147483646;2147483646,0" o:connectangles="0,0,0,0,0,0,0,0,0,0,0,0" textboxrect="0,0,324,162"/>
                </v:shape>
                <v:shape id="Freeform 68" o:spid="_x0000_s1055" style="position:absolute;left:27723;top:32243;width:1048;height:444;visibility:visible;mso-wrap-style:square;v-text-anchor:top" coordsize="33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" path="m145,126l67,138,,108,4,34,60,r66,12l162,36,264,48r72,l330,108r-60,12l205,102r-60,24xe" fillcolor="#f65050 [3204]" strokecolor="#ced2d4 [2894]" strokeweight=".25pt">
                  <v:path arrowok="t" o:connecttype="custom" o:connectlocs="2147483646,2147483646;2147483646,2147483646;0,2147483646;2147483646,2147483646;2147483646,0;2147483646,2147483646;2147483646,2147483646;2147483646,2147483646;2147483646,2147483646;2147483646,2147483646;2147483646,2147483646;2147483646,2147483646;2147483646,2147483646" o:connectangles="0,0,0,0,0,0,0,0,0,0,0,0,0" textboxrect="0,0,336,138"/>
                </v:shape>
                <v:shape id="Freeform 69" o:spid="_x0000_s1056" style="position:absolute;left:27580;top:20019;width:1333;height:3111;visibility:visible;mso-wrap-style:square;v-text-anchor:top" coordsize="424,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" path="m256,490r,104l336,666r-24,64l264,778r,96l248,1002,168,930,120,858r80,-80l120,674,56,610,32,490,,394,56,362r64,56l128,306r,-56l104,161,144,82,200,,320,98r104,l376,178r40,128l368,378r-80,14l256,490xe" fillcolor="#e8eaeb [3214]"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0,0,0,0,0,0,0,0,0" textboxrect="0,0,424,1002"/>
                </v:shape>
                <v:shape id="Freeform 70" o:spid="_x0000_s1057" style="position:absolute;left:28659;top:24305;width:2001;height:1683;visibility:visible;mso-wrap-style:square;v-text-anchor:top" coordsize="64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" path="m496,416r16,80l472,544,376,512,296,456r8,-110l248,280r-64,48l104,328,32,384,,288,80,232r80,-64l232,136r56,48l374,198r21,-79l488,64,520,r72,24l640,144r-10,94l614,326r-94,26l496,416xe" fillcolor="#e8eaeb [3214]" strokecolor="#ced2d4 [2894]" strokeweight=".25pt">
                  <v:path arrowok="t" o:connecttype="custom" o:connectlocs="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 o:connectangles="0,0,0,0,0,0,0,0,0,0,0,0,0,0,0,0,0,0,0,0,0,0,0,0,0" textboxrect="0,0,640,544"/>
                </v:shape>
                <v:shape id="Freeform 71" o:spid="_x0000_s1058" style="position:absolute;left:28644;top:23353;width:698;height:1127;visibility:visible;mso-wrap-style:square;v-text-anchor:top" coordsize="22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" path="m108,348l48,288,72,210,66,138,,156,6,78,17,7,102,6,162,r18,60l228,108r-6,60l186,258r,108l108,348xe" fillcolor="#e8eaeb [3214]" strokecolor="#ced2d4 [2894]" strokeweight=".25pt">
                  <v:path arrowok="t" o:connecttype="custom" o:connectlocs="2147483646,2147483646;2147483646,2147483646;2147483646,2147483646;2147483646,2147483646;0,2147483646;2147483646,2147483646;2147483646,2147483646;2147483646,2147483646;2147483646,0;2147483646,2147483646;2147483646,2147483646;2147483646,2147483646;2147483646,2147483646;2147483646,2147483646;2147483646,2147483646" o:connectangles="0,0,0,0,0,0,0,0,0,0,0,0,0,0,0" textboxrect="0,0,228,366"/>
                </v:shape>
                <v:shape id="Freeform 72" o:spid="_x0000_s1059" style="position:absolute;left:29787;top:22829;width:508;height:746;visibility:visible;mso-wrap-style:square;v-text-anchor:top" coordsize="1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" path="m114,240l54,162,6,126,,72,33,45,78,r84,54l169,136r,90l114,240xe" fillcolor="#e8eaeb [3214]" strokecolor="#ced2d4 [2894]" strokeweight=".25pt">
                  <v:path arrowok="t" o:connecttype="custom" o:connectlocs="2147483646,2147483646;2147483646,2147483646;2147483646,2147483646;0,2147483646;2147483646,2147483646;2147483646,0;2147483646,2147483646;2147483646,2147483646;2147483646,2147483646;2147483646,2147483646" o:connectangles="0,0,0,0,0,0,0,0,0,0" textboxrect="0,0,169,240"/>
                </v:shape>
                <v:shape id="Freeform 73" o:spid="_x0000_s1060" style="position:absolute;left:26358;top:23781;width:1317;height:1302;visibility:visible;mso-wrap-style:square;v-text-anchor:top" coordsize="42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" path="m,368l64,304r48,-77l170,161r43,-33l272,72,320,,424,24r-96,96l248,200r-64,80l96,368,56,424,,368xe" fillcolor="#e8eaeb [3214]" strokecolor="#ced2d4 [2894]" strokeweight=".25pt">
                  <v:path arrowok="t" o:connecttype="custom" o:connectlocs="0,2147483646;2147483646,2147483646;2147483646,2147483646;2147483646,2147483646;2147483646,2147483646;2147483646,2147483646;2147483646,0;2147483646,2147483646;2147483646,2147483646;2147483646,2147483646;2147483646,2147483646;2147483646,2147483646;2147483646,2147483646;0,2147483646" o:connectangles="0,0,0,0,0,0,0,0,0,0,0,0,0,0" textboxrect="0,0,424,424"/>
                </v:shape>
                <v:shape id="Freeform 74" o:spid="_x0000_s1061" style="position:absolute;left:28675;top:22114;width:905;height:762;visibility:visible;mso-wrap-style:square;v-text-anchor:top" coordsize="28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" path="m216,246l150,138,90,126,24,156,6,108,,60,24,18,90,r57,7l204,60r34,83l288,222r-72,24xe" fillcolor="#e8eaeb [3214]" strokecolor="#ced2d4 [2894]" strokeweight=".25pt">
                  <v:path arrowok="t" o:connecttype="custom" o:connectlocs="2147483646,2147483646;2147483646,2147483646;2147483646,2147483646;2147483646,2147483646;2147483646,2147483646;0,2147483646;2147483646,2147483646;2147483646,0;2147483646,2147483646;2147483646,2147483646;2147483646,2147483646;2147483646,2147483646;2147483646,2147483646" o:connectangles="0,0,0,0,0,0,0,0,0,0,0,0,0" textboxrect="0,0,288,246"/>
                </v:shape>
                <v:shape id="Freeform 75" o:spid="_x0000_s1062" style="position:absolute;left:20150;top:28052;width:413;height:238;visibility:visible;mso-wrap-style:square;v-text-anchor:top" coordsize="159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" path="m850,771r60,-3l928,735r39,l1081,651r144,-45l1357,574r90,l1489,594r63,-33l1549,492r45,-72l1543,378r-39,-15l1459,306r-63,-21l1345,321r-51,9l1258,300r-42,-45l1174,228r-27,-42l1039,166r-24,-22l991,153r-39,39l919,234,901,222r57,-99l949,75,858,30,811,3,784,,745,3,631,75r-75,45l514,105,444,69r-38,l364,111r-45,21l268,166r-45,91l177,348r-26,57l96,498,79,579,42,639r18,39l36,729r,45l9,807,,924r99,27l48,813r84,-57l132,699r33,6l111,582r51,9l223,665r38,-26l359,620r89,1l538,639r54,l589,666r39,15l610,708,562,681r-21,21l619,747r36,-42l718,738r49,63l858,846r45,-45l850,771xe" fillcolor="#e8eaeb [3214]" strokecolor="#ced2d4 [2894]" strokeweight=".25pt">
                  <v:shadow on="t" color="#b2b2b2" opacity=".5" offset="-1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 textboxrect="0,0,1594,951"/>
                </v:shape>
                <v:shape id="Freeform 76" o:spid="_x0000_s1063" style="position:absolute;left:25056;top:26417;width:317;height:333;visibility:visible;mso-wrap-style:square;v-text-anchor:top" coordsize="81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" path="m544,861l363,680,181,453,,363,237,275,543,203,726,r90,181l816,363,705,743,544,861xe" fillcolor="#e8eaeb [3214]" strokecolor="#ced2d4 [2894]" strokeweight=".25pt">
                  <v:path arrowok="t" o:connecttype="custom" o:connectlocs="2147483646,2147483646;2147483646,2147483646;2147483646,2147483646;0,2147483646;2147483646,2147483646;2147483646,2147483646;2147483646,0;2147483646,2147483646;2147483646,2147483646;2147483646,2147483646;2147483646,2147483646" o:connectangles="0,0,0,0,0,0,0,0,0,0,0" textboxrect="0,0,816,861"/>
                </v:shape>
              </v:group>
            </w:pict>
          </mc:Fallback>
        </mc:AlternateContent>
      </w:r>
      <w:r w:rsidR="00BC5689" w:rsidRPr="00DD36A6">
        <w:rPr>
          <w:b/>
          <w:bCs/>
          <w:noProof/>
          <w:sz w:val="24"/>
          <w:szCs w:val="24"/>
        </w:rPr>
        <mc:AlternateContent>
          <mc:Choice Requires="wps">
            <w:drawing>
              <wp:anchor distT="0" distB="0" distL="114300" distR="114300" simplePos="0" relativeHeight="251656199" behindDoc="0" locked="0" layoutInCell="1" allowOverlap="1" wp14:anchorId="262EA3E3" wp14:editId="6F4BF483">
                <wp:simplePos x="0" y="0"/>
                <wp:positionH relativeFrom="column">
                  <wp:posOffset>2267585</wp:posOffset>
                </wp:positionH>
                <wp:positionV relativeFrom="page">
                  <wp:posOffset>8287476</wp:posOffset>
                </wp:positionV>
                <wp:extent cx="0" cy="2268855"/>
                <wp:effectExtent l="0" t="0" r="38100" b="36195"/>
                <wp:wrapNone/>
                <wp:docPr id="19" name="Straight Connector 18">
                  <a:extLst xmlns:a="http://schemas.openxmlformats.org/drawingml/2006/main">
                    <a:ext uri="{FF2B5EF4-FFF2-40B4-BE49-F238E27FC236}">
                      <a16:creationId xmlns:a16="http://schemas.microsoft.com/office/drawing/2014/main" id="{C00E6D24-A9FE-443A-A122-A41443D34F84}"/>
                    </a:ext>
                  </a:extLst>
                </wp:docPr>
                <wp:cNvGraphicFramePr/>
                <a:graphic xmlns:a="http://schemas.openxmlformats.org/drawingml/2006/main">
                  <a:graphicData uri="http://schemas.microsoft.com/office/word/2010/wordprocessingShape">
                    <wps:wsp>
                      <wps:cNvCnPr/>
                      <wps:spPr>
                        <a:xfrm>
                          <a:off x="0" y="0"/>
                          <a:ext cx="0" cy="2268855"/>
                        </a:xfrm>
                        <a:prstGeom prst="line">
                          <a:avLst/>
                        </a:prstGeom>
                        <a:ln w="9525">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F77B96" id="Straight Connector 18" o:spid="_x0000_s1026" style="position:absolute;z-index:251656199;visibility:visible;mso-wrap-style:square;mso-wrap-distance-left:9pt;mso-wrap-distance-top:0;mso-wrap-distance-right:9pt;mso-wrap-distance-bottom:0;mso-position-horizontal:absolute;mso-position-horizontal-relative:text;mso-position-vertical:absolute;mso-position-vertical-relative:page" from="178.55pt,652.55pt" to="178.55pt,8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" strokecolor="#d8d8d8 [2732]">
                <w10:wrap anchory="page"/>
              </v:line>
            </w:pict>
          </mc:Fallback>
        </mc:AlternateContent>
      </w:r>
      <w:r w:rsidR="00575796" w:rsidRPr="00DD36A6">
        <w:rPr>
          <w:noProof/>
          <w:sz w:val="18"/>
          <w:szCs w:val="18"/>
        </w:rPr>
        <mc:AlternateContent>
          <mc:Choice Requires="wps">
            <w:drawing>
              <wp:anchor distT="0" distB="0" distL="114300" distR="114300" simplePos="0" relativeHeight="251674640" behindDoc="0" locked="0" layoutInCell="1" allowOverlap="1" wp14:anchorId="598E2AB9" wp14:editId="1448C658">
                <wp:simplePos x="0" y="0"/>
                <wp:positionH relativeFrom="margin">
                  <wp:posOffset>199571</wp:posOffset>
                </wp:positionH>
                <wp:positionV relativeFrom="page">
                  <wp:posOffset>8262257</wp:posOffset>
                </wp:positionV>
                <wp:extent cx="6297295" cy="337185"/>
                <wp:effectExtent l="0" t="0" r="0" b="0"/>
                <wp:wrapNone/>
                <wp:docPr id="17" name="TextBox 16">
                  <a:extLst xmlns:a="http://schemas.openxmlformats.org/drawingml/2006/main">
                    <a:ext uri="{FF2B5EF4-FFF2-40B4-BE49-F238E27FC236}">
                      <a16:creationId xmlns:a16="http://schemas.microsoft.com/office/drawing/2014/main" id="{85F4B4CD-F8C3-44C1-B385-EEC4EA5E47D1}"/>
                    </a:ext>
                  </a:extLst>
                </wp:docPr>
                <wp:cNvGraphicFramePr/>
                <a:graphic xmlns:a="http://schemas.openxmlformats.org/drawingml/2006/main">
                  <a:graphicData uri="http://schemas.microsoft.com/office/word/2010/wordprocessingShape">
                    <wps:wsp>
                      <wps:cNvSpPr txBox="1"/>
                      <wps:spPr>
                        <a:xfrm>
                          <a:off x="0" y="0"/>
                          <a:ext cx="6297295" cy="337185"/>
                        </a:xfrm>
                        <a:prstGeom prst="rect">
                          <a:avLst/>
                        </a:prstGeom>
                        <a:noFill/>
                      </wps:spPr>
                      <wps:txbx>
                        <w:txbxContent>
                          <w:p w14:paraId="3C741935" w14:textId="2610D246" w:rsidR="00776707" w:rsidRPr="00BC5689" w:rsidRDefault="00575796" w:rsidP="00776707">
                            <w:pPr>
                              <w:kinsoku w:val="0"/>
                              <w:overflowPunct w:val="0"/>
                              <w:jc w:val="center"/>
                              <w:textAlignment w:val="baseline"/>
                              <w:rPr>
                                <w:rFonts w:ascii="Helvetica" w:hAnsi="Helvetica"/>
                                <w:b/>
                                <w:bCs/>
                                <w:color w:val="F65050"/>
                                <w:spacing w:val="60"/>
                                <w:kern w:val="24"/>
                                <w:sz w:val="28"/>
                                <w:szCs w:val="28"/>
                              </w:rPr>
                            </w:pPr>
                            <w:r w:rsidRPr="00BC5689">
                              <w:rPr>
                                <w:b/>
                                <w:bCs/>
                                <w:color w:val="F65050"/>
                                <w:sz w:val="32"/>
                                <w:szCs w:val="32"/>
                              </w:rPr>
                              <w:t>Where We Work</w:t>
                            </w:r>
                          </w:p>
                        </w:txbxContent>
                      </wps:txbx>
                      <wps:bodyPr wrap="square" lIns="0" tIns="0" rIns="0" bIns="0" rtlCol="0" anchor="ctr">
                        <a:noAutofit/>
                      </wps:bodyPr>
                    </wps:wsp>
                  </a:graphicData>
                </a:graphic>
                <wp14:sizeRelH relativeFrom="margin">
                  <wp14:pctWidth>0</wp14:pctWidth>
                </wp14:sizeRelH>
              </wp:anchor>
            </w:drawing>
          </mc:Choice>
          <mc:Fallback>
            <w:pict>
              <v:shape w14:anchorId="598E2AB9" id="TextBox 16" o:spid="_x0000_s1028" type="#_x0000_t202" style="position:absolute;margin-left:15.7pt;margin-top:650.55pt;width:495.85pt;height:26.55pt;z-index:2516746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" filled="f" stroked="f">
                <v:textbox inset="0,0,0,0">
                  <w:txbxContent>
                    <w:p w14:paraId="3C741935" w14:textId="2610D246" w:rsidR="00776707" w:rsidRPr="00BC5689" w:rsidRDefault="00575796" w:rsidP="00776707">
                      <w:pPr>
                        <w:kinsoku w:val="0"/>
                        <w:overflowPunct w:val="0"/>
                        <w:jc w:val="center"/>
                        <w:textAlignment w:val="baseline"/>
                        <w:rPr>
                          <w:rFonts w:ascii="Helvetica" w:hAnsi="Helvetica"/>
                          <w:b/>
                          <w:bCs/>
                          <w:color w:val="F65050"/>
                          <w:spacing w:val="60"/>
                          <w:kern w:val="24"/>
                          <w:sz w:val="28"/>
                          <w:szCs w:val="28"/>
                        </w:rPr>
                      </w:pPr>
                      <w:r w:rsidRPr="00BC5689">
                        <w:rPr>
                          <w:b/>
                          <w:bCs/>
                          <w:color w:val="F65050"/>
                          <w:sz w:val="32"/>
                          <w:szCs w:val="32"/>
                        </w:rPr>
                        <w:t>Where We Work</w:t>
                      </w:r>
                    </w:p>
                  </w:txbxContent>
                </v:textbox>
                <w10:wrap anchorx="margin" anchory="page"/>
              </v:shape>
            </w:pict>
          </mc:Fallback>
        </mc:AlternateContent>
      </w:r>
    </w:p>
    <w:p w14:paraId="3C79B804" w14:textId="295A2927" w:rsidR="006659F1" w:rsidRPr="00DD36A6" w:rsidRDefault="006659F1" w:rsidP="009B5832">
      <w:pPr>
        <w:pStyle w:val="PATHbodytext"/>
        <w:tabs>
          <w:tab w:val="left" w:pos="4140"/>
          <w:tab w:val="left" w:pos="4320"/>
        </w:tabs>
        <w:spacing w:line="276" w:lineRule="auto"/>
        <w:ind w:right="400"/>
        <w:rPr>
          <w:sz w:val="18"/>
          <w:szCs w:val="18"/>
        </w:rPr>
      </w:pPr>
    </w:p>
    <w:p w14:paraId="0EC83A33" w14:textId="44A7C78C" w:rsidR="006659F1" w:rsidRPr="00DD36A6" w:rsidRDefault="006659F1" w:rsidP="009B5832">
      <w:pPr>
        <w:pStyle w:val="PATHbodytext"/>
        <w:tabs>
          <w:tab w:val="left" w:pos="4140"/>
          <w:tab w:val="left" w:pos="4320"/>
        </w:tabs>
        <w:spacing w:line="276" w:lineRule="auto"/>
        <w:ind w:right="400"/>
        <w:rPr>
          <w:sz w:val="18"/>
          <w:szCs w:val="18"/>
        </w:rPr>
      </w:pPr>
    </w:p>
    <w:p w14:paraId="299704E6" w14:textId="7C5FB106" w:rsidR="006659F1" w:rsidRPr="00DD36A6" w:rsidRDefault="00504AA9" w:rsidP="009B5832">
      <w:pPr>
        <w:pStyle w:val="PATHbodytext"/>
        <w:tabs>
          <w:tab w:val="left" w:pos="4140"/>
          <w:tab w:val="left" w:pos="4320"/>
        </w:tabs>
        <w:spacing w:line="276" w:lineRule="auto"/>
        <w:ind w:right="400"/>
        <w:rPr>
          <w:sz w:val="18"/>
          <w:szCs w:val="18"/>
        </w:rPr>
      </w:pPr>
      <w:r w:rsidRPr="00DD36A6">
        <w:rPr>
          <w:noProof/>
          <w:sz w:val="18"/>
          <w:szCs w:val="18"/>
        </w:rPr>
        <mc:AlternateContent>
          <mc:Choice Requires="wps">
            <w:drawing>
              <wp:anchor distT="0" distB="0" distL="114300" distR="114300" simplePos="0" relativeHeight="251660304" behindDoc="0" locked="0" layoutInCell="1" allowOverlap="1" wp14:anchorId="21534F59" wp14:editId="47174118">
                <wp:simplePos x="0" y="0"/>
                <wp:positionH relativeFrom="column">
                  <wp:posOffset>2397126</wp:posOffset>
                </wp:positionH>
                <wp:positionV relativeFrom="page">
                  <wp:posOffset>8701088</wp:posOffset>
                </wp:positionV>
                <wp:extent cx="921544" cy="1376680"/>
                <wp:effectExtent l="0" t="0" r="0" b="0"/>
                <wp:wrapNone/>
                <wp:docPr id="14" name="TextBox 6"/>
                <wp:cNvGraphicFramePr/>
                <a:graphic xmlns:a="http://schemas.openxmlformats.org/drawingml/2006/main">
                  <a:graphicData uri="http://schemas.microsoft.com/office/word/2010/wordprocessingShape">
                    <wps:wsp>
                      <wps:cNvSpPr txBox="1"/>
                      <wps:spPr>
                        <a:xfrm>
                          <a:off x="0" y="0"/>
                          <a:ext cx="921544" cy="1376680"/>
                        </a:xfrm>
                        <a:prstGeom prst="rect">
                          <a:avLst/>
                        </a:prstGeom>
                        <a:noFill/>
                      </wps:spPr>
                      <wps:txbx>
                        <w:txbxContent>
                          <w:p w14:paraId="2750D474" w14:textId="77777777" w:rsidR="00504AA9" w:rsidRPr="00504AA9" w:rsidRDefault="00504AA9" w:rsidP="00504AA9">
                            <w:pPr>
                              <w:kinsoku w:val="0"/>
                              <w:overflowPunct w:val="0"/>
                              <w:spacing w:after="0" w:line="240" w:lineRule="auto"/>
                              <w:textAlignment w:val="baseline"/>
                              <w:rPr>
                                <w:color w:val="000000"/>
                                <w:kern w:val="24"/>
                                <w:sz w:val="16"/>
                                <w:szCs w:val="16"/>
                              </w:rPr>
                            </w:pPr>
                            <w:r w:rsidRPr="00504AA9">
                              <w:rPr>
                                <w:color w:val="000000"/>
                                <w:kern w:val="24"/>
                                <w:sz w:val="16"/>
                                <w:szCs w:val="16"/>
                              </w:rPr>
                              <w:t>Cambodia, ​</w:t>
                            </w:r>
                          </w:p>
                          <w:p w14:paraId="62F340E1" w14:textId="67502826" w:rsidR="00504AA9" w:rsidRPr="00504AA9" w:rsidRDefault="00504AA9" w:rsidP="00504AA9">
                            <w:pPr>
                              <w:kinsoku w:val="0"/>
                              <w:overflowPunct w:val="0"/>
                              <w:spacing w:after="0" w:line="240" w:lineRule="auto"/>
                              <w:textAlignment w:val="baseline"/>
                              <w:rPr>
                                <w:color w:val="000000"/>
                                <w:kern w:val="24"/>
                                <w:sz w:val="16"/>
                                <w:szCs w:val="16"/>
                              </w:rPr>
                            </w:pPr>
                            <w:r w:rsidRPr="00504AA9">
                              <w:rPr>
                                <w:color w:val="000000"/>
                                <w:kern w:val="24"/>
                                <w:sz w:val="16"/>
                                <w:szCs w:val="16"/>
                              </w:rPr>
                              <w:t>India, Indonesia, Japan, Lao PDR, Myanmar, Papua New Guinea,​</w:t>
                            </w:r>
                            <w:r w:rsidR="00E219A4">
                              <w:rPr>
                                <w:color w:val="000000"/>
                                <w:kern w:val="24"/>
                                <w:sz w:val="16"/>
                                <w:szCs w:val="16"/>
                              </w:rPr>
                              <w:t xml:space="preserve"> South Korea,</w:t>
                            </w:r>
                          </w:p>
                          <w:p w14:paraId="4DDECDE8" w14:textId="227F7A09" w:rsidR="00E67F59" w:rsidRDefault="00504AA9" w:rsidP="00E67F59">
                            <w:pPr>
                              <w:kinsoku w:val="0"/>
                              <w:overflowPunct w:val="0"/>
                              <w:spacing w:after="0" w:line="240" w:lineRule="auto"/>
                              <w:textAlignment w:val="baseline"/>
                              <w:rPr>
                                <w:color w:val="000000"/>
                                <w:kern w:val="24"/>
                                <w:sz w:val="16"/>
                                <w:szCs w:val="16"/>
                              </w:rPr>
                            </w:pPr>
                            <w:r w:rsidRPr="00504AA9">
                              <w:rPr>
                                <w:color w:val="000000"/>
                                <w:kern w:val="24"/>
                                <w:sz w:val="16"/>
                                <w:szCs w:val="16"/>
                              </w:rPr>
                              <w:t>Thailand, Vietnam​</w:t>
                            </w:r>
                          </w:p>
                        </w:txbxContent>
                      </wps:txbx>
                      <wps:bodyPr wrap="square">
                        <a:spAutoFit/>
                      </wps:bodyPr>
                    </wps:wsp>
                  </a:graphicData>
                </a:graphic>
                <wp14:sizeRelH relativeFrom="margin">
                  <wp14:pctWidth>0</wp14:pctWidth>
                </wp14:sizeRelH>
              </wp:anchor>
            </w:drawing>
          </mc:Choice>
          <mc:Fallback>
            <w:pict>
              <v:shape w14:anchorId="21534F59" id="TextBox 6" o:spid="_x0000_s1029" type="#_x0000_t202" style="position:absolute;margin-left:188.75pt;margin-top:685.15pt;width:72.55pt;height:108.4pt;z-index:2516603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" filled="f" stroked="f">
                <v:textbox style="mso-fit-shape-to-text:t">
                  <w:txbxContent>
                    <w:p w14:paraId="2750D474" w14:textId="77777777" w:rsidR="00504AA9" w:rsidRPr="00504AA9" w:rsidRDefault="00504AA9" w:rsidP="00504AA9">
                      <w:pPr>
                        <w:kinsoku w:val="0"/>
                        <w:overflowPunct w:val="0"/>
                        <w:spacing w:after="0" w:line="240" w:lineRule="auto"/>
                        <w:textAlignment w:val="baseline"/>
                        <w:rPr>
                          <w:color w:val="000000"/>
                          <w:kern w:val="24"/>
                          <w:sz w:val="16"/>
                          <w:szCs w:val="16"/>
                        </w:rPr>
                      </w:pPr>
                      <w:r w:rsidRPr="00504AA9">
                        <w:rPr>
                          <w:color w:val="000000"/>
                          <w:kern w:val="24"/>
                          <w:sz w:val="16"/>
                          <w:szCs w:val="16"/>
                        </w:rPr>
                        <w:t>Cambodia, ​</w:t>
                      </w:r>
                    </w:p>
                    <w:p w14:paraId="62F340E1" w14:textId="67502826" w:rsidR="00504AA9" w:rsidRPr="00504AA9" w:rsidRDefault="00504AA9" w:rsidP="00504AA9">
                      <w:pPr>
                        <w:kinsoku w:val="0"/>
                        <w:overflowPunct w:val="0"/>
                        <w:spacing w:after="0" w:line="240" w:lineRule="auto"/>
                        <w:textAlignment w:val="baseline"/>
                        <w:rPr>
                          <w:color w:val="000000"/>
                          <w:kern w:val="24"/>
                          <w:sz w:val="16"/>
                          <w:szCs w:val="16"/>
                        </w:rPr>
                      </w:pPr>
                      <w:r w:rsidRPr="00504AA9">
                        <w:rPr>
                          <w:color w:val="000000"/>
                          <w:kern w:val="24"/>
                          <w:sz w:val="16"/>
                          <w:szCs w:val="16"/>
                        </w:rPr>
                        <w:t>India, Indonesia, Japan, Lao PDR, Myanmar, Papua New Guinea,​</w:t>
                      </w:r>
                      <w:r w:rsidR="00E219A4">
                        <w:rPr>
                          <w:color w:val="000000"/>
                          <w:kern w:val="24"/>
                          <w:sz w:val="16"/>
                          <w:szCs w:val="16"/>
                        </w:rPr>
                        <w:t xml:space="preserve"> South Korea,</w:t>
                      </w:r>
                    </w:p>
                    <w:p w14:paraId="4DDECDE8" w14:textId="227F7A09" w:rsidR="00E67F59" w:rsidRDefault="00504AA9" w:rsidP="00E67F59">
                      <w:pPr>
                        <w:kinsoku w:val="0"/>
                        <w:overflowPunct w:val="0"/>
                        <w:spacing w:after="0" w:line="240" w:lineRule="auto"/>
                        <w:textAlignment w:val="baseline"/>
                        <w:rPr>
                          <w:color w:val="000000"/>
                          <w:kern w:val="24"/>
                          <w:sz w:val="16"/>
                          <w:szCs w:val="16"/>
                        </w:rPr>
                      </w:pPr>
                      <w:r w:rsidRPr="00504AA9">
                        <w:rPr>
                          <w:color w:val="000000"/>
                          <w:kern w:val="24"/>
                          <w:sz w:val="16"/>
                          <w:szCs w:val="16"/>
                        </w:rPr>
                        <w:t>Thailand, Vietnam​</w:t>
                      </w:r>
                    </w:p>
                  </w:txbxContent>
                </v:textbox>
                <w10:wrap anchory="page"/>
              </v:shape>
            </w:pict>
          </mc:Fallback>
        </mc:AlternateContent>
      </w:r>
    </w:p>
    <w:p w14:paraId="22E9C497" w14:textId="63F1F7CC" w:rsidR="006659F1" w:rsidRPr="00DD36A6" w:rsidRDefault="00DB3462" w:rsidP="009B5832">
      <w:pPr>
        <w:pStyle w:val="PATHbodytext"/>
        <w:tabs>
          <w:tab w:val="left" w:pos="4140"/>
          <w:tab w:val="left" w:pos="4320"/>
        </w:tabs>
        <w:spacing w:line="276" w:lineRule="auto"/>
        <w:ind w:right="400"/>
        <w:rPr>
          <w:sz w:val="18"/>
          <w:szCs w:val="18"/>
        </w:rPr>
      </w:pPr>
      <w:r w:rsidRPr="00DD36A6">
        <w:rPr>
          <w:noProof/>
          <w:sz w:val="18"/>
          <w:szCs w:val="18"/>
        </w:rPr>
        <mc:AlternateContent>
          <mc:Choice Requires="wpg">
            <w:drawing>
              <wp:anchor distT="0" distB="0" distL="114300" distR="114300" simplePos="0" relativeHeight="251672592" behindDoc="0" locked="0" layoutInCell="1" allowOverlap="1" wp14:anchorId="71B7DCA2" wp14:editId="28052A52">
                <wp:simplePos x="0" y="0"/>
                <wp:positionH relativeFrom="margin">
                  <wp:posOffset>3148330</wp:posOffset>
                </wp:positionH>
                <wp:positionV relativeFrom="page">
                  <wp:posOffset>9474755</wp:posOffset>
                </wp:positionV>
                <wp:extent cx="676910" cy="755015"/>
                <wp:effectExtent l="0" t="0" r="8890" b="6985"/>
                <wp:wrapNone/>
                <wp:docPr id="2" name="Group 1">
                  <a:extLst xmlns:a="http://schemas.openxmlformats.org/drawingml/2006/main">
                    <a:ext uri="{FF2B5EF4-FFF2-40B4-BE49-F238E27FC236}">
                      <a16:creationId xmlns:a16="http://schemas.microsoft.com/office/drawing/2014/main" id="{24951F46-14E4-A503-6519-C3122EFE87EC}"/>
                    </a:ext>
                  </a:extLst>
                </wp:docPr>
                <wp:cNvGraphicFramePr/>
                <a:graphic xmlns:a="http://schemas.openxmlformats.org/drawingml/2006/main">
                  <a:graphicData uri="http://schemas.microsoft.com/office/word/2010/wordprocessingGroup">
                    <wpg:wgp>
                      <wpg:cNvGrpSpPr/>
                      <wpg:grpSpPr>
                        <a:xfrm>
                          <a:off x="0" y="0"/>
                          <a:ext cx="676910" cy="755015"/>
                          <a:chOff x="0" y="0"/>
                          <a:chExt cx="920679" cy="1017852"/>
                        </a:xfrm>
                      </wpg:grpSpPr>
                      <pic:pic xmlns:pic="http://schemas.openxmlformats.org/drawingml/2006/picture">
                        <pic:nvPicPr>
                          <pic:cNvPr id="509445665" name="Picture 509445665">
                            <a:extLst>
                              <a:ext uri="{FF2B5EF4-FFF2-40B4-BE49-F238E27FC236}">
                                <a16:creationId xmlns:a16="http://schemas.microsoft.com/office/drawing/2014/main" id="{4AC56799-5BF4-48BA-B77D-CEDCFD64002F}"/>
                              </a:ext>
                            </a:extLst>
                          </pic:cNvPr>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920679" cy="1017852"/>
                          </a:xfrm>
                          <a:prstGeom prst="rect">
                            <a:avLst/>
                          </a:prstGeom>
                        </pic:spPr>
                      </pic:pic>
                      <pic:pic xmlns:pic="http://schemas.openxmlformats.org/drawingml/2006/picture">
                        <pic:nvPicPr>
                          <pic:cNvPr id="1650452893" name="Picture 1650452893" descr="A red outline of a country&#10;&#10;Description automatically generated">
                            <a:extLst>
                              <a:ext uri="{FF2B5EF4-FFF2-40B4-BE49-F238E27FC236}">
                                <a16:creationId xmlns:a16="http://schemas.microsoft.com/office/drawing/2014/main" id="{0118E142-C8FD-5969-3B01-13D570708230}"/>
                              </a:ext>
                            </a:extLst>
                          </pic:cNvPr>
                          <pic:cNvPicPr>
                            <a:picLocks noChangeAspect="1"/>
                          </pic:cNvPicPr>
                        </pic:nvPicPr>
                        <pic:blipFill>
                          <a:blip r:embed="rId14">
                            <a:extLst>
                              <a:ext uri="{BEBA8EAE-BF5A-486C-A8C5-ECC9F3942E4B}">
                                <a14:imgProps xmlns:a14="http://schemas.microsoft.com/office/drawing/2010/main">
                                  <a14:imgLayer r:embed="rId15">
                                    <a14:imgEffect>
                                      <a14:backgroundRemoval t="3091" b="93818" l="8524" r="89813">
                                        <a14:foregroundMark x1="16216" y1="8545" x2="16216" y2="8545"/>
                                        <a14:foregroundMark x1="13514" y1="3091" x2="13514" y2="3091"/>
                                        <a14:foregroundMark x1="8524" y1="32545" x2="8524" y2="32545"/>
                                        <a14:foregroundMark x1="76923" y1="91091" x2="76923" y2="91091"/>
                                        <a14:foregroundMark x1="78170" y1="93818" x2="78170" y2="93818"/>
                                      </a14:backgroundRemoval>
                                    </a14:imgEffect>
                                  </a14:imgLayer>
                                </a14:imgProps>
                              </a:ext>
                            </a:extLst>
                          </a:blip>
                          <a:stretch>
                            <a:fillRect/>
                          </a:stretch>
                        </pic:blipFill>
                        <pic:spPr>
                          <a:xfrm>
                            <a:off x="604267" y="392178"/>
                            <a:ext cx="177554" cy="20302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4AE8A0" id="Group 1" o:spid="_x0000_s1026" style="position:absolute;margin-left:247.9pt;margin-top:746.05pt;width:53.3pt;height:59.45pt;z-index:251672592;mso-position-horizontal-relative:margin;mso-position-vertical-relative:page;mso-width-relative:margin;mso-height-relative:margin" coordsize="9206,10178" o:gfxdata="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9445665" o:spid="_x0000_s1027" type="#_x0000_t75" style="position:absolute;width:9206;height:10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">
                  <v:imagedata r:id="rId16" o:title="" chromakey="white"/>
                </v:shape>
                <v:shape id="Picture 1650452893" o:spid="_x0000_s1028" type="#_x0000_t75" alt="A red outline of a country&#10;&#10;Description automatically generated" style="position:absolute;left:6042;top:3921;width:1776;height:2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">
                  <v:imagedata r:id="rId17" o:title="A red outline of a country&#10;&#10;Description automatically generated"/>
                </v:shape>
                <w10:wrap anchorx="margin" anchory="page"/>
              </v:group>
            </w:pict>
          </mc:Fallback>
        </mc:AlternateContent>
      </w:r>
    </w:p>
    <w:p w14:paraId="729FDFC9" w14:textId="23071263" w:rsidR="006659F1" w:rsidRPr="00DD36A6" w:rsidRDefault="006659F1" w:rsidP="009B5832">
      <w:pPr>
        <w:pStyle w:val="PATHbodytext"/>
        <w:tabs>
          <w:tab w:val="left" w:pos="4140"/>
          <w:tab w:val="left" w:pos="4320"/>
        </w:tabs>
        <w:spacing w:line="276" w:lineRule="auto"/>
        <w:ind w:right="400"/>
        <w:rPr>
          <w:sz w:val="18"/>
          <w:szCs w:val="18"/>
        </w:rPr>
      </w:pPr>
    </w:p>
    <w:p w14:paraId="490130C3" w14:textId="03B8CF36" w:rsidR="006659F1" w:rsidRPr="00DD36A6" w:rsidRDefault="006659F1" w:rsidP="009B5832">
      <w:pPr>
        <w:pStyle w:val="PATHbodytext"/>
        <w:tabs>
          <w:tab w:val="left" w:pos="4140"/>
          <w:tab w:val="left" w:pos="4320"/>
        </w:tabs>
        <w:spacing w:line="276" w:lineRule="auto"/>
        <w:ind w:right="400"/>
        <w:rPr>
          <w:sz w:val="18"/>
          <w:szCs w:val="18"/>
        </w:rPr>
      </w:pPr>
    </w:p>
    <w:p w14:paraId="42E6A75C" w14:textId="77777777" w:rsidR="00DB3462" w:rsidRDefault="00DB3462" w:rsidP="007C2D75">
      <w:pPr>
        <w:pStyle w:val="PATHbodytext"/>
        <w:spacing w:line="276" w:lineRule="auto"/>
        <w:ind w:right="205"/>
        <w:rPr>
          <w:sz w:val="18"/>
          <w:szCs w:val="18"/>
        </w:rPr>
      </w:pPr>
    </w:p>
    <w:p w14:paraId="2D4581E6" w14:textId="77777777" w:rsidR="00AD3DEC" w:rsidRDefault="00AD3DEC" w:rsidP="007C2D75">
      <w:pPr>
        <w:pStyle w:val="PATHbodytext"/>
        <w:spacing w:line="276" w:lineRule="auto"/>
        <w:ind w:right="205"/>
        <w:rPr>
          <w:sz w:val="18"/>
          <w:szCs w:val="18"/>
        </w:rPr>
      </w:pPr>
    </w:p>
    <w:p w14:paraId="2DE5FD43" w14:textId="37B170EA" w:rsidR="008846DA" w:rsidRPr="00DD36A6" w:rsidRDefault="330922B2" w:rsidP="007C2D75">
      <w:pPr>
        <w:pStyle w:val="PATHbodytext"/>
        <w:spacing w:line="276" w:lineRule="auto"/>
        <w:ind w:right="205"/>
        <w:rPr>
          <w:sz w:val="18"/>
          <w:szCs w:val="18"/>
        </w:rPr>
      </w:pPr>
      <w:r w:rsidRPr="330922B2">
        <w:rPr>
          <w:sz w:val="18"/>
          <w:szCs w:val="18"/>
        </w:rPr>
        <w:t xml:space="preserve">Across MACEPA countries, PATH is applying </w:t>
      </w:r>
      <w:r w:rsidRPr="330922B2">
        <w:rPr>
          <w:b/>
          <w:bCs/>
          <w:sz w:val="18"/>
          <w:szCs w:val="18"/>
        </w:rPr>
        <w:t xml:space="preserve">mathematical modeling </w:t>
      </w:r>
      <w:r w:rsidRPr="330922B2">
        <w:rPr>
          <w:sz w:val="18"/>
          <w:szCs w:val="18"/>
        </w:rPr>
        <w:t>to guide program strategy and intervention targeting through the expansion of available data and provision of impact and cost-effectiveness models</w:t>
      </w:r>
      <w:r w:rsidR="00917DBE" w:rsidRPr="330922B2">
        <w:rPr>
          <w:sz w:val="18"/>
          <w:szCs w:val="18"/>
        </w:rPr>
        <w:t xml:space="preserve"> for various intervention packages at national and sub-national levels</w:t>
      </w:r>
      <w:r w:rsidRPr="330922B2">
        <w:rPr>
          <w:sz w:val="18"/>
          <w:szCs w:val="18"/>
        </w:rPr>
        <w:t xml:space="preserve">. PATH provides direct assistance to national programs and </w:t>
      </w:r>
      <w:r w:rsidRPr="330922B2">
        <w:rPr>
          <w:b/>
          <w:bCs/>
          <w:sz w:val="18"/>
          <w:szCs w:val="18"/>
        </w:rPr>
        <w:t>training through workshops and a Data Fellows program</w:t>
      </w:r>
      <w:r w:rsidRPr="330922B2">
        <w:rPr>
          <w:sz w:val="18"/>
          <w:szCs w:val="18"/>
        </w:rPr>
        <w:t xml:space="preserve"> to strengthen analytical skills among </w:t>
      </w:r>
      <w:r w:rsidR="00BB59D4">
        <w:rPr>
          <w:sz w:val="18"/>
          <w:szCs w:val="18"/>
        </w:rPr>
        <w:t xml:space="preserve">malaria </w:t>
      </w:r>
      <w:r w:rsidRPr="330922B2">
        <w:rPr>
          <w:sz w:val="18"/>
          <w:szCs w:val="18"/>
        </w:rPr>
        <w:t xml:space="preserve">program leaders. </w:t>
      </w:r>
    </w:p>
    <w:p w14:paraId="6C42AD37" w14:textId="6845E8ED" w:rsidR="008846DA" w:rsidRPr="00DD36A6" w:rsidRDefault="34621B03" w:rsidP="007C2D75">
      <w:pPr>
        <w:pStyle w:val="PATHbodytext"/>
        <w:spacing w:line="276" w:lineRule="auto"/>
        <w:ind w:right="220"/>
        <w:rPr>
          <w:sz w:val="18"/>
          <w:szCs w:val="18"/>
        </w:rPr>
      </w:pPr>
      <w:r w:rsidRPr="34621B03">
        <w:rPr>
          <w:sz w:val="18"/>
          <w:szCs w:val="18"/>
        </w:rPr>
        <w:t xml:space="preserve">PATH provides technical assistance for the </w:t>
      </w:r>
      <w:r w:rsidRPr="34621B03">
        <w:rPr>
          <w:b/>
          <w:bCs/>
          <w:sz w:val="18"/>
          <w:szCs w:val="18"/>
        </w:rPr>
        <w:t>planning, introduction, and scale up of the malaria vaccine</w:t>
      </w:r>
      <w:r w:rsidRPr="34621B03">
        <w:rPr>
          <w:sz w:val="18"/>
          <w:szCs w:val="18"/>
        </w:rPr>
        <w:t xml:space="preserve"> in Burkina Faso, the Democratic Republic of the Congo (DRC), Ethiopia, Ghana, Guinea, Mozambique, Nigeria, and Uganda. Through multiple projects funded by Gavi, the Vaccine Alliance and </w:t>
      </w:r>
      <w:proofErr w:type="spellStart"/>
      <w:r w:rsidRPr="34621B03">
        <w:rPr>
          <w:sz w:val="18"/>
          <w:szCs w:val="18"/>
        </w:rPr>
        <w:t>GiveWell</w:t>
      </w:r>
      <w:proofErr w:type="spellEnd"/>
      <w:r w:rsidRPr="34621B03">
        <w:rPr>
          <w:sz w:val="18"/>
          <w:szCs w:val="18"/>
        </w:rPr>
        <w:t xml:space="preserve">, PATH is supporting the introduction of the malaria vaccine and engaging in a range of activities to ensure robust introduction and uptake, with particular emphasis on ensuring that children receive all four doses. For example, PATH is supporting countries to integrate vaccine data into existing data collection tools for the Essential </w:t>
      </w:r>
      <w:proofErr w:type="spellStart"/>
      <w:r w:rsidRPr="34621B03">
        <w:rPr>
          <w:sz w:val="18"/>
          <w:szCs w:val="18"/>
        </w:rPr>
        <w:t>Programme</w:t>
      </w:r>
      <w:proofErr w:type="spellEnd"/>
      <w:r w:rsidRPr="34621B03">
        <w:rPr>
          <w:sz w:val="18"/>
          <w:szCs w:val="18"/>
        </w:rPr>
        <w:t xml:space="preserve"> on Immunization</w:t>
      </w:r>
      <w:r w:rsidR="008471B1">
        <w:rPr>
          <w:sz w:val="18"/>
          <w:szCs w:val="18"/>
        </w:rPr>
        <w:t xml:space="preserve"> (EPI)</w:t>
      </w:r>
      <w:r w:rsidRPr="34621B03">
        <w:rPr>
          <w:sz w:val="18"/>
          <w:szCs w:val="18"/>
        </w:rPr>
        <w:t xml:space="preserve">, strengthen national and provincial coordination structures in order to effectively conduct malaria vaccination campaigns at scale, invest in community engagement and demand generation, and implement monitoring and learning to improve service delivery.  </w:t>
      </w:r>
    </w:p>
    <w:p w14:paraId="01C1E7EE" w14:textId="409FC21C" w:rsidR="007C2D75" w:rsidRPr="00DD36A6" w:rsidRDefault="0005795F" w:rsidP="007C2D75">
      <w:pPr>
        <w:pStyle w:val="PATHbodytext"/>
        <w:spacing w:line="276" w:lineRule="auto"/>
        <w:ind w:right="220"/>
        <w:rPr>
          <w:sz w:val="18"/>
          <w:szCs w:val="18"/>
        </w:rPr>
      </w:pPr>
      <w:r w:rsidRPr="00DD36A6">
        <w:rPr>
          <w:sz w:val="18"/>
          <w:szCs w:val="18"/>
        </w:rPr>
        <w:t xml:space="preserve">PATH works in the DRC—and previously in Vietnam, The Gambia, and Senegal—with the </w:t>
      </w:r>
      <w:r w:rsidR="008471B1">
        <w:rPr>
          <w:sz w:val="18"/>
          <w:szCs w:val="18"/>
        </w:rPr>
        <w:t>M</w:t>
      </w:r>
      <w:r w:rsidRPr="00DD36A6">
        <w:rPr>
          <w:sz w:val="18"/>
          <w:szCs w:val="18"/>
        </w:rPr>
        <w:t>inistr</w:t>
      </w:r>
      <w:r w:rsidR="008471B1">
        <w:rPr>
          <w:sz w:val="18"/>
          <w:szCs w:val="18"/>
        </w:rPr>
        <w:t>y</w:t>
      </w:r>
      <w:r w:rsidRPr="00DD36A6">
        <w:rPr>
          <w:sz w:val="18"/>
          <w:szCs w:val="18"/>
        </w:rPr>
        <w:t xml:space="preserve"> of</w:t>
      </w:r>
      <w:r w:rsidR="008471B1">
        <w:rPr>
          <w:sz w:val="18"/>
          <w:szCs w:val="18"/>
        </w:rPr>
        <w:t xml:space="preserve"> H</w:t>
      </w:r>
      <w:r w:rsidRPr="00DD36A6">
        <w:rPr>
          <w:sz w:val="18"/>
          <w:szCs w:val="18"/>
        </w:rPr>
        <w:t xml:space="preserve">ealth to improve their pandemic preparedness by enhancing surveillance data and use by </w:t>
      </w:r>
      <w:r w:rsidRPr="00DD36A6">
        <w:rPr>
          <w:b/>
          <w:bCs/>
          <w:sz w:val="18"/>
          <w:szCs w:val="18"/>
        </w:rPr>
        <w:t xml:space="preserve">integrating data and developing data visualization dashboards used by national emergency operations centers (EOCs) </w:t>
      </w:r>
      <w:r w:rsidRPr="00DD36A6">
        <w:rPr>
          <w:sz w:val="18"/>
          <w:szCs w:val="18"/>
        </w:rPr>
        <w:t>and national malaria programs. EOCs help countries with their responses to pandemics and infectious diseases such as malaria.</w:t>
      </w:r>
    </w:p>
    <w:p w14:paraId="397FBE25" w14:textId="0DD6D5BA" w:rsidR="0005795F" w:rsidRDefault="00DB3462" w:rsidP="007C2D75">
      <w:pPr>
        <w:pStyle w:val="PATHbodytext"/>
        <w:spacing w:line="276" w:lineRule="auto"/>
        <w:ind w:right="220"/>
        <w:rPr>
          <w:sz w:val="18"/>
          <w:szCs w:val="18"/>
        </w:rPr>
      </w:pPr>
      <w:r w:rsidRPr="00DB3462">
        <w:rPr>
          <w:sz w:val="18"/>
          <w:szCs w:val="18"/>
        </w:rPr>
        <w:t xml:space="preserve">Through the Community Health Care Digitization in Zambia project, PATH is </w:t>
      </w:r>
      <w:r w:rsidR="00BB59D4">
        <w:rPr>
          <w:sz w:val="18"/>
          <w:szCs w:val="18"/>
        </w:rPr>
        <w:t>working with</w:t>
      </w:r>
      <w:r w:rsidR="00BB59D4" w:rsidRPr="00DB3462">
        <w:rPr>
          <w:sz w:val="18"/>
          <w:szCs w:val="18"/>
        </w:rPr>
        <w:t xml:space="preserve"> </w:t>
      </w:r>
      <w:r w:rsidRPr="00DB3462">
        <w:rPr>
          <w:sz w:val="18"/>
          <w:szCs w:val="18"/>
        </w:rPr>
        <w:t>the Ministry of Health to develop a community health digitalization platform for consolidating and supporting community health worker activities, training, and reporting to improve service delivery. The investment will pilot, refine, and evaluate the system as well as develop a scale-up implementation plan and sustainability plan.</w:t>
      </w:r>
    </w:p>
    <w:p w14:paraId="181C98AA" w14:textId="77777777" w:rsidR="00AD3DEC" w:rsidRDefault="00AD3DEC" w:rsidP="007C2D75">
      <w:pPr>
        <w:pStyle w:val="PATHbodytext"/>
        <w:spacing w:line="276" w:lineRule="auto"/>
        <w:ind w:right="220"/>
        <w:rPr>
          <w:sz w:val="18"/>
          <w:szCs w:val="18"/>
        </w:rPr>
      </w:pPr>
    </w:p>
    <w:p w14:paraId="592C9402" w14:textId="77777777" w:rsidR="00086D86" w:rsidRDefault="00086D86" w:rsidP="007C2D75">
      <w:pPr>
        <w:pStyle w:val="PATHbodytext"/>
        <w:spacing w:line="276" w:lineRule="auto"/>
        <w:ind w:right="220"/>
        <w:rPr>
          <w:sz w:val="18"/>
          <w:szCs w:val="18"/>
        </w:rPr>
      </w:pPr>
    </w:p>
    <w:p w14:paraId="63592F30" w14:textId="3DE36CE6" w:rsidR="0005795F" w:rsidRDefault="0005795F" w:rsidP="007C2D75">
      <w:pPr>
        <w:pStyle w:val="PATHbodytext"/>
        <w:spacing w:line="276" w:lineRule="auto"/>
        <w:ind w:right="220"/>
        <w:rPr>
          <w:sz w:val="18"/>
          <w:szCs w:val="18"/>
        </w:rPr>
      </w:pPr>
    </w:p>
    <w:p w14:paraId="5691C641" w14:textId="15808571" w:rsidR="0005795F" w:rsidRDefault="0005795F" w:rsidP="007C2D75">
      <w:pPr>
        <w:pStyle w:val="PATHbodytext"/>
        <w:spacing w:line="276" w:lineRule="auto"/>
        <w:ind w:right="220"/>
        <w:rPr>
          <w:sz w:val="18"/>
          <w:szCs w:val="18"/>
        </w:rPr>
      </w:pPr>
    </w:p>
    <w:p w14:paraId="658A73C8" w14:textId="4034238F" w:rsidR="006659F1" w:rsidRDefault="00DD36A6" w:rsidP="007C2D75">
      <w:pPr>
        <w:pStyle w:val="PATHbodytext"/>
        <w:spacing w:line="276" w:lineRule="auto"/>
        <w:ind w:right="220"/>
        <w:rPr>
          <w:b/>
          <w:bCs/>
          <w:sz w:val="24"/>
          <w:szCs w:val="24"/>
        </w:rPr>
      </w:pPr>
      <w:r w:rsidRPr="00D96E00">
        <w:rPr>
          <w:b/>
          <w:bCs/>
          <w:noProof/>
          <w:sz w:val="24"/>
          <w:szCs w:val="24"/>
        </w:rPr>
        <w:drawing>
          <wp:anchor distT="0" distB="0" distL="114300" distR="114300" simplePos="0" relativeHeight="251680784" behindDoc="1" locked="0" layoutInCell="1" allowOverlap="1" wp14:anchorId="3396C818" wp14:editId="6C025D9D">
            <wp:simplePos x="0" y="0"/>
            <wp:positionH relativeFrom="margin">
              <wp:posOffset>5334635</wp:posOffset>
            </wp:positionH>
            <wp:positionV relativeFrom="page">
              <wp:posOffset>8474075</wp:posOffset>
            </wp:positionV>
            <wp:extent cx="1497965" cy="1933575"/>
            <wp:effectExtent l="0" t="0" r="6985" b="9525"/>
            <wp:wrapNone/>
            <wp:docPr id="565200519" name="Picture 1" descr="A map of the south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00519" name="Picture 1" descr="A map of the south america&#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497965" cy="1933575"/>
                    </a:xfrm>
                    <a:prstGeom prst="rect">
                      <a:avLst/>
                    </a:prstGeom>
                  </pic:spPr>
                </pic:pic>
              </a:graphicData>
            </a:graphic>
            <wp14:sizeRelH relativeFrom="page">
              <wp14:pctWidth>0</wp14:pctWidth>
            </wp14:sizeRelH>
            <wp14:sizeRelV relativeFrom="page">
              <wp14:pctHeight>0</wp14:pctHeight>
            </wp14:sizeRelV>
          </wp:anchor>
        </w:drawing>
      </w:r>
      <w:r w:rsidR="00BC5689" w:rsidRPr="006A7A42">
        <w:rPr>
          <w:b/>
          <w:bCs/>
          <w:noProof/>
          <w:sz w:val="24"/>
          <w:szCs w:val="24"/>
        </w:rPr>
        <mc:AlternateContent>
          <mc:Choice Requires="wps">
            <w:drawing>
              <wp:anchor distT="0" distB="0" distL="114300" distR="114300" simplePos="0" relativeHeight="251656204" behindDoc="0" locked="0" layoutInCell="1" allowOverlap="1" wp14:anchorId="73120876" wp14:editId="19728D03">
                <wp:simplePos x="0" y="0"/>
                <wp:positionH relativeFrom="column">
                  <wp:posOffset>1492885</wp:posOffset>
                </wp:positionH>
                <wp:positionV relativeFrom="page">
                  <wp:posOffset>8232866</wp:posOffset>
                </wp:positionV>
                <wp:extent cx="0" cy="2280920"/>
                <wp:effectExtent l="0" t="0" r="38100" b="24130"/>
                <wp:wrapNone/>
                <wp:docPr id="262" name="Straight Connector 18"/>
                <wp:cNvGraphicFramePr/>
                <a:graphic xmlns:a="http://schemas.openxmlformats.org/drawingml/2006/main">
                  <a:graphicData uri="http://schemas.microsoft.com/office/word/2010/wordprocessingShape">
                    <wps:wsp>
                      <wps:cNvCnPr/>
                      <wps:spPr>
                        <a:xfrm>
                          <a:off x="0" y="0"/>
                          <a:ext cx="0" cy="2280920"/>
                        </a:xfrm>
                        <a:prstGeom prst="line">
                          <a:avLst/>
                        </a:prstGeom>
                        <a:ln w="9525">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line id="Straight Connector 18" style="position:absolute;z-index:2516562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d8d8d8 [2732]" from="117.55pt,648.25pt" to="117.55pt,827.85pt" w14:anchorId="66A0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">
                <w10:wrap anchory="page"/>
              </v:line>
            </w:pict>
          </mc:Fallback>
        </mc:AlternateContent>
      </w:r>
    </w:p>
    <w:p w14:paraId="1404FCD6" w14:textId="5F1E6333" w:rsidR="006659F1" w:rsidRDefault="006659F1" w:rsidP="004833BF">
      <w:pPr>
        <w:pStyle w:val="PATHbodytext"/>
        <w:spacing w:line="276" w:lineRule="auto"/>
        <w:ind w:right="220"/>
        <w:rPr>
          <w:b/>
          <w:bCs/>
          <w:sz w:val="24"/>
          <w:szCs w:val="24"/>
        </w:rPr>
      </w:pPr>
    </w:p>
    <w:p w14:paraId="09DFFF45" w14:textId="52CD5CDB" w:rsidR="006659F1" w:rsidRDefault="006659F1" w:rsidP="004833BF">
      <w:pPr>
        <w:pStyle w:val="PATHbodytext"/>
        <w:spacing w:line="276" w:lineRule="auto"/>
        <w:ind w:right="220"/>
        <w:rPr>
          <w:b/>
          <w:bCs/>
          <w:sz w:val="24"/>
          <w:szCs w:val="24"/>
        </w:rPr>
      </w:pPr>
    </w:p>
    <w:p w14:paraId="3E63A793" w14:textId="7B35FA87" w:rsidR="006659F1" w:rsidRDefault="00A22602" w:rsidP="004833BF">
      <w:pPr>
        <w:pStyle w:val="PATHbodytext"/>
        <w:spacing w:line="276" w:lineRule="auto"/>
        <w:ind w:right="220"/>
        <w:rPr>
          <w:b/>
          <w:bCs/>
          <w:sz w:val="24"/>
          <w:szCs w:val="24"/>
        </w:rPr>
      </w:pPr>
      <w:r>
        <w:rPr>
          <w:noProof/>
        </w:rPr>
        <mc:AlternateContent>
          <mc:Choice Requires="wps">
            <w:drawing>
              <wp:anchor distT="0" distB="0" distL="114300" distR="114300" simplePos="0" relativeHeight="251675664" behindDoc="0" locked="0" layoutInCell="1" allowOverlap="1" wp14:anchorId="67B6A4ED" wp14:editId="1F3FD21D">
                <wp:simplePos x="0" y="0"/>
                <wp:positionH relativeFrom="page">
                  <wp:posOffset>5636419</wp:posOffset>
                </wp:positionH>
                <wp:positionV relativeFrom="margin">
                  <wp:posOffset>8733950</wp:posOffset>
                </wp:positionV>
                <wp:extent cx="902335" cy="841766"/>
                <wp:effectExtent l="0" t="0" r="0" b="0"/>
                <wp:wrapNone/>
                <wp:docPr id="261" name="Rectangle 10"/>
                <wp:cNvGraphicFramePr/>
                <a:graphic xmlns:a="http://schemas.openxmlformats.org/drawingml/2006/main">
                  <a:graphicData uri="http://schemas.microsoft.com/office/word/2010/wordprocessingShape">
                    <wps:wsp>
                      <wps:cNvSpPr/>
                      <wps:spPr>
                        <a:xfrm>
                          <a:off x="0" y="0"/>
                          <a:ext cx="902335" cy="841766"/>
                        </a:xfrm>
                        <a:prstGeom prst="rect">
                          <a:avLst/>
                        </a:prstGeom>
                      </wps:spPr>
                      <wps:txbx>
                        <w:txbxContent>
                          <w:p w14:paraId="5B98695A" w14:textId="77777777" w:rsidR="00C57F5E" w:rsidRPr="00C57F5E" w:rsidRDefault="00C57F5E" w:rsidP="00C57F5E">
                            <w:pPr>
                              <w:kinsoku w:val="0"/>
                              <w:overflowPunct w:val="0"/>
                              <w:spacing w:after="0" w:line="240" w:lineRule="auto"/>
                              <w:textAlignment w:val="baseline"/>
                              <w:rPr>
                                <w:color w:val="000000"/>
                                <w:kern w:val="24"/>
                                <w:sz w:val="16"/>
                                <w:szCs w:val="16"/>
                              </w:rPr>
                            </w:pPr>
                            <w:r w:rsidRPr="00C57F5E">
                              <w:rPr>
                                <w:color w:val="000000"/>
                                <w:kern w:val="24"/>
                                <w:sz w:val="16"/>
                                <w:szCs w:val="16"/>
                              </w:rPr>
                              <w:t>Belize, ​</w:t>
                            </w:r>
                          </w:p>
                          <w:p w14:paraId="010E93D1" w14:textId="77777777" w:rsidR="00C57F5E" w:rsidRPr="00C57F5E" w:rsidRDefault="00C57F5E" w:rsidP="00C57F5E">
                            <w:pPr>
                              <w:kinsoku w:val="0"/>
                              <w:overflowPunct w:val="0"/>
                              <w:spacing w:after="0" w:line="240" w:lineRule="auto"/>
                              <w:textAlignment w:val="baseline"/>
                              <w:rPr>
                                <w:color w:val="000000"/>
                                <w:kern w:val="24"/>
                                <w:sz w:val="16"/>
                                <w:szCs w:val="16"/>
                              </w:rPr>
                            </w:pPr>
                            <w:r w:rsidRPr="00C57F5E">
                              <w:rPr>
                                <w:color w:val="000000"/>
                                <w:kern w:val="24"/>
                                <w:sz w:val="16"/>
                                <w:szCs w:val="16"/>
                              </w:rPr>
                              <w:t>Brazil, Colombia, Guyana,​</w:t>
                            </w:r>
                          </w:p>
                          <w:p w14:paraId="67923721" w14:textId="0CF5F53A" w:rsidR="00B01E2D" w:rsidRPr="00C57F5E" w:rsidRDefault="00C57F5E" w:rsidP="00E67F59">
                            <w:pPr>
                              <w:kinsoku w:val="0"/>
                              <w:overflowPunct w:val="0"/>
                              <w:spacing w:after="0" w:line="240" w:lineRule="auto"/>
                              <w:textAlignment w:val="baseline"/>
                              <w:rPr>
                                <w:color w:val="000000"/>
                                <w:kern w:val="24"/>
                                <w:sz w:val="16"/>
                                <w:szCs w:val="16"/>
                              </w:rPr>
                            </w:pPr>
                            <w:r w:rsidRPr="00C57F5E">
                              <w:rPr>
                                <w:color w:val="000000"/>
                                <w:kern w:val="24"/>
                                <w:sz w:val="16"/>
                                <w:szCs w:val="16"/>
                              </w:rPr>
                              <w:t>Peru</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7B6A4ED" id="Rectangle 10" o:spid="_x0000_s1030" style="position:absolute;margin-left:443.8pt;margin-top:687.7pt;width:71.05pt;height:66.3pt;z-index:251675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" filled="f" stroked="f">
                <v:textbox>
                  <w:txbxContent>
                    <w:p w14:paraId="5B98695A" w14:textId="77777777" w:rsidR="00C57F5E" w:rsidRPr="00C57F5E" w:rsidRDefault="00C57F5E" w:rsidP="00C57F5E">
                      <w:pPr>
                        <w:kinsoku w:val="0"/>
                        <w:overflowPunct w:val="0"/>
                        <w:spacing w:after="0" w:line="240" w:lineRule="auto"/>
                        <w:textAlignment w:val="baseline"/>
                        <w:rPr>
                          <w:color w:val="000000"/>
                          <w:kern w:val="24"/>
                          <w:sz w:val="16"/>
                          <w:szCs w:val="16"/>
                        </w:rPr>
                      </w:pPr>
                      <w:r w:rsidRPr="00C57F5E">
                        <w:rPr>
                          <w:color w:val="000000"/>
                          <w:kern w:val="24"/>
                          <w:sz w:val="16"/>
                          <w:szCs w:val="16"/>
                        </w:rPr>
                        <w:t>Belize, ​</w:t>
                      </w:r>
                    </w:p>
                    <w:p w14:paraId="010E93D1" w14:textId="77777777" w:rsidR="00C57F5E" w:rsidRPr="00C57F5E" w:rsidRDefault="00C57F5E" w:rsidP="00C57F5E">
                      <w:pPr>
                        <w:kinsoku w:val="0"/>
                        <w:overflowPunct w:val="0"/>
                        <w:spacing w:after="0" w:line="240" w:lineRule="auto"/>
                        <w:textAlignment w:val="baseline"/>
                        <w:rPr>
                          <w:color w:val="000000"/>
                          <w:kern w:val="24"/>
                          <w:sz w:val="16"/>
                          <w:szCs w:val="16"/>
                        </w:rPr>
                      </w:pPr>
                      <w:r w:rsidRPr="00C57F5E">
                        <w:rPr>
                          <w:color w:val="000000"/>
                          <w:kern w:val="24"/>
                          <w:sz w:val="16"/>
                          <w:szCs w:val="16"/>
                        </w:rPr>
                        <w:t>Brazil, Colombia, Guyana,​</w:t>
                      </w:r>
                    </w:p>
                    <w:p w14:paraId="67923721" w14:textId="0CF5F53A" w:rsidR="00B01E2D" w:rsidRPr="00C57F5E" w:rsidRDefault="00C57F5E" w:rsidP="00E67F59">
                      <w:pPr>
                        <w:kinsoku w:val="0"/>
                        <w:overflowPunct w:val="0"/>
                        <w:spacing w:after="0" w:line="240" w:lineRule="auto"/>
                        <w:textAlignment w:val="baseline"/>
                        <w:rPr>
                          <w:color w:val="000000"/>
                          <w:kern w:val="24"/>
                          <w:sz w:val="16"/>
                          <w:szCs w:val="16"/>
                        </w:rPr>
                      </w:pPr>
                      <w:r w:rsidRPr="00C57F5E">
                        <w:rPr>
                          <w:color w:val="000000"/>
                          <w:kern w:val="24"/>
                          <w:sz w:val="16"/>
                          <w:szCs w:val="16"/>
                        </w:rPr>
                        <w:t>Peru</w:t>
                      </w:r>
                    </w:p>
                  </w:txbxContent>
                </v:textbox>
                <w10:wrap anchorx="page" anchory="margin"/>
              </v:rect>
            </w:pict>
          </mc:Fallback>
        </mc:AlternateContent>
      </w:r>
    </w:p>
    <w:p w14:paraId="3833E13F" w14:textId="77777777" w:rsidR="00E219A4" w:rsidRDefault="00E219A4" w:rsidP="004833BF">
      <w:pPr>
        <w:pStyle w:val="PATHbodytext"/>
        <w:spacing w:line="276" w:lineRule="auto"/>
        <w:ind w:right="220"/>
        <w:rPr>
          <w:b/>
          <w:bCs/>
          <w:sz w:val="24"/>
          <w:szCs w:val="24"/>
        </w:rPr>
      </w:pPr>
    </w:p>
    <w:p w14:paraId="2A075B92" w14:textId="26C394E5" w:rsidR="006659F1" w:rsidRDefault="00EC0A1A" w:rsidP="004833BF">
      <w:pPr>
        <w:pStyle w:val="PATHbodytext"/>
        <w:spacing w:line="276" w:lineRule="auto"/>
        <w:ind w:right="220"/>
        <w:rPr>
          <w:b/>
          <w:bCs/>
          <w:sz w:val="24"/>
          <w:szCs w:val="24"/>
        </w:rPr>
      </w:pPr>
      <w:r>
        <w:rPr>
          <w:noProof/>
        </w:rPr>
        <w:lastRenderedPageBreak/>
        <w:drawing>
          <wp:anchor distT="0" distB="0" distL="114300" distR="114300" simplePos="0" relativeHeight="251656207" behindDoc="0" locked="0" layoutInCell="1" allowOverlap="1" wp14:anchorId="03451CD4" wp14:editId="3CEAE04A">
            <wp:simplePos x="0" y="0"/>
            <wp:positionH relativeFrom="margin">
              <wp:align>left</wp:align>
            </wp:positionH>
            <wp:positionV relativeFrom="paragraph">
              <wp:posOffset>10795</wp:posOffset>
            </wp:positionV>
            <wp:extent cx="2766950" cy="1772920"/>
            <wp:effectExtent l="0" t="0" r="0" b="0"/>
            <wp:wrapNone/>
            <wp:docPr id="8" name="Picture 8" descr="A picture containing indoor, person, hospital room,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door, person, hospital room, scen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66950" cy="1772920"/>
                    </a:xfrm>
                    <a:prstGeom prst="rect">
                      <a:avLst/>
                    </a:prstGeom>
                  </pic:spPr>
                </pic:pic>
              </a:graphicData>
            </a:graphic>
            <wp14:sizeRelH relativeFrom="page">
              <wp14:pctWidth>0</wp14:pctWidth>
            </wp14:sizeRelH>
            <wp14:sizeRelV relativeFrom="page">
              <wp14:pctHeight>0</wp14:pctHeight>
            </wp14:sizeRelV>
          </wp:anchor>
        </w:drawing>
      </w:r>
    </w:p>
    <w:p w14:paraId="6E6C704A" w14:textId="094D4880" w:rsidR="006659F1" w:rsidRDefault="006659F1" w:rsidP="004833BF">
      <w:pPr>
        <w:pStyle w:val="PATHbodytext"/>
        <w:spacing w:line="276" w:lineRule="auto"/>
        <w:ind w:right="220"/>
        <w:rPr>
          <w:b/>
          <w:bCs/>
          <w:sz w:val="24"/>
          <w:szCs w:val="24"/>
        </w:rPr>
      </w:pPr>
    </w:p>
    <w:p w14:paraId="6D372E8A" w14:textId="737E4C64" w:rsidR="004911DA" w:rsidRDefault="004911DA" w:rsidP="004833BF">
      <w:pPr>
        <w:pStyle w:val="PATHbodytext"/>
        <w:spacing w:line="276" w:lineRule="auto"/>
        <w:ind w:right="220"/>
        <w:rPr>
          <w:b/>
          <w:bCs/>
          <w:sz w:val="24"/>
          <w:szCs w:val="24"/>
        </w:rPr>
      </w:pPr>
    </w:p>
    <w:p w14:paraId="3C0154E9" w14:textId="45720DB0" w:rsidR="00AF4598" w:rsidRDefault="00AF4598" w:rsidP="004833BF">
      <w:pPr>
        <w:pStyle w:val="PATHbodytext"/>
        <w:spacing w:line="276" w:lineRule="auto"/>
        <w:ind w:right="220"/>
        <w:rPr>
          <w:b/>
          <w:bCs/>
          <w:sz w:val="24"/>
          <w:szCs w:val="24"/>
        </w:rPr>
      </w:pPr>
    </w:p>
    <w:p w14:paraId="6D513EA0" w14:textId="3B889D88" w:rsidR="00AF4598" w:rsidRDefault="00AF4598" w:rsidP="004833BF">
      <w:pPr>
        <w:pStyle w:val="PATHbodytext"/>
        <w:spacing w:line="276" w:lineRule="auto"/>
        <w:ind w:right="220"/>
        <w:rPr>
          <w:b/>
          <w:bCs/>
          <w:sz w:val="24"/>
          <w:szCs w:val="24"/>
        </w:rPr>
      </w:pPr>
    </w:p>
    <w:p w14:paraId="2C1FD3BD" w14:textId="393531C0" w:rsidR="00CA3663" w:rsidRDefault="00CA3663" w:rsidP="004833BF">
      <w:pPr>
        <w:pStyle w:val="PATHbodytext"/>
        <w:spacing w:line="276" w:lineRule="auto"/>
        <w:ind w:right="220"/>
        <w:rPr>
          <w:b/>
          <w:bCs/>
          <w:sz w:val="24"/>
          <w:szCs w:val="24"/>
        </w:rPr>
      </w:pPr>
    </w:p>
    <w:p w14:paraId="3174DBDF" w14:textId="19E51618" w:rsidR="00063128" w:rsidRDefault="00EC0A1A" w:rsidP="004833BF">
      <w:pPr>
        <w:pStyle w:val="PATHbodytext"/>
        <w:spacing w:line="276" w:lineRule="auto"/>
        <w:ind w:right="220"/>
        <w:rPr>
          <w:b/>
          <w:bCs/>
          <w:sz w:val="24"/>
          <w:szCs w:val="24"/>
        </w:rPr>
      </w:pPr>
      <w:r w:rsidRPr="006740B6">
        <w:rPr>
          <w:b/>
          <w:bCs/>
          <w:noProof/>
          <w:sz w:val="24"/>
          <w:szCs w:val="24"/>
        </w:rPr>
        <mc:AlternateContent>
          <mc:Choice Requires="wps">
            <w:drawing>
              <wp:anchor distT="45720" distB="45720" distL="114300" distR="114300" simplePos="0" relativeHeight="251656205" behindDoc="0" locked="0" layoutInCell="1" allowOverlap="1" wp14:anchorId="031F0CC5" wp14:editId="166663A1">
                <wp:simplePos x="0" y="0"/>
                <wp:positionH relativeFrom="column">
                  <wp:posOffset>-117475</wp:posOffset>
                </wp:positionH>
                <wp:positionV relativeFrom="paragraph">
                  <wp:posOffset>53340</wp:posOffset>
                </wp:positionV>
                <wp:extent cx="3032760" cy="511175"/>
                <wp:effectExtent l="0" t="0" r="0" b="31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511175"/>
                        </a:xfrm>
                        <a:prstGeom prst="rect">
                          <a:avLst/>
                        </a:prstGeom>
                        <a:noFill/>
                        <a:ln w="9525">
                          <a:noFill/>
                          <a:miter lim="800000"/>
                          <a:headEnd/>
                          <a:tailEnd/>
                        </a:ln>
                      </wps:spPr>
                      <wps:txbx>
                        <w:txbxContent>
                          <w:p w14:paraId="2CF81E60" w14:textId="77777777" w:rsidR="00AF4598" w:rsidRDefault="00AF4598" w:rsidP="00783E78">
                            <w:pPr>
                              <w:spacing w:after="0" w:line="240" w:lineRule="auto"/>
                              <w:rPr>
                                <w:sz w:val="14"/>
                                <w:szCs w:val="14"/>
                              </w:rPr>
                            </w:pPr>
                          </w:p>
                          <w:p w14:paraId="6F64FBF5" w14:textId="77777777" w:rsidR="004D35CC" w:rsidRDefault="00783E78" w:rsidP="00783E78">
                            <w:pPr>
                              <w:spacing w:after="0" w:line="240" w:lineRule="auto"/>
                              <w:rPr>
                                <w:sz w:val="14"/>
                                <w:szCs w:val="14"/>
                              </w:rPr>
                            </w:pPr>
                            <w:r w:rsidRPr="00783E78">
                              <w:rPr>
                                <w:sz w:val="14"/>
                                <w:szCs w:val="14"/>
                              </w:rPr>
                              <w:t>Conceptor Mulube</w:t>
                            </w:r>
                            <w:r w:rsidR="00F644E8">
                              <w:rPr>
                                <w:sz w:val="14"/>
                                <w:szCs w:val="14"/>
                              </w:rPr>
                              <w:t>, Laboratory Technologist,</w:t>
                            </w:r>
                            <w:r w:rsidRPr="00783E78">
                              <w:rPr>
                                <w:sz w:val="14"/>
                                <w:szCs w:val="14"/>
                              </w:rPr>
                              <w:t xml:space="preserve"> conducting an experiment in the National Malaria Elimination Cent</w:t>
                            </w:r>
                            <w:r w:rsidR="00021C27">
                              <w:rPr>
                                <w:sz w:val="14"/>
                                <w:szCs w:val="14"/>
                              </w:rPr>
                              <w:t>re</w:t>
                            </w:r>
                            <w:r w:rsidRPr="00783E78">
                              <w:rPr>
                                <w:sz w:val="14"/>
                                <w:szCs w:val="14"/>
                              </w:rPr>
                              <w:t xml:space="preserve"> lab in Zambia.</w:t>
                            </w:r>
                            <w:r w:rsidR="00855312">
                              <w:rPr>
                                <w:sz w:val="14"/>
                                <w:szCs w:val="14"/>
                              </w:rPr>
                              <w:t xml:space="preserve"> </w:t>
                            </w:r>
                          </w:p>
                          <w:p w14:paraId="25FB82F5" w14:textId="025AC5DA" w:rsidR="006740B6" w:rsidRPr="00783E78" w:rsidRDefault="00CD1775" w:rsidP="00783E78">
                            <w:pPr>
                              <w:spacing w:after="0" w:line="240" w:lineRule="auto"/>
                              <w:rPr>
                                <w:sz w:val="14"/>
                                <w:szCs w:val="14"/>
                              </w:rPr>
                            </w:pPr>
                            <w:r w:rsidRPr="00783E78">
                              <w:rPr>
                                <w:sz w:val="14"/>
                                <w:szCs w:val="14"/>
                              </w:rPr>
                              <w:t xml:space="preserve">Photo: </w:t>
                            </w:r>
                            <w:r w:rsidR="00783E78">
                              <w:rPr>
                                <w:sz w:val="14"/>
                                <w:szCs w:val="14"/>
                              </w:rPr>
                              <w:t>PATH/</w:t>
                            </w:r>
                            <w:r w:rsidR="006740B6" w:rsidRPr="00783E78">
                              <w:rPr>
                                <w:sz w:val="14"/>
                                <w:szCs w:val="14"/>
                              </w:rPr>
                              <w:t>Hunter Lengel Isgrig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0CC5" id="_x0000_s1031" type="#_x0000_t202" style="position:absolute;margin-left:-9.25pt;margin-top:4.2pt;width:238.8pt;height:40.25pt;z-index:2516562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tx/AEAANQDAAAOAAAAZHJzL2Uyb0RvYy54bWysU8tu2zAQvBfoPxC813rEjhPBcpAmTVEg&#10;fQBpP4CiKIsoyWVJ2pL79VlSimO0t6I6ECRXO7szO9zcjFqRg3BegqlpscgpEYZDK82upj++P7y7&#10;o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" filled="f" stroked="f">
                <v:textbox>
                  <w:txbxContent>
                    <w:p w14:paraId="2CF81E60" w14:textId="77777777" w:rsidR="00AF4598" w:rsidRDefault="00AF4598" w:rsidP="00783E78">
                      <w:pPr>
                        <w:spacing w:after="0" w:line="240" w:lineRule="auto"/>
                        <w:rPr>
                          <w:sz w:val="14"/>
                          <w:szCs w:val="14"/>
                        </w:rPr>
                      </w:pPr>
                    </w:p>
                    <w:p w14:paraId="6F64FBF5" w14:textId="77777777" w:rsidR="004D35CC" w:rsidRDefault="00783E78" w:rsidP="00783E78">
                      <w:pPr>
                        <w:spacing w:after="0" w:line="240" w:lineRule="auto"/>
                        <w:rPr>
                          <w:sz w:val="14"/>
                          <w:szCs w:val="14"/>
                        </w:rPr>
                      </w:pPr>
                      <w:r w:rsidRPr="00783E78">
                        <w:rPr>
                          <w:sz w:val="14"/>
                          <w:szCs w:val="14"/>
                        </w:rPr>
                        <w:t>Conceptor Mulube</w:t>
                      </w:r>
                      <w:r w:rsidR="00F644E8">
                        <w:rPr>
                          <w:sz w:val="14"/>
                          <w:szCs w:val="14"/>
                        </w:rPr>
                        <w:t>, Laboratory Technologist,</w:t>
                      </w:r>
                      <w:r w:rsidRPr="00783E78">
                        <w:rPr>
                          <w:sz w:val="14"/>
                          <w:szCs w:val="14"/>
                        </w:rPr>
                        <w:t xml:space="preserve"> conducting an experiment in the National Malaria Elimination Cent</w:t>
                      </w:r>
                      <w:r w:rsidR="00021C27">
                        <w:rPr>
                          <w:sz w:val="14"/>
                          <w:szCs w:val="14"/>
                        </w:rPr>
                        <w:t>re</w:t>
                      </w:r>
                      <w:r w:rsidRPr="00783E78">
                        <w:rPr>
                          <w:sz w:val="14"/>
                          <w:szCs w:val="14"/>
                        </w:rPr>
                        <w:t xml:space="preserve"> lab in Zambia.</w:t>
                      </w:r>
                      <w:r w:rsidR="00855312">
                        <w:rPr>
                          <w:sz w:val="14"/>
                          <w:szCs w:val="14"/>
                        </w:rPr>
                        <w:t xml:space="preserve"> </w:t>
                      </w:r>
                    </w:p>
                    <w:p w14:paraId="25FB82F5" w14:textId="025AC5DA" w:rsidR="006740B6" w:rsidRPr="00783E78" w:rsidRDefault="00CD1775" w:rsidP="00783E78">
                      <w:pPr>
                        <w:spacing w:after="0" w:line="240" w:lineRule="auto"/>
                        <w:rPr>
                          <w:sz w:val="14"/>
                          <w:szCs w:val="14"/>
                        </w:rPr>
                      </w:pPr>
                      <w:r w:rsidRPr="00783E78">
                        <w:rPr>
                          <w:sz w:val="14"/>
                          <w:szCs w:val="14"/>
                        </w:rPr>
                        <w:t xml:space="preserve">Photo: </w:t>
                      </w:r>
                      <w:r w:rsidR="00783E78">
                        <w:rPr>
                          <w:sz w:val="14"/>
                          <w:szCs w:val="14"/>
                        </w:rPr>
                        <w:t>PATH/</w:t>
                      </w:r>
                      <w:r w:rsidR="006740B6" w:rsidRPr="00783E78">
                        <w:rPr>
                          <w:sz w:val="14"/>
                          <w:szCs w:val="14"/>
                        </w:rPr>
                        <w:t>Hunter Lengel Isgrig</w:t>
                      </w:r>
                    </w:p>
                  </w:txbxContent>
                </v:textbox>
                <w10:wrap type="square"/>
              </v:shape>
            </w:pict>
          </mc:Fallback>
        </mc:AlternateContent>
      </w:r>
    </w:p>
    <w:p w14:paraId="1B9DA185" w14:textId="77777777" w:rsidR="00B803D5" w:rsidRDefault="00B803D5" w:rsidP="004833BF">
      <w:pPr>
        <w:pStyle w:val="PATHbodytext"/>
        <w:spacing w:line="276" w:lineRule="auto"/>
        <w:ind w:right="220"/>
        <w:rPr>
          <w:b/>
          <w:bCs/>
          <w:sz w:val="24"/>
          <w:szCs w:val="24"/>
        </w:rPr>
      </w:pPr>
    </w:p>
    <w:p w14:paraId="7DDA5054" w14:textId="77777777" w:rsidR="00A4092D" w:rsidRDefault="00A4092D" w:rsidP="00A4092D">
      <w:pPr>
        <w:pStyle w:val="PATHbodytext"/>
        <w:spacing w:line="276" w:lineRule="auto"/>
        <w:ind w:left="-142"/>
        <w:rPr>
          <w:b/>
          <w:bCs/>
          <w:color w:val="EE0000"/>
          <w:sz w:val="22"/>
        </w:rPr>
      </w:pPr>
      <w:r w:rsidRPr="00B84E12">
        <w:rPr>
          <w:b/>
          <w:bCs/>
          <w:color w:val="EE0000"/>
          <w:sz w:val="22"/>
        </w:rPr>
        <w:t>Malaria Prevention and Control</w:t>
      </w:r>
      <w:r>
        <w:rPr>
          <w:b/>
          <w:bCs/>
          <w:color w:val="EE0000"/>
          <w:sz w:val="22"/>
        </w:rPr>
        <w:t xml:space="preserve"> Interventions</w:t>
      </w:r>
    </w:p>
    <w:p w14:paraId="2B2121B7" w14:textId="4035F97B" w:rsidR="00707377" w:rsidRPr="00707377" w:rsidRDefault="00707377" w:rsidP="00707377">
      <w:pPr>
        <w:pStyle w:val="PATHbodytext"/>
        <w:spacing w:line="276" w:lineRule="auto"/>
        <w:ind w:left="-142"/>
        <w:rPr>
          <w:color w:val="000000" w:themeColor="text1"/>
          <w:sz w:val="18"/>
          <w:szCs w:val="18"/>
        </w:rPr>
      </w:pPr>
      <w:r w:rsidRPr="00707377">
        <w:rPr>
          <w:color w:val="000000" w:themeColor="text1"/>
          <w:sz w:val="18"/>
          <w:szCs w:val="18"/>
        </w:rPr>
        <w:t xml:space="preserve">Through the Rotary Healthy Communities Challenge (RHCC) project in Nigeria, in partnership with The Rotary Foundation and funded by the Gates Foundation, PATH supports the National Primary Health Care Development Agency’s model of training and supervision of community health workers delivering </w:t>
      </w:r>
      <w:r w:rsidRPr="009D01EA">
        <w:rPr>
          <w:b/>
          <w:bCs/>
          <w:color w:val="000000" w:themeColor="text1"/>
          <w:sz w:val="18"/>
          <w:szCs w:val="18"/>
        </w:rPr>
        <w:t xml:space="preserve">integrated community case management </w:t>
      </w:r>
      <w:r w:rsidRPr="00707377">
        <w:rPr>
          <w:color w:val="000000" w:themeColor="text1"/>
          <w:sz w:val="18"/>
          <w:szCs w:val="18"/>
        </w:rPr>
        <w:t>(</w:t>
      </w:r>
      <w:proofErr w:type="spellStart"/>
      <w:r w:rsidRPr="00707377">
        <w:rPr>
          <w:color w:val="000000" w:themeColor="text1"/>
          <w:sz w:val="18"/>
          <w:szCs w:val="18"/>
        </w:rPr>
        <w:t>iCCM</w:t>
      </w:r>
      <w:proofErr w:type="spellEnd"/>
      <w:r w:rsidRPr="00707377">
        <w:rPr>
          <w:color w:val="000000" w:themeColor="text1"/>
          <w:sz w:val="18"/>
          <w:szCs w:val="18"/>
        </w:rPr>
        <w:t>), a proven global strategy that focuses on the biggest killers of children in communities</w:t>
      </w:r>
      <w:r w:rsidR="00F15CAE">
        <w:rPr>
          <w:color w:val="000000" w:themeColor="text1"/>
          <w:sz w:val="18"/>
          <w:szCs w:val="18"/>
        </w:rPr>
        <w:t xml:space="preserve">—malaria, </w:t>
      </w:r>
      <w:r w:rsidRPr="00707377">
        <w:rPr>
          <w:color w:val="000000" w:themeColor="text1"/>
          <w:sz w:val="18"/>
          <w:szCs w:val="18"/>
        </w:rPr>
        <w:t xml:space="preserve">diarrhea, and pneumonia. The RHCC project is also active in DRC, Mozambique, and Zambia where PATH is a technical assistance partner developing and strengthening health reporting and data systems for </w:t>
      </w:r>
      <w:r w:rsidR="00ED2AD5">
        <w:rPr>
          <w:color w:val="000000" w:themeColor="text1"/>
          <w:sz w:val="18"/>
          <w:szCs w:val="18"/>
        </w:rPr>
        <w:t xml:space="preserve">at </w:t>
      </w:r>
      <w:r w:rsidRPr="00707377">
        <w:rPr>
          <w:color w:val="000000" w:themeColor="text1"/>
          <w:sz w:val="18"/>
          <w:szCs w:val="18"/>
        </w:rPr>
        <w:t xml:space="preserve">community level. </w:t>
      </w:r>
    </w:p>
    <w:p w14:paraId="3AE246B8" w14:textId="311741E6" w:rsidR="00707377" w:rsidRPr="00707377" w:rsidRDefault="00707377" w:rsidP="00707377">
      <w:pPr>
        <w:pStyle w:val="PATHbodytext"/>
        <w:spacing w:line="276" w:lineRule="auto"/>
        <w:ind w:left="-142"/>
        <w:rPr>
          <w:color w:val="000000" w:themeColor="text1"/>
          <w:sz w:val="18"/>
          <w:szCs w:val="18"/>
        </w:rPr>
      </w:pPr>
      <w:r w:rsidRPr="00707377">
        <w:rPr>
          <w:color w:val="000000" w:themeColor="text1"/>
          <w:sz w:val="18"/>
          <w:szCs w:val="18"/>
        </w:rPr>
        <w:t xml:space="preserve">PATH leads the US President’s Malaria Initiative (PMI) Reaching Every At-Risk Community and Household with Malaria Services (PMI REACH Malaria). This initiative strengthens the </w:t>
      </w:r>
      <w:r w:rsidRPr="00BB33FA">
        <w:rPr>
          <w:b/>
          <w:bCs/>
          <w:color w:val="000000" w:themeColor="text1"/>
          <w:sz w:val="18"/>
          <w:szCs w:val="18"/>
        </w:rPr>
        <w:t>planning, delivery, quality, and monitoring of malaria case management services and other life-saving malaria prevention and control interventions</w:t>
      </w:r>
      <w:r w:rsidRPr="00BB33FA">
        <w:rPr>
          <w:color w:val="000000" w:themeColor="text1"/>
          <w:sz w:val="18"/>
          <w:szCs w:val="18"/>
        </w:rPr>
        <w:t>, from a national to community level, with a focus</w:t>
      </w:r>
      <w:r w:rsidRPr="00BB33FA">
        <w:rPr>
          <w:b/>
          <w:bCs/>
          <w:color w:val="000000" w:themeColor="text1"/>
          <w:sz w:val="18"/>
          <w:szCs w:val="18"/>
        </w:rPr>
        <w:t xml:space="preserve"> on reaching the unreached</w:t>
      </w:r>
      <w:r w:rsidRPr="00707377">
        <w:rPr>
          <w:color w:val="000000" w:themeColor="text1"/>
          <w:sz w:val="18"/>
          <w:szCs w:val="18"/>
        </w:rPr>
        <w:t>. PMI REACH Malaria works in Africa and Asia with a focus on regions and countries with a high burden of malaria.</w:t>
      </w:r>
    </w:p>
    <w:p w14:paraId="39980CFE" w14:textId="77777777" w:rsidR="00A4092D" w:rsidRPr="00FD1A70" w:rsidRDefault="00A4092D" w:rsidP="00A4092D">
      <w:pPr>
        <w:pStyle w:val="PATHbodytext"/>
        <w:spacing w:line="276" w:lineRule="auto"/>
        <w:ind w:left="-142"/>
        <w:rPr>
          <w:b/>
          <w:bCs/>
          <w:sz w:val="22"/>
        </w:rPr>
      </w:pPr>
      <w:r w:rsidRPr="00635AA0">
        <w:rPr>
          <w:b/>
          <w:bCs/>
          <w:color w:val="EE0000"/>
          <w:sz w:val="22"/>
        </w:rPr>
        <w:t xml:space="preserve">New Tools: Development, Optimization, and Evaluation </w:t>
      </w:r>
    </w:p>
    <w:p w14:paraId="4795D0F6" w14:textId="1D106F62" w:rsidR="00A4092D" w:rsidRPr="00960CCF" w:rsidRDefault="005B0D00" w:rsidP="00E219A4">
      <w:pPr>
        <w:pStyle w:val="PATHbodytext"/>
        <w:spacing w:line="276" w:lineRule="auto"/>
        <w:ind w:left="-142"/>
        <w:rPr>
          <w:rFonts w:cs="Arial"/>
          <w:sz w:val="18"/>
          <w:szCs w:val="18"/>
        </w:rPr>
      </w:pPr>
      <w:r>
        <w:rPr>
          <w:rFonts w:cs="Arial"/>
          <w:sz w:val="18"/>
          <w:szCs w:val="18"/>
        </w:rPr>
        <w:t>P</w:t>
      </w:r>
      <w:r w:rsidRPr="005B0D00">
        <w:rPr>
          <w:rFonts w:cs="Arial"/>
          <w:sz w:val="18"/>
          <w:szCs w:val="18"/>
        </w:rPr>
        <w:t xml:space="preserve">ATH is a trusted partner for industry, program leaders, and policy makers in the development, optimization, and evaluation of new tools and approaches for malaria control and elimination from vaccines to diagnostics to chemoprevention.  </w:t>
      </w:r>
      <w:r w:rsidR="00A4092D">
        <w:rPr>
          <w:rFonts w:cs="Arial"/>
          <w:sz w:val="18"/>
          <w:szCs w:val="18"/>
        </w:rPr>
        <w:t xml:space="preserve"> </w:t>
      </w:r>
    </w:p>
    <w:p w14:paraId="74DAC29F" w14:textId="6E76332A" w:rsidR="00A4092D" w:rsidRPr="00F6098E" w:rsidRDefault="00A4092D" w:rsidP="00A4092D">
      <w:pPr>
        <w:pStyle w:val="PATHbodytext"/>
        <w:spacing w:line="276" w:lineRule="auto"/>
        <w:ind w:left="-142"/>
        <w:jc w:val="both"/>
        <w:rPr>
          <w:b/>
          <w:bCs/>
          <w:color w:val="A8001E" w:themeColor="accent2"/>
          <w:sz w:val="18"/>
          <w:szCs w:val="18"/>
        </w:rPr>
      </w:pPr>
      <w:r w:rsidRPr="00F6098E">
        <w:rPr>
          <w:b/>
          <w:bCs/>
          <w:color w:val="A8001E" w:themeColor="accent2"/>
          <w:sz w:val="18"/>
          <w:szCs w:val="18"/>
        </w:rPr>
        <w:t>Malaria vaccines</w:t>
      </w:r>
    </w:p>
    <w:p w14:paraId="10E40796" w14:textId="3FADF749" w:rsidR="00FE0332" w:rsidRDefault="00FE0332" w:rsidP="00E219A4">
      <w:pPr>
        <w:pStyle w:val="PATHbodytext"/>
        <w:spacing w:line="276" w:lineRule="auto"/>
        <w:ind w:left="-142"/>
        <w:rPr>
          <w:sz w:val="18"/>
          <w:szCs w:val="18"/>
        </w:rPr>
      </w:pPr>
      <w:r w:rsidRPr="00FE0332">
        <w:rPr>
          <w:sz w:val="18"/>
          <w:szCs w:val="18"/>
        </w:rPr>
        <w:t xml:space="preserve">For more than 3 decades, PATH has been a critical partner in the development and evaluation of the world’s first malaria vaccine, </w:t>
      </w:r>
      <w:r w:rsidRPr="00FE0332">
        <w:rPr>
          <w:b/>
          <w:bCs/>
          <w:sz w:val="18"/>
          <w:szCs w:val="18"/>
        </w:rPr>
        <w:t xml:space="preserve">RTS,S/AS01. </w:t>
      </w:r>
      <w:r w:rsidRPr="00FE0332">
        <w:rPr>
          <w:sz w:val="18"/>
          <w:szCs w:val="18"/>
        </w:rPr>
        <w:t xml:space="preserve">This included partnerships to implement clinical trials and large-pilot evaluations and informing Gavi and the World Health Organization guidance </w:t>
      </w:r>
      <w:r w:rsidR="00F15CAE">
        <w:rPr>
          <w:sz w:val="18"/>
          <w:szCs w:val="18"/>
        </w:rPr>
        <w:t>for</w:t>
      </w:r>
      <w:r w:rsidRPr="00FE0332">
        <w:rPr>
          <w:sz w:val="18"/>
          <w:szCs w:val="18"/>
        </w:rPr>
        <w:t xml:space="preserve"> countries. PATH is also a partner in assessing impact of R21/Matrix M when co-administered with certain pediatric vaccines, and assessing the impact of integrating delivery of perennial malaria chemoprevention (PMC) with the RTS,S/AS01 vaccine schedule.  </w:t>
      </w:r>
    </w:p>
    <w:p w14:paraId="6F287FBB" w14:textId="1C33F8FF" w:rsidR="00A4092D" w:rsidRPr="00F6098E" w:rsidRDefault="00A4092D" w:rsidP="00A4092D">
      <w:pPr>
        <w:pStyle w:val="PATHbodytext"/>
        <w:spacing w:line="276" w:lineRule="auto"/>
        <w:ind w:left="-142"/>
        <w:jc w:val="both"/>
        <w:rPr>
          <w:b/>
          <w:bCs/>
          <w:color w:val="A8001E" w:themeColor="accent2"/>
          <w:sz w:val="18"/>
          <w:szCs w:val="18"/>
        </w:rPr>
      </w:pPr>
      <w:r w:rsidRPr="00F6098E">
        <w:rPr>
          <w:b/>
          <w:bCs/>
          <w:color w:val="A8001E" w:themeColor="accent2"/>
          <w:sz w:val="18"/>
          <w:szCs w:val="18"/>
        </w:rPr>
        <w:t>Malaria diagnostics</w:t>
      </w:r>
    </w:p>
    <w:p w14:paraId="28D02C4D" w14:textId="3EAAEE3B" w:rsidR="00FE0332" w:rsidRDefault="00FE0332" w:rsidP="00E219A4">
      <w:pPr>
        <w:pStyle w:val="PATHbodytext"/>
        <w:spacing w:line="276" w:lineRule="auto"/>
        <w:ind w:left="-142"/>
        <w:rPr>
          <w:sz w:val="18"/>
          <w:szCs w:val="18"/>
        </w:rPr>
      </w:pPr>
      <w:r w:rsidRPr="00FE0332">
        <w:rPr>
          <w:sz w:val="18"/>
          <w:szCs w:val="18"/>
        </w:rPr>
        <w:t>PATH is a key collaborator in the development of more sensitive malaria rapid diagnostic tests for all species of malaria, including P. falciparum with hrp2/3 deletions and P. vivax, and point-of-care tests for glucose-6-phosphate dehydrogenase (G6PD) deficiency to guide treatment of P. vivax. With support from the Gates Foundation and the Australian Government, PATH</w:t>
      </w:r>
      <w:r w:rsidR="00ED2AD5">
        <w:rPr>
          <w:sz w:val="18"/>
          <w:szCs w:val="18"/>
        </w:rPr>
        <w:t xml:space="preserve"> provides</w:t>
      </w:r>
      <w:r w:rsidRPr="00FE0332">
        <w:rPr>
          <w:sz w:val="18"/>
          <w:szCs w:val="18"/>
        </w:rPr>
        <w:t xml:space="preserve"> end-to-end support for product development and introduction, including laboratory-based research and development, clinical evaluation, operational research, impact assessment, and market shaping.  </w:t>
      </w:r>
    </w:p>
    <w:p w14:paraId="6198C33A" w14:textId="1F5E3191" w:rsidR="00E219A4" w:rsidRDefault="34621B03" w:rsidP="00E219A4">
      <w:pPr>
        <w:pStyle w:val="PATHbodytext"/>
        <w:spacing w:line="276" w:lineRule="auto"/>
        <w:ind w:left="-142"/>
        <w:rPr>
          <w:sz w:val="18"/>
          <w:szCs w:val="18"/>
        </w:rPr>
      </w:pPr>
      <w:r w:rsidRPr="34621B03">
        <w:rPr>
          <w:sz w:val="18"/>
          <w:szCs w:val="18"/>
        </w:rPr>
        <w:t xml:space="preserve">To catalyze safer and sustainable access to G6PD diagnostics and drugs for P. vivax, PATH co-leads the </w:t>
      </w:r>
      <w:r w:rsidRPr="34621B03">
        <w:rPr>
          <w:b/>
          <w:bCs/>
          <w:sz w:val="18"/>
          <w:szCs w:val="18"/>
        </w:rPr>
        <w:t>Partnership for Vivax Elimination</w:t>
      </w:r>
      <w:r w:rsidRPr="34621B03">
        <w:rPr>
          <w:sz w:val="18"/>
          <w:szCs w:val="18"/>
        </w:rPr>
        <w:t xml:space="preserve"> with Medicines for Malaria Venture, funded by </w:t>
      </w:r>
      <w:proofErr w:type="spellStart"/>
      <w:r w:rsidRPr="34621B03">
        <w:rPr>
          <w:sz w:val="18"/>
          <w:szCs w:val="18"/>
        </w:rPr>
        <w:t>Unitaid</w:t>
      </w:r>
      <w:proofErr w:type="spellEnd"/>
      <w:r w:rsidRPr="34621B03">
        <w:rPr>
          <w:sz w:val="18"/>
          <w:szCs w:val="18"/>
        </w:rPr>
        <w:t xml:space="preserve">. This project </w:t>
      </w:r>
      <w:r w:rsidR="00ED2AD5">
        <w:rPr>
          <w:sz w:val="18"/>
          <w:szCs w:val="18"/>
        </w:rPr>
        <w:t>leverages</w:t>
      </w:r>
      <w:r w:rsidRPr="34621B03">
        <w:rPr>
          <w:sz w:val="18"/>
          <w:szCs w:val="18"/>
        </w:rPr>
        <w:t xml:space="preserve"> PATH's product development and market shaping expertise to partner with</w:t>
      </w:r>
      <w:r w:rsidR="00B92567">
        <w:rPr>
          <w:sz w:val="18"/>
          <w:szCs w:val="18"/>
        </w:rPr>
        <w:t xml:space="preserve"> national malaria programs </w:t>
      </w:r>
      <w:r w:rsidRPr="34621B03">
        <w:rPr>
          <w:sz w:val="18"/>
          <w:szCs w:val="18"/>
        </w:rPr>
        <w:t>across three continents to accelerate the adoption of new case management tools.</w:t>
      </w:r>
    </w:p>
    <w:p w14:paraId="2CB1C555" w14:textId="507A076A" w:rsidR="003A15DB" w:rsidRDefault="00ED2AD5" w:rsidP="00E219A4">
      <w:pPr>
        <w:pStyle w:val="PATHbodytext"/>
        <w:spacing w:line="276" w:lineRule="auto"/>
        <w:ind w:left="-142"/>
        <w:rPr>
          <w:sz w:val="18"/>
          <w:szCs w:val="18"/>
        </w:rPr>
      </w:pPr>
      <w:r>
        <w:rPr>
          <w:sz w:val="18"/>
          <w:szCs w:val="18"/>
        </w:rPr>
        <w:t>T</w:t>
      </w:r>
      <w:r w:rsidR="003A15DB" w:rsidRPr="003A15DB">
        <w:rPr>
          <w:sz w:val="18"/>
          <w:szCs w:val="18"/>
        </w:rPr>
        <w:t>o increase the resilience of the antimalarial market</w:t>
      </w:r>
      <w:r>
        <w:rPr>
          <w:sz w:val="18"/>
          <w:szCs w:val="18"/>
        </w:rPr>
        <w:t>,</w:t>
      </w:r>
      <w:r w:rsidR="003A15DB" w:rsidRPr="003A15DB">
        <w:rPr>
          <w:sz w:val="18"/>
          <w:szCs w:val="18"/>
        </w:rPr>
        <w:t xml:space="preserve"> PATH is mapping and monitoring supply chains from the agricultural origins of key pharmaceutical precursors to current drug demand and future scenarios for innovative new treatments. We also </w:t>
      </w:r>
      <w:r w:rsidRPr="003A15DB">
        <w:rPr>
          <w:sz w:val="18"/>
          <w:szCs w:val="18"/>
        </w:rPr>
        <w:t>facilitat</w:t>
      </w:r>
      <w:r>
        <w:rPr>
          <w:sz w:val="18"/>
          <w:szCs w:val="18"/>
        </w:rPr>
        <w:t>e</w:t>
      </w:r>
      <w:r w:rsidRPr="003A15DB">
        <w:rPr>
          <w:sz w:val="18"/>
          <w:szCs w:val="18"/>
        </w:rPr>
        <w:t xml:space="preserve"> </w:t>
      </w:r>
      <w:r w:rsidR="003A15DB" w:rsidRPr="003A15DB">
        <w:rPr>
          <w:sz w:val="18"/>
          <w:szCs w:val="18"/>
        </w:rPr>
        <w:t>the uptake of new synthetic pharmaceutical ingredients to diversify supply chains and mitigate the impacts of climate change on antimalarials. </w:t>
      </w:r>
    </w:p>
    <w:p w14:paraId="64F78EB1" w14:textId="6A5BDF77" w:rsidR="00A4092D" w:rsidRPr="00F6098E" w:rsidRDefault="00A4092D" w:rsidP="00A4092D">
      <w:pPr>
        <w:pStyle w:val="PATHbodytext"/>
        <w:spacing w:line="276" w:lineRule="auto"/>
        <w:ind w:left="-142"/>
        <w:jc w:val="both"/>
        <w:rPr>
          <w:b/>
          <w:bCs/>
          <w:color w:val="A8001E" w:themeColor="accent2"/>
          <w:sz w:val="18"/>
          <w:szCs w:val="18"/>
        </w:rPr>
      </w:pPr>
      <w:r w:rsidRPr="00F6098E">
        <w:rPr>
          <w:b/>
          <w:bCs/>
          <w:color w:val="A8001E" w:themeColor="accent2"/>
          <w:sz w:val="18"/>
          <w:szCs w:val="18"/>
        </w:rPr>
        <w:t>New malaria control tools</w:t>
      </w:r>
    </w:p>
    <w:p w14:paraId="18BFD67E" w14:textId="38617386" w:rsidR="006D27F6" w:rsidRDefault="34621B03" w:rsidP="00E219A4">
      <w:pPr>
        <w:pStyle w:val="PATHbodytext"/>
        <w:spacing w:line="276" w:lineRule="auto"/>
        <w:ind w:left="-142"/>
        <w:rPr>
          <w:sz w:val="18"/>
          <w:szCs w:val="18"/>
        </w:rPr>
      </w:pPr>
      <w:r w:rsidRPr="34621B03">
        <w:rPr>
          <w:sz w:val="18"/>
          <w:szCs w:val="18"/>
        </w:rPr>
        <w:t xml:space="preserve">The NOMADS project, funded by the Gates Foundation, has developed a cost–effective, scalable assay to detect antimalarial drug resistance in P. falciparum using nanopore sequencing. Under NOMADS 2, PATH is integrating nanopore sequencing into routine surveillance in Zambia, </w:t>
      </w:r>
      <w:r w:rsidRPr="34621B03">
        <w:rPr>
          <w:b/>
          <w:bCs/>
          <w:sz w:val="18"/>
          <w:szCs w:val="18"/>
        </w:rPr>
        <w:t>expanding nanopore sequencing to new geographies</w:t>
      </w:r>
      <w:r w:rsidRPr="34621B03">
        <w:rPr>
          <w:sz w:val="18"/>
          <w:szCs w:val="18"/>
        </w:rPr>
        <w:t xml:space="preserve">, and optimizing nanopore sequencing assays for malaria molecular surveillance. </w:t>
      </w:r>
    </w:p>
    <w:p w14:paraId="4FB473A4" w14:textId="7BA056CC" w:rsidR="00A4092D" w:rsidRDefault="34621B03" w:rsidP="34621B03">
      <w:pPr>
        <w:pStyle w:val="PATHbodytext"/>
        <w:spacing w:line="276" w:lineRule="auto"/>
        <w:ind w:left="-142"/>
        <w:rPr>
          <w:b/>
          <w:bCs/>
          <w:color w:val="EE0000"/>
          <w:sz w:val="22"/>
        </w:rPr>
      </w:pPr>
      <w:r w:rsidRPr="34621B03">
        <w:rPr>
          <w:sz w:val="18"/>
          <w:szCs w:val="18"/>
        </w:rPr>
        <w:t>PATH is a leader in generating observational evidence to evaluate introduction and scale-up of new vector control tools, including next generation insecticide treated nets (ITN) and insecticides for indoor residual spray (IRS). PATH has worked with national programs in more than 10 countries to generate observational evidence of ITN and IRS impact</w:t>
      </w:r>
      <w:r w:rsidR="00B92567">
        <w:rPr>
          <w:sz w:val="18"/>
          <w:szCs w:val="18"/>
        </w:rPr>
        <w:t>.</w:t>
      </w:r>
      <w:r w:rsidR="006D27F6" w:rsidRPr="34621B03">
        <w:rPr>
          <w:sz w:val="18"/>
          <w:szCs w:val="18"/>
        </w:rPr>
        <w:t xml:space="preserve"> </w:t>
      </w:r>
    </w:p>
    <w:p w14:paraId="72AB720A" w14:textId="77777777" w:rsidR="00387F14" w:rsidRDefault="00387F14" w:rsidP="00E219A4">
      <w:pPr>
        <w:pStyle w:val="PATHbodytext"/>
        <w:spacing w:line="276" w:lineRule="auto"/>
        <w:ind w:left="-142"/>
        <w:rPr>
          <w:sz w:val="18"/>
          <w:szCs w:val="18"/>
        </w:rPr>
      </w:pPr>
      <w:r w:rsidRPr="00387F14">
        <w:rPr>
          <w:sz w:val="18"/>
          <w:szCs w:val="18"/>
        </w:rPr>
        <w:t>PATH was a key partner in the phase III trials of the attractive targeted sugar bait (ATSB). Our Zambia team conducted a two-year cluster randomized controlled trial producing evidence to inform policy and product development.</w:t>
      </w:r>
    </w:p>
    <w:p w14:paraId="797D8E97" w14:textId="06CC5E70" w:rsidR="0016428F" w:rsidRPr="00773BDF" w:rsidRDefault="34621B03" w:rsidP="00E219A4">
      <w:pPr>
        <w:pStyle w:val="PATHbodytext"/>
        <w:spacing w:line="276" w:lineRule="auto"/>
        <w:ind w:left="-142"/>
        <w:rPr>
          <w:sz w:val="18"/>
          <w:szCs w:val="18"/>
        </w:rPr>
      </w:pPr>
      <w:r w:rsidRPr="34621B03">
        <w:rPr>
          <w:sz w:val="18"/>
          <w:szCs w:val="18"/>
        </w:rPr>
        <w:t xml:space="preserve">PATH also recently concluded the pilot introduction of PMC in DRC with funding from </w:t>
      </w:r>
      <w:proofErr w:type="spellStart"/>
      <w:r w:rsidRPr="34621B03">
        <w:rPr>
          <w:sz w:val="18"/>
          <w:szCs w:val="18"/>
        </w:rPr>
        <w:t>GiveWell</w:t>
      </w:r>
      <w:proofErr w:type="spellEnd"/>
      <w:r w:rsidRPr="34621B03">
        <w:rPr>
          <w:sz w:val="18"/>
          <w:szCs w:val="18"/>
        </w:rPr>
        <w:t xml:space="preserve">. PATH supported the </w:t>
      </w:r>
      <w:r w:rsidR="00BB33FA" w:rsidRPr="34621B03">
        <w:rPr>
          <w:sz w:val="18"/>
          <w:szCs w:val="18"/>
        </w:rPr>
        <w:t xml:space="preserve">Expanded </w:t>
      </w:r>
      <w:proofErr w:type="spellStart"/>
      <w:r w:rsidR="00BB33FA" w:rsidRPr="34621B03">
        <w:rPr>
          <w:sz w:val="18"/>
          <w:szCs w:val="18"/>
        </w:rPr>
        <w:t>Programme</w:t>
      </w:r>
      <w:proofErr w:type="spellEnd"/>
      <w:r w:rsidR="00BB33FA" w:rsidRPr="34621B03">
        <w:rPr>
          <w:sz w:val="18"/>
          <w:szCs w:val="18"/>
        </w:rPr>
        <w:t xml:space="preserve"> on </w:t>
      </w:r>
      <w:r w:rsidR="00ED2AD5" w:rsidRPr="34621B03">
        <w:rPr>
          <w:sz w:val="18"/>
          <w:szCs w:val="18"/>
        </w:rPr>
        <w:t>Immunization</w:t>
      </w:r>
      <w:r w:rsidR="00BB33FA" w:rsidRPr="34621B03">
        <w:rPr>
          <w:sz w:val="18"/>
          <w:szCs w:val="18"/>
        </w:rPr>
        <w:t xml:space="preserve"> </w:t>
      </w:r>
      <w:r w:rsidRPr="34621B03">
        <w:rPr>
          <w:sz w:val="18"/>
          <w:szCs w:val="18"/>
        </w:rPr>
        <w:t xml:space="preserve">and the </w:t>
      </w:r>
      <w:r w:rsidR="00B92567">
        <w:rPr>
          <w:sz w:val="18"/>
          <w:szCs w:val="18"/>
        </w:rPr>
        <w:t>national malaria program</w:t>
      </w:r>
      <w:r w:rsidRPr="34621B03">
        <w:rPr>
          <w:sz w:val="18"/>
          <w:szCs w:val="18"/>
        </w:rPr>
        <w:t xml:space="preserve"> to </w:t>
      </w:r>
      <w:r w:rsidRPr="34621B03">
        <w:rPr>
          <w:b/>
          <w:bCs/>
          <w:sz w:val="18"/>
          <w:szCs w:val="18"/>
        </w:rPr>
        <w:t xml:space="preserve">co-design a DRC-adapted </w:t>
      </w:r>
      <w:r w:rsidR="00ED2AD5">
        <w:rPr>
          <w:b/>
          <w:bCs/>
          <w:sz w:val="18"/>
          <w:szCs w:val="18"/>
        </w:rPr>
        <w:t xml:space="preserve">program </w:t>
      </w:r>
      <w:r w:rsidRPr="34621B03">
        <w:rPr>
          <w:b/>
          <w:bCs/>
          <w:sz w:val="18"/>
          <w:szCs w:val="18"/>
        </w:rPr>
        <w:t>model</w:t>
      </w:r>
      <w:r w:rsidRPr="34621B03">
        <w:rPr>
          <w:sz w:val="18"/>
          <w:szCs w:val="18"/>
        </w:rPr>
        <w:t xml:space="preserve">; adapt data collection and supervision tools; register and import a pediatric dispersible formulation of </w:t>
      </w:r>
      <w:proofErr w:type="spellStart"/>
      <w:r w:rsidRPr="34621B03">
        <w:rPr>
          <w:sz w:val="18"/>
          <w:szCs w:val="18"/>
        </w:rPr>
        <w:t>sulfadoxine</w:t>
      </w:r>
      <w:proofErr w:type="spellEnd"/>
      <w:r w:rsidRPr="34621B03">
        <w:rPr>
          <w:sz w:val="18"/>
          <w:szCs w:val="18"/>
        </w:rPr>
        <w:t xml:space="preserve">-pyrimethamine (SP); develop community engagement activities; and use PMC data for decision-making. </w:t>
      </w:r>
    </w:p>
    <w:sectPr w:rsidR="0016428F" w:rsidRPr="00773BDF" w:rsidSect="002375C1">
      <w:footerReference w:type="default" r:id="rId20"/>
      <w:endnotePr>
        <w:numFmt w:val="decimal"/>
      </w:endnotePr>
      <w:type w:val="continuous"/>
      <w:pgSz w:w="11907" w:h="16840" w:code="9"/>
      <w:pgMar w:top="680" w:right="425" w:bottom="680" w:left="680" w:header="720" w:footer="2448" w:gutter="0"/>
      <w:cols w:num="2" w:space="312"/>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0B53" w14:textId="77777777" w:rsidR="00043EB7" w:rsidRDefault="00043EB7" w:rsidP="00601D36">
      <w:pPr>
        <w:spacing w:after="0" w:line="240" w:lineRule="auto"/>
      </w:pPr>
      <w:r>
        <w:separator/>
      </w:r>
    </w:p>
  </w:endnote>
  <w:endnote w:type="continuationSeparator" w:id="0">
    <w:p w14:paraId="1C5EBF58" w14:textId="77777777" w:rsidR="00043EB7" w:rsidRDefault="00043EB7" w:rsidP="00601D36">
      <w:pPr>
        <w:spacing w:after="0" w:line="240" w:lineRule="auto"/>
      </w:pPr>
      <w:r>
        <w:continuationSeparator/>
      </w:r>
    </w:p>
  </w:endnote>
  <w:endnote w:type="continuationNotice" w:id="1">
    <w:p w14:paraId="06A6C931" w14:textId="77777777" w:rsidR="00043EB7" w:rsidRDefault="00043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6111" w14:textId="4EA8CD10" w:rsidR="00601D36" w:rsidRPr="009E1648" w:rsidRDefault="00DB3462" w:rsidP="009E1648">
    <w:pPr>
      <w:pStyle w:val="Footer"/>
    </w:pPr>
    <w:r>
      <w:rPr>
        <w:noProof/>
      </w:rPr>
      <mc:AlternateContent>
        <mc:Choice Requires="wps">
          <w:drawing>
            <wp:anchor distT="0" distB="0" distL="114300" distR="114300" simplePos="0" relativeHeight="251660292" behindDoc="0" locked="0" layoutInCell="1" allowOverlap="1" wp14:anchorId="2363E5EC" wp14:editId="453FD704">
              <wp:simplePos x="0" y="0"/>
              <wp:positionH relativeFrom="column">
                <wp:posOffset>5630934</wp:posOffset>
              </wp:positionH>
              <wp:positionV relativeFrom="paragraph">
                <wp:posOffset>333086</wp:posOffset>
              </wp:positionV>
              <wp:extent cx="877570" cy="779214"/>
              <wp:effectExtent l="0" t="0" r="0" b="1905"/>
              <wp:wrapNone/>
              <wp:docPr id="1440062004" name="Text Box 1"/>
              <wp:cNvGraphicFramePr/>
              <a:graphic xmlns:a="http://schemas.openxmlformats.org/drawingml/2006/main">
                <a:graphicData uri="http://schemas.microsoft.com/office/word/2010/wordprocessingShape">
                  <wps:wsp>
                    <wps:cNvSpPr txBox="1"/>
                    <wps:spPr>
                      <a:xfrm>
                        <a:off x="0" y="0"/>
                        <a:ext cx="877570" cy="779214"/>
                      </a:xfrm>
                      <a:prstGeom prst="rect">
                        <a:avLst/>
                      </a:prstGeom>
                      <a:noFill/>
                      <a:ln w="6350">
                        <a:noFill/>
                      </a:ln>
                    </wps:spPr>
                    <wps:txbx>
                      <w:txbxContent>
                        <w:p w14:paraId="634D6F22" w14:textId="77777777" w:rsidR="00DB3462" w:rsidRPr="00DB3462" w:rsidRDefault="00DB3462" w:rsidP="00DB3462">
                          <w:pPr>
                            <w:pStyle w:val="PATHfactsheetfooter"/>
                            <w:rPr>
                              <w:rStyle w:val="Strong"/>
                            </w:rPr>
                          </w:pPr>
                          <w:r w:rsidRPr="00DB3462">
                            <w:rPr>
                              <w:rStyle w:val="Strong"/>
                            </w:rPr>
                            <w:t>Point of Contact</w:t>
                          </w:r>
                        </w:p>
                        <w:p w14:paraId="2CAD6303" w14:textId="77777777" w:rsidR="00DB3462" w:rsidRPr="00DB3462" w:rsidRDefault="00DB3462" w:rsidP="00DB3462">
                          <w:pPr>
                            <w:pStyle w:val="PATHfactsheetfooter"/>
                            <w:rPr>
                              <w:rStyle w:val="Strong"/>
                              <w:b w:val="0"/>
                              <w:bCs w:val="0"/>
                            </w:rPr>
                          </w:pPr>
                          <w:r w:rsidRPr="00DB3462">
                            <w:rPr>
                              <w:rStyle w:val="Strong"/>
                              <w:b w:val="0"/>
                              <w:bCs w:val="0"/>
                            </w:rPr>
                            <w:t xml:space="preserve">Tarryn Haslam, </w:t>
                          </w:r>
                        </w:p>
                        <w:p w14:paraId="12BC4701" w14:textId="77777777" w:rsidR="00DB3462" w:rsidRPr="00DB3462" w:rsidRDefault="00DB3462" w:rsidP="00DB3462">
                          <w:pPr>
                            <w:pStyle w:val="PATHfactsheetfooter"/>
                            <w:rPr>
                              <w:rStyle w:val="Strong"/>
                              <w:b w:val="0"/>
                              <w:bCs w:val="0"/>
                            </w:rPr>
                          </w:pPr>
                          <w:r w:rsidRPr="00DB3462">
                            <w:rPr>
                              <w:rStyle w:val="Strong"/>
                              <w:b w:val="0"/>
                              <w:bCs w:val="0"/>
                            </w:rPr>
                            <w:t xml:space="preserve">Director, Malaria and Neglected Tropical Diseases </w:t>
                          </w:r>
                        </w:p>
                        <w:p w14:paraId="205FD0E6" w14:textId="16EE94D4" w:rsidR="00DB3462" w:rsidRDefault="00DB3462" w:rsidP="00DB3462">
                          <w:pPr>
                            <w:pStyle w:val="PATHfactsheetfooter"/>
                            <w:rPr>
                              <w:rStyle w:val="Strong"/>
                            </w:rPr>
                          </w:pPr>
                          <w:hyperlink r:id="rId1" w:history="1">
                            <w:r w:rsidRPr="00E96ECF">
                              <w:rPr>
                                <w:rStyle w:val="Hyperlink"/>
                              </w:rPr>
                              <w:t>thaslam@path.org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3E5EC" id="_x0000_t202" coordsize="21600,21600" o:spt="202" path="m,l,21600r21600,l21600,xe">
              <v:stroke joinstyle="miter"/>
              <v:path gradientshapeok="t" o:connecttype="rect"/>
            </v:shapetype>
            <v:shape id="Text Box 1" o:spid="_x0000_s1032" type="#_x0000_t202" style="position:absolute;margin-left:443.4pt;margin-top:26.25pt;width:69.1pt;height:61.3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" filled="f" stroked="f" strokeweight=".5pt">
              <v:textbox inset="0,0,0,0">
                <w:txbxContent>
                  <w:p w14:paraId="634D6F22" w14:textId="77777777" w:rsidR="00DB3462" w:rsidRPr="00DB3462" w:rsidRDefault="00DB3462" w:rsidP="00DB3462">
                    <w:pPr>
                      <w:pStyle w:val="PATHfactsheetfooter"/>
                      <w:rPr>
                        <w:rStyle w:val="Strong"/>
                      </w:rPr>
                    </w:pPr>
                    <w:r w:rsidRPr="00DB3462">
                      <w:rPr>
                        <w:rStyle w:val="Strong"/>
                      </w:rPr>
                      <w:t>Point of Contact</w:t>
                    </w:r>
                  </w:p>
                  <w:p w14:paraId="2CAD6303" w14:textId="77777777" w:rsidR="00DB3462" w:rsidRPr="00DB3462" w:rsidRDefault="00DB3462" w:rsidP="00DB3462">
                    <w:pPr>
                      <w:pStyle w:val="PATHfactsheetfooter"/>
                      <w:rPr>
                        <w:rStyle w:val="Strong"/>
                        <w:b w:val="0"/>
                        <w:bCs w:val="0"/>
                      </w:rPr>
                    </w:pPr>
                    <w:r w:rsidRPr="00DB3462">
                      <w:rPr>
                        <w:rStyle w:val="Strong"/>
                        <w:b w:val="0"/>
                        <w:bCs w:val="0"/>
                      </w:rPr>
                      <w:t xml:space="preserve">Tarryn Haslam, </w:t>
                    </w:r>
                  </w:p>
                  <w:p w14:paraId="12BC4701" w14:textId="77777777" w:rsidR="00DB3462" w:rsidRPr="00DB3462" w:rsidRDefault="00DB3462" w:rsidP="00DB3462">
                    <w:pPr>
                      <w:pStyle w:val="PATHfactsheetfooter"/>
                      <w:rPr>
                        <w:rStyle w:val="Strong"/>
                        <w:b w:val="0"/>
                        <w:bCs w:val="0"/>
                      </w:rPr>
                    </w:pPr>
                    <w:r w:rsidRPr="00DB3462">
                      <w:rPr>
                        <w:rStyle w:val="Strong"/>
                        <w:b w:val="0"/>
                        <w:bCs w:val="0"/>
                      </w:rPr>
                      <w:t xml:space="preserve">Director, Malaria and Neglected Tropical Diseases </w:t>
                    </w:r>
                  </w:p>
                  <w:p w14:paraId="205FD0E6" w14:textId="16EE94D4" w:rsidR="00DB3462" w:rsidRDefault="00DB3462" w:rsidP="00DB3462">
                    <w:pPr>
                      <w:pStyle w:val="PATHfactsheetfooter"/>
                      <w:rPr>
                        <w:rStyle w:val="Strong"/>
                      </w:rPr>
                    </w:pPr>
                    <w:hyperlink r:id="rId2" w:history="1">
                      <w:r w:rsidRPr="00E96ECF">
                        <w:rPr>
                          <w:rStyle w:val="Hyperlink"/>
                        </w:rPr>
                        <w:t>thaslam@path.org</w:t>
                      </w:r>
                    </w:hyperlink>
                  </w:p>
                </w:txbxContent>
              </v:textbox>
            </v:shape>
          </w:pict>
        </mc:Fallback>
      </mc:AlternateContent>
    </w:r>
    <w:r>
      <w:rPr>
        <w:noProof/>
      </w:rPr>
      <mc:AlternateContent>
        <mc:Choice Requires="wpg">
          <w:drawing>
            <wp:anchor distT="0" distB="0" distL="114300" distR="114300" simplePos="0" relativeHeight="251658244" behindDoc="0" locked="0" layoutInCell="1" allowOverlap="1" wp14:anchorId="2E1B8826" wp14:editId="5B3ED514">
              <wp:simplePos x="0" y="0"/>
              <wp:positionH relativeFrom="column">
                <wp:posOffset>-4445</wp:posOffset>
              </wp:positionH>
              <wp:positionV relativeFrom="paragraph">
                <wp:posOffset>205740</wp:posOffset>
              </wp:positionV>
              <wp:extent cx="6692900" cy="1033145"/>
              <wp:effectExtent l="0" t="0" r="0" b="0"/>
              <wp:wrapNone/>
              <wp:docPr id="1477549882" name="Group 2"/>
              <wp:cNvGraphicFramePr/>
              <a:graphic xmlns:a="http://schemas.openxmlformats.org/drawingml/2006/main">
                <a:graphicData uri="http://schemas.microsoft.com/office/word/2010/wordprocessingGroup">
                  <wpg:wgp>
                    <wpg:cNvGrpSpPr/>
                    <wpg:grpSpPr>
                      <a:xfrm>
                        <a:off x="0" y="0"/>
                        <a:ext cx="6692900" cy="1033145"/>
                        <a:chOff x="0" y="0"/>
                        <a:chExt cx="6693408" cy="1033272"/>
                      </a:xfrm>
                    </wpg:grpSpPr>
                    <wps:wsp>
                      <wps:cNvPr id="3" name="Rectangle 3"/>
                      <wps:cNvSpPr/>
                      <wps:spPr>
                        <a:xfrm>
                          <a:off x="0" y="0"/>
                          <a:ext cx="6693408" cy="1033272"/>
                        </a:xfrm>
                        <a:prstGeom prst="rect">
                          <a:avLst/>
                        </a:prstGeom>
                        <a:solidFill>
                          <a:srgbClr val="E9EA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319817" y="166957"/>
                          <a:ext cx="2078703" cy="804672"/>
                        </a:xfrm>
                        <a:prstGeom prst="rect">
                          <a:avLst/>
                        </a:prstGeom>
                        <a:noFill/>
                        <a:ln w="6350">
                          <a:noFill/>
                        </a:ln>
                      </wps:spPr>
                      <wps:txbx>
                        <w:txbxContent>
                          <w:p w14:paraId="5033DB2C" w14:textId="77777777" w:rsidR="00F64678" w:rsidRDefault="00F64678" w:rsidP="00F64678">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706C12BB" w14:textId="77777777" w:rsidR="009E1648" w:rsidRDefault="009E1648" w:rsidP="009E1648">
                            <w:pPr>
                              <w:pStyle w:val="PATHfactsheetfooter"/>
                            </w:pPr>
                          </w:p>
                          <w:p w14:paraId="7D177169" w14:textId="77777777" w:rsidR="009E1648" w:rsidRPr="001D47F8" w:rsidRDefault="009E1648" w:rsidP="009E1648">
                            <w:pPr>
                              <w:pStyle w:val="PATHfactsheetfooter"/>
                              <w:rPr>
                                <w:rStyle w:val="Strong"/>
                              </w:rPr>
                            </w:pPr>
                            <w:r w:rsidRPr="001D47F8">
                              <w:rPr>
                                <w:rStyle w:val="Strong"/>
                              </w:rPr>
                              <w:t>path.org</w:t>
                            </w:r>
                          </w:p>
                          <w:p w14:paraId="0766D57D" w14:textId="77777777" w:rsidR="009E1648" w:rsidRPr="000766CD" w:rsidRDefault="009E1648" w:rsidP="009E1648">
                            <w:pPr>
                              <w:pStyle w:val="PATHfactsheet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3555116" y="128878"/>
                          <a:ext cx="1152144" cy="832104"/>
                        </a:xfrm>
                        <a:prstGeom prst="rect">
                          <a:avLst/>
                        </a:prstGeom>
                        <a:noFill/>
                        <a:ln w="6350">
                          <a:noFill/>
                        </a:ln>
                      </wps:spPr>
                      <wps:txbx>
                        <w:txbxContent>
                          <w:p w14:paraId="501FB23B" w14:textId="77777777" w:rsidR="00DB3462" w:rsidRPr="00DB3462" w:rsidRDefault="00DB3462" w:rsidP="00DB3462">
                            <w:pPr>
                              <w:pStyle w:val="PATHfactsheetfooter"/>
                              <w:rPr>
                                <w:rStyle w:val="Strong"/>
                              </w:rPr>
                            </w:pPr>
                            <w:r w:rsidRPr="00DB3462">
                              <w:rPr>
                                <w:rStyle w:val="Strong"/>
                              </w:rPr>
                              <w:t>Address</w:t>
                            </w:r>
                          </w:p>
                          <w:p w14:paraId="6B056F5A" w14:textId="77777777" w:rsidR="00DB3462" w:rsidRPr="00DB3462" w:rsidRDefault="00DB3462" w:rsidP="00DB3462">
                            <w:pPr>
                              <w:pStyle w:val="PATHfactsheetfooter"/>
                              <w:rPr>
                                <w:rStyle w:val="Strong"/>
                                <w:b w:val="0"/>
                                <w:bCs w:val="0"/>
                              </w:rPr>
                            </w:pPr>
                            <w:r w:rsidRPr="00DB3462">
                              <w:rPr>
                                <w:rStyle w:val="Strong"/>
                                <w:b w:val="0"/>
                                <w:bCs w:val="0"/>
                              </w:rPr>
                              <w:t>437 N 34th Street</w:t>
                            </w:r>
                          </w:p>
                          <w:p w14:paraId="2F7C0A36" w14:textId="4A8DBB71" w:rsidR="00DB3462" w:rsidRPr="00DB3462" w:rsidRDefault="00DB3462" w:rsidP="00DB3462">
                            <w:pPr>
                              <w:pStyle w:val="PATHfactsheetfooter"/>
                              <w:rPr>
                                <w:b/>
                                <w:bCs/>
                              </w:rPr>
                            </w:pPr>
                            <w:r w:rsidRPr="00DB3462">
                              <w:rPr>
                                <w:rStyle w:val="Strong"/>
                                <w:b w:val="0"/>
                                <w:bCs w:val="0"/>
                              </w:rPr>
                              <w:t>Seattle, WA 98103 USA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4716034" y="135133"/>
                          <a:ext cx="758952" cy="265176"/>
                        </a:xfrm>
                        <a:prstGeom prst="rect">
                          <a:avLst/>
                        </a:prstGeom>
                        <a:noFill/>
                        <a:ln w="6350">
                          <a:noFill/>
                        </a:ln>
                      </wps:spPr>
                      <wps:txbx>
                        <w:txbxContent>
                          <w:p w14:paraId="47283AE9" w14:textId="77777777" w:rsidR="009E1648" w:rsidRPr="001D47F8" w:rsidRDefault="009E1648" w:rsidP="009E1648">
                            <w:pPr>
                              <w:pStyle w:val="PATHfactsheetfooter"/>
                              <w:rPr>
                                <w:rStyle w:val="Strong"/>
                              </w:rPr>
                            </w:pPr>
                            <w:r w:rsidRPr="001D47F8">
                              <w:rPr>
                                <w:rStyle w:val="Strong"/>
                              </w:rPr>
                              <w:t>Date Published</w:t>
                            </w:r>
                          </w:p>
                          <w:p w14:paraId="6D68DD13" w14:textId="3C137D08" w:rsidR="009E1648" w:rsidRPr="007A3912" w:rsidRDefault="003C43FB" w:rsidP="009E1648">
                            <w:pPr>
                              <w:pStyle w:val="PATHfactsheetfooter"/>
                            </w:pPr>
                            <w:r>
                              <w:t>Ma</w:t>
                            </w:r>
                            <w:r w:rsidR="009E1148">
                              <w:t>y</w:t>
                            </w:r>
                            <w:r>
                              <w:t xml:space="preserve"> </w:t>
                            </w:r>
                            <w:r w:rsidR="006C0B1E">
                              <w:t>202</w:t>
                            </w:r>
                            <w:r w:rsidR="009E1148">
                              <w:t>5</w:t>
                            </w:r>
                            <w:r w:rsidR="009E1648" w:rsidRPr="007A3912">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74929" y="166978"/>
                          <a:ext cx="859155" cy="328930"/>
                        </a:xfrm>
                        <a:prstGeom prst="rect">
                          <a:avLst/>
                        </a:prstGeom>
                      </pic:spPr>
                    </pic:pic>
                  </wpg:wgp>
                </a:graphicData>
              </a:graphic>
            </wp:anchor>
          </w:drawing>
        </mc:Choice>
        <mc:Fallback>
          <w:pict>
            <v:group w14:anchorId="2E1B8826" id="Group 2" o:spid="_x0000_s1033" style="position:absolute;margin-left:-.35pt;margin-top:16.2pt;width:527pt;height:81.35pt;z-index:251658244" coordsize="66934,1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">
              <v:rect id="Rectangle 3" o:spid="_x0000_s1034" style="position:absolute;width:66934;height:10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" fillcolor="#e9eaec" stroked="f" strokeweight="2pt"/>
              <v:shape id="Text Box 9" o:spid="_x0000_s1035" type="#_x0000_t202" style="position:absolute;left:13198;top:1669;width:20787;height:8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5033DB2C" w14:textId="77777777" w:rsidR="00F64678" w:rsidRDefault="00F64678" w:rsidP="00F64678">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706C12BB" w14:textId="77777777" w:rsidR="009E1648" w:rsidRDefault="009E1648" w:rsidP="009E1648">
                      <w:pPr>
                        <w:pStyle w:val="PATHfactsheetfooter"/>
                      </w:pPr>
                    </w:p>
                    <w:p w14:paraId="7D177169" w14:textId="77777777" w:rsidR="009E1648" w:rsidRPr="001D47F8" w:rsidRDefault="009E1648" w:rsidP="009E1648">
                      <w:pPr>
                        <w:pStyle w:val="PATHfactsheetfooter"/>
                        <w:rPr>
                          <w:rStyle w:val="Strong"/>
                        </w:rPr>
                      </w:pPr>
                      <w:r w:rsidRPr="001D47F8">
                        <w:rPr>
                          <w:rStyle w:val="Strong"/>
                        </w:rPr>
                        <w:t>path.org</w:t>
                      </w:r>
                    </w:p>
                    <w:p w14:paraId="0766D57D" w14:textId="77777777" w:rsidR="009E1648" w:rsidRPr="000766CD" w:rsidRDefault="009E1648" w:rsidP="009E1648">
                      <w:pPr>
                        <w:pStyle w:val="PATHfactsheetfooter"/>
                      </w:pPr>
                    </w:p>
                  </w:txbxContent>
                </v:textbox>
              </v:shape>
              <v:shape id="Text Box 10" o:spid="_x0000_s1036" type="#_x0000_t202" style="position:absolute;left:35551;top:1288;width:11521;height:8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501FB23B" w14:textId="77777777" w:rsidR="00DB3462" w:rsidRPr="00DB3462" w:rsidRDefault="00DB3462" w:rsidP="00DB3462">
                      <w:pPr>
                        <w:pStyle w:val="PATHfactsheetfooter"/>
                        <w:rPr>
                          <w:rStyle w:val="Strong"/>
                        </w:rPr>
                      </w:pPr>
                      <w:r w:rsidRPr="00DB3462">
                        <w:rPr>
                          <w:rStyle w:val="Strong"/>
                        </w:rPr>
                        <w:t>Address</w:t>
                      </w:r>
                    </w:p>
                    <w:p w14:paraId="6B056F5A" w14:textId="77777777" w:rsidR="00DB3462" w:rsidRPr="00DB3462" w:rsidRDefault="00DB3462" w:rsidP="00DB3462">
                      <w:pPr>
                        <w:pStyle w:val="PATHfactsheetfooter"/>
                        <w:rPr>
                          <w:rStyle w:val="Strong"/>
                          <w:b w:val="0"/>
                          <w:bCs w:val="0"/>
                        </w:rPr>
                      </w:pPr>
                      <w:r w:rsidRPr="00DB3462">
                        <w:rPr>
                          <w:rStyle w:val="Strong"/>
                          <w:b w:val="0"/>
                          <w:bCs w:val="0"/>
                        </w:rPr>
                        <w:t>437 N 34th Street</w:t>
                      </w:r>
                    </w:p>
                    <w:p w14:paraId="2F7C0A36" w14:textId="4A8DBB71" w:rsidR="00DB3462" w:rsidRPr="00DB3462" w:rsidRDefault="00DB3462" w:rsidP="00DB3462">
                      <w:pPr>
                        <w:pStyle w:val="PATHfactsheetfooter"/>
                        <w:rPr>
                          <w:b/>
                          <w:bCs/>
                        </w:rPr>
                      </w:pPr>
                      <w:r w:rsidRPr="00DB3462">
                        <w:rPr>
                          <w:rStyle w:val="Strong"/>
                          <w:b w:val="0"/>
                          <w:bCs w:val="0"/>
                        </w:rPr>
                        <w:t>Seattle, WA 98103 USA</w:t>
                      </w:r>
                    </w:p>
                  </w:txbxContent>
                </v:textbox>
              </v:shape>
              <v:shape id="Text Box 11" o:spid="_x0000_s1037" type="#_x0000_t202" style="position:absolute;left:47160;top:1351;width:7589;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47283AE9" w14:textId="77777777" w:rsidR="009E1648" w:rsidRPr="001D47F8" w:rsidRDefault="009E1648" w:rsidP="009E1648">
                      <w:pPr>
                        <w:pStyle w:val="PATHfactsheetfooter"/>
                        <w:rPr>
                          <w:rStyle w:val="Strong"/>
                        </w:rPr>
                      </w:pPr>
                      <w:r w:rsidRPr="001D47F8">
                        <w:rPr>
                          <w:rStyle w:val="Strong"/>
                        </w:rPr>
                        <w:t>Date Published</w:t>
                      </w:r>
                    </w:p>
                    <w:p w14:paraId="6D68DD13" w14:textId="3C137D08" w:rsidR="009E1648" w:rsidRPr="007A3912" w:rsidRDefault="003C43FB" w:rsidP="009E1648">
                      <w:pPr>
                        <w:pStyle w:val="PATHfactsheetfooter"/>
                      </w:pPr>
                      <w:r>
                        <w:t>Ma</w:t>
                      </w:r>
                      <w:r w:rsidR="009E1148">
                        <w:t>y</w:t>
                      </w:r>
                      <w:r>
                        <w:t xml:space="preserve"> </w:t>
                      </w:r>
                      <w:r w:rsidR="006C0B1E">
                        <w:t>202</w:t>
                      </w:r>
                      <w:r w:rsidR="009E1148">
                        <w:t>5</w:t>
                      </w:r>
                      <w:r w:rsidR="009E1648" w:rsidRPr="007A3912">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8" type="#_x0000_t75" style="position:absolute;left:1749;top:1669;width:8591;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">
                <v:imagedata r:id="rId4"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786D" w14:textId="77777777" w:rsidR="00043EB7" w:rsidRDefault="00043EB7" w:rsidP="00601D36">
      <w:pPr>
        <w:spacing w:after="0" w:line="240" w:lineRule="auto"/>
      </w:pPr>
      <w:r>
        <w:separator/>
      </w:r>
    </w:p>
  </w:footnote>
  <w:footnote w:type="continuationSeparator" w:id="0">
    <w:p w14:paraId="2F1C6801" w14:textId="77777777" w:rsidR="00043EB7" w:rsidRDefault="00043EB7" w:rsidP="00601D36">
      <w:pPr>
        <w:spacing w:after="0" w:line="240" w:lineRule="auto"/>
      </w:pPr>
      <w:r>
        <w:continuationSeparator/>
      </w:r>
    </w:p>
  </w:footnote>
  <w:footnote w:type="continuationNotice" w:id="1">
    <w:p w14:paraId="689BBED0" w14:textId="77777777" w:rsidR="00043EB7" w:rsidRDefault="00043E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488"/>
    <w:multiLevelType w:val="hybridMultilevel"/>
    <w:tmpl w:val="CD3C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35DC6"/>
    <w:multiLevelType w:val="hybridMultilevel"/>
    <w:tmpl w:val="4A90FD04"/>
    <w:lvl w:ilvl="0" w:tplc="82CAF3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A66"/>
    <w:multiLevelType w:val="hybridMultilevel"/>
    <w:tmpl w:val="AA1A4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C6AC8"/>
    <w:multiLevelType w:val="hybridMultilevel"/>
    <w:tmpl w:val="E292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25C2B"/>
    <w:multiLevelType w:val="hybridMultilevel"/>
    <w:tmpl w:val="31448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165C79"/>
    <w:multiLevelType w:val="hybridMultilevel"/>
    <w:tmpl w:val="4656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76C7D"/>
    <w:multiLevelType w:val="hybridMultilevel"/>
    <w:tmpl w:val="9FA032B2"/>
    <w:lvl w:ilvl="0" w:tplc="035881F2">
      <w:start w:val="1"/>
      <w:numFmt w:val="decimal"/>
      <w:pStyle w:val="End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345B1"/>
    <w:multiLevelType w:val="hybridMultilevel"/>
    <w:tmpl w:val="C79A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D47BE"/>
    <w:multiLevelType w:val="hybridMultilevel"/>
    <w:tmpl w:val="E29E665C"/>
    <w:lvl w:ilvl="0" w:tplc="D158D7C6">
      <w:start w:val="1"/>
      <w:numFmt w:val="bullet"/>
      <w:lvlText w:val=""/>
      <w:lvlJc w:val="left"/>
      <w:pPr>
        <w:ind w:left="360" w:hanging="360"/>
      </w:pPr>
      <w:rPr>
        <w:rFonts w:ascii="Symbol" w:hAnsi="Symbol"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B34DD"/>
    <w:multiLevelType w:val="hybridMultilevel"/>
    <w:tmpl w:val="9748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813B7"/>
    <w:multiLevelType w:val="hybridMultilevel"/>
    <w:tmpl w:val="1A8A9404"/>
    <w:lvl w:ilvl="0" w:tplc="9CC489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34F39"/>
    <w:multiLevelType w:val="hybridMultilevel"/>
    <w:tmpl w:val="4BFEBFB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5700DE7"/>
    <w:multiLevelType w:val="hybridMultilevel"/>
    <w:tmpl w:val="07CE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37C39"/>
    <w:multiLevelType w:val="hybridMultilevel"/>
    <w:tmpl w:val="3CB423C6"/>
    <w:lvl w:ilvl="0" w:tplc="E2D0E066">
      <w:start w:val="1"/>
      <w:numFmt w:val="decimal"/>
      <w:pStyle w:val="Endnotetext0"/>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622462">
    <w:abstractNumId w:val="10"/>
  </w:num>
  <w:num w:numId="2" w16cid:durableId="1532299906">
    <w:abstractNumId w:val="16"/>
  </w:num>
  <w:num w:numId="3" w16cid:durableId="1403916162">
    <w:abstractNumId w:val="17"/>
  </w:num>
  <w:num w:numId="4" w16cid:durableId="1970816135">
    <w:abstractNumId w:val="18"/>
  </w:num>
  <w:num w:numId="5" w16cid:durableId="1745368588">
    <w:abstractNumId w:val="1"/>
  </w:num>
  <w:num w:numId="6" w16cid:durableId="1473446072">
    <w:abstractNumId w:val="22"/>
  </w:num>
  <w:num w:numId="7" w16cid:durableId="581647066">
    <w:abstractNumId w:val="4"/>
  </w:num>
  <w:num w:numId="8" w16cid:durableId="71044783">
    <w:abstractNumId w:val="6"/>
  </w:num>
  <w:num w:numId="9" w16cid:durableId="59987693">
    <w:abstractNumId w:val="14"/>
  </w:num>
  <w:num w:numId="10" w16cid:durableId="1396781062">
    <w:abstractNumId w:val="11"/>
  </w:num>
  <w:num w:numId="11" w16cid:durableId="1438482355">
    <w:abstractNumId w:val="26"/>
  </w:num>
  <w:num w:numId="12" w16cid:durableId="1094472215">
    <w:abstractNumId w:val="5"/>
  </w:num>
  <w:num w:numId="13" w16cid:durableId="565729044">
    <w:abstractNumId w:val="21"/>
  </w:num>
  <w:num w:numId="14" w16cid:durableId="198862884">
    <w:abstractNumId w:val="25"/>
  </w:num>
  <w:num w:numId="15" w16cid:durableId="833839750">
    <w:abstractNumId w:val="12"/>
  </w:num>
  <w:num w:numId="16" w16cid:durableId="1836916471">
    <w:abstractNumId w:val="2"/>
  </w:num>
  <w:num w:numId="17" w16cid:durableId="1859394081">
    <w:abstractNumId w:val="20"/>
  </w:num>
  <w:num w:numId="18" w16cid:durableId="1890916217">
    <w:abstractNumId w:val="23"/>
  </w:num>
  <w:num w:numId="19" w16cid:durableId="867374721">
    <w:abstractNumId w:val="7"/>
  </w:num>
  <w:num w:numId="20" w16cid:durableId="78522106">
    <w:abstractNumId w:val="0"/>
  </w:num>
  <w:num w:numId="21" w16cid:durableId="1917663838">
    <w:abstractNumId w:val="15"/>
  </w:num>
  <w:num w:numId="22" w16cid:durableId="1728989592">
    <w:abstractNumId w:val="19"/>
  </w:num>
  <w:num w:numId="23" w16cid:durableId="2000117262">
    <w:abstractNumId w:val="3"/>
  </w:num>
  <w:num w:numId="24" w16cid:durableId="445470589">
    <w:abstractNumId w:val="24"/>
  </w:num>
  <w:num w:numId="25" w16cid:durableId="1029843134">
    <w:abstractNumId w:val="8"/>
  </w:num>
  <w:num w:numId="26" w16cid:durableId="1934631549">
    <w:abstractNumId w:val="13"/>
  </w:num>
  <w:num w:numId="27" w16cid:durableId="874733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20"/>
    <w:rsid w:val="00003626"/>
    <w:rsid w:val="00007FFE"/>
    <w:rsid w:val="000120B9"/>
    <w:rsid w:val="00016034"/>
    <w:rsid w:val="00020CDC"/>
    <w:rsid w:val="0002143C"/>
    <w:rsid w:val="00021C27"/>
    <w:rsid w:val="00021CEF"/>
    <w:rsid w:val="00025D43"/>
    <w:rsid w:val="00027004"/>
    <w:rsid w:val="000307A1"/>
    <w:rsid w:val="00032027"/>
    <w:rsid w:val="000418EB"/>
    <w:rsid w:val="000428B3"/>
    <w:rsid w:val="00043D5F"/>
    <w:rsid w:val="00043EB7"/>
    <w:rsid w:val="000532B5"/>
    <w:rsid w:val="00053858"/>
    <w:rsid w:val="000574AE"/>
    <w:rsid w:val="0005795F"/>
    <w:rsid w:val="00061B7F"/>
    <w:rsid w:val="00062EB8"/>
    <w:rsid w:val="00063128"/>
    <w:rsid w:val="00063705"/>
    <w:rsid w:val="00064DE8"/>
    <w:rsid w:val="000653F2"/>
    <w:rsid w:val="000660D2"/>
    <w:rsid w:val="00067498"/>
    <w:rsid w:val="0007053C"/>
    <w:rsid w:val="000766CD"/>
    <w:rsid w:val="00076F5A"/>
    <w:rsid w:val="00080E05"/>
    <w:rsid w:val="00081598"/>
    <w:rsid w:val="0008659B"/>
    <w:rsid w:val="00086D86"/>
    <w:rsid w:val="00092E6C"/>
    <w:rsid w:val="0009421B"/>
    <w:rsid w:val="00094355"/>
    <w:rsid w:val="000961DE"/>
    <w:rsid w:val="000A41BF"/>
    <w:rsid w:val="000A7C9A"/>
    <w:rsid w:val="000B33AA"/>
    <w:rsid w:val="000B34C8"/>
    <w:rsid w:val="000B3E48"/>
    <w:rsid w:val="000B5948"/>
    <w:rsid w:val="000C2B22"/>
    <w:rsid w:val="000C3407"/>
    <w:rsid w:val="000C3F99"/>
    <w:rsid w:val="000D0F4D"/>
    <w:rsid w:val="000D28C6"/>
    <w:rsid w:val="000D2A3E"/>
    <w:rsid w:val="000D2CC1"/>
    <w:rsid w:val="000D4134"/>
    <w:rsid w:val="000E065E"/>
    <w:rsid w:val="000E0A3B"/>
    <w:rsid w:val="000E2AA7"/>
    <w:rsid w:val="000E2BDB"/>
    <w:rsid w:val="000E3501"/>
    <w:rsid w:val="000E4766"/>
    <w:rsid w:val="000E488D"/>
    <w:rsid w:val="000E5741"/>
    <w:rsid w:val="000F56B2"/>
    <w:rsid w:val="00100CF3"/>
    <w:rsid w:val="00101AA5"/>
    <w:rsid w:val="00102337"/>
    <w:rsid w:val="00104C58"/>
    <w:rsid w:val="00105479"/>
    <w:rsid w:val="00105B37"/>
    <w:rsid w:val="0010718C"/>
    <w:rsid w:val="00111A84"/>
    <w:rsid w:val="00111CFD"/>
    <w:rsid w:val="0011563A"/>
    <w:rsid w:val="001224E0"/>
    <w:rsid w:val="0012295B"/>
    <w:rsid w:val="00125158"/>
    <w:rsid w:val="00133987"/>
    <w:rsid w:val="0013468A"/>
    <w:rsid w:val="001410F2"/>
    <w:rsid w:val="00142629"/>
    <w:rsid w:val="00142C02"/>
    <w:rsid w:val="00143B1D"/>
    <w:rsid w:val="00144589"/>
    <w:rsid w:val="00152FD6"/>
    <w:rsid w:val="00153E71"/>
    <w:rsid w:val="00155C13"/>
    <w:rsid w:val="00161B55"/>
    <w:rsid w:val="00162734"/>
    <w:rsid w:val="00162EF9"/>
    <w:rsid w:val="00163160"/>
    <w:rsid w:val="0016428F"/>
    <w:rsid w:val="0016500A"/>
    <w:rsid w:val="001660CE"/>
    <w:rsid w:val="0016708C"/>
    <w:rsid w:val="00170E90"/>
    <w:rsid w:val="00173CDF"/>
    <w:rsid w:val="00174B41"/>
    <w:rsid w:val="00174DD0"/>
    <w:rsid w:val="0017779E"/>
    <w:rsid w:val="001802A6"/>
    <w:rsid w:val="00181C86"/>
    <w:rsid w:val="001857AF"/>
    <w:rsid w:val="00187139"/>
    <w:rsid w:val="00190D5C"/>
    <w:rsid w:val="0019798C"/>
    <w:rsid w:val="00197EB1"/>
    <w:rsid w:val="001A2094"/>
    <w:rsid w:val="001B2E1D"/>
    <w:rsid w:val="001C001C"/>
    <w:rsid w:val="001C0763"/>
    <w:rsid w:val="001C080A"/>
    <w:rsid w:val="001C16DE"/>
    <w:rsid w:val="001C7460"/>
    <w:rsid w:val="001D1B78"/>
    <w:rsid w:val="001D2D4E"/>
    <w:rsid w:val="001D47F8"/>
    <w:rsid w:val="001D7FA3"/>
    <w:rsid w:val="001E0457"/>
    <w:rsid w:val="001E34E4"/>
    <w:rsid w:val="001E5382"/>
    <w:rsid w:val="001F2C51"/>
    <w:rsid w:val="001F6D08"/>
    <w:rsid w:val="001F7AF9"/>
    <w:rsid w:val="00202502"/>
    <w:rsid w:val="00205F55"/>
    <w:rsid w:val="00206206"/>
    <w:rsid w:val="00207B31"/>
    <w:rsid w:val="002103A9"/>
    <w:rsid w:val="00216A1B"/>
    <w:rsid w:val="00224BE2"/>
    <w:rsid w:val="002346E2"/>
    <w:rsid w:val="002375C1"/>
    <w:rsid w:val="00237C7D"/>
    <w:rsid w:val="002412A9"/>
    <w:rsid w:val="002438E7"/>
    <w:rsid w:val="00244202"/>
    <w:rsid w:val="0025042C"/>
    <w:rsid w:val="0025267E"/>
    <w:rsid w:val="00253C17"/>
    <w:rsid w:val="00255037"/>
    <w:rsid w:val="00255591"/>
    <w:rsid w:val="00257C43"/>
    <w:rsid w:val="00264E9C"/>
    <w:rsid w:val="00272FDA"/>
    <w:rsid w:val="002764F5"/>
    <w:rsid w:val="0028131D"/>
    <w:rsid w:val="002855DC"/>
    <w:rsid w:val="0028672D"/>
    <w:rsid w:val="00286AC1"/>
    <w:rsid w:val="00296531"/>
    <w:rsid w:val="00297128"/>
    <w:rsid w:val="002973DD"/>
    <w:rsid w:val="002A0253"/>
    <w:rsid w:val="002A0FD7"/>
    <w:rsid w:val="002A18FA"/>
    <w:rsid w:val="002A29EF"/>
    <w:rsid w:val="002A577B"/>
    <w:rsid w:val="002A5C7D"/>
    <w:rsid w:val="002A5FE7"/>
    <w:rsid w:val="002B1354"/>
    <w:rsid w:val="002B4088"/>
    <w:rsid w:val="002B5B03"/>
    <w:rsid w:val="002C0928"/>
    <w:rsid w:val="002C1032"/>
    <w:rsid w:val="002C235D"/>
    <w:rsid w:val="002D0BE8"/>
    <w:rsid w:val="002D360B"/>
    <w:rsid w:val="002D6223"/>
    <w:rsid w:val="002E43F8"/>
    <w:rsid w:val="002F21AA"/>
    <w:rsid w:val="002F6F46"/>
    <w:rsid w:val="00300E94"/>
    <w:rsid w:val="003068A1"/>
    <w:rsid w:val="00313589"/>
    <w:rsid w:val="00314953"/>
    <w:rsid w:val="0031743A"/>
    <w:rsid w:val="003221DB"/>
    <w:rsid w:val="00322A7F"/>
    <w:rsid w:val="003238FD"/>
    <w:rsid w:val="00324D96"/>
    <w:rsid w:val="0032521E"/>
    <w:rsid w:val="00330CF3"/>
    <w:rsid w:val="00335851"/>
    <w:rsid w:val="00340BD6"/>
    <w:rsid w:val="00345D8E"/>
    <w:rsid w:val="00351071"/>
    <w:rsid w:val="00356DCB"/>
    <w:rsid w:val="003607F7"/>
    <w:rsid w:val="0037089E"/>
    <w:rsid w:val="0037195D"/>
    <w:rsid w:val="00374516"/>
    <w:rsid w:val="00374D19"/>
    <w:rsid w:val="00374F61"/>
    <w:rsid w:val="0037699B"/>
    <w:rsid w:val="0037783F"/>
    <w:rsid w:val="00377BD8"/>
    <w:rsid w:val="003825FC"/>
    <w:rsid w:val="00382924"/>
    <w:rsid w:val="00386D39"/>
    <w:rsid w:val="00387F14"/>
    <w:rsid w:val="0039091F"/>
    <w:rsid w:val="00392CFA"/>
    <w:rsid w:val="00397F29"/>
    <w:rsid w:val="003A0B65"/>
    <w:rsid w:val="003A15DB"/>
    <w:rsid w:val="003A1A34"/>
    <w:rsid w:val="003A3BA3"/>
    <w:rsid w:val="003A74D0"/>
    <w:rsid w:val="003B6413"/>
    <w:rsid w:val="003B6934"/>
    <w:rsid w:val="003C33F5"/>
    <w:rsid w:val="003C43FB"/>
    <w:rsid w:val="003C5C0C"/>
    <w:rsid w:val="003C70F9"/>
    <w:rsid w:val="003D2160"/>
    <w:rsid w:val="003D6CB7"/>
    <w:rsid w:val="003E23C2"/>
    <w:rsid w:val="003E588B"/>
    <w:rsid w:val="003E5954"/>
    <w:rsid w:val="003E7910"/>
    <w:rsid w:val="003E7F74"/>
    <w:rsid w:val="003F0A2D"/>
    <w:rsid w:val="003F1BD1"/>
    <w:rsid w:val="003F28A3"/>
    <w:rsid w:val="003F7B29"/>
    <w:rsid w:val="00400B65"/>
    <w:rsid w:val="00406A9F"/>
    <w:rsid w:val="00407994"/>
    <w:rsid w:val="00411944"/>
    <w:rsid w:val="004133D9"/>
    <w:rsid w:val="0041345E"/>
    <w:rsid w:val="00414F63"/>
    <w:rsid w:val="00421D3F"/>
    <w:rsid w:val="00423D95"/>
    <w:rsid w:val="00427D37"/>
    <w:rsid w:val="004304AE"/>
    <w:rsid w:val="00430DF7"/>
    <w:rsid w:val="004339CB"/>
    <w:rsid w:val="0043544A"/>
    <w:rsid w:val="00435B12"/>
    <w:rsid w:val="00440E06"/>
    <w:rsid w:val="00446C5C"/>
    <w:rsid w:val="00447089"/>
    <w:rsid w:val="00453D61"/>
    <w:rsid w:val="00454A24"/>
    <w:rsid w:val="00455564"/>
    <w:rsid w:val="00455D6D"/>
    <w:rsid w:val="004600C8"/>
    <w:rsid w:val="00463958"/>
    <w:rsid w:val="00474CEE"/>
    <w:rsid w:val="0048164C"/>
    <w:rsid w:val="004833BF"/>
    <w:rsid w:val="00483EE8"/>
    <w:rsid w:val="00484241"/>
    <w:rsid w:val="00490821"/>
    <w:rsid w:val="004911DA"/>
    <w:rsid w:val="004935C4"/>
    <w:rsid w:val="0049540E"/>
    <w:rsid w:val="00496A82"/>
    <w:rsid w:val="004A03CF"/>
    <w:rsid w:val="004A29CC"/>
    <w:rsid w:val="004A38C2"/>
    <w:rsid w:val="004A4423"/>
    <w:rsid w:val="004A5E41"/>
    <w:rsid w:val="004B2F23"/>
    <w:rsid w:val="004B44B3"/>
    <w:rsid w:val="004B59CD"/>
    <w:rsid w:val="004B7C71"/>
    <w:rsid w:val="004C36D1"/>
    <w:rsid w:val="004D080A"/>
    <w:rsid w:val="004D2408"/>
    <w:rsid w:val="004D2675"/>
    <w:rsid w:val="004D35CC"/>
    <w:rsid w:val="004D4BCD"/>
    <w:rsid w:val="004D6D31"/>
    <w:rsid w:val="004D77E8"/>
    <w:rsid w:val="004E00BB"/>
    <w:rsid w:val="004E051D"/>
    <w:rsid w:val="004E24BA"/>
    <w:rsid w:val="004E7B12"/>
    <w:rsid w:val="004F0828"/>
    <w:rsid w:val="004F2884"/>
    <w:rsid w:val="004F4831"/>
    <w:rsid w:val="004F5BE0"/>
    <w:rsid w:val="00504AA9"/>
    <w:rsid w:val="0050673E"/>
    <w:rsid w:val="00511845"/>
    <w:rsid w:val="005122FC"/>
    <w:rsid w:val="00516395"/>
    <w:rsid w:val="005256AC"/>
    <w:rsid w:val="00526929"/>
    <w:rsid w:val="00540A7F"/>
    <w:rsid w:val="00542DA0"/>
    <w:rsid w:val="00545B82"/>
    <w:rsid w:val="00556544"/>
    <w:rsid w:val="00557551"/>
    <w:rsid w:val="00566F61"/>
    <w:rsid w:val="00575796"/>
    <w:rsid w:val="00575E47"/>
    <w:rsid w:val="005772DD"/>
    <w:rsid w:val="00577D20"/>
    <w:rsid w:val="00585C3C"/>
    <w:rsid w:val="00593726"/>
    <w:rsid w:val="0059582F"/>
    <w:rsid w:val="005A3B44"/>
    <w:rsid w:val="005A7464"/>
    <w:rsid w:val="005B02D1"/>
    <w:rsid w:val="005B0D00"/>
    <w:rsid w:val="005B2952"/>
    <w:rsid w:val="005B394C"/>
    <w:rsid w:val="005B4B04"/>
    <w:rsid w:val="005B74C3"/>
    <w:rsid w:val="005C21AB"/>
    <w:rsid w:val="005C4E23"/>
    <w:rsid w:val="005C5706"/>
    <w:rsid w:val="005C5F36"/>
    <w:rsid w:val="005D2839"/>
    <w:rsid w:val="005D2AB0"/>
    <w:rsid w:val="005D4066"/>
    <w:rsid w:val="005D471E"/>
    <w:rsid w:val="005D65E5"/>
    <w:rsid w:val="005D6EA6"/>
    <w:rsid w:val="005D74AD"/>
    <w:rsid w:val="005E16AB"/>
    <w:rsid w:val="005E2C38"/>
    <w:rsid w:val="005E40C8"/>
    <w:rsid w:val="005E7A01"/>
    <w:rsid w:val="005F0A59"/>
    <w:rsid w:val="00601D36"/>
    <w:rsid w:val="00602CFA"/>
    <w:rsid w:val="006110C8"/>
    <w:rsid w:val="00611FC8"/>
    <w:rsid w:val="006128B1"/>
    <w:rsid w:val="00614747"/>
    <w:rsid w:val="00615AF7"/>
    <w:rsid w:val="00620D4D"/>
    <w:rsid w:val="00624EAF"/>
    <w:rsid w:val="006333F8"/>
    <w:rsid w:val="0063566D"/>
    <w:rsid w:val="006359E1"/>
    <w:rsid w:val="00637056"/>
    <w:rsid w:val="00640619"/>
    <w:rsid w:val="00640EBF"/>
    <w:rsid w:val="006415FC"/>
    <w:rsid w:val="006443E5"/>
    <w:rsid w:val="00646707"/>
    <w:rsid w:val="00650733"/>
    <w:rsid w:val="00650AAE"/>
    <w:rsid w:val="00652708"/>
    <w:rsid w:val="00655035"/>
    <w:rsid w:val="00655584"/>
    <w:rsid w:val="006563A9"/>
    <w:rsid w:val="00656A30"/>
    <w:rsid w:val="00662CFD"/>
    <w:rsid w:val="006643E9"/>
    <w:rsid w:val="00664A40"/>
    <w:rsid w:val="00665638"/>
    <w:rsid w:val="006659F1"/>
    <w:rsid w:val="00667376"/>
    <w:rsid w:val="006740B6"/>
    <w:rsid w:val="006740BE"/>
    <w:rsid w:val="0067796F"/>
    <w:rsid w:val="00677D7D"/>
    <w:rsid w:val="00682F0B"/>
    <w:rsid w:val="00693486"/>
    <w:rsid w:val="00696F45"/>
    <w:rsid w:val="006A7A42"/>
    <w:rsid w:val="006B0AE5"/>
    <w:rsid w:val="006B2708"/>
    <w:rsid w:val="006B5CF2"/>
    <w:rsid w:val="006B603B"/>
    <w:rsid w:val="006B6FAA"/>
    <w:rsid w:val="006B71A1"/>
    <w:rsid w:val="006C0B1E"/>
    <w:rsid w:val="006C1D73"/>
    <w:rsid w:val="006C5D2A"/>
    <w:rsid w:val="006C5E6F"/>
    <w:rsid w:val="006C78FE"/>
    <w:rsid w:val="006D27F6"/>
    <w:rsid w:val="006D303D"/>
    <w:rsid w:val="006D38CF"/>
    <w:rsid w:val="006D3CA6"/>
    <w:rsid w:val="006D4AF8"/>
    <w:rsid w:val="006D698D"/>
    <w:rsid w:val="006E071C"/>
    <w:rsid w:val="006E2351"/>
    <w:rsid w:val="006F0112"/>
    <w:rsid w:val="006F0BF4"/>
    <w:rsid w:val="006F2F32"/>
    <w:rsid w:val="006F371D"/>
    <w:rsid w:val="006F42B8"/>
    <w:rsid w:val="006F4FB0"/>
    <w:rsid w:val="006F5792"/>
    <w:rsid w:val="006F611F"/>
    <w:rsid w:val="00701ED2"/>
    <w:rsid w:val="007021C7"/>
    <w:rsid w:val="007045C7"/>
    <w:rsid w:val="007072B3"/>
    <w:rsid w:val="00707377"/>
    <w:rsid w:val="00707CC9"/>
    <w:rsid w:val="00707DD9"/>
    <w:rsid w:val="00711707"/>
    <w:rsid w:val="00711D4F"/>
    <w:rsid w:val="007127BA"/>
    <w:rsid w:val="007148FF"/>
    <w:rsid w:val="0071565C"/>
    <w:rsid w:val="00721FD8"/>
    <w:rsid w:val="0073056A"/>
    <w:rsid w:val="0073193A"/>
    <w:rsid w:val="00731B88"/>
    <w:rsid w:val="00736B6E"/>
    <w:rsid w:val="00741976"/>
    <w:rsid w:val="00753382"/>
    <w:rsid w:val="0075501A"/>
    <w:rsid w:val="007701ED"/>
    <w:rsid w:val="007719ED"/>
    <w:rsid w:val="00773547"/>
    <w:rsid w:val="00773BDF"/>
    <w:rsid w:val="00773E25"/>
    <w:rsid w:val="007741DF"/>
    <w:rsid w:val="00776707"/>
    <w:rsid w:val="00780C89"/>
    <w:rsid w:val="007815E0"/>
    <w:rsid w:val="00783E78"/>
    <w:rsid w:val="00791058"/>
    <w:rsid w:val="0079193C"/>
    <w:rsid w:val="00792DA8"/>
    <w:rsid w:val="00792F43"/>
    <w:rsid w:val="007A4438"/>
    <w:rsid w:val="007B17EC"/>
    <w:rsid w:val="007B3FCB"/>
    <w:rsid w:val="007B4AA1"/>
    <w:rsid w:val="007B6C7D"/>
    <w:rsid w:val="007C2891"/>
    <w:rsid w:val="007C2D75"/>
    <w:rsid w:val="007C7638"/>
    <w:rsid w:val="007D098F"/>
    <w:rsid w:val="007D0A7C"/>
    <w:rsid w:val="007D2979"/>
    <w:rsid w:val="007D3ACE"/>
    <w:rsid w:val="007D53C7"/>
    <w:rsid w:val="007D55FF"/>
    <w:rsid w:val="007D56C2"/>
    <w:rsid w:val="007D7A27"/>
    <w:rsid w:val="007D7E6D"/>
    <w:rsid w:val="007E0607"/>
    <w:rsid w:val="007E11C5"/>
    <w:rsid w:val="007E2F2D"/>
    <w:rsid w:val="007E655E"/>
    <w:rsid w:val="007E673F"/>
    <w:rsid w:val="007E6975"/>
    <w:rsid w:val="007F01F9"/>
    <w:rsid w:val="007F1418"/>
    <w:rsid w:val="007F1914"/>
    <w:rsid w:val="007F1ED1"/>
    <w:rsid w:val="007F20A1"/>
    <w:rsid w:val="007F7E13"/>
    <w:rsid w:val="00803069"/>
    <w:rsid w:val="00804C3B"/>
    <w:rsid w:val="0080519B"/>
    <w:rsid w:val="008074A0"/>
    <w:rsid w:val="00807D59"/>
    <w:rsid w:val="0081119B"/>
    <w:rsid w:val="00812766"/>
    <w:rsid w:val="00812A18"/>
    <w:rsid w:val="008160F7"/>
    <w:rsid w:val="00817320"/>
    <w:rsid w:val="00821430"/>
    <w:rsid w:val="008220A2"/>
    <w:rsid w:val="00823A91"/>
    <w:rsid w:val="008334D7"/>
    <w:rsid w:val="00835C37"/>
    <w:rsid w:val="008366B7"/>
    <w:rsid w:val="00841B5F"/>
    <w:rsid w:val="00842BA7"/>
    <w:rsid w:val="00842C3C"/>
    <w:rsid w:val="00844196"/>
    <w:rsid w:val="008471B1"/>
    <w:rsid w:val="0085076B"/>
    <w:rsid w:val="00855312"/>
    <w:rsid w:val="00855894"/>
    <w:rsid w:val="00861215"/>
    <w:rsid w:val="00861975"/>
    <w:rsid w:val="00862868"/>
    <w:rsid w:val="008630AB"/>
    <w:rsid w:val="00865F28"/>
    <w:rsid w:val="00866639"/>
    <w:rsid w:val="008742B2"/>
    <w:rsid w:val="00874838"/>
    <w:rsid w:val="008846DA"/>
    <w:rsid w:val="00885CCF"/>
    <w:rsid w:val="008933CE"/>
    <w:rsid w:val="00893C2A"/>
    <w:rsid w:val="008947E4"/>
    <w:rsid w:val="008960E2"/>
    <w:rsid w:val="0089631F"/>
    <w:rsid w:val="008A32B0"/>
    <w:rsid w:val="008B1A8B"/>
    <w:rsid w:val="008B1F0C"/>
    <w:rsid w:val="008B28FD"/>
    <w:rsid w:val="008B5E1E"/>
    <w:rsid w:val="008C13E1"/>
    <w:rsid w:val="008C15F7"/>
    <w:rsid w:val="008C232B"/>
    <w:rsid w:val="008C6030"/>
    <w:rsid w:val="008D2E0F"/>
    <w:rsid w:val="008D5BE1"/>
    <w:rsid w:val="008D726C"/>
    <w:rsid w:val="008E2B1C"/>
    <w:rsid w:val="008E5018"/>
    <w:rsid w:val="008F02C0"/>
    <w:rsid w:val="008F095D"/>
    <w:rsid w:val="008F1307"/>
    <w:rsid w:val="008F2ACD"/>
    <w:rsid w:val="008F3CD0"/>
    <w:rsid w:val="008F5178"/>
    <w:rsid w:val="008F6BC8"/>
    <w:rsid w:val="008F70B6"/>
    <w:rsid w:val="008F7A42"/>
    <w:rsid w:val="008F7D6C"/>
    <w:rsid w:val="009031D4"/>
    <w:rsid w:val="009049F6"/>
    <w:rsid w:val="009050F0"/>
    <w:rsid w:val="00905592"/>
    <w:rsid w:val="00905E16"/>
    <w:rsid w:val="0091322A"/>
    <w:rsid w:val="00914515"/>
    <w:rsid w:val="009165C7"/>
    <w:rsid w:val="00917DBE"/>
    <w:rsid w:val="00921097"/>
    <w:rsid w:val="009328F6"/>
    <w:rsid w:val="00933A5A"/>
    <w:rsid w:val="00934022"/>
    <w:rsid w:val="00941053"/>
    <w:rsid w:val="00941C9F"/>
    <w:rsid w:val="00942187"/>
    <w:rsid w:val="00942196"/>
    <w:rsid w:val="009421ED"/>
    <w:rsid w:val="00945136"/>
    <w:rsid w:val="009451DC"/>
    <w:rsid w:val="00955041"/>
    <w:rsid w:val="009559D4"/>
    <w:rsid w:val="009566EA"/>
    <w:rsid w:val="00957010"/>
    <w:rsid w:val="00960CCF"/>
    <w:rsid w:val="00964FD3"/>
    <w:rsid w:val="0096595B"/>
    <w:rsid w:val="00970B05"/>
    <w:rsid w:val="00972221"/>
    <w:rsid w:val="00972CDB"/>
    <w:rsid w:val="00974174"/>
    <w:rsid w:val="009744F6"/>
    <w:rsid w:val="00975A5F"/>
    <w:rsid w:val="00975FC3"/>
    <w:rsid w:val="00983B40"/>
    <w:rsid w:val="00992993"/>
    <w:rsid w:val="00992A27"/>
    <w:rsid w:val="00992FD5"/>
    <w:rsid w:val="009955D2"/>
    <w:rsid w:val="009962A5"/>
    <w:rsid w:val="009A1017"/>
    <w:rsid w:val="009A291F"/>
    <w:rsid w:val="009A78C6"/>
    <w:rsid w:val="009B0A1E"/>
    <w:rsid w:val="009B5832"/>
    <w:rsid w:val="009B5916"/>
    <w:rsid w:val="009B59BC"/>
    <w:rsid w:val="009C11B4"/>
    <w:rsid w:val="009C28DD"/>
    <w:rsid w:val="009C2ECF"/>
    <w:rsid w:val="009C75A3"/>
    <w:rsid w:val="009D01EA"/>
    <w:rsid w:val="009D3AC4"/>
    <w:rsid w:val="009E0E75"/>
    <w:rsid w:val="009E10A9"/>
    <w:rsid w:val="009E1148"/>
    <w:rsid w:val="009E1648"/>
    <w:rsid w:val="009E25B6"/>
    <w:rsid w:val="009F103C"/>
    <w:rsid w:val="009F2CD4"/>
    <w:rsid w:val="009F5D84"/>
    <w:rsid w:val="009F63C9"/>
    <w:rsid w:val="00A000D4"/>
    <w:rsid w:val="00A12BF4"/>
    <w:rsid w:val="00A14CAC"/>
    <w:rsid w:val="00A15BFD"/>
    <w:rsid w:val="00A17408"/>
    <w:rsid w:val="00A22602"/>
    <w:rsid w:val="00A2666E"/>
    <w:rsid w:val="00A269C2"/>
    <w:rsid w:val="00A278A0"/>
    <w:rsid w:val="00A33505"/>
    <w:rsid w:val="00A360BE"/>
    <w:rsid w:val="00A4092D"/>
    <w:rsid w:val="00A430D5"/>
    <w:rsid w:val="00A444E4"/>
    <w:rsid w:val="00A449DE"/>
    <w:rsid w:val="00A462F9"/>
    <w:rsid w:val="00A4746C"/>
    <w:rsid w:val="00A51663"/>
    <w:rsid w:val="00A5288B"/>
    <w:rsid w:val="00A53F40"/>
    <w:rsid w:val="00A54222"/>
    <w:rsid w:val="00A56648"/>
    <w:rsid w:val="00A56E55"/>
    <w:rsid w:val="00A6291E"/>
    <w:rsid w:val="00A64283"/>
    <w:rsid w:val="00A64B62"/>
    <w:rsid w:val="00A71D11"/>
    <w:rsid w:val="00A74F6D"/>
    <w:rsid w:val="00A7501C"/>
    <w:rsid w:val="00A766CC"/>
    <w:rsid w:val="00A8492F"/>
    <w:rsid w:val="00A87475"/>
    <w:rsid w:val="00A923A5"/>
    <w:rsid w:val="00A927D1"/>
    <w:rsid w:val="00A959BB"/>
    <w:rsid w:val="00A95FE8"/>
    <w:rsid w:val="00AA1B6C"/>
    <w:rsid w:val="00AA5789"/>
    <w:rsid w:val="00AB08C3"/>
    <w:rsid w:val="00AB0FB7"/>
    <w:rsid w:val="00AB113C"/>
    <w:rsid w:val="00AB1FB5"/>
    <w:rsid w:val="00AB22C1"/>
    <w:rsid w:val="00AB37D3"/>
    <w:rsid w:val="00AB6C20"/>
    <w:rsid w:val="00AC1FFD"/>
    <w:rsid w:val="00AC387D"/>
    <w:rsid w:val="00AC531A"/>
    <w:rsid w:val="00AD1CCA"/>
    <w:rsid w:val="00AD3C81"/>
    <w:rsid w:val="00AD3DEC"/>
    <w:rsid w:val="00AE0B1C"/>
    <w:rsid w:val="00AE43E6"/>
    <w:rsid w:val="00AE7474"/>
    <w:rsid w:val="00AF2259"/>
    <w:rsid w:val="00AF4598"/>
    <w:rsid w:val="00AF6984"/>
    <w:rsid w:val="00B00778"/>
    <w:rsid w:val="00B01E2D"/>
    <w:rsid w:val="00B06FAF"/>
    <w:rsid w:val="00B11319"/>
    <w:rsid w:val="00B11E9C"/>
    <w:rsid w:val="00B14A81"/>
    <w:rsid w:val="00B15917"/>
    <w:rsid w:val="00B15F5B"/>
    <w:rsid w:val="00B171D7"/>
    <w:rsid w:val="00B20E14"/>
    <w:rsid w:val="00B21A1D"/>
    <w:rsid w:val="00B22C22"/>
    <w:rsid w:val="00B26277"/>
    <w:rsid w:val="00B271FD"/>
    <w:rsid w:val="00B27A20"/>
    <w:rsid w:val="00B403DE"/>
    <w:rsid w:val="00B430A0"/>
    <w:rsid w:val="00B456D5"/>
    <w:rsid w:val="00B532C1"/>
    <w:rsid w:val="00B5430A"/>
    <w:rsid w:val="00B567F2"/>
    <w:rsid w:val="00B57B80"/>
    <w:rsid w:val="00B6362A"/>
    <w:rsid w:val="00B66D20"/>
    <w:rsid w:val="00B673D0"/>
    <w:rsid w:val="00B706EF"/>
    <w:rsid w:val="00B72B00"/>
    <w:rsid w:val="00B7357B"/>
    <w:rsid w:val="00B75E62"/>
    <w:rsid w:val="00B803D5"/>
    <w:rsid w:val="00B83933"/>
    <w:rsid w:val="00B847C7"/>
    <w:rsid w:val="00B85DE0"/>
    <w:rsid w:val="00B9126D"/>
    <w:rsid w:val="00B91FBD"/>
    <w:rsid w:val="00B9239A"/>
    <w:rsid w:val="00B92567"/>
    <w:rsid w:val="00B937FF"/>
    <w:rsid w:val="00B941C6"/>
    <w:rsid w:val="00B9445F"/>
    <w:rsid w:val="00B9508C"/>
    <w:rsid w:val="00BA5016"/>
    <w:rsid w:val="00BA65BF"/>
    <w:rsid w:val="00BB091E"/>
    <w:rsid w:val="00BB0BAE"/>
    <w:rsid w:val="00BB33FA"/>
    <w:rsid w:val="00BB36B6"/>
    <w:rsid w:val="00BB4CDE"/>
    <w:rsid w:val="00BB561A"/>
    <w:rsid w:val="00BB59D4"/>
    <w:rsid w:val="00BC15CD"/>
    <w:rsid w:val="00BC243C"/>
    <w:rsid w:val="00BC397F"/>
    <w:rsid w:val="00BC5024"/>
    <w:rsid w:val="00BC5689"/>
    <w:rsid w:val="00BD116F"/>
    <w:rsid w:val="00BD14FC"/>
    <w:rsid w:val="00BD4151"/>
    <w:rsid w:val="00BD5F33"/>
    <w:rsid w:val="00BE1613"/>
    <w:rsid w:val="00BE3C51"/>
    <w:rsid w:val="00BF164B"/>
    <w:rsid w:val="00BF1B32"/>
    <w:rsid w:val="00BF1C23"/>
    <w:rsid w:val="00BF1F3B"/>
    <w:rsid w:val="00BF3124"/>
    <w:rsid w:val="00BF3914"/>
    <w:rsid w:val="00BF497F"/>
    <w:rsid w:val="00BF6C0A"/>
    <w:rsid w:val="00C039F0"/>
    <w:rsid w:val="00C06EE0"/>
    <w:rsid w:val="00C11E3E"/>
    <w:rsid w:val="00C150ED"/>
    <w:rsid w:val="00C16A00"/>
    <w:rsid w:val="00C2191F"/>
    <w:rsid w:val="00C24AED"/>
    <w:rsid w:val="00C24B7B"/>
    <w:rsid w:val="00C25D6D"/>
    <w:rsid w:val="00C273FE"/>
    <w:rsid w:val="00C27603"/>
    <w:rsid w:val="00C31475"/>
    <w:rsid w:val="00C34114"/>
    <w:rsid w:val="00C35E69"/>
    <w:rsid w:val="00C362F9"/>
    <w:rsid w:val="00C36A5F"/>
    <w:rsid w:val="00C36D5C"/>
    <w:rsid w:val="00C37A42"/>
    <w:rsid w:val="00C40F7B"/>
    <w:rsid w:val="00C415BC"/>
    <w:rsid w:val="00C42C86"/>
    <w:rsid w:val="00C467FB"/>
    <w:rsid w:val="00C50736"/>
    <w:rsid w:val="00C519FE"/>
    <w:rsid w:val="00C563DF"/>
    <w:rsid w:val="00C57F5E"/>
    <w:rsid w:val="00C61146"/>
    <w:rsid w:val="00C645AD"/>
    <w:rsid w:val="00C670A9"/>
    <w:rsid w:val="00C70EFF"/>
    <w:rsid w:val="00C71201"/>
    <w:rsid w:val="00C71D4F"/>
    <w:rsid w:val="00C72013"/>
    <w:rsid w:val="00C73724"/>
    <w:rsid w:val="00C74AE7"/>
    <w:rsid w:val="00C85A05"/>
    <w:rsid w:val="00C8625D"/>
    <w:rsid w:val="00C86A96"/>
    <w:rsid w:val="00C90165"/>
    <w:rsid w:val="00C90E32"/>
    <w:rsid w:val="00C90EF5"/>
    <w:rsid w:val="00C9218A"/>
    <w:rsid w:val="00C92539"/>
    <w:rsid w:val="00C93FA1"/>
    <w:rsid w:val="00C944A2"/>
    <w:rsid w:val="00C96071"/>
    <w:rsid w:val="00CA0F7B"/>
    <w:rsid w:val="00CA3215"/>
    <w:rsid w:val="00CA3663"/>
    <w:rsid w:val="00CA43C6"/>
    <w:rsid w:val="00CA6258"/>
    <w:rsid w:val="00CA63A2"/>
    <w:rsid w:val="00CA673A"/>
    <w:rsid w:val="00CB1468"/>
    <w:rsid w:val="00CB3430"/>
    <w:rsid w:val="00CB50F3"/>
    <w:rsid w:val="00CB6BD1"/>
    <w:rsid w:val="00CC6768"/>
    <w:rsid w:val="00CD1775"/>
    <w:rsid w:val="00CD6A0F"/>
    <w:rsid w:val="00CE1E50"/>
    <w:rsid w:val="00CE30AD"/>
    <w:rsid w:val="00CE4B86"/>
    <w:rsid w:val="00CE70B7"/>
    <w:rsid w:val="00CE78C5"/>
    <w:rsid w:val="00CF01EC"/>
    <w:rsid w:val="00CF2031"/>
    <w:rsid w:val="00CF2AFE"/>
    <w:rsid w:val="00CF2B0B"/>
    <w:rsid w:val="00CF3310"/>
    <w:rsid w:val="00CF6252"/>
    <w:rsid w:val="00CF6ACB"/>
    <w:rsid w:val="00D16795"/>
    <w:rsid w:val="00D20410"/>
    <w:rsid w:val="00D209FF"/>
    <w:rsid w:val="00D21CEC"/>
    <w:rsid w:val="00D2244E"/>
    <w:rsid w:val="00D22650"/>
    <w:rsid w:val="00D27E07"/>
    <w:rsid w:val="00D30B5E"/>
    <w:rsid w:val="00D32C35"/>
    <w:rsid w:val="00D42194"/>
    <w:rsid w:val="00D4444E"/>
    <w:rsid w:val="00D470FD"/>
    <w:rsid w:val="00D518B4"/>
    <w:rsid w:val="00D53C30"/>
    <w:rsid w:val="00D55C28"/>
    <w:rsid w:val="00D56AA5"/>
    <w:rsid w:val="00D603B8"/>
    <w:rsid w:val="00D613E9"/>
    <w:rsid w:val="00D62DA5"/>
    <w:rsid w:val="00D62DCC"/>
    <w:rsid w:val="00D64CE7"/>
    <w:rsid w:val="00D679E7"/>
    <w:rsid w:val="00D67C05"/>
    <w:rsid w:val="00D81D5D"/>
    <w:rsid w:val="00D832CD"/>
    <w:rsid w:val="00D855E3"/>
    <w:rsid w:val="00D86853"/>
    <w:rsid w:val="00D871AF"/>
    <w:rsid w:val="00D87891"/>
    <w:rsid w:val="00D90162"/>
    <w:rsid w:val="00D90293"/>
    <w:rsid w:val="00D914F3"/>
    <w:rsid w:val="00D9641C"/>
    <w:rsid w:val="00D96E00"/>
    <w:rsid w:val="00DA10F2"/>
    <w:rsid w:val="00DA44FB"/>
    <w:rsid w:val="00DA5B78"/>
    <w:rsid w:val="00DA697C"/>
    <w:rsid w:val="00DB2284"/>
    <w:rsid w:val="00DB3462"/>
    <w:rsid w:val="00DB3888"/>
    <w:rsid w:val="00DB495A"/>
    <w:rsid w:val="00DB4A3E"/>
    <w:rsid w:val="00DB6A61"/>
    <w:rsid w:val="00DB7301"/>
    <w:rsid w:val="00DB7B00"/>
    <w:rsid w:val="00DC4DA6"/>
    <w:rsid w:val="00DD36A6"/>
    <w:rsid w:val="00DD5A7A"/>
    <w:rsid w:val="00DD5B4A"/>
    <w:rsid w:val="00DD5E8F"/>
    <w:rsid w:val="00DE1B11"/>
    <w:rsid w:val="00DE69CF"/>
    <w:rsid w:val="00DF09D3"/>
    <w:rsid w:val="00DF14E7"/>
    <w:rsid w:val="00DF1FC9"/>
    <w:rsid w:val="00DF402B"/>
    <w:rsid w:val="00DF6BAC"/>
    <w:rsid w:val="00E046CA"/>
    <w:rsid w:val="00E14226"/>
    <w:rsid w:val="00E14380"/>
    <w:rsid w:val="00E14A45"/>
    <w:rsid w:val="00E16385"/>
    <w:rsid w:val="00E21635"/>
    <w:rsid w:val="00E219A4"/>
    <w:rsid w:val="00E30824"/>
    <w:rsid w:val="00E311D2"/>
    <w:rsid w:val="00E31CB0"/>
    <w:rsid w:val="00E37262"/>
    <w:rsid w:val="00E41A5D"/>
    <w:rsid w:val="00E422E0"/>
    <w:rsid w:val="00E431C6"/>
    <w:rsid w:val="00E4542F"/>
    <w:rsid w:val="00E57EFA"/>
    <w:rsid w:val="00E6227F"/>
    <w:rsid w:val="00E628D1"/>
    <w:rsid w:val="00E6348E"/>
    <w:rsid w:val="00E64537"/>
    <w:rsid w:val="00E67F59"/>
    <w:rsid w:val="00E7379E"/>
    <w:rsid w:val="00E83191"/>
    <w:rsid w:val="00E90724"/>
    <w:rsid w:val="00E959D7"/>
    <w:rsid w:val="00E96316"/>
    <w:rsid w:val="00E965B9"/>
    <w:rsid w:val="00EA0A4E"/>
    <w:rsid w:val="00EB0104"/>
    <w:rsid w:val="00EB189A"/>
    <w:rsid w:val="00EC0A1A"/>
    <w:rsid w:val="00EC1D94"/>
    <w:rsid w:val="00EC24C7"/>
    <w:rsid w:val="00EC3514"/>
    <w:rsid w:val="00EC431F"/>
    <w:rsid w:val="00EC6EDB"/>
    <w:rsid w:val="00ED0561"/>
    <w:rsid w:val="00ED10BE"/>
    <w:rsid w:val="00ED2AD5"/>
    <w:rsid w:val="00EE0BE0"/>
    <w:rsid w:val="00EE2343"/>
    <w:rsid w:val="00EE3D02"/>
    <w:rsid w:val="00EE3DDE"/>
    <w:rsid w:val="00EF799F"/>
    <w:rsid w:val="00F0574E"/>
    <w:rsid w:val="00F14FB3"/>
    <w:rsid w:val="00F15CAE"/>
    <w:rsid w:val="00F1679A"/>
    <w:rsid w:val="00F21C01"/>
    <w:rsid w:val="00F22FC1"/>
    <w:rsid w:val="00F26D39"/>
    <w:rsid w:val="00F3418B"/>
    <w:rsid w:val="00F353FE"/>
    <w:rsid w:val="00F35CA3"/>
    <w:rsid w:val="00F407F7"/>
    <w:rsid w:val="00F644E8"/>
    <w:rsid w:val="00F64678"/>
    <w:rsid w:val="00F65459"/>
    <w:rsid w:val="00F65BC0"/>
    <w:rsid w:val="00F7070B"/>
    <w:rsid w:val="00F86964"/>
    <w:rsid w:val="00F870C4"/>
    <w:rsid w:val="00F90213"/>
    <w:rsid w:val="00F92D68"/>
    <w:rsid w:val="00F93C4C"/>
    <w:rsid w:val="00F94C1B"/>
    <w:rsid w:val="00F95A9B"/>
    <w:rsid w:val="00FA18E3"/>
    <w:rsid w:val="00FA252A"/>
    <w:rsid w:val="00FA527C"/>
    <w:rsid w:val="00FA5CD1"/>
    <w:rsid w:val="00FB027A"/>
    <w:rsid w:val="00FB0375"/>
    <w:rsid w:val="00FB06B2"/>
    <w:rsid w:val="00FB2B16"/>
    <w:rsid w:val="00FB2ED4"/>
    <w:rsid w:val="00FC0B8D"/>
    <w:rsid w:val="00FC2230"/>
    <w:rsid w:val="00FC377E"/>
    <w:rsid w:val="00FC3B43"/>
    <w:rsid w:val="00FC3DC1"/>
    <w:rsid w:val="00FC4367"/>
    <w:rsid w:val="00FC4D40"/>
    <w:rsid w:val="00FC4F24"/>
    <w:rsid w:val="00FC65A7"/>
    <w:rsid w:val="00FD0573"/>
    <w:rsid w:val="00FD2B3D"/>
    <w:rsid w:val="00FD4C81"/>
    <w:rsid w:val="00FD54B3"/>
    <w:rsid w:val="00FD5772"/>
    <w:rsid w:val="00FE0332"/>
    <w:rsid w:val="00FE3C07"/>
    <w:rsid w:val="00FE6F07"/>
    <w:rsid w:val="00FE7B3D"/>
    <w:rsid w:val="00FE7BD4"/>
    <w:rsid w:val="00FF0135"/>
    <w:rsid w:val="00FF0AC5"/>
    <w:rsid w:val="00FF1D5A"/>
    <w:rsid w:val="00FF3AAB"/>
    <w:rsid w:val="00FF7334"/>
    <w:rsid w:val="014DF3BB"/>
    <w:rsid w:val="0187C920"/>
    <w:rsid w:val="01FF82B6"/>
    <w:rsid w:val="027523BF"/>
    <w:rsid w:val="07BAD6E1"/>
    <w:rsid w:val="085D12AE"/>
    <w:rsid w:val="08BA9A82"/>
    <w:rsid w:val="094B78CC"/>
    <w:rsid w:val="0BADBB0A"/>
    <w:rsid w:val="0BB33528"/>
    <w:rsid w:val="0C2AD701"/>
    <w:rsid w:val="0D91970A"/>
    <w:rsid w:val="0DF7E0BA"/>
    <w:rsid w:val="0EA270E8"/>
    <w:rsid w:val="0EB1B381"/>
    <w:rsid w:val="0FD6D70A"/>
    <w:rsid w:val="1041508E"/>
    <w:rsid w:val="108A3F88"/>
    <w:rsid w:val="11222FE5"/>
    <w:rsid w:val="11A12259"/>
    <w:rsid w:val="13174A4B"/>
    <w:rsid w:val="13300E01"/>
    <w:rsid w:val="13A7D724"/>
    <w:rsid w:val="13D61123"/>
    <w:rsid w:val="140838FC"/>
    <w:rsid w:val="149BDA75"/>
    <w:rsid w:val="14AA63D8"/>
    <w:rsid w:val="14FE05E8"/>
    <w:rsid w:val="1572DDA3"/>
    <w:rsid w:val="17BEDA5E"/>
    <w:rsid w:val="185E3263"/>
    <w:rsid w:val="188E174C"/>
    <w:rsid w:val="1E7B734D"/>
    <w:rsid w:val="1EDACEE5"/>
    <w:rsid w:val="20BB63D4"/>
    <w:rsid w:val="214C421E"/>
    <w:rsid w:val="2189B129"/>
    <w:rsid w:val="21B055B7"/>
    <w:rsid w:val="21CD0273"/>
    <w:rsid w:val="22196013"/>
    <w:rsid w:val="22413401"/>
    <w:rsid w:val="230B2527"/>
    <w:rsid w:val="262E5E62"/>
    <w:rsid w:val="264B1D2C"/>
    <w:rsid w:val="26E5B612"/>
    <w:rsid w:val="281562FB"/>
    <w:rsid w:val="2899AB08"/>
    <w:rsid w:val="28FB60C1"/>
    <w:rsid w:val="295E7740"/>
    <w:rsid w:val="2A118754"/>
    <w:rsid w:val="2A1210CD"/>
    <w:rsid w:val="2B5A7FEE"/>
    <w:rsid w:val="2BB9A5F1"/>
    <w:rsid w:val="2C68B5D9"/>
    <w:rsid w:val="2C8D612E"/>
    <w:rsid w:val="2C949136"/>
    <w:rsid w:val="2E711FBD"/>
    <w:rsid w:val="2EF349CD"/>
    <w:rsid w:val="2F8ED6E5"/>
    <w:rsid w:val="2FA95312"/>
    <w:rsid w:val="2FCF2305"/>
    <w:rsid w:val="31183724"/>
    <w:rsid w:val="326C86AF"/>
    <w:rsid w:val="32A178BE"/>
    <w:rsid w:val="330922B2"/>
    <w:rsid w:val="34575216"/>
    <w:rsid w:val="34621B03"/>
    <w:rsid w:val="34E453F3"/>
    <w:rsid w:val="3519AA1D"/>
    <w:rsid w:val="362FBACA"/>
    <w:rsid w:val="36896808"/>
    <w:rsid w:val="37252757"/>
    <w:rsid w:val="37958814"/>
    <w:rsid w:val="37E71123"/>
    <w:rsid w:val="38248408"/>
    <w:rsid w:val="3917CC6C"/>
    <w:rsid w:val="392ACCB0"/>
    <w:rsid w:val="3AC53C4B"/>
    <w:rsid w:val="3BFAA2A2"/>
    <w:rsid w:val="3CD8D4A7"/>
    <w:rsid w:val="401DF19A"/>
    <w:rsid w:val="402F7F95"/>
    <w:rsid w:val="403754A8"/>
    <w:rsid w:val="406A5F5A"/>
    <w:rsid w:val="40E09B7D"/>
    <w:rsid w:val="41091E7C"/>
    <w:rsid w:val="41112720"/>
    <w:rsid w:val="4212C79F"/>
    <w:rsid w:val="421E5AFE"/>
    <w:rsid w:val="4257CDFA"/>
    <w:rsid w:val="42D4ECD2"/>
    <w:rsid w:val="43A5E3A2"/>
    <w:rsid w:val="441B4ADF"/>
    <w:rsid w:val="44271679"/>
    <w:rsid w:val="44C5942B"/>
    <w:rsid w:val="4544D1FC"/>
    <w:rsid w:val="45DCD383"/>
    <w:rsid w:val="464A3568"/>
    <w:rsid w:val="466D99AE"/>
    <w:rsid w:val="467A6DE5"/>
    <w:rsid w:val="46A9A36C"/>
    <w:rsid w:val="46EB526A"/>
    <w:rsid w:val="473C969A"/>
    <w:rsid w:val="48BB5DC6"/>
    <w:rsid w:val="48E8EB56"/>
    <w:rsid w:val="490CADFE"/>
    <w:rsid w:val="4B57F597"/>
    <w:rsid w:val="4CAA3453"/>
    <w:rsid w:val="4CB7D147"/>
    <w:rsid w:val="4FC568E4"/>
    <w:rsid w:val="4FDC593C"/>
    <w:rsid w:val="50BAF23F"/>
    <w:rsid w:val="521824A5"/>
    <w:rsid w:val="532589CC"/>
    <w:rsid w:val="532878CA"/>
    <w:rsid w:val="53980B1D"/>
    <w:rsid w:val="53B7592D"/>
    <w:rsid w:val="5442766B"/>
    <w:rsid w:val="54AFCA5F"/>
    <w:rsid w:val="5587E235"/>
    <w:rsid w:val="559EF096"/>
    <w:rsid w:val="55C2719D"/>
    <w:rsid w:val="5648E52F"/>
    <w:rsid w:val="58EE8AC5"/>
    <w:rsid w:val="596A1325"/>
    <w:rsid w:val="5A5F0508"/>
    <w:rsid w:val="5B4EAB57"/>
    <w:rsid w:val="5BFAD569"/>
    <w:rsid w:val="5CD55C32"/>
    <w:rsid w:val="5DFC6488"/>
    <w:rsid w:val="5E6864AC"/>
    <w:rsid w:val="5F6AB102"/>
    <w:rsid w:val="60714449"/>
    <w:rsid w:val="61DBDD5C"/>
    <w:rsid w:val="61F8A2D7"/>
    <w:rsid w:val="62BA3A1E"/>
    <w:rsid w:val="649CB9E5"/>
    <w:rsid w:val="658E3804"/>
    <w:rsid w:val="658EF637"/>
    <w:rsid w:val="65AE7788"/>
    <w:rsid w:val="674D46DE"/>
    <w:rsid w:val="685041D2"/>
    <w:rsid w:val="68AD32B0"/>
    <w:rsid w:val="68B5CB61"/>
    <w:rsid w:val="69DE1A35"/>
    <w:rsid w:val="69DECB76"/>
    <w:rsid w:val="6AB51E5E"/>
    <w:rsid w:val="6B02CC21"/>
    <w:rsid w:val="6B12A632"/>
    <w:rsid w:val="6B4E66E9"/>
    <w:rsid w:val="6B8A294E"/>
    <w:rsid w:val="6D45E3A6"/>
    <w:rsid w:val="6E7D0744"/>
    <w:rsid w:val="71EC81DE"/>
    <w:rsid w:val="720A0F2C"/>
    <w:rsid w:val="72ED4E88"/>
    <w:rsid w:val="7333A738"/>
    <w:rsid w:val="73A5DF8D"/>
    <w:rsid w:val="73CABDB3"/>
    <w:rsid w:val="744B17F6"/>
    <w:rsid w:val="75BAC79C"/>
    <w:rsid w:val="7659EB65"/>
    <w:rsid w:val="765C0E3A"/>
    <w:rsid w:val="780DA669"/>
    <w:rsid w:val="78151E13"/>
    <w:rsid w:val="790F8BCF"/>
    <w:rsid w:val="7973D13E"/>
    <w:rsid w:val="79EF888F"/>
    <w:rsid w:val="7A0EDAEF"/>
    <w:rsid w:val="7A90401D"/>
    <w:rsid w:val="7B312EFB"/>
    <w:rsid w:val="7CC3A0A7"/>
    <w:rsid w:val="7D1CCBD8"/>
    <w:rsid w:val="7D9DD332"/>
    <w:rsid w:val="7F503BFE"/>
    <w:rsid w:val="7F98A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DF65F"/>
  <w15:chartTrackingRefBased/>
  <w15:docId w15:val="{636F2DF1-C0C0-490B-908C-B8082A63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F14FB3"/>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8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8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40"/>
    <w:qFormat/>
    <w:rsid w:val="000766CD"/>
    <w:rPr>
      <w:b/>
      <w:bCs/>
    </w:rPr>
  </w:style>
  <w:style w:type="paragraph" w:styleId="EndnoteText">
    <w:name w:val="endnote text"/>
    <w:basedOn w:val="PATHbodytext"/>
    <w:link w:val="EndnoteTextChar"/>
    <w:uiPriority w:val="99"/>
    <w:rsid w:val="002A0253"/>
    <w:pPr>
      <w:numPr>
        <w:numId w:val="15"/>
      </w:numPr>
    </w:pPr>
    <w:rPr>
      <w:sz w:val="18"/>
      <w:szCs w:val="20"/>
    </w:rPr>
  </w:style>
  <w:style w:type="character" w:customStyle="1" w:styleId="EndnoteTextChar">
    <w:name w:val="Endnote Text Char"/>
    <w:basedOn w:val="DefaultParagraphFont"/>
    <w:link w:val="EndnoteText"/>
    <w:uiPriority w:val="99"/>
    <w:rsid w:val="002A0253"/>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A923A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A923A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A923A5"/>
    <w:rPr>
      <w:rFonts w:ascii="Arial" w:hAnsi="Arial"/>
      <w:b w:val="0"/>
      <w:sz w:val="28"/>
    </w:rPr>
  </w:style>
  <w:style w:type="paragraph" w:customStyle="1" w:styleId="PATHheading3">
    <w:name w:val="PATH heading 3"/>
    <w:next w:val="PATHbodytext"/>
    <w:link w:val="PATHheading3Char"/>
    <w:uiPriority w:val="19"/>
    <w:qFormat/>
    <w:rsid w:val="008E5018"/>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A923A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8E5018"/>
    <w:rPr>
      <w:rFonts w:ascii="Arial" w:hAnsi="Arial"/>
      <w:b w:val="0"/>
      <w:sz w:val="24"/>
    </w:rPr>
  </w:style>
  <w:style w:type="paragraph" w:customStyle="1" w:styleId="PATHheading4">
    <w:name w:val="PATH heading 4"/>
    <w:next w:val="PATHbodytext"/>
    <w:link w:val="PATHheading4Char"/>
    <w:uiPriority w:val="19"/>
    <w:qFormat/>
    <w:rsid w:val="008E5018"/>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8E5018"/>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A923A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pPr>
  </w:style>
  <w:style w:type="character" w:customStyle="1" w:styleId="PATHcalloutpullquoteChar">
    <w:name w:val="PATH callout/pull quote Char"/>
    <w:basedOn w:val="QuoteChar"/>
    <w:link w:val="PATHcalloutpullquote"/>
    <w:uiPriority w:val="29"/>
    <w:rsid w:val="00A923A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pPr>
  </w:style>
  <w:style w:type="paragraph" w:customStyle="1" w:styleId="Endnotetext0">
    <w:name w:val="End note text"/>
    <w:basedOn w:val="PATHbodytext"/>
    <w:uiPriority w:val="39"/>
    <w:semiHidden/>
    <w:rsid w:val="009559D4"/>
    <w:pPr>
      <w:numPr>
        <w:numId w:val="14"/>
      </w:numPr>
    </w:pPr>
    <w:rPr>
      <w:sz w:val="18"/>
    </w:rPr>
  </w:style>
  <w:style w:type="paragraph" w:customStyle="1" w:styleId="BasicParagraph">
    <w:name w:val="[Basic Paragraph]"/>
    <w:basedOn w:val="Normal"/>
    <w:uiPriority w:val="99"/>
    <w:rsid w:val="000D28C6"/>
    <w:pPr>
      <w:autoSpaceDE w:val="0"/>
      <w:autoSpaceDN w:val="0"/>
      <w:adjustRightInd w:val="0"/>
      <w:spacing w:after="0"/>
      <w:textAlignment w:val="center"/>
    </w:pPr>
    <w:rPr>
      <w:rFonts w:ascii="MinionPro-Regular" w:hAnsi="MinionPro-Regular" w:cs="MinionPro-Regular"/>
      <w:color w:val="000000"/>
      <w:sz w:val="24"/>
      <w:szCs w:val="24"/>
    </w:rPr>
  </w:style>
  <w:style w:type="character" w:customStyle="1" w:styleId="highlight">
    <w:name w:val="highlight"/>
    <w:basedOn w:val="DefaultParagraphFont"/>
    <w:rsid w:val="002F21AA"/>
  </w:style>
  <w:style w:type="character" w:styleId="Hyperlink">
    <w:name w:val="Hyperlink"/>
    <w:basedOn w:val="DefaultParagraphFont"/>
    <w:uiPriority w:val="99"/>
    <w:unhideWhenUsed/>
    <w:rsid w:val="0091322A"/>
    <w:rPr>
      <w:color w:val="F65050" w:themeColor="hyperlink"/>
      <w:u w:val="single"/>
    </w:rPr>
  </w:style>
  <w:style w:type="character" w:styleId="UnresolvedMention">
    <w:name w:val="Unresolved Mention"/>
    <w:basedOn w:val="DefaultParagraphFont"/>
    <w:uiPriority w:val="99"/>
    <w:semiHidden/>
    <w:unhideWhenUsed/>
    <w:rsid w:val="0012295B"/>
    <w:rPr>
      <w:color w:val="605E5C"/>
      <w:shd w:val="clear" w:color="auto" w:fill="E1DFDD"/>
    </w:rPr>
  </w:style>
  <w:style w:type="character" w:styleId="CommentReference">
    <w:name w:val="annotation reference"/>
    <w:basedOn w:val="DefaultParagraphFont"/>
    <w:uiPriority w:val="99"/>
    <w:semiHidden/>
    <w:unhideWhenUsed/>
    <w:rsid w:val="00BD4151"/>
    <w:rPr>
      <w:sz w:val="16"/>
      <w:szCs w:val="16"/>
    </w:rPr>
  </w:style>
  <w:style w:type="paragraph" w:styleId="CommentText">
    <w:name w:val="annotation text"/>
    <w:basedOn w:val="Normal"/>
    <w:link w:val="CommentTextChar"/>
    <w:uiPriority w:val="99"/>
    <w:unhideWhenUsed/>
    <w:rsid w:val="00BD4151"/>
    <w:pPr>
      <w:spacing w:line="240" w:lineRule="auto"/>
    </w:pPr>
    <w:rPr>
      <w:sz w:val="20"/>
      <w:szCs w:val="20"/>
    </w:rPr>
  </w:style>
  <w:style w:type="character" w:customStyle="1" w:styleId="CommentTextChar">
    <w:name w:val="Comment Text Char"/>
    <w:basedOn w:val="DefaultParagraphFont"/>
    <w:link w:val="CommentText"/>
    <w:uiPriority w:val="99"/>
    <w:rsid w:val="00BD41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4151"/>
    <w:rPr>
      <w:b/>
      <w:bCs/>
    </w:rPr>
  </w:style>
  <w:style w:type="character" w:customStyle="1" w:styleId="CommentSubjectChar">
    <w:name w:val="Comment Subject Char"/>
    <w:basedOn w:val="CommentTextChar"/>
    <w:link w:val="CommentSubject"/>
    <w:uiPriority w:val="99"/>
    <w:semiHidden/>
    <w:rsid w:val="00BD4151"/>
    <w:rPr>
      <w:rFonts w:ascii="Arial" w:hAnsi="Arial"/>
      <w:b/>
      <w:bCs/>
      <w:sz w:val="20"/>
      <w:szCs w:val="20"/>
    </w:rPr>
  </w:style>
  <w:style w:type="character" w:styleId="FollowedHyperlink">
    <w:name w:val="FollowedHyperlink"/>
    <w:basedOn w:val="DefaultParagraphFont"/>
    <w:uiPriority w:val="99"/>
    <w:semiHidden/>
    <w:unhideWhenUsed/>
    <w:rsid w:val="00A278A0"/>
    <w:rPr>
      <w:color w:val="F65050" w:themeColor="followedHyperlink"/>
      <w:u w:val="single"/>
    </w:rPr>
  </w:style>
  <w:style w:type="paragraph" w:styleId="Revision">
    <w:name w:val="Revision"/>
    <w:hidden/>
    <w:uiPriority w:val="99"/>
    <w:semiHidden/>
    <w:rsid w:val="002C0928"/>
    <w:pPr>
      <w:spacing w:after="0" w:line="240" w:lineRule="auto"/>
    </w:pPr>
    <w:rPr>
      <w:rFonts w:ascii="Arial" w:hAnsi="Arial"/>
      <w:sz w:val="18"/>
    </w:rPr>
  </w:style>
  <w:style w:type="character" w:customStyle="1" w:styleId="normaltextrun">
    <w:name w:val="normaltextrun"/>
    <w:basedOn w:val="DefaultParagraphFont"/>
    <w:rsid w:val="00914515"/>
  </w:style>
  <w:style w:type="character" w:customStyle="1" w:styleId="eop">
    <w:name w:val="eop"/>
    <w:basedOn w:val="DefaultParagraphFont"/>
    <w:rsid w:val="00914515"/>
  </w:style>
  <w:style w:type="character" w:customStyle="1" w:styleId="UnresolvedMention1">
    <w:name w:val="Unresolved Mention1"/>
    <w:basedOn w:val="DefaultParagraphFont"/>
    <w:uiPriority w:val="99"/>
    <w:semiHidden/>
    <w:unhideWhenUsed/>
    <w:rsid w:val="0010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 w:id="328598930">
      <w:bodyDiv w:val="1"/>
      <w:marLeft w:val="0"/>
      <w:marRight w:val="0"/>
      <w:marTop w:val="0"/>
      <w:marBottom w:val="0"/>
      <w:divBdr>
        <w:top w:val="none" w:sz="0" w:space="0" w:color="auto"/>
        <w:left w:val="none" w:sz="0" w:space="0" w:color="auto"/>
        <w:bottom w:val="none" w:sz="0" w:space="0" w:color="auto"/>
        <w:right w:val="none" w:sz="0" w:space="0" w:color="auto"/>
      </w:divBdr>
      <w:divsChild>
        <w:div w:id="1302808408">
          <w:marLeft w:val="0"/>
          <w:marRight w:val="0"/>
          <w:marTop w:val="0"/>
          <w:marBottom w:val="0"/>
          <w:divBdr>
            <w:top w:val="none" w:sz="0" w:space="0" w:color="auto"/>
            <w:left w:val="none" w:sz="0" w:space="0" w:color="auto"/>
            <w:bottom w:val="none" w:sz="0" w:space="0" w:color="auto"/>
            <w:right w:val="none" w:sz="0" w:space="0" w:color="auto"/>
          </w:divBdr>
        </w:div>
        <w:div w:id="205918831">
          <w:marLeft w:val="0"/>
          <w:marRight w:val="0"/>
          <w:marTop w:val="0"/>
          <w:marBottom w:val="0"/>
          <w:divBdr>
            <w:top w:val="none" w:sz="0" w:space="0" w:color="auto"/>
            <w:left w:val="none" w:sz="0" w:space="0" w:color="auto"/>
            <w:bottom w:val="none" w:sz="0" w:space="0" w:color="auto"/>
            <w:right w:val="none" w:sz="0" w:space="0" w:color="auto"/>
          </w:divBdr>
        </w:div>
        <w:div w:id="1035622393">
          <w:marLeft w:val="0"/>
          <w:marRight w:val="0"/>
          <w:marTop w:val="0"/>
          <w:marBottom w:val="0"/>
          <w:divBdr>
            <w:top w:val="none" w:sz="0" w:space="0" w:color="auto"/>
            <w:left w:val="none" w:sz="0" w:space="0" w:color="auto"/>
            <w:bottom w:val="none" w:sz="0" w:space="0" w:color="auto"/>
            <w:right w:val="none" w:sz="0" w:space="0" w:color="auto"/>
          </w:divBdr>
        </w:div>
      </w:divsChild>
    </w:div>
    <w:div w:id="388840960">
      <w:bodyDiv w:val="1"/>
      <w:marLeft w:val="0"/>
      <w:marRight w:val="0"/>
      <w:marTop w:val="0"/>
      <w:marBottom w:val="0"/>
      <w:divBdr>
        <w:top w:val="none" w:sz="0" w:space="0" w:color="auto"/>
        <w:left w:val="none" w:sz="0" w:space="0" w:color="auto"/>
        <w:bottom w:val="none" w:sz="0" w:space="0" w:color="auto"/>
        <w:right w:val="none" w:sz="0" w:space="0" w:color="auto"/>
      </w:divBdr>
      <w:divsChild>
        <w:div w:id="2118285854">
          <w:marLeft w:val="0"/>
          <w:marRight w:val="0"/>
          <w:marTop w:val="0"/>
          <w:marBottom w:val="0"/>
          <w:divBdr>
            <w:top w:val="none" w:sz="0" w:space="0" w:color="auto"/>
            <w:left w:val="none" w:sz="0" w:space="0" w:color="auto"/>
            <w:bottom w:val="none" w:sz="0" w:space="0" w:color="auto"/>
            <w:right w:val="none" w:sz="0" w:space="0" w:color="auto"/>
          </w:divBdr>
        </w:div>
        <w:div w:id="1828399984">
          <w:marLeft w:val="0"/>
          <w:marRight w:val="0"/>
          <w:marTop w:val="0"/>
          <w:marBottom w:val="0"/>
          <w:divBdr>
            <w:top w:val="none" w:sz="0" w:space="0" w:color="auto"/>
            <w:left w:val="none" w:sz="0" w:space="0" w:color="auto"/>
            <w:bottom w:val="none" w:sz="0" w:space="0" w:color="auto"/>
            <w:right w:val="none" w:sz="0" w:space="0" w:color="auto"/>
          </w:divBdr>
        </w:div>
        <w:div w:id="1850215382">
          <w:marLeft w:val="0"/>
          <w:marRight w:val="0"/>
          <w:marTop w:val="0"/>
          <w:marBottom w:val="0"/>
          <w:divBdr>
            <w:top w:val="none" w:sz="0" w:space="0" w:color="auto"/>
            <w:left w:val="none" w:sz="0" w:space="0" w:color="auto"/>
            <w:bottom w:val="none" w:sz="0" w:space="0" w:color="auto"/>
            <w:right w:val="none" w:sz="0" w:space="0" w:color="auto"/>
          </w:divBdr>
        </w:div>
      </w:divsChild>
    </w:div>
    <w:div w:id="672102051">
      <w:bodyDiv w:val="1"/>
      <w:marLeft w:val="0"/>
      <w:marRight w:val="0"/>
      <w:marTop w:val="0"/>
      <w:marBottom w:val="0"/>
      <w:divBdr>
        <w:top w:val="none" w:sz="0" w:space="0" w:color="auto"/>
        <w:left w:val="none" w:sz="0" w:space="0" w:color="auto"/>
        <w:bottom w:val="none" w:sz="0" w:space="0" w:color="auto"/>
        <w:right w:val="none" w:sz="0" w:space="0" w:color="auto"/>
      </w:divBdr>
    </w:div>
    <w:div w:id="806824798">
      <w:bodyDiv w:val="1"/>
      <w:marLeft w:val="0"/>
      <w:marRight w:val="0"/>
      <w:marTop w:val="0"/>
      <w:marBottom w:val="0"/>
      <w:divBdr>
        <w:top w:val="none" w:sz="0" w:space="0" w:color="auto"/>
        <w:left w:val="none" w:sz="0" w:space="0" w:color="auto"/>
        <w:bottom w:val="none" w:sz="0" w:space="0" w:color="auto"/>
        <w:right w:val="none" w:sz="0" w:space="0" w:color="auto"/>
      </w:divBdr>
      <w:divsChild>
        <w:div w:id="363798663">
          <w:marLeft w:val="0"/>
          <w:marRight w:val="0"/>
          <w:marTop w:val="0"/>
          <w:marBottom w:val="0"/>
          <w:divBdr>
            <w:top w:val="none" w:sz="0" w:space="0" w:color="auto"/>
            <w:left w:val="none" w:sz="0" w:space="0" w:color="auto"/>
            <w:bottom w:val="none" w:sz="0" w:space="0" w:color="auto"/>
            <w:right w:val="none" w:sz="0" w:space="0" w:color="auto"/>
          </w:divBdr>
        </w:div>
        <w:div w:id="1785689421">
          <w:marLeft w:val="0"/>
          <w:marRight w:val="0"/>
          <w:marTop w:val="0"/>
          <w:marBottom w:val="0"/>
          <w:divBdr>
            <w:top w:val="none" w:sz="0" w:space="0" w:color="auto"/>
            <w:left w:val="none" w:sz="0" w:space="0" w:color="auto"/>
            <w:bottom w:val="none" w:sz="0" w:space="0" w:color="auto"/>
            <w:right w:val="none" w:sz="0" w:space="0" w:color="auto"/>
          </w:divBdr>
        </w:div>
        <w:div w:id="819879540">
          <w:marLeft w:val="0"/>
          <w:marRight w:val="0"/>
          <w:marTop w:val="0"/>
          <w:marBottom w:val="0"/>
          <w:divBdr>
            <w:top w:val="none" w:sz="0" w:space="0" w:color="auto"/>
            <w:left w:val="none" w:sz="0" w:space="0" w:color="auto"/>
            <w:bottom w:val="none" w:sz="0" w:space="0" w:color="auto"/>
            <w:right w:val="none" w:sz="0" w:space="0" w:color="auto"/>
          </w:divBdr>
        </w:div>
      </w:divsChild>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245872114">
      <w:bodyDiv w:val="1"/>
      <w:marLeft w:val="0"/>
      <w:marRight w:val="0"/>
      <w:marTop w:val="0"/>
      <w:marBottom w:val="0"/>
      <w:divBdr>
        <w:top w:val="none" w:sz="0" w:space="0" w:color="auto"/>
        <w:left w:val="none" w:sz="0" w:space="0" w:color="auto"/>
        <w:bottom w:val="none" w:sz="0" w:space="0" w:color="auto"/>
        <w:right w:val="none" w:sz="0" w:space="0" w:color="auto"/>
      </w:divBdr>
    </w:div>
    <w:div w:id="1292129841">
      <w:bodyDiv w:val="1"/>
      <w:marLeft w:val="0"/>
      <w:marRight w:val="0"/>
      <w:marTop w:val="0"/>
      <w:marBottom w:val="0"/>
      <w:divBdr>
        <w:top w:val="none" w:sz="0" w:space="0" w:color="auto"/>
        <w:left w:val="none" w:sz="0" w:space="0" w:color="auto"/>
        <w:bottom w:val="none" w:sz="0" w:space="0" w:color="auto"/>
        <w:right w:val="none" w:sz="0" w:space="0" w:color="auto"/>
      </w:divBdr>
      <w:divsChild>
        <w:div w:id="847209304">
          <w:marLeft w:val="0"/>
          <w:marRight w:val="0"/>
          <w:marTop w:val="0"/>
          <w:marBottom w:val="0"/>
          <w:divBdr>
            <w:top w:val="none" w:sz="0" w:space="0" w:color="auto"/>
            <w:left w:val="none" w:sz="0" w:space="0" w:color="auto"/>
            <w:bottom w:val="none" w:sz="0" w:space="0" w:color="auto"/>
            <w:right w:val="none" w:sz="0" w:space="0" w:color="auto"/>
          </w:divBdr>
        </w:div>
        <w:div w:id="1471820789">
          <w:marLeft w:val="0"/>
          <w:marRight w:val="0"/>
          <w:marTop w:val="0"/>
          <w:marBottom w:val="0"/>
          <w:divBdr>
            <w:top w:val="none" w:sz="0" w:space="0" w:color="auto"/>
            <w:left w:val="none" w:sz="0" w:space="0" w:color="auto"/>
            <w:bottom w:val="none" w:sz="0" w:space="0" w:color="auto"/>
            <w:right w:val="none" w:sz="0" w:space="0" w:color="auto"/>
          </w:divBdr>
        </w:div>
        <w:div w:id="1183280878">
          <w:marLeft w:val="0"/>
          <w:marRight w:val="0"/>
          <w:marTop w:val="0"/>
          <w:marBottom w:val="0"/>
          <w:divBdr>
            <w:top w:val="none" w:sz="0" w:space="0" w:color="auto"/>
            <w:left w:val="none" w:sz="0" w:space="0" w:color="auto"/>
            <w:bottom w:val="none" w:sz="0" w:space="0" w:color="auto"/>
            <w:right w:val="none" w:sz="0" w:space="0" w:color="auto"/>
          </w:divBdr>
        </w:div>
      </w:divsChild>
    </w:div>
    <w:div w:id="1696730227">
      <w:bodyDiv w:val="1"/>
      <w:marLeft w:val="0"/>
      <w:marRight w:val="0"/>
      <w:marTop w:val="0"/>
      <w:marBottom w:val="0"/>
      <w:divBdr>
        <w:top w:val="none" w:sz="0" w:space="0" w:color="auto"/>
        <w:left w:val="none" w:sz="0" w:space="0" w:color="auto"/>
        <w:bottom w:val="none" w:sz="0" w:space="0" w:color="auto"/>
        <w:right w:val="none" w:sz="0" w:space="0" w:color="auto"/>
      </w:divBdr>
      <w:divsChild>
        <w:div w:id="1038120286">
          <w:marLeft w:val="0"/>
          <w:marRight w:val="0"/>
          <w:marTop w:val="0"/>
          <w:marBottom w:val="0"/>
          <w:divBdr>
            <w:top w:val="none" w:sz="0" w:space="0" w:color="auto"/>
            <w:left w:val="none" w:sz="0" w:space="0" w:color="auto"/>
            <w:bottom w:val="none" w:sz="0" w:space="0" w:color="auto"/>
            <w:right w:val="none" w:sz="0" w:space="0" w:color="auto"/>
          </w:divBdr>
        </w:div>
        <w:div w:id="835145517">
          <w:marLeft w:val="0"/>
          <w:marRight w:val="0"/>
          <w:marTop w:val="0"/>
          <w:marBottom w:val="0"/>
          <w:divBdr>
            <w:top w:val="none" w:sz="0" w:space="0" w:color="auto"/>
            <w:left w:val="none" w:sz="0" w:space="0" w:color="auto"/>
            <w:bottom w:val="none" w:sz="0" w:space="0" w:color="auto"/>
            <w:right w:val="none" w:sz="0" w:space="0" w:color="auto"/>
          </w:divBdr>
        </w:div>
        <w:div w:id="583418489">
          <w:marLeft w:val="0"/>
          <w:marRight w:val="0"/>
          <w:marTop w:val="0"/>
          <w:marBottom w:val="0"/>
          <w:divBdr>
            <w:top w:val="none" w:sz="0" w:space="0" w:color="auto"/>
            <w:left w:val="none" w:sz="0" w:space="0" w:color="auto"/>
            <w:bottom w:val="none" w:sz="0" w:space="0" w:color="auto"/>
            <w:right w:val="none" w:sz="0" w:space="0" w:color="auto"/>
          </w:divBdr>
        </w:div>
        <w:div w:id="1070737289">
          <w:marLeft w:val="0"/>
          <w:marRight w:val="0"/>
          <w:marTop w:val="0"/>
          <w:marBottom w:val="0"/>
          <w:divBdr>
            <w:top w:val="none" w:sz="0" w:space="0" w:color="auto"/>
            <w:left w:val="none" w:sz="0" w:space="0" w:color="auto"/>
            <w:bottom w:val="none" w:sz="0" w:space="0" w:color="auto"/>
            <w:right w:val="none" w:sz="0" w:space="0" w:color="auto"/>
          </w:divBdr>
        </w:div>
        <w:div w:id="1259946348">
          <w:marLeft w:val="0"/>
          <w:marRight w:val="0"/>
          <w:marTop w:val="0"/>
          <w:marBottom w:val="0"/>
          <w:divBdr>
            <w:top w:val="none" w:sz="0" w:space="0" w:color="auto"/>
            <w:left w:val="none" w:sz="0" w:space="0" w:color="auto"/>
            <w:bottom w:val="none" w:sz="0" w:space="0" w:color="auto"/>
            <w:right w:val="none" w:sz="0" w:space="0" w:color="auto"/>
          </w:divBdr>
        </w:div>
      </w:divsChild>
    </w:div>
    <w:div w:id="1788962033">
      <w:bodyDiv w:val="1"/>
      <w:marLeft w:val="0"/>
      <w:marRight w:val="0"/>
      <w:marTop w:val="0"/>
      <w:marBottom w:val="0"/>
      <w:divBdr>
        <w:top w:val="none" w:sz="0" w:space="0" w:color="auto"/>
        <w:left w:val="none" w:sz="0" w:space="0" w:color="auto"/>
        <w:bottom w:val="none" w:sz="0" w:space="0" w:color="auto"/>
        <w:right w:val="none" w:sz="0" w:space="0" w:color="auto"/>
      </w:divBdr>
      <w:divsChild>
        <w:div w:id="711686597">
          <w:marLeft w:val="0"/>
          <w:marRight w:val="0"/>
          <w:marTop w:val="0"/>
          <w:marBottom w:val="0"/>
          <w:divBdr>
            <w:top w:val="none" w:sz="0" w:space="0" w:color="auto"/>
            <w:left w:val="none" w:sz="0" w:space="0" w:color="auto"/>
            <w:bottom w:val="none" w:sz="0" w:space="0" w:color="auto"/>
            <w:right w:val="none" w:sz="0" w:space="0" w:color="auto"/>
          </w:divBdr>
        </w:div>
        <w:div w:id="504171859">
          <w:marLeft w:val="0"/>
          <w:marRight w:val="0"/>
          <w:marTop w:val="0"/>
          <w:marBottom w:val="0"/>
          <w:divBdr>
            <w:top w:val="none" w:sz="0" w:space="0" w:color="auto"/>
            <w:left w:val="none" w:sz="0" w:space="0" w:color="auto"/>
            <w:bottom w:val="none" w:sz="0" w:space="0" w:color="auto"/>
            <w:right w:val="none" w:sz="0" w:space="0" w:color="auto"/>
          </w:divBdr>
        </w:div>
        <w:div w:id="1089157568">
          <w:marLeft w:val="0"/>
          <w:marRight w:val="0"/>
          <w:marTop w:val="0"/>
          <w:marBottom w:val="0"/>
          <w:divBdr>
            <w:top w:val="none" w:sz="0" w:space="0" w:color="auto"/>
            <w:left w:val="none" w:sz="0" w:space="0" w:color="auto"/>
            <w:bottom w:val="none" w:sz="0" w:space="0" w:color="auto"/>
            <w:right w:val="none" w:sz="0" w:space="0" w:color="auto"/>
          </w:divBdr>
        </w:div>
        <w:div w:id="385378585">
          <w:marLeft w:val="0"/>
          <w:marRight w:val="0"/>
          <w:marTop w:val="0"/>
          <w:marBottom w:val="0"/>
          <w:divBdr>
            <w:top w:val="none" w:sz="0" w:space="0" w:color="auto"/>
            <w:left w:val="none" w:sz="0" w:space="0" w:color="auto"/>
            <w:bottom w:val="none" w:sz="0" w:space="0" w:color="auto"/>
            <w:right w:val="none" w:sz="0" w:space="0" w:color="auto"/>
          </w:divBdr>
        </w:div>
        <w:div w:id="119081697">
          <w:marLeft w:val="0"/>
          <w:marRight w:val="0"/>
          <w:marTop w:val="0"/>
          <w:marBottom w:val="0"/>
          <w:divBdr>
            <w:top w:val="none" w:sz="0" w:space="0" w:color="auto"/>
            <w:left w:val="none" w:sz="0" w:space="0" w:color="auto"/>
            <w:bottom w:val="none" w:sz="0" w:space="0" w:color="auto"/>
            <w:right w:val="none" w:sz="0" w:space="0" w:color="auto"/>
          </w:divBdr>
        </w:div>
      </w:divsChild>
    </w:div>
    <w:div w:id="1842164299">
      <w:bodyDiv w:val="1"/>
      <w:marLeft w:val="0"/>
      <w:marRight w:val="0"/>
      <w:marTop w:val="0"/>
      <w:marBottom w:val="0"/>
      <w:divBdr>
        <w:top w:val="none" w:sz="0" w:space="0" w:color="auto"/>
        <w:left w:val="none" w:sz="0" w:space="0" w:color="auto"/>
        <w:bottom w:val="none" w:sz="0" w:space="0" w:color="auto"/>
        <w:right w:val="none" w:sz="0" w:space="0" w:color="auto"/>
      </w:divBdr>
    </w:div>
    <w:div w:id="21280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mailto:thaslam@path.org" TargetMode="External"/><Relationship Id="rId1" Type="http://schemas.openxmlformats.org/officeDocument/2006/relationships/hyperlink" Target="mailto:thaslam@path.org" TargetMode="External"/><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field\Downloads\PATH-factsheet-template-2pg-A4_2021%20(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Comments xmlns="878e5e46-b75f-4d6c-84d9-4c799870223b" xsi:nil="true"/>
    <_ip_UnifiedCompliancePolicyProperties xmlns="http://schemas.microsoft.com/sharepoint/v3" xsi:nil="true"/>
    <SharedWithUsers xmlns="1952710e-3eb1-400a-8f4b-c227ee79caea">
      <UserInfo>
        <DisplayName>Oroszlan, Deborah</DisplayName>
        <AccountId>361</AccountId>
        <AccountType/>
      </UserInfo>
      <UserInfo>
        <DisplayName>Mariana Becerra</DisplayName>
        <AccountId>1145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99DD1948702640B9C1B873C4C0A67F" ma:contentTypeVersion="16" ma:contentTypeDescription="Create a new document." ma:contentTypeScope="" ma:versionID="4666c7d5e264df331d8c1f8bf9b1a031">
  <xsd:schema xmlns:xsd="http://www.w3.org/2001/XMLSchema" xmlns:xs="http://www.w3.org/2001/XMLSchema" xmlns:p="http://schemas.microsoft.com/office/2006/metadata/properties" xmlns:ns1="http://schemas.microsoft.com/sharepoint/v3" xmlns:ns2="1952710e-3eb1-400a-8f4b-c227ee79caea" xmlns:ns3="878e5e46-b75f-4d6c-84d9-4c799870223b" targetNamespace="http://schemas.microsoft.com/office/2006/metadata/properties" ma:root="true" ma:fieldsID="d0dba724fe353c117c03c1a82eb24f1f" ns1:_="" ns2:_="" ns3:_="">
    <xsd:import namespace="http://schemas.microsoft.com/sharepoint/v3"/>
    <xsd:import namespace="1952710e-3eb1-400a-8f4b-c227ee79caea"/>
    <xsd:import namespace="878e5e46-b75f-4d6c-84d9-4c799870223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FolderComme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2710e-3eb1-400a-8f4b-c227ee79ca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e5e46-b75f-4d6c-84d9-4c79987022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FolderComments" ma:index="22" nillable="true" ma:displayName="Folder Comments" ma:format="Dropdown" ma:internalName="FolderComments">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3208C-7607-4252-920B-F12E5880B7D3}">
  <ds:schemaRefs>
    <ds:schemaRef ds:uri="http://schemas.openxmlformats.org/officeDocument/2006/bibliography"/>
  </ds:schemaRefs>
</ds:datastoreItem>
</file>

<file path=customXml/itemProps2.xml><?xml version="1.0" encoding="utf-8"?>
<ds:datastoreItem xmlns:ds="http://schemas.openxmlformats.org/officeDocument/2006/customXml" ds:itemID="{37B61157-2FDC-4DE7-A257-6B4B97F4A803}">
  <ds:schemaRefs>
    <ds:schemaRef ds:uri="http://schemas.microsoft.com/office/2006/metadata/properties"/>
    <ds:schemaRef ds:uri="http://schemas.microsoft.com/office/infopath/2007/PartnerControls"/>
    <ds:schemaRef ds:uri="http://schemas.microsoft.com/sharepoint/v3"/>
    <ds:schemaRef ds:uri="878e5e46-b75f-4d6c-84d9-4c799870223b"/>
    <ds:schemaRef ds:uri="1952710e-3eb1-400a-8f4b-c227ee79caea"/>
  </ds:schemaRefs>
</ds:datastoreItem>
</file>

<file path=customXml/itemProps3.xml><?xml version="1.0" encoding="utf-8"?>
<ds:datastoreItem xmlns:ds="http://schemas.openxmlformats.org/officeDocument/2006/customXml" ds:itemID="{1D6FBF52-F204-489D-A264-9188FD71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52710e-3eb1-400a-8f4b-c227ee79caea"/>
    <ds:schemaRef ds:uri="878e5e46-b75f-4d6c-84d9-4c7998702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866D4-B720-4FAD-A8EC-A40E84299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PATH-factsheet-template-2pg-A4_2021 (1)</Template>
  <TotalTime>1</TotalTime>
  <Pages>2</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Atfield</dc:creator>
  <cp:keywords/>
  <dc:description/>
  <cp:lastModifiedBy>Krista Austras</cp:lastModifiedBy>
  <cp:revision>3</cp:revision>
  <cp:lastPrinted>2022-09-22T22:42:00Z</cp:lastPrinted>
  <dcterms:created xsi:type="dcterms:W3CDTF">2025-06-17T15:38:00Z</dcterms:created>
  <dcterms:modified xsi:type="dcterms:W3CDTF">2025-06-17T15:39:00Z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0x010100C499DD1948702640B9C1B873C4C0A67F</vt:lpwstr>
  </property>
</Properties>
</file>