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719D" w14:textId="61939026" w:rsidR="00677D7D" w:rsidRDefault="0044622A" w:rsidP="00B54514">
      <w:pPr>
        <w:spacing w:before="1560" w:after="360"/>
        <w:sectPr w:rsidR="00677D7D" w:rsidSect="00DD5CD3">
          <w:footerReference w:type="default" r:id="rId11"/>
          <w:endnotePr>
            <w:numFmt w:val="decimal"/>
          </w:endnotePr>
          <w:pgSz w:w="12240" w:h="15840"/>
          <w:pgMar w:top="720" w:right="720" w:bottom="720" w:left="720" w:header="720" w:footer="2160" w:gutter="0"/>
          <w:cols w:num="2" w:space="547"/>
          <w:docGrid w:linePitch="360"/>
        </w:sectPr>
      </w:pPr>
      <w:r>
        <w:rPr>
          <w:noProof/>
        </w:rPr>
        <mc:AlternateContent>
          <mc:Choice Requires="wpg">
            <w:drawing>
              <wp:anchor distT="0" distB="0" distL="114300" distR="114300" simplePos="0" relativeHeight="251658240" behindDoc="0" locked="0" layoutInCell="1" allowOverlap="1" wp14:anchorId="750DE4C8" wp14:editId="3FD3858F">
                <wp:simplePos x="0" y="0"/>
                <wp:positionH relativeFrom="column">
                  <wp:posOffset>-90535</wp:posOffset>
                </wp:positionH>
                <wp:positionV relativeFrom="paragraph">
                  <wp:posOffset>0</wp:posOffset>
                </wp:positionV>
                <wp:extent cx="7038340" cy="1136015"/>
                <wp:effectExtent l="0" t="0" r="0" b="6985"/>
                <wp:wrapNone/>
                <wp:docPr id="1224485473" name="Group 6"/>
                <wp:cNvGraphicFramePr/>
                <a:graphic xmlns:a="http://schemas.openxmlformats.org/drawingml/2006/main">
                  <a:graphicData uri="http://schemas.microsoft.com/office/word/2010/wordprocessingGroup">
                    <wpg:wgp>
                      <wpg:cNvGrpSpPr/>
                      <wpg:grpSpPr>
                        <a:xfrm>
                          <a:off x="0" y="0"/>
                          <a:ext cx="7038340" cy="1136015"/>
                          <a:chOff x="0" y="0"/>
                          <a:chExt cx="7038340" cy="1136015"/>
                        </a:xfrm>
                      </wpg:grpSpPr>
                      <wps:wsp>
                        <wps:cNvPr id="1185300941" name="Text Box 2"/>
                        <wps:cNvSpPr txBox="1">
                          <a:spLocks noChangeArrowheads="1"/>
                        </wps:cNvSpPr>
                        <wps:spPr bwMode="auto">
                          <a:xfrm>
                            <a:off x="0" y="0"/>
                            <a:ext cx="7038340" cy="1136015"/>
                          </a:xfrm>
                          <a:prstGeom prst="rect">
                            <a:avLst/>
                          </a:prstGeom>
                          <a:solidFill>
                            <a:schemeClr val="accent1"/>
                          </a:solidFill>
                          <a:ln w="9525">
                            <a:noFill/>
                            <a:miter lim="800000"/>
                            <a:headEnd/>
                            <a:tailEnd/>
                          </a:ln>
                        </wps:spPr>
                        <wps:txbx>
                          <w:txbxContent>
                            <w:p w14:paraId="2DB88078" w14:textId="6BBA4984" w:rsidR="00677D7D" w:rsidRPr="002973DD" w:rsidRDefault="005E5051" w:rsidP="00EA0A4E">
                              <w:pPr>
                                <w:pStyle w:val="PATHfactsheetsupertitle"/>
                                <w:shd w:val="clear" w:color="auto" w:fill="F65050" w:themeFill="accent1"/>
                              </w:pPr>
                              <w:bookmarkStart w:id="0" w:name="_Hlk163547780"/>
                              <w:r>
                                <w:t>Office of research affairs</w:t>
                              </w:r>
                            </w:p>
                            <w:p w14:paraId="1A25403B" w14:textId="48937181" w:rsidR="00677D7D" w:rsidRPr="002973DD" w:rsidRDefault="005E5051" w:rsidP="0049127C">
                              <w:pPr>
                                <w:pStyle w:val="PATHfactsheettitle"/>
                                <w:shd w:val="clear" w:color="auto" w:fill="F65050" w:themeFill="accent1"/>
                                <w:ind w:right="-176"/>
                              </w:pPr>
                              <w:r>
                                <w:t>Summary of Roles and Research Partners</w:t>
                              </w:r>
                            </w:p>
                            <w:bookmarkEnd w:id="0"/>
                            <w:p w14:paraId="221DD999" w14:textId="504C8A71" w:rsidR="00677D7D" w:rsidRPr="007245F9" w:rsidRDefault="005E5051" w:rsidP="007245F9">
                              <w:pPr>
                                <w:pStyle w:val="PATHbodytext"/>
                                <w:rPr>
                                  <w:color w:val="FFFFFF" w:themeColor="background1"/>
                                </w:rPr>
                              </w:pPr>
                              <w:r w:rsidRPr="007245F9">
                                <w:rPr>
                                  <w:color w:val="FFFFFF" w:themeColor="background1"/>
                                </w:rPr>
                                <w:t>Before submitting</w:t>
                              </w:r>
                              <w:r w:rsidR="007245F9" w:rsidRPr="007245F9">
                                <w:rPr>
                                  <w:color w:val="FFFFFF" w:themeColor="background1"/>
                                </w:rPr>
                                <w:t xml:space="preserve"> a proposal to a </w:t>
                              </w:r>
                              <w:r w:rsidRPr="007245F9">
                                <w:rPr>
                                  <w:color w:val="FFFFFF" w:themeColor="background1"/>
                                </w:rPr>
                                <w:t>US Public Health Service (PHS) agency</w:t>
                              </w:r>
                            </w:p>
                          </w:txbxContent>
                        </wps:txbx>
                        <wps:bodyPr rot="0" vert="horz" wrap="square" lIns="228600" tIns="182880" rIns="2286000" bIns="0" anchor="t" anchorCtr="0">
                          <a:noAutofit/>
                        </wps:bodyPr>
                      </wps:wsp>
                      <pic:pic xmlns:pic="http://schemas.openxmlformats.org/drawingml/2006/picture">
                        <pic:nvPicPr>
                          <pic:cNvPr id="1823111615"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617676" y="235390"/>
                            <a:ext cx="1143000" cy="438150"/>
                          </a:xfrm>
                          <a:prstGeom prst="rect">
                            <a:avLst/>
                          </a:prstGeom>
                        </pic:spPr>
                      </pic:pic>
                    </wpg:wgp>
                  </a:graphicData>
                </a:graphic>
              </wp:anchor>
            </w:drawing>
          </mc:Choice>
          <mc:Fallback>
            <w:pict>
              <v:group w14:anchorId="750DE4C8" id="Group 6" o:spid="_x0000_s1026" style="position:absolute;margin-left:-7.15pt;margin-top:0;width:554.2pt;height:89.45pt;z-index:251658240" coordsize="70383,1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">
                <v:shapetype id="_x0000_t202" coordsize="21600,21600" o:spt="202" path="m,l,21600r21600,l21600,xe">
                  <v:stroke joinstyle="miter"/>
                  <v:path gradientshapeok="t" o:connecttype="rect"/>
                </v:shapetype>
                <v:shape id="Text Box 2" o:spid="_x0000_s1027" type="#_x0000_t202" style="position:absolute;width:70383;height:1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" fillcolor="#f65050 [3204]" stroked="f">
                  <v:textbox inset="18pt,14.4pt,180pt,0">
                    <w:txbxContent>
                      <w:p w14:paraId="2DB88078" w14:textId="6BBA4984" w:rsidR="00677D7D" w:rsidRPr="002973DD" w:rsidRDefault="005E5051" w:rsidP="00EA0A4E">
                        <w:pPr>
                          <w:pStyle w:val="PATHfactsheetsupertitle"/>
                          <w:shd w:val="clear" w:color="auto" w:fill="F65050" w:themeFill="accent1"/>
                        </w:pPr>
                        <w:bookmarkStart w:id="1" w:name="_Hlk163547780"/>
                        <w:r>
                          <w:t>Office of research affairs</w:t>
                        </w:r>
                      </w:p>
                      <w:p w14:paraId="1A25403B" w14:textId="48937181" w:rsidR="00677D7D" w:rsidRPr="002973DD" w:rsidRDefault="005E5051" w:rsidP="0049127C">
                        <w:pPr>
                          <w:pStyle w:val="PATHfactsheettitle"/>
                          <w:shd w:val="clear" w:color="auto" w:fill="F65050" w:themeFill="accent1"/>
                          <w:ind w:right="-176"/>
                        </w:pPr>
                        <w:r>
                          <w:t>Summary of Roles and Research Partners</w:t>
                        </w:r>
                      </w:p>
                      <w:bookmarkEnd w:id="1"/>
                      <w:p w14:paraId="221DD999" w14:textId="504C8A71" w:rsidR="00677D7D" w:rsidRPr="007245F9" w:rsidRDefault="005E5051" w:rsidP="007245F9">
                        <w:pPr>
                          <w:pStyle w:val="PATHbodytext"/>
                          <w:rPr>
                            <w:color w:val="FFFFFF" w:themeColor="background1"/>
                          </w:rPr>
                        </w:pPr>
                        <w:r w:rsidRPr="007245F9">
                          <w:rPr>
                            <w:color w:val="FFFFFF" w:themeColor="background1"/>
                          </w:rPr>
                          <w:t>Before submitting</w:t>
                        </w:r>
                        <w:r w:rsidR="007245F9" w:rsidRPr="007245F9">
                          <w:rPr>
                            <w:color w:val="FFFFFF" w:themeColor="background1"/>
                          </w:rPr>
                          <w:t xml:space="preserve"> a proposal to a </w:t>
                        </w:r>
                        <w:r w:rsidRPr="007245F9">
                          <w:rPr>
                            <w:color w:val="FFFFFF" w:themeColor="background1"/>
                          </w:rPr>
                          <w:t>US Public Health Service (PHS) agency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56176;top:2353;width:11430;height: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">
                  <v:imagedata r:id="rId13" o:title=""/>
                </v:shape>
              </v:group>
            </w:pict>
          </mc:Fallback>
        </mc:AlternateContent>
      </w:r>
    </w:p>
    <w:sdt>
      <w:sdtPr>
        <w:rPr>
          <w:rFonts w:ascii="Arial" w:eastAsiaTheme="minorEastAsia" w:hAnsi="Arial" w:cstheme="minorBidi"/>
          <w:color w:val="auto"/>
          <w:sz w:val="18"/>
          <w:szCs w:val="18"/>
        </w:rPr>
        <w:id w:val="-1891483607"/>
        <w:docPartObj>
          <w:docPartGallery w:val="Table of Contents"/>
          <w:docPartUnique/>
        </w:docPartObj>
      </w:sdtPr>
      <w:sdtEndPr>
        <w:rPr>
          <w:b/>
          <w:bCs/>
          <w:noProof/>
        </w:rPr>
      </w:sdtEndPr>
      <w:sdtContent>
        <w:p w14:paraId="396CE4F4" w14:textId="429ACC70" w:rsidR="002E544D" w:rsidRDefault="002E544D" w:rsidP="00E47CAB">
          <w:pPr>
            <w:pStyle w:val="TOCHeading"/>
            <w:spacing w:after="240"/>
          </w:pPr>
          <w:r>
            <w:t>Contents</w:t>
          </w:r>
        </w:p>
        <w:p w14:paraId="37BAF363" w14:textId="0FAB6F40" w:rsidR="002E544D" w:rsidRDefault="002E544D">
          <w:pPr>
            <w:pStyle w:val="TOC2"/>
            <w:tabs>
              <w:tab w:val="right" w:leader="dot" w:pos="10700"/>
            </w:tabs>
            <w:rPr>
              <w:noProof/>
            </w:rPr>
          </w:pPr>
          <w:r>
            <w:fldChar w:fldCharType="begin"/>
          </w:r>
          <w:r>
            <w:instrText xml:space="preserve"> TOC \o "1-3" \h \z \u </w:instrText>
          </w:r>
          <w:r>
            <w:fldChar w:fldCharType="separate"/>
          </w:r>
          <w:hyperlink w:anchor="_Toc187315717" w:history="1">
            <w:r w:rsidRPr="00AD0D69">
              <w:rPr>
                <w:rStyle w:val="Hyperlink"/>
                <w:noProof/>
              </w:rPr>
              <w:t>PHS Opportunity</w:t>
            </w:r>
            <w:r>
              <w:rPr>
                <w:noProof/>
                <w:webHidden/>
              </w:rPr>
              <w:tab/>
            </w:r>
            <w:r>
              <w:rPr>
                <w:noProof/>
                <w:webHidden/>
              </w:rPr>
              <w:fldChar w:fldCharType="begin"/>
            </w:r>
            <w:r>
              <w:rPr>
                <w:noProof/>
                <w:webHidden/>
              </w:rPr>
              <w:instrText xml:space="preserve"> PAGEREF _Toc187315717 \h </w:instrText>
            </w:r>
            <w:r>
              <w:rPr>
                <w:noProof/>
                <w:webHidden/>
              </w:rPr>
            </w:r>
            <w:r>
              <w:rPr>
                <w:noProof/>
                <w:webHidden/>
              </w:rPr>
              <w:fldChar w:fldCharType="separate"/>
            </w:r>
            <w:r w:rsidR="00B54514">
              <w:rPr>
                <w:noProof/>
                <w:webHidden/>
              </w:rPr>
              <w:t>1</w:t>
            </w:r>
            <w:r>
              <w:rPr>
                <w:noProof/>
                <w:webHidden/>
              </w:rPr>
              <w:fldChar w:fldCharType="end"/>
            </w:r>
          </w:hyperlink>
        </w:p>
        <w:p w14:paraId="1A17E353" w14:textId="45042058" w:rsidR="002E544D" w:rsidRDefault="002E544D">
          <w:pPr>
            <w:pStyle w:val="TOC2"/>
            <w:tabs>
              <w:tab w:val="right" w:leader="dot" w:pos="10700"/>
            </w:tabs>
            <w:rPr>
              <w:noProof/>
            </w:rPr>
          </w:pPr>
          <w:hyperlink w:anchor="_Toc187315718" w:history="1">
            <w:r w:rsidRPr="00AD0D69">
              <w:rPr>
                <w:rStyle w:val="Hyperlink"/>
                <w:noProof/>
              </w:rPr>
              <w:t>PATH Role</w:t>
            </w:r>
            <w:r>
              <w:rPr>
                <w:noProof/>
                <w:webHidden/>
              </w:rPr>
              <w:tab/>
            </w:r>
            <w:r>
              <w:rPr>
                <w:noProof/>
                <w:webHidden/>
              </w:rPr>
              <w:fldChar w:fldCharType="begin"/>
            </w:r>
            <w:r>
              <w:rPr>
                <w:noProof/>
                <w:webHidden/>
              </w:rPr>
              <w:instrText xml:space="preserve"> PAGEREF _Toc187315718 \h </w:instrText>
            </w:r>
            <w:r>
              <w:rPr>
                <w:noProof/>
                <w:webHidden/>
              </w:rPr>
            </w:r>
            <w:r>
              <w:rPr>
                <w:noProof/>
                <w:webHidden/>
              </w:rPr>
              <w:fldChar w:fldCharType="separate"/>
            </w:r>
            <w:r w:rsidR="00B54514">
              <w:rPr>
                <w:noProof/>
                <w:webHidden/>
              </w:rPr>
              <w:t>1</w:t>
            </w:r>
            <w:r>
              <w:rPr>
                <w:noProof/>
                <w:webHidden/>
              </w:rPr>
              <w:fldChar w:fldCharType="end"/>
            </w:r>
          </w:hyperlink>
        </w:p>
        <w:p w14:paraId="2178B022" w14:textId="0C9A14E3" w:rsidR="002E544D" w:rsidRDefault="002E544D">
          <w:pPr>
            <w:pStyle w:val="TOC2"/>
            <w:tabs>
              <w:tab w:val="right" w:leader="dot" w:pos="10700"/>
            </w:tabs>
            <w:rPr>
              <w:noProof/>
            </w:rPr>
          </w:pPr>
          <w:hyperlink w:anchor="_Toc187315719" w:history="1">
            <w:r w:rsidRPr="00AD0D69">
              <w:rPr>
                <w:rStyle w:val="Hyperlink"/>
                <w:noProof/>
              </w:rPr>
              <w:t>Research Partners</w:t>
            </w:r>
            <w:r>
              <w:rPr>
                <w:noProof/>
                <w:webHidden/>
              </w:rPr>
              <w:tab/>
            </w:r>
            <w:r>
              <w:rPr>
                <w:noProof/>
                <w:webHidden/>
              </w:rPr>
              <w:fldChar w:fldCharType="begin"/>
            </w:r>
            <w:r>
              <w:rPr>
                <w:noProof/>
                <w:webHidden/>
              </w:rPr>
              <w:instrText xml:space="preserve"> PAGEREF _Toc187315719 \h </w:instrText>
            </w:r>
            <w:r>
              <w:rPr>
                <w:noProof/>
                <w:webHidden/>
              </w:rPr>
            </w:r>
            <w:r>
              <w:rPr>
                <w:noProof/>
                <w:webHidden/>
              </w:rPr>
              <w:fldChar w:fldCharType="separate"/>
            </w:r>
            <w:r w:rsidR="00B54514">
              <w:rPr>
                <w:noProof/>
                <w:webHidden/>
              </w:rPr>
              <w:t>2</w:t>
            </w:r>
            <w:r>
              <w:rPr>
                <w:noProof/>
                <w:webHidden/>
              </w:rPr>
              <w:fldChar w:fldCharType="end"/>
            </w:r>
          </w:hyperlink>
        </w:p>
        <w:p w14:paraId="2E09DF0C" w14:textId="4BEE6329" w:rsidR="002E544D" w:rsidRDefault="002E544D">
          <w:pPr>
            <w:pStyle w:val="TOC2"/>
            <w:tabs>
              <w:tab w:val="right" w:leader="dot" w:pos="10700"/>
            </w:tabs>
            <w:rPr>
              <w:noProof/>
            </w:rPr>
          </w:pPr>
          <w:hyperlink w:anchor="_Toc187315720" w:history="1">
            <w:r w:rsidRPr="00AD0D69">
              <w:rPr>
                <w:rStyle w:val="Hyperlink"/>
                <w:noProof/>
              </w:rPr>
              <w:t>Investigators</w:t>
            </w:r>
            <w:r>
              <w:rPr>
                <w:noProof/>
                <w:webHidden/>
              </w:rPr>
              <w:tab/>
            </w:r>
            <w:r>
              <w:rPr>
                <w:noProof/>
                <w:webHidden/>
              </w:rPr>
              <w:fldChar w:fldCharType="begin"/>
            </w:r>
            <w:r>
              <w:rPr>
                <w:noProof/>
                <w:webHidden/>
              </w:rPr>
              <w:instrText xml:space="preserve"> PAGEREF _Toc187315720 \h </w:instrText>
            </w:r>
            <w:r>
              <w:rPr>
                <w:noProof/>
                <w:webHidden/>
              </w:rPr>
            </w:r>
            <w:r>
              <w:rPr>
                <w:noProof/>
                <w:webHidden/>
              </w:rPr>
              <w:fldChar w:fldCharType="separate"/>
            </w:r>
            <w:r w:rsidR="00B54514">
              <w:rPr>
                <w:noProof/>
                <w:webHidden/>
              </w:rPr>
              <w:t>3</w:t>
            </w:r>
            <w:r>
              <w:rPr>
                <w:noProof/>
                <w:webHidden/>
              </w:rPr>
              <w:fldChar w:fldCharType="end"/>
            </w:r>
          </w:hyperlink>
        </w:p>
        <w:p w14:paraId="4BBE88E7" w14:textId="04F90CB8" w:rsidR="002E544D" w:rsidRDefault="002E544D">
          <w:pPr>
            <w:pStyle w:val="TOC2"/>
            <w:tabs>
              <w:tab w:val="right" w:leader="dot" w:pos="10700"/>
            </w:tabs>
            <w:rPr>
              <w:noProof/>
            </w:rPr>
          </w:pPr>
          <w:hyperlink w:anchor="_Toc187315721" w:history="1">
            <w:r w:rsidRPr="00AD0D69">
              <w:rPr>
                <w:rStyle w:val="Hyperlink"/>
                <w:noProof/>
              </w:rPr>
              <w:t>Definitions</w:t>
            </w:r>
            <w:r>
              <w:rPr>
                <w:noProof/>
                <w:webHidden/>
              </w:rPr>
              <w:tab/>
            </w:r>
            <w:r>
              <w:rPr>
                <w:noProof/>
                <w:webHidden/>
              </w:rPr>
              <w:fldChar w:fldCharType="begin"/>
            </w:r>
            <w:r>
              <w:rPr>
                <w:noProof/>
                <w:webHidden/>
              </w:rPr>
              <w:instrText xml:space="preserve"> PAGEREF _Toc187315721 \h </w:instrText>
            </w:r>
            <w:r>
              <w:rPr>
                <w:noProof/>
                <w:webHidden/>
              </w:rPr>
            </w:r>
            <w:r>
              <w:rPr>
                <w:noProof/>
                <w:webHidden/>
              </w:rPr>
              <w:fldChar w:fldCharType="separate"/>
            </w:r>
            <w:r w:rsidR="00B54514">
              <w:rPr>
                <w:noProof/>
                <w:webHidden/>
              </w:rPr>
              <w:t>4</w:t>
            </w:r>
            <w:r>
              <w:rPr>
                <w:noProof/>
                <w:webHidden/>
              </w:rPr>
              <w:fldChar w:fldCharType="end"/>
            </w:r>
          </w:hyperlink>
        </w:p>
        <w:p w14:paraId="21982F6C" w14:textId="61B39CFF" w:rsidR="002E544D" w:rsidRDefault="002E544D">
          <w:r>
            <w:rPr>
              <w:b/>
              <w:bCs/>
              <w:noProof/>
            </w:rPr>
            <w:fldChar w:fldCharType="end"/>
          </w:r>
        </w:p>
      </w:sdtContent>
    </w:sdt>
    <w:p w14:paraId="7A903308" w14:textId="56695C97" w:rsidR="009644EA" w:rsidRDefault="009644EA" w:rsidP="00E47CAB">
      <w:pPr>
        <w:pStyle w:val="PATHheading2"/>
        <w:spacing w:before="120"/>
        <w:rPr>
          <w:b w:val="0"/>
          <w:bCs/>
        </w:rPr>
      </w:pPr>
      <w:bookmarkStart w:id="2" w:name="_Toc187315717"/>
      <w:r w:rsidRPr="005E5051">
        <w:t>PHS Opportunity</w:t>
      </w:r>
      <w:bookmarkEnd w:id="2"/>
    </w:p>
    <w:p w14:paraId="45F2F537" w14:textId="5ACECF17" w:rsidR="00406D57" w:rsidRPr="000806CA" w:rsidRDefault="007D383F" w:rsidP="00C75099">
      <w:pPr>
        <w:pStyle w:val="PATHbodytext"/>
      </w:pPr>
      <w:r>
        <w:t xml:space="preserve">For </w:t>
      </w:r>
      <w:r w:rsidR="00B64406">
        <w:t>proposals</w:t>
      </w:r>
      <w:r w:rsidR="007761A1">
        <w:t xml:space="preserve"> </w:t>
      </w:r>
      <w:r w:rsidR="004B3B79">
        <w:t xml:space="preserve">that </w:t>
      </w:r>
      <w:r w:rsidR="00DB6905">
        <w:t xml:space="preserve">will </w:t>
      </w:r>
      <w:r w:rsidR="007761A1">
        <w:t xml:space="preserve">be submitted to </w:t>
      </w:r>
      <w:r w:rsidR="0015173A">
        <w:t xml:space="preserve">a </w:t>
      </w:r>
      <w:r w:rsidR="005E5051">
        <w:t xml:space="preserve">US </w:t>
      </w:r>
      <w:r w:rsidR="007761A1">
        <w:t>P</w:t>
      </w:r>
      <w:r w:rsidR="0015173A">
        <w:t xml:space="preserve">ublic </w:t>
      </w:r>
      <w:r w:rsidR="007761A1">
        <w:t>H</w:t>
      </w:r>
      <w:r w:rsidR="0015173A">
        <w:t xml:space="preserve">ealth </w:t>
      </w:r>
      <w:r w:rsidR="007761A1">
        <w:t>S</w:t>
      </w:r>
      <w:r w:rsidR="0015173A">
        <w:t>ervice</w:t>
      </w:r>
      <w:r w:rsidR="007761A1">
        <w:t xml:space="preserve"> </w:t>
      </w:r>
      <w:r w:rsidR="005E5051">
        <w:t>(PHS) agency</w:t>
      </w:r>
      <w:r w:rsidR="0015173A">
        <w:t xml:space="preserve"> and include research</w:t>
      </w:r>
      <w:r w:rsidR="00DB6905">
        <w:t>,</w:t>
      </w:r>
      <w:r>
        <w:t xml:space="preserve"> </w:t>
      </w:r>
      <w:r w:rsidR="005E5051">
        <w:t>the Office of Research Affairs (</w:t>
      </w:r>
      <w:r w:rsidR="00406D57">
        <w:t>ORA</w:t>
      </w:r>
      <w:r w:rsidR="005E5051">
        <w:t>)</w:t>
      </w:r>
      <w:r w:rsidR="00406D57">
        <w:t xml:space="preserve"> </w:t>
      </w:r>
      <w:r w:rsidR="005E5051">
        <w:t>requires</w:t>
      </w:r>
      <w:r w:rsidR="00B64406">
        <w:t xml:space="preserve"> the following information </w:t>
      </w:r>
      <w:r w:rsidR="00406D57">
        <w:t>to confirm that</w:t>
      </w:r>
      <w:r w:rsidR="0053295B">
        <w:t xml:space="preserve"> all</w:t>
      </w:r>
      <w:r w:rsidR="00406D57">
        <w:t xml:space="preserve"> </w:t>
      </w:r>
      <w:r w:rsidR="001F755B">
        <w:t xml:space="preserve">applicable </w:t>
      </w:r>
      <w:r w:rsidR="00406D57">
        <w:t xml:space="preserve">COI forms for </w:t>
      </w:r>
      <w:r w:rsidR="00554886">
        <w:t>I</w:t>
      </w:r>
      <w:r w:rsidR="0044053B">
        <w:t xml:space="preserve">nvestigators </w:t>
      </w:r>
      <w:r w:rsidR="00406D57">
        <w:t>are collected before the proposal is submitte</w:t>
      </w:r>
      <w:r w:rsidR="0076402C">
        <w:t>d</w:t>
      </w:r>
      <w:r w:rsidR="00877610">
        <w:t xml:space="preserve"> to the PHS agency</w:t>
      </w:r>
      <w:r w:rsidR="0076402C">
        <w:t>.</w:t>
      </w:r>
      <w:r w:rsidR="00406D57">
        <w:t> </w:t>
      </w:r>
      <w:r w:rsidR="00A011C2">
        <w:t xml:space="preserve">See </w:t>
      </w:r>
      <w:r w:rsidR="00763A9D">
        <w:t xml:space="preserve">below for </w:t>
      </w:r>
      <w:r w:rsidR="00A011C2">
        <w:t>definitions on key terms.</w:t>
      </w:r>
    </w:p>
    <w:p w14:paraId="6374D52B" w14:textId="77777777" w:rsidR="005E5051" w:rsidRDefault="00460CAB" w:rsidP="00C75099">
      <w:pPr>
        <w:pStyle w:val="PATHheading2"/>
      </w:pPr>
      <w:bookmarkStart w:id="3" w:name="_Toc187315718"/>
      <w:r w:rsidRPr="005E5051">
        <w:t>PATH Role</w:t>
      </w:r>
      <w:bookmarkEnd w:id="3"/>
    </w:p>
    <w:p w14:paraId="29D756F8" w14:textId="7B63AA69" w:rsidR="009C4B72" w:rsidRDefault="005E5051" w:rsidP="00C75099">
      <w:pPr>
        <w:pStyle w:val="PATHbodytext"/>
        <w:rPr>
          <w:b/>
          <w:bCs/>
        </w:rPr>
      </w:pPr>
      <w:r>
        <w:t>I</w:t>
      </w:r>
      <w:r w:rsidR="00135588">
        <w:t xml:space="preserve">dentify PATH role(s) </w:t>
      </w:r>
      <w:r w:rsidR="00E3791D">
        <w:t xml:space="preserve">as outlined </w:t>
      </w:r>
      <w:r w:rsidR="003A3C96">
        <w:t>in the proposal</w:t>
      </w:r>
      <w:r w:rsidR="000802DA">
        <w:t xml:space="preserve"> and provide a brief description of</w:t>
      </w:r>
      <w:r w:rsidR="00BE0403">
        <w:t xml:space="preserve"> the work PATH </w:t>
      </w:r>
      <w:r w:rsidR="00A4223C">
        <w:t>staff or agents</w:t>
      </w:r>
      <w:r w:rsidR="00BE0403">
        <w:t xml:space="preserve"> will perform in support of the project.</w:t>
      </w:r>
    </w:p>
    <w:tbl>
      <w:tblPr>
        <w:tblStyle w:val="GridTable4-Accent1"/>
        <w:tblW w:w="4876" w:type="pct"/>
        <w:tblLook w:val="0620" w:firstRow="1" w:lastRow="0" w:firstColumn="0" w:lastColumn="0" w:noHBand="1" w:noVBand="1"/>
      </w:tblPr>
      <w:tblGrid>
        <w:gridCol w:w="3502"/>
        <w:gridCol w:w="632"/>
        <w:gridCol w:w="6301"/>
      </w:tblGrid>
      <w:tr w:rsidR="00E333DC" w14:paraId="7EDB5E76" w14:textId="7787D88E" w:rsidTr="6B096A87">
        <w:trPr>
          <w:cnfStyle w:val="100000000000" w:firstRow="1" w:lastRow="0" w:firstColumn="0" w:lastColumn="0" w:oddVBand="0" w:evenVBand="0" w:oddHBand="0" w:evenHBand="0" w:firstRowFirstColumn="0" w:firstRowLastColumn="0" w:lastRowFirstColumn="0" w:lastRowLastColumn="0"/>
        </w:trPr>
        <w:tc>
          <w:tcPr>
            <w:tcW w:w="1981" w:type="pct"/>
            <w:gridSpan w:val="2"/>
            <w:vAlign w:val="center"/>
          </w:tcPr>
          <w:p w14:paraId="668C68EF" w14:textId="36A7E275" w:rsidR="00E333DC" w:rsidRDefault="00E333DC" w:rsidP="000135A8">
            <w:pPr>
              <w:pStyle w:val="PATHbodytext"/>
              <w:spacing w:before="120"/>
            </w:pPr>
            <w:r>
              <w:t>PATH Role – Check all that apply.</w:t>
            </w:r>
          </w:p>
        </w:tc>
        <w:tc>
          <w:tcPr>
            <w:tcW w:w="3019" w:type="pct"/>
            <w:vAlign w:val="center"/>
          </w:tcPr>
          <w:p w14:paraId="5D539C91" w14:textId="007A6A80" w:rsidR="00E333DC" w:rsidRDefault="00E333DC" w:rsidP="000C5002">
            <w:pPr>
              <w:pStyle w:val="PATHbodytext"/>
              <w:spacing w:before="120"/>
              <w:ind w:right="-111"/>
            </w:pPr>
            <w:r>
              <w:t>Brief</w:t>
            </w:r>
            <w:r w:rsidR="00767EDA">
              <w:t>ly</w:t>
            </w:r>
            <w:r>
              <w:t xml:space="preserve"> descri</w:t>
            </w:r>
            <w:r w:rsidR="00767EDA">
              <w:t>be the</w:t>
            </w:r>
            <w:r>
              <w:t xml:space="preserve"> work </w:t>
            </w:r>
            <w:r w:rsidR="00767EDA">
              <w:t xml:space="preserve">that PATH </w:t>
            </w:r>
            <w:r w:rsidR="005157DD">
              <w:t xml:space="preserve">will </w:t>
            </w:r>
            <w:r>
              <w:t>perform</w:t>
            </w:r>
            <w:r w:rsidR="005157DD">
              <w:t>.</w:t>
            </w:r>
          </w:p>
        </w:tc>
      </w:tr>
      <w:tr w:rsidR="00E333DC" w14:paraId="1ED2DB69" w14:textId="6C3D7BBC" w:rsidTr="6B096A87">
        <w:tc>
          <w:tcPr>
            <w:tcW w:w="1678" w:type="pct"/>
            <w:tcBorders>
              <w:right w:val="single" w:sz="4" w:space="0" w:color="FFFFFF" w:themeColor="background1"/>
            </w:tcBorders>
          </w:tcPr>
          <w:p w14:paraId="40C3E1E2" w14:textId="6C7447E0" w:rsidR="00E333DC" w:rsidRPr="005E5051" w:rsidRDefault="00E333DC" w:rsidP="00A91E18">
            <w:pPr>
              <w:pStyle w:val="PATHbodytext"/>
              <w:spacing w:before="120"/>
            </w:pPr>
            <w:r w:rsidRPr="005E5051">
              <w:t>Applicant</w:t>
            </w:r>
            <w:r>
              <w:t xml:space="preserve"> (prime)</w:t>
            </w:r>
          </w:p>
        </w:tc>
        <w:sdt>
          <w:sdtPr>
            <w:id w:val="-1667549795"/>
            <w14:checkbox>
              <w14:checked w14:val="0"/>
              <w14:checkedState w14:val="2612" w14:font="MS Gothic"/>
              <w14:uncheckedState w14:val="2610" w14:font="MS Gothic"/>
            </w14:checkbox>
          </w:sdtPr>
          <w:sdtEndPr/>
          <w:sdtContent>
            <w:tc>
              <w:tcPr>
                <w:tcW w:w="303" w:type="pct"/>
                <w:tcBorders>
                  <w:left w:val="single" w:sz="4" w:space="0" w:color="FFFFFF" w:themeColor="background1"/>
                </w:tcBorders>
              </w:tcPr>
              <w:p w14:paraId="35BD6F3F" w14:textId="77777777" w:rsidR="00E333DC" w:rsidRDefault="00E333DC" w:rsidP="00E333DC">
                <w:pPr>
                  <w:pStyle w:val="PATHbodytext"/>
                  <w:spacing w:before="120"/>
                  <w:jc w:val="center"/>
                </w:pPr>
                <w:r w:rsidRPr="005E5051">
                  <w:rPr>
                    <w:rFonts w:ascii="Segoe UI Symbol" w:hAnsi="Segoe UI Symbol" w:cs="Segoe UI Symbol"/>
                  </w:rPr>
                  <w:t>☐</w:t>
                </w:r>
              </w:p>
            </w:tc>
          </w:sdtContent>
        </w:sdt>
        <w:tc>
          <w:tcPr>
            <w:tcW w:w="3019" w:type="pct"/>
            <w:vMerge w:val="restart"/>
          </w:tcPr>
          <w:sdt>
            <w:sdtPr>
              <w:id w:val="808902410"/>
              <w:placeholder>
                <w:docPart w:val="9FCED4BA8510467AAD0CD3CE47A89C3D"/>
              </w:placeholder>
              <w:showingPlcHdr/>
            </w:sdtPr>
            <w:sdtEndPr/>
            <w:sdtContent>
              <w:p w14:paraId="2ED0A6B4" w14:textId="77777777" w:rsidR="00E333DC" w:rsidRDefault="00E333DC" w:rsidP="00E333DC">
                <w:pPr>
                  <w:pStyle w:val="PATHbodytext"/>
                  <w:spacing w:before="120"/>
                </w:pPr>
                <w:r w:rsidRPr="008D6F45">
                  <w:rPr>
                    <w:sz w:val="16"/>
                    <w:szCs w:val="16"/>
                  </w:rPr>
                  <w:t>Click or tap here to enter text.</w:t>
                </w:r>
              </w:p>
            </w:sdtContent>
          </w:sdt>
          <w:p w14:paraId="1A6A388C" w14:textId="77777777" w:rsidR="008219DD" w:rsidRPr="008219DD" w:rsidRDefault="008219DD" w:rsidP="008219DD"/>
          <w:p w14:paraId="6AECF49D" w14:textId="77777777" w:rsidR="008219DD" w:rsidRPr="008219DD" w:rsidRDefault="008219DD" w:rsidP="008219DD"/>
          <w:p w14:paraId="50E2B3F2" w14:textId="77777777" w:rsidR="008219DD" w:rsidRPr="008219DD" w:rsidRDefault="008219DD" w:rsidP="008219DD"/>
          <w:p w14:paraId="332CF505" w14:textId="77777777" w:rsidR="008219DD" w:rsidRPr="008219DD" w:rsidRDefault="008219DD" w:rsidP="008219DD"/>
          <w:p w14:paraId="1C19E64E" w14:textId="77777777" w:rsidR="008219DD" w:rsidRPr="008219DD" w:rsidRDefault="008219DD" w:rsidP="008219DD"/>
          <w:p w14:paraId="5A732F05" w14:textId="77777777" w:rsidR="008219DD" w:rsidRPr="008219DD" w:rsidRDefault="008219DD" w:rsidP="008219DD"/>
          <w:p w14:paraId="12B8DD2A" w14:textId="77777777" w:rsidR="008219DD" w:rsidRPr="008219DD" w:rsidRDefault="008219DD" w:rsidP="008219DD"/>
          <w:p w14:paraId="543CE707" w14:textId="77777777" w:rsidR="008219DD" w:rsidRPr="008219DD" w:rsidRDefault="008219DD" w:rsidP="008219DD"/>
          <w:p w14:paraId="74D33550" w14:textId="77777777" w:rsidR="008219DD" w:rsidRPr="008219DD" w:rsidRDefault="008219DD" w:rsidP="008219DD"/>
          <w:p w14:paraId="576759CC" w14:textId="77777777" w:rsidR="008219DD" w:rsidRPr="008219DD" w:rsidRDefault="008219DD" w:rsidP="008219DD"/>
          <w:p w14:paraId="414E0975" w14:textId="77777777" w:rsidR="008219DD" w:rsidRPr="008219DD" w:rsidRDefault="008219DD" w:rsidP="008219DD"/>
          <w:p w14:paraId="0F74A558" w14:textId="77777777" w:rsidR="008219DD" w:rsidRPr="008219DD" w:rsidRDefault="008219DD" w:rsidP="008219DD"/>
          <w:p w14:paraId="29866998" w14:textId="77777777" w:rsidR="008219DD" w:rsidRPr="008219DD" w:rsidRDefault="008219DD" w:rsidP="008219DD"/>
          <w:p w14:paraId="69289657" w14:textId="77777777" w:rsidR="008219DD" w:rsidRPr="008219DD" w:rsidRDefault="008219DD" w:rsidP="008219DD"/>
          <w:p w14:paraId="3FD64526" w14:textId="474A4272" w:rsidR="008219DD" w:rsidRPr="008219DD" w:rsidRDefault="008219DD" w:rsidP="008219DD"/>
        </w:tc>
      </w:tr>
      <w:tr w:rsidR="00E333DC" w14:paraId="1D633832" w14:textId="44720A75" w:rsidTr="6B096A87">
        <w:tc>
          <w:tcPr>
            <w:tcW w:w="1678" w:type="pct"/>
            <w:tcBorders>
              <w:right w:val="single" w:sz="4" w:space="0" w:color="FFFFFF" w:themeColor="background1"/>
            </w:tcBorders>
          </w:tcPr>
          <w:p w14:paraId="1A37FCE6" w14:textId="77777777" w:rsidR="00E333DC" w:rsidRPr="005E5051" w:rsidRDefault="00E333DC" w:rsidP="00A91E18">
            <w:pPr>
              <w:pStyle w:val="PATHbodytext"/>
              <w:spacing w:before="120"/>
            </w:pPr>
            <w:r w:rsidRPr="005E5051">
              <w:t>Primary Project/Performance site</w:t>
            </w:r>
          </w:p>
        </w:tc>
        <w:sdt>
          <w:sdtPr>
            <w:id w:val="-936982226"/>
            <w14:checkbox>
              <w14:checked w14:val="0"/>
              <w14:checkedState w14:val="2612" w14:font="MS Gothic"/>
              <w14:uncheckedState w14:val="2610" w14:font="MS Gothic"/>
            </w14:checkbox>
          </w:sdtPr>
          <w:sdtEndPr/>
          <w:sdtContent>
            <w:tc>
              <w:tcPr>
                <w:tcW w:w="303" w:type="pct"/>
                <w:tcBorders>
                  <w:left w:val="single" w:sz="4" w:space="0" w:color="FFFFFF" w:themeColor="background1"/>
                </w:tcBorders>
              </w:tcPr>
              <w:p w14:paraId="70EDCE68" w14:textId="27DCC371" w:rsidR="00E333DC" w:rsidRDefault="00E333DC" w:rsidP="00E333DC">
                <w:pPr>
                  <w:pStyle w:val="PATHbodytext"/>
                  <w:spacing w:before="120"/>
                  <w:jc w:val="center"/>
                </w:pPr>
                <w:r w:rsidRPr="005E5051">
                  <w:rPr>
                    <w:rFonts w:ascii="Segoe UI Symbol" w:hAnsi="Segoe UI Symbol" w:cs="Segoe UI Symbol"/>
                  </w:rPr>
                  <w:t>☐</w:t>
                </w:r>
              </w:p>
            </w:tc>
          </w:sdtContent>
        </w:sdt>
        <w:tc>
          <w:tcPr>
            <w:tcW w:w="3019" w:type="pct"/>
            <w:vMerge/>
          </w:tcPr>
          <w:p w14:paraId="20D25345" w14:textId="77777777" w:rsidR="00E333DC" w:rsidRDefault="00E333DC" w:rsidP="00C75099">
            <w:pPr>
              <w:pStyle w:val="PATHbodytext"/>
            </w:pPr>
          </w:p>
        </w:tc>
      </w:tr>
      <w:tr w:rsidR="00E333DC" w14:paraId="60C0AE26" w14:textId="1EE11F0E" w:rsidTr="6B096A87">
        <w:trPr>
          <w:trHeight w:val="521"/>
        </w:trPr>
        <w:tc>
          <w:tcPr>
            <w:tcW w:w="1678" w:type="pct"/>
            <w:tcBorders>
              <w:right w:val="single" w:sz="4" w:space="0" w:color="FFFFFF" w:themeColor="background1"/>
            </w:tcBorders>
          </w:tcPr>
          <w:p w14:paraId="026F8DD7" w14:textId="131297AD" w:rsidR="00E333DC" w:rsidRPr="005E5051" w:rsidRDefault="00E333DC" w:rsidP="00A91E18">
            <w:pPr>
              <w:pStyle w:val="PATHbodytext"/>
              <w:spacing w:before="120"/>
            </w:pPr>
            <w:r>
              <w:t xml:space="preserve">Sub-awardee </w:t>
            </w:r>
          </w:p>
        </w:tc>
        <w:sdt>
          <w:sdtPr>
            <w:id w:val="1264808520"/>
            <w14:checkbox>
              <w14:checked w14:val="0"/>
              <w14:checkedState w14:val="2612" w14:font="MS Gothic"/>
              <w14:uncheckedState w14:val="2610" w14:font="MS Gothic"/>
            </w14:checkbox>
          </w:sdtPr>
          <w:sdtEndPr/>
          <w:sdtContent>
            <w:tc>
              <w:tcPr>
                <w:tcW w:w="303" w:type="pct"/>
                <w:tcBorders>
                  <w:left w:val="single" w:sz="4" w:space="0" w:color="FFFFFF" w:themeColor="background1"/>
                </w:tcBorders>
              </w:tcPr>
              <w:p w14:paraId="0CA12303" w14:textId="4E9055C8" w:rsidR="00E333DC" w:rsidRDefault="00E333DC" w:rsidP="00E333DC">
                <w:pPr>
                  <w:pStyle w:val="PATHbodytext"/>
                  <w:spacing w:before="120"/>
                  <w:jc w:val="center"/>
                </w:pPr>
                <w:r w:rsidRPr="005E5051">
                  <w:rPr>
                    <w:rFonts w:ascii="Segoe UI Symbol" w:hAnsi="Segoe UI Symbol" w:cs="Segoe UI Symbol"/>
                  </w:rPr>
                  <w:t>☐</w:t>
                </w:r>
              </w:p>
            </w:tc>
          </w:sdtContent>
        </w:sdt>
        <w:tc>
          <w:tcPr>
            <w:tcW w:w="3019" w:type="pct"/>
            <w:vMerge/>
          </w:tcPr>
          <w:p w14:paraId="7F8B65BC" w14:textId="77777777" w:rsidR="00E333DC" w:rsidRDefault="00E333DC" w:rsidP="00C75099">
            <w:pPr>
              <w:pStyle w:val="PATHbodytext"/>
            </w:pPr>
          </w:p>
        </w:tc>
      </w:tr>
      <w:tr w:rsidR="00E333DC" w14:paraId="1398D1E3" w14:textId="6896889E" w:rsidTr="6B096A87">
        <w:tc>
          <w:tcPr>
            <w:tcW w:w="1678" w:type="pct"/>
            <w:tcBorders>
              <w:right w:val="single" w:sz="4" w:space="0" w:color="FFFFFF" w:themeColor="background1"/>
            </w:tcBorders>
          </w:tcPr>
          <w:p w14:paraId="5AE5E293" w14:textId="4CD22275" w:rsidR="00E333DC" w:rsidRPr="005E5051" w:rsidRDefault="00E333DC" w:rsidP="00A91E18">
            <w:pPr>
              <w:pStyle w:val="PATHbodytext"/>
              <w:spacing w:before="120"/>
            </w:pPr>
            <w:r>
              <w:t>Sponsor</w:t>
            </w:r>
          </w:p>
        </w:tc>
        <w:sdt>
          <w:sdtPr>
            <w:id w:val="-65736405"/>
            <w14:checkbox>
              <w14:checked w14:val="0"/>
              <w14:checkedState w14:val="2612" w14:font="MS Gothic"/>
              <w14:uncheckedState w14:val="2610" w14:font="MS Gothic"/>
            </w14:checkbox>
          </w:sdtPr>
          <w:sdtEndPr/>
          <w:sdtContent>
            <w:tc>
              <w:tcPr>
                <w:tcW w:w="303" w:type="pct"/>
                <w:tcBorders>
                  <w:left w:val="single" w:sz="4" w:space="0" w:color="FFFFFF" w:themeColor="background1"/>
                </w:tcBorders>
              </w:tcPr>
              <w:p w14:paraId="4031FFD0" w14:textId="3C27172F" w:rsidR="00E333DC" w:rsidRDefault="00E333DC" w:rsidP="00E333DC">
                <w:pPr>
                  <w:pStyle w:val="PATHbodytext"/>
                  <w:spacing w:before="120"/>
                  <w:jc w:val="center"/>
                </w:pPr>
                <w:r w:rsidRPr="005E5051">
                  <w:rPr>
                    <w:rFonts w:ascii="Segoe UI Symbol" w:hAnsi="Segoe UI Symbol" w:cs="Segoe UI Symbol"/>
                  </w:rPr>
                  <w:t>☐</w:t>
                </w:r>
              </w:p>
            </w:tc>
          </w:sdtContent>
        </w:sdt>
        <w:tc>
          <w:tcPr>
            <w:tcW w:w="3019" w:type="pct"/>
            <w:vMerge/>
          </w:tcPr>
          <w:p w14:paraId="704597CF" w14:textId="77777777" w:rsidR="00E333DC" w:rsidRDefault="00E333DC" w:rsidP="00C75099">
            <w:pPr>
              <w:pStyle w:val="PATHbodytext"/>
            </w:pPr>
          </w:p>
        </w:tc>
      </w:tr>
      <w:tr w:rsidR="00E333DC" w14:paraId="4FFEBAB9" w14:textId="1D9E6D53" w:rsidTr="6B096A87">
        <w:tc>
          <w:tcPr>
            <w:tcW w:w="1678" w:type="pct"/>
            <w:tcBorders>
              <w:right w:val="single" w:sz="4" w:space="0" w:color="FFFFFF" w:themeColor="background1"/>
            </w:tcBorders>
          </w:tcPr>
          <w:p w14:paraId="68B8B02D" w14:textId="3DD491BB" w:rsidR="00E333DC" w:rsidRPr="005E5051" w:rsidRDefault="00E333DC" w:rsidP="00A91E18">
            <w:pPr>
              <w:pStyle w:val="PATHbodytext"/>
              <w:spacing w:before="120"/>
            </w:pPr>
            <w:r>
              <w:t>Contractor</w:t>
            </w:r>
          </w:p>
        </w:tc>
        <w:sdt>
          <w:sdtPr>
            <w:id w:val="1219548399"/>
            <w14:checkbox>
              <w14:checked w14:val="0"/>
              <w14:checkedState w14:val="2612" w14:font="MS Gothic"/>
              <w14:uncheckedState w14:val="2610" w14:font="MS Gothic"/>
            </w14:checkbox>
          </w:sdtPr>
          <w:sdtEndPr/>
          <w:sdtContent>
            <w:tc>
              <w:tcPr>
                <w:tcW w:w="303" w:type="pct"/>
                <w:tcBorders>
                  <w:left w:val="single" w:sz="4" w:space="0" w:color="FFFFFF" w:themeColor="background1"/>
                </w:tcBorders>
              </w:tcPr>
              <w:p w14:paraId="104BAFD4" w14:textId="17F000A1" w:rsidR="00E333DC" w:rsidRDefault="00E333DC" w:rsidP="00E333DC">
                <w:pPr>
                  <w:pStyle w:val="PATHbodytext"/>
                  <w:spacing w:before="120"/>
                  <w:jc w:val="center"/>
                </w:pPr>
                <w:r w:rsidRPr="005E5051">
                  <w:rPr>
                    <w:rFonts w:ascii="Segoe UI Symbol" w:hAnsi="Segoe UI Symbol" w:cs="Segoe UI Symbol"/>
                  </w:rPr>
                  <w:t>☐</w:t>
                </w:r>
              </w:p>
            </w:tc>
          </w:sdtContent>
        </w:sdt>
        <w:tc>
          <w:tcPr>
            <w:tcW w:w="3019" w:type="pct"/>
            <w:vMerge/>
          </w:tcPr>
          <w:p w14:paraId="7F8E6C4D" w14:textId="77777777" w:rsidR="00E333DC" w:rsidRDefault="00E333DC" w:rsidP="00C75099">
            <w:pPr>
              <w:pStyle w:val="PATHbodytext"/>
            </w:pPr>
          </w:p>
        </w:tc>
      </w:tr>
      <w:tr w:rsidR="00E333DC" w14:paraId="78AB66A3" w14:textId="637098DD" w:rsidTr="6B096A87">
        <w:tc>
          <w:tcPr>
            <w:tcW w:w="1678" w:type="pct"/>
            <w:tcBorders>
              <w:right w:val="single" w:sz="4" w:space="0" w:color="FFFFFF" w:themeColor="background1"/>
            </w:tcBorders>
          </w:tcPr>
          <w:p w14:paraId="7A4E1FCC" w14:textId="6440DFE5" w:rsidR="00E333DC" w:rsidRPr="005E5051" w:rsidRDefault="00E333DC" w:rsidP="00A91E18">
            <w:pPr>
              <w:pStyle w:val="PATHbodytext"/>
              <w:spacing w:before="120"/>
            </w:pPr>
            <w:r>
              <w:t>Collaborator -Technical expert</w:t>
            </w:r>
          </w:p>
        </w:tc>
        <w:sdt>
          <w:sdtPr>
            <w:id w:val="-648823083"/>
            <w14:checkbox>
              <w14:checked w14:val="0"/>
              <w14:checkedState w14:val="2612" w14:font="MS Gothic"/>
              <w14:uncheckedState w14:val="2610" w14:font="MS Gothic"/>
            </w14:checkbox>
          </w:sdtPr>
          <w:sdtEndPr/>
          <w:sdtContent>
            <w:tc>
              <w:tcPr>
                <w:tcW w:w="303" w:type="pct"/>
                <w:tcBorders>
                  <w:left w:val="single" w:sz="4" w:space="0" w:color="FFFFFF" w:themeColor="background1"/>
                </w:tcBorders>
              </w:tcPr>
              <w:p w14:paraId="2226D816" w14:textId="350A416B" w:rsidR="00E333DC" w:rsidRDefault="00E333DC" w:rsidP="00E333DC">
                <w:pPr>
                  <w:pStyle w:val="PATHbodytext"/>
                  <w:spacing w:before="120"/>
                  <w:jc w:val="center"/>
                </w:pPr>
                <w:r w:rsidRPr="005E5051">
                  <w:rPr>
                    <w:rFonts w:ascii="Segoe UI Symbol" w:hAnsi="Segoe UI Symbol" w:cs="Segoe UI Symbol"/>
                  </w:rPr>
                  <w:t>☐</w:t>
                </w:r>
              </w:p>
            </w:tc>
          </w:sdtContent>
        </w:sdt>
        <w:tc>
          <w:tcPr>
            <w:tcW w:w="3019" w:type="pct"/>
            <w:vMerge/>
          </w:tcPr>
          <w:p w14:paraId="4D7B6369" w14:textId="77777777" w:rsidR="00E333DC" w:rsidRDefault="00E333DC" w:rsidP="00C75099">
            <w:pPr>
              <w:pStyle w:val="PATHbodytext"/>
            </w:pPr>
          </w:p>
        </w:tc>
      </w:tr>
      <w:tr w:rsidR="00E333DC" w14:paraId="59C50CAA" w14:textId="3FA212F9" w:rsidTr="6B096A87">
        <w:tc>
          <w:tcPr>
            <w:tcW w:w="1678" w:type="pct"/>
            <w:tcBorders>
              <w:right w:val="single" w:sz="4" w:space="0" w:color="FFFFFF" w:themeColor="background1"/>
            </w:tcBorders>
          </w:tcPr>
          <w:p w14:paraId="628D7DAA" w14:textId="2B1BE942" w:rsidR="00E333DC" w:rsidRPr="005E5051" w:rsidRDefault="00E333DC" w:rsidP="00A91E18">
            <w:pPr>
              <w:pStyle w:val="PATHbodytext"/>
              <w:spacing w:before="120"/>
            </w:pPr>
            <w:r>
              <w:t>Project/Performance site</w:t>
            </w:r>
          </w:p>
        </w:tc>
        <w:sdt>
          <w:sdtPr>
            <w:id w:val="-490105822"/>
            <w14:checkbox>
              <w14:checked w14:val="0"/>
              <w14:checkedState w14:val="2612" w14:font="MS Gothic"/>
              <w14:uncheckedState w14:val="2610" w14:font="MS Gothic"/>
            </w14:checkbox>
          </w:sdtPr>
          <w:sdtEndPr/>
          <w:sdtContent>
            <w:tc>
              <w:tcPr>
                <w:tcW w:w="303" w:type="pct"/>
                <w:tcBorders>
                  <w:left w:val="single" w:sz="4" w:space="0" w:color="FFFFFF" w:themeColor="background1"/>
                </w:tcBorders>
              </w:tcPr>
              <w:p w14:paraId="691AC5BC" w14:textId="1DF8A6DB" w:rsidR="00E333DC" w:rsidRDefault="00E333DC" w:rsidP="00E333DC">
                <w:pPr>
                  <w:pStyle w:val="PATHbodytext"/>
                  <w:spacing w:before="120"/>
                  <w:jc w:val="center"/>
                </w:pPr>
                <w:r w:rsidRPr="005E5051">
                  <w:rPr>
                    <w:rFonts w:ascii="Segoe UI Symbol" w:hAnsi="Segoe UI Symbol" w:cs="Segoe UI Symbol"/>
                  </w:rPr>
                  <w:t>☐</w:t>
                </w:r>
              </w:p>
            </w:tc>
          </w:sdtContent>
        </w:sdt>
        <w:tc>
          <w:tcPr>
            <w:tcW w:w="3019" w:type="pct"/>
            <w:vMerge/>
          </w:tcPr>
          <w:p w14:paraId="24CBF011" w14:textId="77777777" w:rsidR="00E333DC" w:rsidRDefault="00E333DC" w:rsidP="00C75099">
            <w:pPr>
              <w:pStyle w:val="PATHbodytext"/>
            </w:pPr>
          </w:p>
        </w:tc>
      </w:tr>
      <w:tr w:rsidR="00E333DC" w14:paraId="380F35E7" w14:textId="39860E73" w:rsidTr="6B096A87">
        <w:tc>
          <w:tcPr>
            <w:tcW w:w="1678" w:type="pct"/>
            <w:tcBorders>
              <w:right w:val="single" w:sz="4" w:space="0" w:color="FFFFFF" w:themeColor="background1"/>
            </w:tcBorders>
          </w:tcPr>
          <w:p w14:paraId="7783AB53" w14:textId="600ED5BC" w:rsidR="00E333DC" w:rsidRPr="005E5051" w:rsidRDefault="00E333DC" w:rsidP="00A91E18">
            <w:pPr>
              <w:pStyle w:val="PATHbodytext"/>
              <w:spacing w:before="120"/>
            </w:pPr>
            <w:r>
              <w:t xml:space="preserve">Other </w:t>
            </w:r>
          </w:p>
        </w:tc>
        <w:sdt>
          <w:sdtPr>
            <w:id w:val="1813509525"/>
            <w14:checkbox>
              <w14:checked w14:val="1"/>
              <w14:checkedState w14:val="2612" w14:font="MS Gothic"/>
              <w14:uncheckedState w14:val="2610" w14:font="MS Gothic"/>
            </w14:checkbox>
          </w:sdtPr>
          <w:sdtEndPr/>
          <w:sdtContent>
            <w:tc>
              <w:tcPr>
                <w:tcW w:w="303" w:type="pct"/>
                <w:tcBorders>
                  <w:left w:val="single" w:sz="4" w:space="0" w:color="FFFFFF" w:themeColor="background1"/>
                </w:tcBorders>
              </w:tcPr>
              <w:p w14:paraId="115079A1" w14:textId="06000BDB" w:rsidR="00E333DC" w:rsidRDefault="008219DD" w:rsidP="00E333DC">
                <w:pPr>
                  <w:pStyle w:val="PATHbodytext"/>
                  <w:spacing w:before="120"/>
                  <w:jc w:val="center"/>
                </w:pPr>
                <w:r>
                  <w:rPr>
                    <w:rFonts w:ascii="MS Gothic" w:eastAsia="MS Gothic" w:hAnsi="MS Gothic" w:hint="eastAsia"/>
                  </w:rPr>
                  <w:t>☒</w:t>
                </w:r>
              </w:p>
            </w:tc>
          </w:sdtContent>
        </w:sdt>
        <w:tc>
          <w:tcPr>
            <w:tcW w:w="3019" w:type="pct"/>
            <w:vMerge/>
          </w:tcPr>
          <w:p w14:paraId="2D343211" w14:textId="77777777" w:rsidR="00E333DC" w:rsidRDefault="00E333DC" w:rsidP="00C75099">
            <w:pPr>
              <w:pStyle w:val="PATHbodytext"/>
            </w:pPr>
          </w:p>
        </w:tc>
      </w:tr>
    </w:tbl>
    <w:p w14:paraId="792A9C22" w14:textId="0613A884" w:rsidR="005E5051" w:rsidRDefault="00B97A5B" w:rsidP="00C75099">
      <w:pPr>
        <w:pStyle w:val="PATHheading2"/>
      </w:pPr>
      <w:bookmarkStart w:id="4" w:name="_Toc187315719"/>
      <w:r w:rsidRPr="005E5051">
        <w:t xml:space="preserve">Research </w:t>
      </w:r>
      <w:r w:rsidR="00BC45FF" w:rsidRPr="005E5051">
        <w:t>Partners</w:t>
      </w:r>
      <w:bookmarkEnd w:id="4"/>
    </w:p>
    <w:p w14:paraId="1BDA8CC1" w14:textId="2185E819" w:rsidR="00376D35" w:rsidRDefault="005E5051" w:rsidP="00636D90">
      <w:pPr>
        <w:pStyle w:val="PATHbodytext"/>
        <w:spacing w:after="240"/>
        <w:rPr>
          <w:b/>
          <w:bCs/>
        </w:rPr>
      </w:pPr>
      <w:r>
        <w:t>L</w:t>
      </w:r>
      <w:r w:rsidRPr="005E5051">
        <w:t>ist</w:t>
      </w:r>
      <w:r w:rsidR="003A3C96" w:rsidRPr="005E5051">
        <w:t xml:space="preserve"> all r</w:t>
      </w:r>
      <w:r w:rsidR="00B4273A" w:rsidRPr="005E5051">
        <w:t>esearch partner</w:t>
      </w:r>
      <w:r w:rsidR="00FD6934" w:rsidRPr="005E5051">
        <w:t xml:space="preserve"> institutions/organizations</w:t>
      </w:r>
      <w:r w:rsidR="00AD03DF">
        <w:t>,</w:t>
      </w:r>
      <w:r w:rsidR="00E60A15">
        <w:t xml:space="preserve"> a brief description of their role(s</w:t>
      </w:r>
      <w:r w:rsidR="00FB17E4">
        <w:t>)</w:t>
      </w:r>
      <w:r w:rsidR="00FB745A">
        <w:t>,</w:t>
      </w:r>
      <w:r w:rsidR="007360B5" w:rsidRPr="005E5051" w:rsidDel="00BC2075">
        <w:t xml:space="preserve"> and </w:t>
      </w:r>
      <w:r w:rsidR="004E5602">
        <w:t xml:space="preserve">whether </w:t>
      </w:r>
      <w:r w:rsidR="00781300">
        <w:t>they</w:t>
      </w:r>
      <w:r w:rsidR="004E5602">
        <w:t xml:space="preserve"> w</w:t>
      </w:r>
      <w:r w:rsidR="00594A4F">
        <w:t>ould</w:t>
      </w:r>
      <w:r w:rsidR="004E5602">
        <w:t xml:space="preserve"> receive funding </w:t>
      </w:r>
      <w:r w:rsidR="00DE6200">
        <w:t>from or through PATH</w:t>
      </w:r>
      <w:r w:rsidR="00FE71D8">
        <w:rPr>
          <w:rFonts w:cstheme="minorHAnsi"/>
        </w:rPr>
        <w:t>—</w:t>
      </w:r>
      <w:r w:rsidR="00FE71D8" w:rsidRPr="00FE71D8">
        <w:rPr>
          <w:rFonts w:cstheme="minorHAnsi"/>
        </w:rPr>
        <w:t>via a sub-award or sub-contract from PATH to the institution/organization</w:t>
      </w:r>
      <w:r w:rsidR="00FE71D8">
        <w:rPr>
          <w:rFonts w:cstheme="minorHAnsi"/>
        </w:rPr>
        <w:t>—</w:t>
      </w:r>
      <w:r w:rsidR="00DE6200">
        <w:t xml:space="preserve">to conduct or support the </w:t>
      </w:r>
      <w:r w:rsidR="00781300">
        <w:t>proposed</w:t>
      </w:r>
      <w:r w:rsidR="00D772E6">
        <w:t xml:space="preserve"> research</w:t>
      </w:r>
      <w:r w:rsidR="00781300">
        <w:t xml:space="preserve"> project</w:t>
      </w:r>
      <w:r w:rsidR="00963270">
        <w:t>.</w:t>
      </w:r>
      <w:r w:rsidR="0061729F">
        <w:t xml:space="preserve"> If there are no research partners, state </w:t>
      </w:r>
      <w:r w:rsidR="00FE71D8">
        <w:t xml:space="preserve">so </w:t>
      </w:r>
      <w:r w:rsidR="0061729F">
        <w:t xml:space="preserve">under </w:t>
      </w:r>
      <w:r w:rsidR="00C62DF0">
        <w:t xml:space="preserve">the </w:t>
      </w:r>
      <w:r w:rsidR="000C5002">
        <w:t>first cell in the</w:t>
      </w:r>
      <w:r w:rsidR="0061729F">
        <w:t xml:space="preserve"> Partner Name</w:t>
      </w:r>
      <w:r w:rsidR="000C5002">
        <w:t xml:space="preserve"> column</w:t>
      </w:r>
      <w:r w:rsidR="0061729F">
        <w:t>.</w:t>
      </w:r>
      <w:r w:rsidR="00A6651E" w:rsidRPr="005E5051">
        <w:t xml:space="preserve"> </w:t>
      </w:r>
    </w:p>
    <w:tbl>
      <w:tblPr>
        <w:tblStyle w:val="GridTable4-Accent1"/>
        <w:tblW w:w="4834" w:type="pct"/>
        <w:tblLayout w:type="fixed"/>
        <w:tblLook w:val="0620" w:firstRow="1" w:lastRow="0" w:firstColumn="0" w:lastColumn="0" w:noHBand="1" w:noVBand="1"/>
      </w:tblPr>
      <w:tblGrid>
        <w:gridCol w:w="3783"/>
        <w:gridCol w:w="3912"/>
        <w:gridCol w:w="2650"/>
      </w:tblGrid>
      <w:tr w:rsidR="00C75099" w14:paraId="61B3D6EE" w14:textId="77777777" w:rsidTr="007442CD">
        <w:trPr>
          <w:cnfStyle w:val="100000000000" w:firstRow="1" w:lastRow="0" w:firstColumn="0" w:lastColumn="0" w:oddVBand="0" w:evenVBand="0" w:oddHBand="0" w:evenHBand="0" w:firstRowFirstColumn="0" w:firstRowLastColumn="0" w:lastRowFirstColumn="0" w:lastRowLastColumn="0"/>
        </w:trPr>
        <w:tc>
          <w:tcPr>
            <w:tcW w:w="1828" w:type="pct"/>
            <w:vAlign w:val="center"/>
          </w:tcPr>
          <w:p w14:paraId="54E86FA2" w14:textId="77777777" w:rsidR="007C601D" w:rsidRPr="000135A8" w:rsidRDefault="007C601D" w:rsidP="000135A8">
            <w:pPr>
              <w:pStyle w:val="PATHbodytext"/>
              <w:spacing w:before="120"/>
              <w:rPr>
                <w:sz w:val="18"/>
                <w:szCs w:val="20"/>
              </w:rPr>
            </w:pPr>
            <w:r w:rsidRPr="000135A8">
              <w:rPr>
                <w:sz w:val="18"/>
                <w:szCs w:val="20"/>
              </w:rPr>
              <w:t>Partner Name</w:t>
            </w:r>
          </w:p>
        </w:tc>
        <w:tc>
          <w:tcPr>
            <w:tcW w:w="1891" w:type="pct"/>
            <w:vAlign w:val="center"/>
          </w:tcPr>
          <w:p w14:paraId="740F6AC5" w14:textId="7AAEABE9" w:rsidR="007C601D" w:rsidRPr="000135A8" w:rsidRDefault="007C601D" w:rsidP="000135A8">
            <w:pPr>
              <w:pStyle w:val="PATHbodytext"/>
              <w:spacing w:before="120"/>
              <w:rPr>
                <w:sz w:val="18"/>
                <w:szCs w:val="20"/>
              </w:rPr>
            </w:pPr>
            <w:r w:rsidRPr="000135A8">
              <w:rPr>
                <w:sz w:val="18"/>
                <w:szCs w:val="20"/>
              </w:rPr>
              <w:t>Partner Role(s)</w:t>
            </w:r>
          </w:p>
        </w:tc>
        <w:tc>
          <w:tcPr>
            <w:tcW w:w="1281" w:type="pct"/>
            <w:vAlign w:val="center"/>
          </w:tcPr>
          <w:p w14:paraId="0E800E5E" w14:textId="66CCB1C5" w:rsidR="007C601D" w:rsidRPr="000135A8" w:rsidRDefault="007C601D" w:rsidP="000135A8">
            <w:pPr>
              <w:pStyle w:val="PATHbodytext"/>
              <w:spacing w:before="120"/>
              <w:rPr>
                <w:sz w:val="18"/>
                <w:szCs w:val="20"/>
              </w:rPr>
            </w:pPr>
            <w:r w:rsidRPr="000135A8">
              <w:rPr>
                <w:sz w:val="18"/>
                <w:szCs w:val="20"/>
              </w:rPr>
              <w:t>Would receive funds from PATH?</w:t>
            </w:r>
          </w:p>
        </w:tc>
      </w:tr>
      <w:tr w:rsidR="00C75099" w14:paraId="44CECCF4" w14:textId="77777777" w:rsidTr="007442CD">
        <w:trPr>
          <w:trHeight w:val="288"/>
        </w:trPr>
        <w:tc>
          <w:tcPr>
            <w:tcW w:w="1828" w:type="pct"/>
          </w:tcPr>
          <w:sdt>
            <w:sdtPr>
              <w:id w:val="-1481684959"/>
              <w:placeholder>
                <w:docPart w:val="187AAAAAA66D4551BB25C64CBA3E3513"/>
              </w:placeholder>
              <w:showingPlcHdr/>
            </w:sdtPr>
            <w:sdtEndPr/>
            <w:sdtContent>
              <w:p w14:paraId="58A0462E" w14:textId="60714A26"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817391188"/>
              <w:placeholder>
                <w:docPart w:val="F3FCFE821EB9434AB4FD35596E0156C2"/>
              </w:placeholder>
            </w:sdtPr>
            <w:sdtEndPr/>
            <w:sdtContent>
              <w:p w14:paraId="0645A986" w14:textId="753684A5"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582217380"/>
            <w:placeholder>
              <w:docPart w:val="72B13776AF4E42FB8C0610296ED79CA8"/>
            </w:placeholder>
            <w:showingPlcHdr/>
            <w:dropDownList>
              <w:listItem w:value="Choose an item."/>
              <w:listItem w:displayText="Yes" w:value="Yes"/>
              <w:listItem w:displayText="No" w:value="No"/>
            </w:dropDownList>
          </w:sdtPr>
          <w:sdtEndPr/>
          <w:sdtContent>
            <w:tc>
              <w:tcPr>
                <w:tcW w:w="1281" w:type="pct"/>
              </w:tcPr>
              <w:p w14:paraId="39852AFC" w14:textId="77777777" w:rsidR="007C601D" w:rsidRPr="005E5051" w:rsidRDefault="007C601D" w:rsidP="000135A8">
                <w:pPr>
                  <w:pStyle w:val="PATHbodytext"/>
                  <w:spacing w:before="120"/>
                  <w:jc w:val="center"/>
                </w:pPr>
                <w:r w:rsidRPr="00387FEE">
                  <w:rPr>
                    <w:rStyle w:val="PlaceholderText"/>
                    <w:sz w:val="16"/>
                    <w:szCs w:val="16"/>
                  </w:rPr>
                  <w:t>Choose an item.</w:t>
                </w:r>
              </w:p>
            </w:tc>
          </w:sdtContent>
        </w:sdt>
      </w:tr>
      <w:tr w:rsidR="00C75099" w14:paraId="2605A2EB" w14:textId="77777777" w:rsidTr="007442CD">
        <w:trPr>
          <w:trHeight w:val="288"/>
        </w:trPr>
        <w:tc>
          <w:tcPr>
            <w:tcW w:w="1828" w:type="pct"/>
          </w:tcPr>
          <w:sdt>
            <w:sdtPr>
              <w:id w:val="1359628463"/>
              <w:placeholder>
                <w:docPart w:val="FCA6F8DEB87D405BA2E76323C7CA6B73"/>
              </w:placeholder>
              <w:showingPlcHdr/>
            </w:sdtPr>
            <w:sdtEndPr/>
            <w:sdtContent>
              <w:p w14:paraId="39614780" w14:textId="478B9CE9"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1309830099"/>
              <w:placeholder>
                <w:docPart w:val="AD2E80AA1D324321A6B65569110377E9"/>
              </w:placeholder>
              <w:showingPlcHdr/>
            </w:sdtPr>
            <w:sdtEndPr/>
            <w:sdtContent>
              <w:p w14:paraId="106A8EC1" w14:textId="520F70EF"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1452778437"/>
            <w:placeholder>
              <w:docPart w:val="AD08A5A788D3465FB7E6E1056177D860"/>
            </w:placeholder>
            <w:showingPlcHdr/>
            <w:dropDownList>
              <w:listItem w:value="Choose an item."/>
              <w:listItem w:displayText="Yes" w:value="Yes"/>
              <w:listItem w:displayText="No" w:value="No"/>
            </w:dropDownList>
          </w:sdtPr>
          <w:sdtEndPr/>
          <w:sdtContent>
            <w:tc>
              <w:tcPr>
                <w:tcW w:w="1281" w:type="pct"/>
              </w:tcPr>
              <w:p w14:paraId="62F32CAC" w14:textId="4F0DFAEB"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1BA3C9F2" w14:textId="77777777" w:rsidTr="007442CD">
        <w:trPr>
          <w:trHeight w:val="288"/>
        </w:trPr>
        <w:tc>
          <w:tcPr>
            <w:tcW w:w="1828" w:type="pct"/>
          </w:tcPr>
          <w:sdt>
            <w:sdtPr>
              <w:id w:val="-1120136305"/>
              <w:placeholder>
                <w:docPart w:val="425B7FE5FE9C4DA7A5DF212A29637914"/>
              </w:placeholder>
              <w:showingPlcHdr/>
            </w:sdtPr>
            <w:sdtEndPr/>
            <w:sdtContent>
              <w:p w14:paraId="7DC6F76B" w14:textId="1829E594"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603188287"/>
              <w:placeholder>
                <w:docPart w:val="C942378E7DA8480AAD866089B0DC6662"/>
              </w:placeholder>
              <w:showingPlcHdr/>
            </w:sdtPr>
            <w:sdtEndPr/>
            <w:sdtContent>
              <w:p w14:paraId="2FF85BEF" w14:textId="356C55F2"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1498650848"/>
            <w:placeholder>
              <w:docPart w:val="FB59A8748278429FAD5109926500DF75"/>
            </w:placeholder>
            <w:showingPlcHdr/>
            <w:dropDownList>
              <w:listItem w:value="Choose an item."/>
              <w:listItem w:displayText="Yes" w:value="Yes"/>
              <w:listItem w:displayText="No" w:value="No"/>
            </w:dropDownList>
          </w:sdtPr>
          <w:sdtEndPr/>
          <w:sdtContent>
            <w:tc>
              <w:tcPr>
                <w:tcW w:w="1281" w:type="pct"/>
              </w:tcPr>
              <w:p w14:paraId="65EBA19C" w14:textId="45B53C95"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68365A3C" w14:textId="77777777" w:rsidTr="007442CD">
        <w:trPr>
          <w:trHeight w:val="288"/>
        </w:trPr>
        <w:tc>
          <w:tcPr>
            <w:tcW w:w="1828" w:type="pct"/>
          </w:tcPr>
          <w:sdt>
            <w:sdtPr>
              <w:id w:val="-771928613"/>
              <w:placeholder>
                <w:docPart w:val="CB5129FCF23F41E19352466555DF4485"/>
              </w:placeholder>
              <w:showingPlcHdr/>
            </w:sdtPr>
            <w:sdtEndPr/>
            <w:sdtContent>
              <w:p w14:paraId="59421AD5" w14:textId="1A592F3E"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88272930"/>
              <w:placeholder>
                <w:docPart w:val="17B2F6EBC9FF4298902B3FE67CDD7A97"/>
              </w:placeholder>
              <w:showingPlcHdr/>
            </w:sdtPr>
            <w:sdtEndPr/>
            <w:sdtContent>
              <w:p w14:paraId="6844AA4A" w14:textId="6A761425"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1310624148"/>
            <w:placeholder>
              <w:docPart w:val="3E1B80F112554B07BB56B613F112513F"/>
            </w:placeholder>
            <w:showingPlcHdr/>
            <w:dropDownList>
              <w:listItem w:value="Choose an item."/>
              <w:listItem w:displayText="Yes" w:value="Yes"/>
              <w:listItem w:displayText="No" w:value="No"/>
            </w:dropDownList>
          </w:sdtPr>
          <w:sdtEndPr/>
          <w:sdtContent>
            <w:tc>
              <w:tcPr>
                <w:tcW w:w="1281" w:type="pct"/>
              </w:tcPr>
              <w:p w14:paraId="2D45C229" w14:textId="2DC8E3B6"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76EC2ABE" w14:textId="77777777" w:rsidTr="007442CD">
        <w:trPr>
          <w:trHeight w:val="288"/>
        </w:trPr>
        <w:tc>
          <w:tcPr>
            <w:tcW w:w="1828" w:type="pct"/>
          </w:tcPr>
          <w:sdt>
            <w:sdtPr>
              <w:id w:val="256878165"/>
              <w:placeholder>
                <w:docPart w:val="277870879AE64519BBDD8D8D899AB0F5"/>
              </w:placeholder>
              <w:showingPlcHdr/>
            </w:sdtPr>
            <w:sdtEndPr/>
            <w:sdtContent>
              <w:p w14:paraId="4E0DCAFC" w14:textId="4EEFB93D"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1687971980"/>
              <w:placeholder>
                <w:docPart w:val="BC0B42347DFA4EBC9898C429F78B9310"/>
              </w:placeholder>
              <w:showingPlcHdr/>
            </w:sdtPr>
            <w:sdtEndPr/>
            <w:sdtContent>
              <w:p w14:paraId="2B2A1D01" w14:textId="5DA24548"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1436903890"/>
            <w:placeholder>
              <w:docPart w:val="07EF7AF2261A48B3BF6BEBAE5976ABA3"/>
            </w:placeholder>
            <w:showingPlcHdr/>
            <w:dropDownList>
              <w:listItem w:value="Choose an item."/>
              <w:listItem w:displayText="Yes" w:value="Yes"/>
              <w:listItem w:displayText="No" w:value="No"/>
            </w:dropDownList>
          </w:sdtPr>
          <w:sdtEndPr/>
          <w:sdtContent>
            <w:tc>
              <w:tcPr>
                <w:tcW w:w="1281" w:type="pct"/>
              </w:tcPr>
              <w:p w14:paraId="09A76C23" w14:textId="64341D40"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1C28B3CD" w14:textId="77777777" w:rsidTr="007442CD">
        <w:trPr>
          <w:trHeight w:val="288"/>
        </w:trPr>
        <w:tc>
          <w:tcPr>
            <w:tcW w:w="1828" w:type="pct"/>
          </w:tcPr>
          <w:sdt>
            <w:sdtPr>
              <w:id w:val="533159227"/>
              <w:placeholder>
                <w:docPart w:val="946E4CB1598E4B80A5CE570416A8DAF1"/>
              </w:placeholder>
              <w:showingPlcHdr/>
            </w:sdtPr>
            <w:sdtEndPr/>
            <w:sdtContent>
              <w:p w14:paraId="2E46F761" w14:textId="3548B91E"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1757782036"/>
              <w:placeholder>
                <w:docPart w:val="9C577CC2DC0446548521D51A80E11CCE"/>
              </w:placeholder>
              <w:showingPlcHdr/>
            </w:sdtPr>
            <w:sdtEndPr/>
            <w:sdtContent>
              <w:p w14:paraId="037508BB" w14:textId="41F28532"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1107850727"/>
            <w:placeholder>
              <w:docPart w:val="18B5CB2C0910483EA3E857A178BB8335"/>
            </w:placeholder>
            <w:showingPlcHdr/>
            <w:dropDownList>
              <w:listItem w:value="Choose an item."/>
              <w:listItem w:displayText="Yes" w:value="Yes"/>
              <w:listItem w:displayText="No" w:value="No"/>
            </w:dropDownList>
          </w:sdtPr>
          <w:sdtEndPr/>
          <w:sdtContent>
            <w:tc>
              <w:tcPr>
                <w:tcW w:w="1281" w:type="pct"/>
              </w:tcPr>
              <w:p w14:paraId="3BDCAEBF" w14:textId="3CA9B9FD"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0F3F0E56" w14:textId="77777777" w:rsidTr="007442CD">
        <w:trPr>
          <w:trHeight w:val="288"/>
        </w:trPr>
        <w:tc>
          <w:tcPr>
            <w:tcW w:w="1828" w:type="pct"/>
          </w:tcPr>
          <w:sdt>
            <w:sdtPr>
              <w:id w:val="189260708"/>
              <w:placeholder>
                <w:docPart w:val="231421D012A14AF6A8A03FBAAE9DE459"/>
              </w:placeholder>
              <w:showingPlcHdr/>
            </w:sdtPr>
            <w:sdtEndPr/>
            <w:sdtContent>
              <w:p w14:paraId="20312EBF" w14:textId="0FECAC14"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1390566514"/>
              <w:placeholder>
                <w:docPart w:val="5BAA7817070241F9AB9C2FCD1FCE6EBF"/>
              </w:placeholder>
              <w:showingPlcHdr/>
            </w:sdtPr>
            <w:sdtEndPr/>
            <w:sdtContent>
              <w:p w14:paraId="049F0490" w14:textId="059237BD"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120385004"/>
            <w:placeholder>
              <w:docPart w:val="EEDDFBFBA384441F91D0DDFD117506A8"/>
            </w:placeholder>
            <w:showingPlcHdr/>
            <w:dropDownList>
              <w:listItem w:value="Choose an item."/>
              <w:listItem w:displayText="Yes" w:value="Yes"/>
              <w:listItem w:displayText="No" w:value="No"/>
            </w:dropDownList>
          </w:sdtPr>
          <w:sdtEndPr/>
          <w:sdtContent>
            <w:tc>
              <w:tcPr>
                <w:tcW w:w="1281" w:type="pct"/>
              </w:tcPr>
              <w:p w14:paraId="637EB6FE" w14:textId="66630E6C"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0275D90B" w14:textId="77777777" w:rsidTr="007442CD">
        <w:trPr>
          <w:trHeight w:val="288"/>
        </w:trPr>
        <w:tc>
          <w:tcPr>
            <w:tcW w:w="1828" w:type="pct"/>
          </w:tcPr>
          <w:sdt>
            <w:sdtPr>
              <w:id w:val="-908457133"/>
              <w:placeholder>
                <w:docPart w:val="1DE7651CB8854F35B5E87C1A51218D40"/>
              </w:placeholder>
              <w:showingPlcHdr/>
            </w:sdtPr>
            <w:sdtEndPr/>
            <w:sdtContent>
              <w:p w14:paraId="36C6A992" w14:textId="5570F12D"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1621750992"/>
              <w:placeholder>
                <w:docPart w:val="F7FB4BFBE438492BB95BB49BA3C161D5"/>
              </w:placeholder>
              <w:showingPlcHdr/>
            </w:sdtPr>
            <w:sdtEndPr/>
            <w:sdtContent>
              <w:p w14:paraId="5F537876" w14:textId="68E128EE"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297652694"/>
            <w:placeholder>
              <w:docPart w:val="B7C48CC52FA44D0BB182931B9D9D6CA2"/>
            </w:placeholder>
            <w:showingPlcHdr/>
            <w:dropDownList>
              <w:listItem w:value="Choose an item."/>
              <w:listItem w:displayText="Yes" w:value="Yes"/>
              <w:listItem w:displayText="No" w:value="No"/>
            </w:dropDownList>
          </w:sdtPr>
          <w:sdtEndPr/>
          <w:sdtContent>
            <w:tc>
              <w:tcPr>
                <w:tcW w:w="1281" w:type="pct"/>
              </w:tcPr>
              <w:p w14:paraId="20414161" w14:textId="3069226B"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3E62B82E" w14:textId="77777777" w:rsidTr="007442CD">
        <w:trPr>
          <w:trHeight w:val="288"/>
        </w:trPr>
        <w:tc>
          <w:tcPr>
            <w:tcW w:w="1828" w:type="pct"/>
          </w:tcPr>
          <w:sdt>
            <w:sdtPr>
              <w:id w:val="292942545"/>
              <w:placeholder>
                <w:docPart w:val="BB57F18D017B4C5995E6BCBEBE7C9901"/>
              </w:placeholder>
              <w:showingPlcHdr/>
            </w:sdtPr>
            <w:sdtEndPr/>
            <w:sdtContent>
              <w:p w14:paraId="6827DF8B" w14:textId="20EC2DA5"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1044409362"/>
              <w:placeholder>
                <w:docPart w:val="3B658F6D2E3B41B8AA0602124DE08EA1"/>
              </w:placeholder>
              <w:showingPlcHdr/>
            </w:sdtPr>
            <w:sdtEndPr/>
            <w:sdtContent>
              <w:p w14:paraId="0F5173F3" w14:textId="1F9FDE19"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931121797"/>
            <w:placeholder>
              <w:docPart w:val="BB7C1836B95149B2A413D3F58BD05294"/>
            </w:placeholder>
            <w:showingPlcHdr/>
            <w:dropDownList>
              <w:listItem w:value="Choose an item."/>
              <w:listItem w:displayText="Yes" w:value="Yes"/>
              <w:listItem w:displayText="No" w:value="No"/>
            </w:dropDownList>
          </w:sdtPr>
          <w:sdtEndPr/>
          <w:sdtContent>
            <w:tc>
              <w:tcPr>
                <w:tcW w:w="1281" w:type="pct"/>
              </w:tcPr>
              <w:p w14:paraId="42D9F397" w14:textId="7DE0B922"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751257B6" w14:textId="77777777" w:rsidTr="007442CD">
        <w:trPr>
          <w:trHeight w:val="288"/>
        </w:trPr>
        <w:tc>
          <w:tcPr>
            <w:tcW w:w="1828" w:type="pct"/>
          </w:tcPr>
          <w:sdt>
            <w:sdtPr>
              <w:id w:val="1808353764"/>
              <w:placeholder>
                <w:docPart w:val="DC3C3B63B6994552A6F0932B6859D520"/>
              </w:placeholder>
              <w:showingPlcHdr/>
            </w:sdtPr>
            <w:sdtEndPr/>
            <w:sdtContent>
              <w:p w14:paraId="033E8385" w14:textId="53181FAD"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1929693856"/>
              <w:placeholder>
                <w:docPart w:val="FEBAF2FFD3B3436CAE214E9AFD870C31"/>
              </w:placeholder>
              <w:showingPlcHdr/>
            </w:sdtPr>
            <w:sdtEndPr/>
            <w:sdtContent>
              <w:p w14:paraId="405DF6E6" w14:textId="5F840B55"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272832565"/>
            <w:placeholder>
              <w:docPart w:val="7421AE7B315C431A91B1998061E045F2"/>
            </w:placeholder>
            <w:showingPlcHdr/>
            <w:dropDownList>
              <w:listItem w:value="Choose an item."/>
              <w:listItem w:displayText="Yes" w:value="Yes"/>
              <w:listItem w:displayText="No" w:value="No"/>
            </w:dropDownList>
          </w:sdtPr>
          <w:sdtEndPr/>
          <w:sdtContent>
            <w:tc>
              <w:tcPr>
                <w:tcW w:w="1281" w:type="pct"/>
              </w:tcPr>
              <w:p w14:paraId="6FD5B875" w14:textId="7CADE37C"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208791AA" w14:textId="77777777" w:rsidTr="007442CD">
        <w:trPr>
          <w:trHeight w:val="288"/>
        </w:trPr>
        <w:tc>
          <w:tcPr>
            <w:tcW w:w="1828" w:type="pct"/>
          </w:tcPr>
          <w:sdt>
            <w:sdtPr>
              <w:id w:val="252022110"/>
              <w:placeholder>
                <w:docPart w:val="CA5B534902AB4807A9A70737A5C39CB7"/>
              </w:placeholder>
              <w:showingPlcHdr/>
            </w:sdtPr>
            <w:sdtEndPr/>
            <w:sdtContent>
              <w:p w14:paraId="51B4590D" w14:textId="67B3B3C3"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813066973"/>
              <w:placeholder>
                <w:docPart w:val="5C856FC1A62D43B6908C4C03DADEE574"/>
              </w:placeholder>
              <w:showingPlcHdr/>
            </w:sdtPr>
            <w:sdtEndPr/>
            <w:sdtContent>
              <w:p w14:paraId="588BDB48" w14:textId="740431A7"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2001075918"/>
            <w:placeholder>
              <w:docPart w:val="500F4D17B04A4151A8634B4CD490060B"/>
            </w:placeholder>
            <w:showingPlcHdr/>
            <w:dropDownList>
              <w:listItem w:value="Choose an item."/>
              <w:listItem w:displayText="Yes" w:value="Yes"/>
              <w:listItem w:displayText="No" w:value="No"/>
            </w:dropDownList>
          </w:sdtPr>
          <w:sdtEndPr/>
          <w:sdtContent>
            <w:tc>
              <w:tcPr>
                <w:tcW w:w="1281" w:type="pct"/>
              </w:tcPr>
              <w:p w14:paraId="08683360" w14:textId="519D5D0A" w:rsidR="007C601D" w:rsidRPr="005E5051" w:rsidRDefault="001D294F" w:rsidP="000135A8">
                <w:pPr>
                  <w:pStyle w:val="PATHbodytext"/>
                  <w:spacing w:before="120"/>
                  <w:jc w:val="center"/>
                </w:pPr>
                <w:r w:rsidRPr="00387FEE">
                  <w:rPr>
                    <w:rStyle w:val="PlaceholderText"/>
                    <w:sz w:val="16"/>
                    <w:szCs w:val="16"/>
                  </w:rPr>
                  <w:t>Choose an item.</w:t>
                </w:r>
              </w:p>
            </w:tc>
          </w:sdtContent>
        </w:sdt>
      </w:tr>
      <w:tr w:rsidR="00C75099" w14:paraId="00076E18" w14:textId="77777777" w:rsidTr="007442CD">
        <w:trPr>
          <w:trHeight w:val="288"/>
        </w:trPr>
        <w:tc>
          <w:tcPr>
            <w:tcW w:w="1828" w:type="pct"/>
          </w:tcPr>
          <w:sdt>
            <w:sdtPr>
              <w:id w:val="-1329668917"/>
              <w:placeholder>
                <w:docPart w:val="83B5753F277C4B6FBB4B2FED42211D42"/>
              </w:placeholder>
              <w:showingPlcHdr/>
            </w:sdtPr>
            <w:sdtEndPr/>
            <w:sdtContent>
              <w:p w14:paraId="74B80397" w14:textId="5FF1D07F" w:rsidR="007C601D" w:rsidRPr="005E5051" w:rsidRDefault="007C601D" w:rsidP="005157DD">
                <w:pPr>
                  <w:pStyle w:val="PATHbodytext"/>
                  <w:spacing w:before="120"/>
                </w:pPr>
                <w:r w:rsidRPr="00ED2889">
                  <w:rPr>
                    <w:sz w:val="16"/>
                    <w:szCs w:val="16"/>
                  </w:rPr>
                  <w:t>Click or tap here to enter text.</w:t>
                </w:r>
              </w:p>
            </w:sdtContent>
          </w:sdt>
        </w:tc>
        <w:tc>
          <w:tcPr>
            <w:tcW w:w="1891" w:type="pct"/>
          </w:tcPr>
          <w:sdt>
            <w:sdtPr>
              <w:id w:val="1418445090"/>
              <w:placeholder>
                <w:docPart w:val="D278395183064678A961B1AAA86A9160"/>
              </w:placeholder>
              <w:showingPlcHdr/>
            </w:sdtPr>
            <w:sdtEndPr/>
            <w:sdtContent>
              <w:p w14:paraId="7D97BD9C" w14:textId="5AD889A7" w:rsidR="007C601D" w:rsidRPr="005E5051" w:rsidRDefault="007C601D" w:rsidP="005157DD">
                <w:pPr>
                  <w:pStyle w:val="PATHbodytext"/>
                  <w:spacing w:before="120"/>
                </w:pPr>
                <w:r w:rsidRPr="00ED2889">
                  <w:rPr>
                    <w:sz w:val="16"/>
                    <w:szCs w:val="16"/>
                  </w:rPr>
                  <w:t>Click or tap here to enter text.</w:t>
                </w:r>
              </w:p>
            </w:sdtContent>
          </w:sdt>
        </w:tc>
        <w:sdt>
          <w:sdtPr>
            <w:rPr>
              <w:sz w:val="16"/>
              <w:szCs w:val="16"/>
            </w:rPr>
            <w:id w:val="-1504886948"/>
            <w:placeholder>
              <w:docPart w:val="4CCCC90F16D24104A9A17ACF776B97D5"/>
            </w:placeholder>
            <w:showingPlcHdr/>
            <w:dropDownList>
              <w:listItem w:value="Choose an item."/>
              <w:listItem w:displayText="Yes" w:value="Yes"/>
              <w:listItem w:displayText="No" w:value="No"/>
            </w:dropDownList>
          </w:sdtPr>
          <w:sdtEndPr/>
          <w:sdtContent>
            <w:tc>
              <w:tcPr>
                <w:tcW w:w="1281" w:type="pct"/>
              </w:tcPr>
              <w:p w14:paraId="4151F3EC" w14:textId="7E503591" w:rsidR="007C601D" w:rsidRPr="005E5051" w:rsidRDefault="001D294F" w:rsidP="000135A8">
                <w:pPr>
                  <w:pStyle w:val="PATHbodytext"/>
                  <w:spacing w:before="120"/>
                  <w:jc w:val="center"/>
                </w:pPr>
                <w:r w:rsidRPr="00387FEE">
                  <w:rPr>
                    <w:rStyle w:val="PlaceholderText"/>
                    <w:sz w:val="16"/>
                    <w:szCs w:val="16"/>
                  </w:rPr>
                  <w:t>Choose an item.</w:t>
                </w:r>
              </w:p>
            </w:tc>
          </w:sdtContent>
        </w:sdt>
      </w:tr>
    </w:tbl>
    <w:p w14:paraId="7A8A43A4" w14:textId="603C401F" w:rsidR="005E5051" w:rsidRDefault="005E5051" w:rsidP="00C75099">
      <w:pPr>
        <w:pStyle w:val="PATHheading2"/>
      </w:pPr>
      <w:r>
        <w:br w:type="page"/>
      </w:r>
    </w:p>
    <w:p w14:paraId="6AB5D8A2" w14:textId="52878153" w:rsidR="005E5051" w:rsidRDefault="003D6BB8" w:rsidP="00C75099">
      <w:pPr>
        <w:pStyle w:val="PATHheading2"/>
      </w:pPr>
      <w:bookmarkStart w:id="5" w:name="_Toc187315720"/>
      <w:r>
        <w:lastRenderedPageBreak/>
        <w:t>Investigators</w:t>
      </w:r>
      <w:bookmarkEnd w:id="5"/>
    </w:p>
    <w:p w14:paraId="01E86E8C" w14:textId="71D47947" w:rsidR="00B97A5B" w:rsidRPr="00BE4A96" w:rsidRDefault="00FD19AA" w:rsidP="00636D90">
      <w:pPr>
        <w:pStyle w:val="PATHbodytext"/>
        <w:spacing w:after="240"/>
      </w:pPr>
      <w:r>
        <w:t xml:space="preserve">Complete the table below for </w:t>
      </w:r>
      <w:r w:rsidR="00F230B0">
        <w:t xml:space="preserve">all </w:t>
      </w:r>
      <w:r w:rsidR="003B6BF2">
        <w:t xml:space="preserve">individuals named as </w:t>
      </w:r>
      <w:r w:rsidR="003D6BB8">
        <w:t xml:space="preserve">Investigators </w:t>
      </w:r>
      <w:r w:rsidR="001E27B1">
        <w:t>in the funding proposal</w:t>
      </w:r>
      <w:r>
        <w:t xml:space="preserve">. Include both PATH staff and </w:t>
      </w:r>
      <w:r w:rsidR="00277596">
        <w:t>individuals from</w:t>
      </w:r>
      <w:r w:rsidR="00773AE5">
        <w:t xml:space="preserve"> </w:t>
      </w:r>
      <w:r w:rsidR="003E09D3">
        <w:t>partner institutions</w:t>
      </w:r>
      <w:r w:rsidR="003D6BB8">
        <w:t xml:space="preserve"> that meet th</w:t>
      </w:r>
      <w:r w:rsidR="00305A80">
        <w:t>e Investigator</w:t>
      </w:r>
      <w:r w:rsidR="003D6BB8">
        <w:t xml:space="preserve"> definition</w:t>
      </w:r>
      <w:r w:rsidR="00871CD3">
        <w:t>.</w:t>
      </w:r>
      <w:r w:rsidR="00871CD3" w:rsidDel="00A021A0">
        <w:t xml:space="preserve"> </w:t>
      </w:r>
      <w:r w:rsidR="00871CD3">
        <w:t xml:space="preserve"> </w:t>
      </w:r>
      <w:r w:rsidR="006C4D14">
        <w:t xml:space="preserve"> </w:t>
      </w:r>
    </w:p>
    <w:tbl>
      <w:tblPr>
        <w:tblStyle w:val="GridTable4-Accent1"/>
        <w:tblW w:w="4875" w:type="pct"/>
        <w:tblLook w:val="0620" w:firstRow="1" w:lastRow="0" w:firstColumn="0" w:lastColumn="0" w:noHBand="1" w:noVBand="1"/>
      </w:tblPr>
      <w:tblGrid>
        <w:gridCol w:w="505"/>
        <w:gridCol w:w="2990"/>
        <w:gridCol w:w="3789"/>
        <w:gridCol w:w="3149"/>
      </w:tblGrid>
      <w:tr w:rsidR="00FA6305" w14:paraId="540F6032" w14:textId="77777777" w:rsidTr="007442CD">
        <w:trPr>
          <w:cnfStyle w:val="100000000000" w:firstRow="1" w:lastRow="0" w:firstColumn="0" w:lastColumn="0" w:oddVBand="0" w:evenVBand="0" w:oddHBand="0" w:evenHBand="0" w:firstRowFirstColumn="0" w:firstRowLastColumn="0" w:lastRowFirstColumn="0" w:lastRowLastColumn="0"/>
        </w:trPr>
        <w:tc>
          <w:tcPr>
            <w:tcW w:w="242" w:type="pct"/>
          </w:tcPr>
          <w:p w14:paraId="4CE5A0AA" w14:textId="77777777" w:rsidR="00FA6305" w:rsidRDefault="00FA6305" w:rsidP="00C62DF0">
            <w:pPr>
              <w:pStyle w:val="PATHbodytext"/>
              <w:spacing w:before="120"/>
              <w:jc w:val="center"/>
            </w:pPr>
          </w:p>
        </w:tc>
        <w:tc>
          <w:tcPr>
            <w:tcW w:w="1433" w:type="pct"/>
          </w:tcPr>
          <w:p w14:paraId="20516F41" w14:textId="77777777" w:rsidR="00FA6305" w:rsidRDefault="00FA6305" w:rsidP="00C62DF0">
            <w:pPr>
              <w:pStyle w:val="PATHbodytext"/>
              <w:spacing w:before="120"/>
            </w:pPr>
            <w:r>
              <w:t>Full Name</w:t>
            </w:r>
          </w:p>
        </w:tc>
        <w:tc>
          <w:tcPr>
            <w:tcW w:w="1816" w:type="pct"/>
          </w:tcPr>
          <w:p w14:paraId="1BC5BFA5" w14:textId="77777777" w:rsidR="00FA6305" w:rsidRDefault="00FA6305" w:rsidP="00C62DF0">
            <w:pPr>
              <w:pStyle w:val="PATHbodytext"/>
              <w:spacing w:before="120"/>
            </w:pPr>
            <w:r>
              <w:t>Institution/Organization</w:t>
            </w:r>
          </w:p>
        </w:tc>
        <w:tc>
          <w:tcPr>
            <w:tcW w:w="1509" w:type="pct"/>
          </w:tcPr>
          <w:p w14:paraId="0C55D66A" w14:textId="77777777" w:rsidR="00FA6305" w:rsidRDefault="00FA6305" w:rsidP="00C62DF0">
            <w:pPr>
              <w:pStyle w:val="PATHbodytext"/>
              <w:spacing w:before="120"/>
            </w:pPr>
            <w:r>
              <w:t>Email</w:t>
            </w:r>
          </w:p>
        </w:tc>
      </w:tr>
      <w:tr w:rsidR="00FA6305" w14:paraId="13F7BEED" w14:textId="77777777" w:rsidTr="007442CD">
        <w:trPr>
          <w:trHeight w:val="296"/>
        </w:trPr>
        <w:tc>
          <w:tcPr>
            <w:tcW w:w="242" w:type="pct"/>
          </w:tcPr>
          <w:p w14:paraId="6CEA4723" w14:textId="77777777" w:rsidR="00FA6305" w:rsidRPr="000C5002" w:rsidRDefault="00FA6305" w:rsidP="00C62DF0">
            <w:pPr>
              <w:pStyle w:val="PATHbodytext"/>
              <w:spacing w:before="120"/>
              <w:jc w:val="center"/>
              <w:rPr>
                <w:sz w:val="18"/>
                <w:szCs w:val="20"/>
              </w:rPr>
            </w:pPr>
            <w:r w:rsidRPr="000C5002">
              <w:rPr>
                <w:sz w:val="18"/>
                <w:szCs w:val="20"/>
              </w:rPr>
              <w:t>1</w:t>
            </w:r>
          </w:p>
        </w:tc>
        <w:tc>
          <w:tcPr>
            <w:tcW w:w="1433" w:type="pct"/>
          </w:tcPr>
          <w:p w14:paraId="72B7F5E9" w14:textId="2359F24E" w:rsidR="00FA6305" w:rsidRPr="008F1BD7" w:rsidRDefault="00FA6305" w:rsidP="00C62DF0">
            <w:pPr>
              <w:pStyle w:val="PATHbodytext"/>
              <w:spacing w:before="120"/>
              <w:rPr>
                <w:sz w:val="16"/>
                <w:szCs w:val="16"/>
              </w:rPr>
            </w:pPr>
            <w:r w:rsidRPr="008F1BD7">
              <w:rPr>
                <w:sz w:val="16"/>
                <w:szCs w:val="16"/>
              </w:rPr>
              <w:t>Click or tap here to enter text.</w:t>
            </w:r>
          </w:p>
        </w:tc>
        <w:tc>
          <w:tcPr>
            <w:tcW w:w="1816" w:type="pct"/>
          </w:tcPr>
          <w:p w14:paraId="418B64A7" w14:textId="7BEA2938" w:rsidR="00FA6305" w:rsidRPr="008F1BD7" w:rsidRDefault="00FA6305" w:rsidP="00C62DF0">
            <w:pPr>
              <w:pStyle w:val="PATHbodytext"/>
              <w:spacing w:before="120"/>
              <w:rPr>
                <w:sz w:val="16"/>
                <w:szCs w:val="16"/>
              </w:rPr>
            </w:pPr>
            <w:r w:rsidRPr="008F1BD7">
              <w:rPr>
                <w:sz w:val="16"/>
                <w:szCs w:val="16"/>
              </w:rPr>
              <w:t>Click or tap here to enter text.</w:t>
            </w:r>
          </w:p>
        </w:tc>
        <w:tc>
          <w:tcPr>
            <w:tcW w:w="1509" w:type="pct"/>
          </w:tcPr>
          <w:p w14:paraId="1BA13EED" w14:textId="45E6AE26" w:rsidR="00FA6305" w:rsidRPr="008F1BD7" w:rsidRDefault="00FA6305" w:rsidP="00C62DF0">
            <w:pPr>
              <w:pStyle w:val="PATHbodytext"/>
              <w:spacing w:before="120"/>
              <w:rPr>
                <w:sz w:val="16"/>
                <w:szCs w:val="16"/>
              </w:rPr>
            </w:pPr>
            <w:r w:rsidRPr="008F1BD7">
              <w:rPr>
                <w:sz w:val="16"/>
                <w:szCs w:val="16"/>
              </w:rPr>
              <w:t>Click or tap here to enter text.</w:t>
            </w:r>
          </w:p>
        </w:tc>
      </w:tr>
      <w:tr w:rsidR="00FA6305" w14:paraId="0E6D522A" w14:textId="77777777" w:rsidTr="007442CD">
        <w:tc>
          <w:tcPr>
            <w:tcW w:w="242" w:type="pct"/>
          </w:tcPr>
          <w:p w14:paraId="22643FC0" w14:textId="77777777" w:rsidR="00FA6305" w:rsidRPr="000C5002" w:rsidRDefault="00FA6305" w:rsidP="00C62DF0">
            <w:pPr>
              <w:pStyle w:val="PATHbodytext"/>
              <w:spacing w:before="120"/>
              <w:jc w:val="center"/>
              <w:rPr>
                <w:sz w:val="18"/>
                <w:szCs w:val="20"/>
              </w:rPr>
            </w:pPr>
            <w:r w:rsidRPr="000C5002">
              <w:rPr>
                <w:sz w:val="18"/>
                <w:szCs w:val="20"/>
              </w:rPr>
              <w:t>2</w:t>
            </w:r>
          </w:p>
        </w:tc>
        <w:tc>
          <w:tcPr>
            <w:tcW w:w="1433" w:type="pct"/>
          </w:tcPr>
          <w:p w14:paraId="7AEE5E52" w14:textId="746DA94B" w:rsidR="00FA6305" w:rsidRPr="005E5051" w:rsidRDefault="00D73650" w:rsidP="00C62DF0">
            <w:pPr>
              <w:pStyle w:val="PATHbodytext"/>
              <w:spacing w:before="120"/>
            </w:pPr>
            <w:r w:rsidRPr="008F1BD7">
              <w:rPr>
                <w:sz w:val="16"/>
                <w:szCs w:val="16"/>
              </w:rPr>
              <w:t>Click or tap here to enter text.</w:t>
            </w:r>
          </w:p>
        </w:tc>
        <w:tc>
          <w:tcPr>
            <w:tcW w:w="1816" w:type="pct"/>
          </w:tcPr>
          <w:p w14:paraId="560B5D80" w14:textId="095F9EEA" w:rsidR="00FA6305" w:rsidRPr="005E5051" w:rsidRDefault="00D73650" w:rsidP="00C62DF0">
            <w:pPr>
              <w:pStyle w:val="PATHbodytext"/>
              <w:spacing w:before="120"/>
            </w:pPr>
            <w:r w:rsidRPr="008F1BD7">
              <w:rPr>
                <w:sz w:val="16"/>
                <w:szCs w:val="16"/>
              </w:rPr>
              <w:t>Click or tap here to enter text.</w:t>
            </w:r>
          </w:p>
        </w:tc>
        <w:tc>
          <w:tcPr>
            <w:tcW w:w="1509" w:type="pct"/>
          </w:tcPr>
          <w:p w14:paraId="0D0EDE28" w14:textId="3B7E2BDD" w:rsidR="00FA6305" w:rsidRPr="005E5051" w:rsidRDefault="00D73650" w:rsidP="00C62DF0">
            <w:pPr>
              <w:pStyle w:val="PATHbodytext"/>
              <w:spacing w:before="120"/>
            </w:pPr>
            <w:r w:rsidRPr="008F1BD7">
              <w:rPr>
                <w:sz w:val="16"/>
                <w:szCs w:val="16"/>
              </w:rPr>
              <w:t>Click or tap here to enter text.</w:t>
            </w:r>
          </w:p>
        </w:tc>
      </w:tr>
      <w:tr w:rsidR="00FA6305" w14:paraId="1946882D" w14:textId="77777777" w:rsidTr="007442CD">
        <w:tc>
          <w:tcPr>
            <w:tcW w:w="242" w:type="pct"/>
          </w:tcPr>
          <w:p w14:paraId="12F5E07D" w14:textId="77777777" w:rsidR="00FA6305" w:rsidRPr="000C5002" w:rsidRDefault="00FA6305" w:rsidP="00C62DF0">
            <w:pPr>
              <w:pStyle w:val="PATHbodytext"/>
              <w:spacing w:before="120"/>
              <w:jc w:val="center"/>
              <w:rPr>
                <w:sz w:val="18"/>
                <w:szCs w:val="20"/>
              </w:rPr>
            </w:pPr>
            <w:r w:rsidRPr="000C5002">
              <w:rPr>
                <w:sz w:val="18"/>
                <w:szCs w:val="20"/>
              </w:rPr>
              <w:t>3</w:t>
            </w:r>
          </w:p>
        </w:tc>
        <w:tc>
          <w:tcPr>
            <w:tcW w:w="1433" w:type="pct"/>
          </w:tcPr>
          <w:p w14:paraId="7DB1DCF8" w14:textId="3DBE6E9D" w:rsidR="00FA6305" w:rsidRPr="005E5051" w:rsidRDefault="00D73650" w:rsidP="00C62DF0">
            <w:pPr>
              <w:pStyle w:val="PATHbodytext"/>
              <w:spacing w:before="120"/>
            </w:pPr>
            <w:r w:rsidRPr="008F1BD7">
              <w:rPr>
                <w:sz w:val="16"/>
                <w:szCs w:val="16"/>
              </w:rPr>
              <w:t>Click or tap here to enter text.</w:t>
            </w:r>
          </w:p>
        </w:tc>
        <w:tc>
          <w:tcPr>
            <w:tcW w:w="1816" w:type="pct"/>
          </w:tcPr>
          <w:p w14:paraId="124057B4" w14:textId="50A968C7" w:rsidR="00FA6305" w:rsidRPr="005E5051" w:rsidRDefault="00D73650" w:rsidP="00C62DF0">
            <w:pPr>
              <w:pStyle w:val="PATHbodytext"/>
              <w:spacing w:before="120"/>
            </w:pPr>
            <w:r w:rsidRPr="008F1BD7">
              <w:rPr>
                <w:sz w:val="16"/>
                <w:szCs w:val="16"/>
              </w:rPr>
              <w:t>Click or tap here to enter text.</w:t>
            </w:r>
          </w:p>
        </w:tc>
        <w:tc>
          <w:tcPr>
            <w:tcW w:w="1509" w:type="pct"/>
          </w:tcPr>
          <w:p w14:paraId="497143E5" w14:textId="2CC05CB2" w:rsidR="00FA6305" w:rsidRPr="005E5051" w:rsidRDefault="00D73650" w:rsidP="00C62DF0">
            <w:pPr>
              <w:pStyle w:val="PATHbodytext"/>
              <w:spacing w:before="120"/>
            </w:pPr>
            <w:r w:rsidRPr="008F1BD7">
              <w:rPr>
                <w:sz w:val="16"/>
                <w:szCs w:val="16"/>
              </w:rPr>
              <w:t>Click or tap here to enter text.</w:t>
            </w:r>
          </w:p>
        </w:tc>
      </w:tr>
      <w:tr w:rsidR="00FA6305" w14:paraId="4829C7B1" w14:textId="77777777" w:rsidTr="007442CD">
        <w:tc>
          <w:tcPr>
            <w:tcW w:w="242" w:type="pct"/>
          </w:tcPr>
          <w:p w14:paraId="41E2F3F9" w14:textId="77777777" w:rsidR="00FA6305" w:rsidRPr="000C5002" w:rsidRDefault="00FA6305" w:rsidP="00C62DF0">
            <w:pPr>
              <w:pStyle w:val="PATHbodytext"/>
              <w:spacing w:before="120"/>
              <w:jc w:val="center"/>
              <w:rPr>
                <w:sz w:val="18"/>
                <w:szCs w:val="20"/>
              </w:rPr>
            </w:pPr>
            <w:r w:rsidRPr="000C5002">
              <w:rPr>
                <w:sz w:val="18"/>
                <w:szCs w:val="20"/>
              </w:rPr>
              <w:t>4</w:t>
            </w:r>
          </w:p>
        </w:tc>
        <w:tc>
          <w:tcPr>
            <w:tcW w:w="1433" w:type="pct"/>
          </w:tcPr>
          <w:p w14:paraId="3AB67831" w14:textId="609EA1BE" w:rsidR="00FA6305" w:rsidRPr="005E5051" w:rsidRDefault="00D73650" w:rsidP="00C62DF0">
            <w:pPr>
              <w:pStyle w:val="PATHbodytext"/>
              <w:spacing w:before="120"/>
            </w:pPr>
            <w:r w:rsidRPr="008F1BD7">
              <w:rPr>
                <w:sz w:val="16"/>
                <w:szCs w:val="16"/>
              </w:rPr>
              <w:t>Click or tap here to enter text.</w:t>
            </w:r>
          </w:p>
        </w:tc>
        <w:tc>
          <w:tcPr>
            <w:tcW w:w="1816" w:type="pct"/>
          </w:tcPr>
          <w:p w14:paraId="45BAAB7D" w14:textId="011C57E4" w:rsidR="00FA6305" w:rsidRPr="005E5051" w:rsidRDefault="00D73650" w:rsidP="00C62DF0">
            <w:pPr>
              <w:pStyle w:val="PATHbodytext"/>
              <w:spacing w:before="120"/>
            </w:pPr>
            <w:r w:rsidRPr="008F1BD7">
              <w:rPr>
                <w:sz w:val="16"/>
                <w:szCs w:val="16"/>
              </w:rPr>
              <w:t>Click or tap here to enter text.</w:t>
            </w:r>
          </w:p>
        </w:tc>
        <w:tc>
          <w:tcPr>
            <w:tcW w:w="1509" w:type="pct"/>
          </w:tcPr>
          <w:p w14:paraId="2551A4BE" w14:textId="4ED54A22" w:rsidR="00FA6305" w:rsidRPr="005E5051" w:rsidRDefault="00D73650" w:rsidP="00C62DF0">
            <w:pPr>
              <w:pStyle w:val="PATHbodytext"/>
              <w:spacing w:before="120"/>
            </w:pPr>
            <w:r w:rsidRPr="008F1BD7">
              <w:rPr>
                <w:sz w:val="16"/>
                <w:szCs w:val="16"/>
              </w:rPr>
              <w:t>Click or tap here to enter text.</w:t>
            </w:r>
          </w:p>
        </w:tc>
      </w:tr>
      <w:tr w:rsidR="00FA6305" w14:paraId="4E96E393" w14:textId="77777777" w:rsidTr="007442CD">
        <w:tc>
          <w:tcPr>
            <w:tcW w:w="242" w:type="pct"/>
          </w:tcPr>
          <w:p w14:paraId="05DEB3C3" w14:textId="77777777" w:rsidR="00FA6305" w:rsidRPr="000C5002" w:rsidRDefault="00FA6305" w:rsidP="00C62DF0">
            <w:pPr>
              <w:pStyle w:val="PATHbodytext"/>
              <w:spacing w:before="120"/>
              <w:jc w:val="center"/>
              <w:rPr>
                <w:sz w:val="18"/>
                <w:szCs w:val="20"/>
              </w:rPr>
            </w:pPr>
            <w:r w:rsidRPr="000C5002">
              <w:rPr>
                <w:sz w:val="18"/>
                <w:szCs w:val="20"/>
              </w:rPr>
              <w:t>5</w:t>
            </w:r>
          </w:p>
        </w:tc>
        <w:tc>
          <w:tcPr>
            <w:tcW w:w="1433" w:type="pct"/>
          </w:tcPr>
          <w:p w14:paraId="4BA2E6E1" w14:textId="17D34489" w:rsidR="00FA6305" w:rsidRPr="005E5051" w:rsidRDefault="00D73650" w:rsidP="00C62DF0">
            <w:pPr>
              <w:pStyle w:val="PATHbodytext"/>
              <w:spacing w:before="120"/>
            </w:pPr>
            <w:r w:rsidRPr="008F1BD7">
              <w:rPr>
                <w:sz w:val="16"/>
                <w:szCs w:val="16"/>
              </w:rPr>
              <w:t>Click or tap here to enter text.</w:t>
            </w:r>
          </w:p>
        </w:tc>
        <w:tc>
          <w:tcPr>
            <w:tcW w:w="1816" w:type="pct"/>
          </w:tcPr>
          <w:p w14:paraId="232EBAA0" w14:textId="77F019BF" w:rsidR="00FA6305" w:rsidRPr="005E5051" w:rsidRDefault="00D73650" w:rsidP="00C62DF0">
            <w:pPr>
              <w:pStyle w:val="PATHbodytext"/>
              <w:spacing w:before="120"/>
            </w:pPr>
            <w:r w:rsidRPr="008F1BD7">
              <w:rPr>
                <w:sz w:val="16"/>
                <w:szCs w:val="16"/>
              </w:rPr>
              <w:t>Click or tap here to enter text.</w:t>
            </w:r>
          </w:p>
        </w:tc>
        <w:tc>
          <w:tcPr>
            <w:tcW w:w="1509" w:type="pct"/>
          </w:tcPr>
          <w:p w14:paraId="52BA4286" w14:textId="21F3BCD5" w:rsidR="00FA6305" w:rsidRPr="005E5051" w:rsidRDefault="00D73650" w:rsidP="00C62DF0">
            <w:pPr>
              <w:pStyle w:val="PATHbodytext"/>
              <w:spacing w:before="120"/>
            </w:pPr>
            <w:r w:rsidRPr="008F1BD7">
              <w:rPr>
                <w:sz w:val="16"/>
                <w:szCs w:val="16"/>
              </w:rPr>
              <w:t>Click or tap here to enter text.</w:t>
            </w:r>
          </w:p>
        </w:tc>
      </w:tr>
      <w:tr w:rsidR="00FA6305" w14:paraId="033B430B" w14:textId="77777777" w:rsidTr="007442CD">
        <w:tc>
          <w:tcPr>
            <w:tcW w:w="242" w:type="pct"/>
          </w:tcPr>
          <w:p w14:paraId="0DA55087" w14:textId="77777777" w:rsidR="00FA6305" w:rsidRPr="000C5002" w:rsidRDefault="00FA6305" w:rsidP="00C62DF0">
            <w:pPr>
              <w:pStyle w:val="PATHbodytext"/>
              <w:spacing w:before="120"/>
              <w:jc w:val="center"/>
              <w:rPr>
                <w:sz w:val="18"/>
                <w:szCs w:val="20"/>
              </w:rPr>
            </w:pPr>
            <w:r w:rsidRPr="000C5002">
              <w:rPr>
                <w:sz w:val="18"/>
                <w:szCs w:val="20"/>
              </w:rPr>
              <w:t>6</w:t>
            </w:r>
          </w:p>
        </w:tc>
        <w:tc>
          <w:tcPr>
            <w:tcW w:w="1433" w:type="pct"/>
          </w:tcPr>
          <w:p w14:paraId="1A0F0185" w14:textId="218CF313" w:rsidR="00FA6305" w:rsidRPr="005E5051" w:rsidRDefault="00D73650" w:rsidP="00C62DF0">
            <w:pPr>
              <w:pStyle w:val="PATHbodytext"/>
              <w:spacing w:before="120"/>
            </w:pPr>
            <w:r w:rsidRPr="008F1BD7">
              <w:rPr>
                <w:sz w:val="16"/>
                <w:szCs w:val="16"/>
              </w:rPr>
              <w:t>Click or tap here to enter text.</w:t>
            </w:r>
          </w:p>
        </w:tc>
        <w:tc>
          <w:tcPr>
            <w:tcW w:w="1816" w:type="pct"/>
          </w:tcPr>
          <w:p w14:paraId="16BE1FEE" w14:textId="5018C32A" w:rsidR="00FA6305" w:rsidRPr="005E5051" w:rsidRDefault="00D73650" w:rsidP="00C62DF0">
            <w:pPr>
              <w:pStyle w:val="PATHbodytext"/>
              <w:spacing w:before="120"/>
            </w:pPr>
            <w:r w:rsidRPr="008F1BD7">
              <w:rPr>
                <w:sz w:val="16"/>
                <w:szCs w:val="16"/>
              </w:rPr>
              <w:t>Click or tap here to enter text.</w:t>
            </w:r>
          </w:p>
        </w:tc>
        <w:tc>
          <w:tcPr>
            <w:tcW w:w="1509" w:type="pct"/>
          </w:tcPr>
          <w:p w14:paraId="16DBA450" w14:textId="7BA5FE36" w:rsidR="00FA6305" w:rsidRPr="005E5051" w:rsidRDefault="00D73650" w:rsidP="00C62DF0">
            <w:pPr>
              <w:pStyle w:val="PATHbodytext"/>
              <w:spacing w:before="120"/>
            </w:pPr>
            <w:r w:rsidRPr="008F1BD7">
              <w:rPr>
                <w:sz w:val="16"/>
                <w:szCs w:val="16"/>
              </w:rPr>
              <w:t>Click or tap here to enter text.</w:t>
            </w:r>
          </w:p>
        </w:tc>
      </w:tr>
      <w:tr w:rsidR="00FA6305" w14:paraId="0EE404E3" w14:textId="77777777" w:rsidTr="007442CD">
        <w:tc>
          <w:tcPr>
            <w:tcW w:w="242" w:type="pct"/>
          </w:tcPr>
          <w:p w14:paraId="1387B665" w14:textId="77777777" w:rsidR="00FA6305" w:rsidRPr="000C5002" w:rsidRDefault="00FA6305" w:rsidP="00C62DF0">
            <w:pPr>
              <w:pStyle w:val="PATHbodytext"/>
              <w:spacing w:before="120"/>
              <w:jc w:val="center"/>
              <w:rPr>
                <w:sz w:val="18"/>
                <w:szCs w:val="20"/>
              </w:rPr>
            </w:pPr>
            <w:r w:rsidRPr="000C5002">
              <w:rPr>
                <w:sz w:val="18"/>
                <w:szCs w:val="20"/>
              </w:rPr>
              <w:t>7</w:t>
            </w:r>
          </w:p>
        </w:tc>
        <w:tc>
          <w:tcPr>
            <w:tcW w:w="1433" w:type="pct"/>
          </w:tcPr>
          <w:p w14:paraId="586CF96A" w14:textId="320FA703" w:rsidR="00FA6305" w:rsidRPr="005E5051" w:rsidRDefault="00D73650" w:rsidP="00C62DF0">
            <w:pPr>
              <w:pStyle w:val="PATHbodytext"/>
              <w:spacing w:before="120"/>
            </w:pPr>
            <w:r w:rsidRPr="008F1BD7">
              <w:rPr>
                <w:sz w:val="16"/>
                <w:szCs w:val="16"/>
              </w:rPr>
              <w:t>Click or tap here to enter text.</w:t>
            </w:r>
          </w:p>
        </w:tc>
        <w:tc>
          <w:tcPr>
            <w:tcW w:w="1816" w:type="pct"/>
          </w:tcPr>
          <w:p w14:paraId="616C6E47" w14:textId="28B5A871" w:rsidR="00FA6305" w:rsidRPr="005E5051" w:rsidRDefault="00D73650" w:rsidP="00C62DF0">
            <w:pPr>
              <w:pStyle w:val="PATHbodytext"/>
              <w:spacing w:before="120"/>
            </w:pPr>
            <w:r w:rsidRPr="008F1BD7">
              <w:rPr>
                <w:sz w:val="16"/>
                <w:szCs w:val="16"/>
              </w:rPr>
              <w:t>Click or tap here to enter text.</w:t>
            </w:r>
          </w:p>
        </w:tc>
        <w:tc>
          <w:tcPr>
            <w:tcW w:w="1509" w:type="pct"/>
          </w:tcPr>
          <w:p w14:paraId="17CF8312" w14:textId="15EA54CA" w:rsidR="00FA6305" w:rsidRPr="005E5051" w:rsidRDefault="00D73650" w:rsidP="00C62DF0">
            <w:pPr>
              <w:pStyle w:val="PATHbodytext"/>
              <w:spacing w:before="120"/>
            </w:pPr>
            <w:r w:rsidRPr="008F1BD7">
              <w:rPr>
                <w:sz w:val="16"/>
                <w:szCs w:val="16"/>
              </w:rPr>
              <w:t>Click or tap here to enter text.</w:t>
            </w:r>
          </w:p>
        </w:tc>
      </w:tr>
      <w:tr w:rsidR="00FA6305" w14:paraId="6A8737BE" w14:textId="77777777" w:rsidTr="007442CD">
        <w:tc>
          <w:tcPr>
            <w:tcW w:w="242" w:type="pct"/>
          </w:tcPr>
          <w:p w14:paraId="5C9C268B" w14:textId="77777777" w:rsidR="00FA6305" w:rsidRPr="000C5002" w:rsidRDefault="00FA6305" w:rsidP="00C62DF0">
            <w:pPr>
              <w:pStyle w:val="PATHbodytext"/>
              <w:spacing w:before="120"/>
              <w:jc w:val="center"/>
              <w:rPr>
                <w:sz w:val="18"/>
                <w:szCs w:val="20"/>
              </w:rPr>
            </w:pPr>
            <w:r w:rsidRPr="000C5002">
              <w:rPr>
                <w:sz w:val="18"/>
                <w:szCs w:val="20"/>
              </w:rPr>
              <w:t>8</w:t>
            </w:r>
          </w:p>
        </w:tc>
        <w:tc>
          <w:tcPr>
            <w:tcW w:w="1433" w:type="pct"/>
          </w:tcPr>
          <w:p w14:paraId="6D7F9788" w14:textId="5FB251BF" w:rsidR="00FA6305" w:rsidRPr="005E5051" w:rsidRDefault="00D73650" w:rsidP="00C62DF0">
            <w:pPr>
              <w:pStyle w:val="PATHbodytext"/>
              <w:spacing w:before="120"/>
            </w:pPr>
            <w:r w:rsidRPr="008F1BD7">
              <w:rPr>
                <w:sz w:val="16"/>
                <w:szCs w:val="16"/>
              </w:rPr>
              <w:t>Click or tap here to enter text.</w:t>
            </w:r>
          </w:p>
        </w:tc>
        <w:tc>
          <w:tcPr>
            <w:tcW w:w="1816" w:type="pct"/>
          </w:tcPr>
          <w:p w14:paraId="3DBAD0C9" w14:textId="0E47B0DB" w:rsidR="00FA6305" w:rsidRPr="005E5051" w:rsidRDefault="00D73650" w:rsidP="00C62DF0">
            <w:pPr>
              <w:pStyle w:val="PATHbodytext"/>
              <w:spacing w:before="120"/>
            </w:pPr>
            <w:r w:rsidRPr="008F1BD7">
              <w:rPr>
                <w:sz w:val="16"/>
                <w:szCs w:val="16"/>
              </w:rPr>
              <w:t>Click or tap here to enter text.</w:t>
            </w:r>
          </w:p>
        </w:tc>
        <w:tc>
          <w:tcPr>
            <w:tcW w:w="1509" w:type="pct"/>
          </w:tcPr>
          <w:p w14:paraId="42E872C1" w14:textId="6664C360" w:rsidR="00FA6305" w:rsidRPr="005E5051" w:rsidRDefault="00D73650" w:rsidP="00C62DF0">
            <w:pPr>
              <w:pStyle w:val="PATHbodytext"/>
              <w:spacing w:before="120"/>
            </w:pPr>
            <w:r w:rsidRPr="008F1BD7">
              <w:rPr>
                <w:sz w:val="16"/>
                <w:szCs w:val="16"/>
              </w:rPr>
              <w:t>Click or tap here to enter text.</w:t>
            </w:r>
          </w:p>
        </w:tc>
      </w:tr>
      <w:tr w:rsidR="00FA6305" w14:paraId="442F0723" w14:textId="77777777" w:rsidTr="007442CD">
        <w:tc>
          <w:tcPr>
            <w:tcW w:w="242" w:type="pct"/>
          </w:tcPr>
          <w:p w14:paraId="607267DC" w14:textId="77777777" w:rsidR="00FA6305" w:rsidRPr="000C5002" w:rsidRDefault="00FA6305" w:rsidP="00C62DF0">
            <w:pPr>
              <w:pStyle w:val="PATHbodytext"/>
              <w:spacing w:before="120"/>
              <w:jc w:val="center"/>
              <w:rPr>
                <w:sz w:val="18"/>
                <w:szCs w:val="20"/>
              </w:rPr>
            </w:pPr>
            <w:r w:rsidRPr="000C5002">
              <w:rPr>
                <w:sz w:val="18"/>
                <w:szCs w:val="20"/>
              </w:rPr>
              <w:t>9</w:t>
            </w:r>
          </w:p>
        </w:tc>
        <w:tc>
          <w:tcPr>
            <w:tcW w:w="1433" w:type="pct"/>
          </w:tcPr>
          <w:p w14:paraId="20075C15" w14:textId="1A3683C8" w:rsidR="00FA6305" w:rsidRPr="005E5051" w:rsidRDefault="00D73650" w:rsidP="00C62DF0">
            <w:pPr>
              <w:pStyle w:val="PATHbodytext"/>
              <w:spacing w:before="120"/>
            </w:pPr>
            <w:r w:rsidRPr="008F1BD7">
              <w:rPr>
                <w:sz w:val="16"/>
                <w:szCs w:val="16"/>
              </w:rPr>
              <w:t>Click or tap here to enter text.</w:t>
            </w:r>
          </w:p>
        </w:tc>
        <w:tc>
          <w:tcPr>
            <w:tcW w:w="1816" w:type="pct"/>
          </w:tcPr>
          <w:p w14:paraId="06D51F48" w14:textId="4B4B9792" w:rsidR="00FA6305" w:rsidRPr="005E5051" w:rsidRDefault="00D73650" w:rsidP="00C62DF0">
            <w:pPr>
              <w:pStyle w:val="PATHbodytext"/>
              <w:spacing w:before="120"/>
            </w:pPr>
            <w:r w:rsidRPr="008F1BD7">
              <w:rPr>
                <w:sz w:val="16"/>
                <w:szCs w:val="16"/>
              </w:rPr>
              <w:t>Click or tap here to enter text.</w:t>
            </w:r>
          </w:p>
        </w:tc>
        <w:tc>
          <w:tcPr>
            <w:tcW w:w="1509" w:type="pct"/>
          </w:tcPr>
          <w:p w14:paraId="391DB82A" w14:textId="37A2F1A5" w:rsidR="00FA6305" w:rsidRPr="005E5051" w:rsidRDefault="00D73650" w:rsidP="00C62DF0">
            <w:pPr>
              <w:pStyle w:val="PATHbodytext"/>
              <w:spacing w:before="120"/>
            </w:pPr>
            <w:r w:rsidRPr="008F1BD7">
              <w:rPr>
                <w:sz w:val="16"/>
                <w:szCs w:val="16"/>
              </w:rPr>
              <w:t>Click or tap here to enter text.</w:t>
            </w:r>
          </w:p>
        </w:tc>
      </w:tr>
      <w:tr w:rsidR="00FA6305" w14:paraId="58E7A462" w14:textId="77777777" w:rsidTr="007442CD">
        <w:tc>
          <w:tcPr>
            <w:tcW w:w="242" w:type="pct"/>
          </w:tcPr>
          <w:p w14:paraId="5B31A86C" w14:textId="77777777" w:rsidR="00FA6305" w:rsidRPr="000C5002" w:rsidRDefault="00FA6305" w:rsidP="00C62DF0">
            <w:pPr>
              <w:pStyle w:val="PATHbodytext"/>
              <w:spacing w:before="120"/>
              <w:jc w:val="center"/>
              <w:rPr>
                <w:sz w:val="18"/>
                <w:szCs w:val="20"/>
              </w:rPr>
            </w:pPr>
            <w:r w:rsidRPr="000C5002">
              <w:rPr>
                <w:sz w:val="18"/>
                <w:szCs w:val="20"/>
              </w:rPr>
              <w:t>10</w:t>
            </w:r>
          </w:p>
        </w:tc>
        <w:tc>
          <w:tcPr>
            <w:tcW w:w="1433" w:type="pct"/>
          </w:tcPr>
          <w:p w14:paraId="1B1727DB" w14:textId="1FB74B0B" w:rsidR="00FA6305" w:rsidRPr="005E5051" w:rsidRDefault="00D73650" w:rsidP="00C62DF0">
            <w:pPr>
              <w:pStyle w:val="PATHbodytext"/>
              <w:spacing w:before="120"/>
            </w:pPr>
            <w:r w:rsidRPr="008F1BD7">
              <w:rPr>
                <w:sz w:val="16"/>
                <w:szCs w:val="16"/>
              </w:rPr>
              <w:t>Click or tap here to enter text.</w:t>
            </w:r>
          </w:p>
        </w:tc>
        <w:tc>
          <w:tcPr>
            <w:tcW w:w="1816" w:type="pct"/>
          </w:tcPr>
          <w:p w14:paraId="3256BA8E" w14:textId="1E1EA912" w:rsidR="00FA6305" w:rsidRPr="005E5051" w:rsidRDefault="00D73650" w:rsidP="00C62DF0">
            <w:pPr>
              <w:pStyle w:val="PATHbodytext"/>
              <w:spacing w:before="120"/>
            </w:pPr>
            <w:r w:rsidRPr="008F1BD7">
              <w:rPr>
                <w:sz w:val="16"/>
                <w:szCs w:val="16"/>
              </w:rPr>
              <w:t>Click or tap here to enter text.</w:t>
            </w:r>
          </w:p>
        </w:tc>
        <w:tc>
          <w:tcPr>
            <w:tcW w:w="1509" w:type="pct"/>
          </w:tcPr>
          <w:p w14:paraId="443FA69D" w14:textId="4B149B6B" w:rsidR="00FA6305" w:rsidRPr="005E5051" w:rsidRDefault="00D73650" w:rsidP="00C62DF0">
            <w:pPr>
              <w:pStyle w:val="PATHbodytext"/>
              <w:spacing w:before="120"/>
            </w:pPr>
            <w:r w:rsidRPr="008F1BD7">
              <w:rPr>
                <w:sz w:val="16"/>
                <w:szCs w:val="16"/>
              </w:rPr>
              <w:t>Click or tap here to enter text.</w:t>
            </w:r>
          </w:p>
        </w:tc>
      </w:tr>
      <w:tr w:rsidR="00FA6305" w14:paraId="23900680" w14:textId="77777777" w:rsidTr="007442CD">
        <w:tc>
          <w:tcPr>
            <w:tcW w:w="242" w:type="pct"/>
          </w:tcPr>
          <w:p w14:paraId="499A2B27" w14:textId="77777777" w:rsidR="00FA6305" w:rsidRPr="000C5002" w:rsidRDefault="00FA6305" w:rsidP="00C62DF0">
            <w:pPr>
              <w:pStyle w:val="PATHbodytext"/>
              <w:spacing w:before="120"/>
              <w:jc w:val="center"/>
              <w:rPr>
                <w:sz w:val="18"/>
                <w:szCs w:val="20"/>
              </w:rPr>
            </w:pPr>
            <w:r w:rsidRPr="000C5002">
              <w:rPr>
                <w:sz w:val="18"/>
                <w:szCs w:val="20"/>
              </w:rPr>
              <w:t>11</w:t>
            </w:r>
          </w:p>
        </w:tc>
        <w:tc>
          <w:tcPr>
            <w:tcW w:w="1433" w:type="pct"/>
          </w:tcPr>
          <w:p w14:paraId="3A76520F" w14:textId="4B5125CD" w:rsidR="00FA6305" w:rsidRPr="005E5051" w:rsidRDefault="00D73650" w:rsidP="00C62DF0">
            <w:pPr>
              <w:pStyle w:val="PATHbodytext"/>
              <w:spacing w:before="120"/>
            </w:pPr>
            <w:r w:rsidRPr="008F1BD7">
              <w:rPr>
                <w:sz w:val="16"/>
                <w:szCs w:val="16"/>
              </w:rPr>
              <w:t>Click or tap here to enter text.</w:t>
            </w:r>
          </w:p>
        </w:tc>
        <w:tc>
          <w:tcPr>
            <w:tcW w:w="1816" w:type="pct"/>
          </w:tcPr>
          <w:p w14:paraId="18E06BEB" w14:textId="600017A3" w:rsidR="00FA6305" w:rsidRPr="005E5051" w:rsidRDefault="00D73650" w:rsidP="00C62DF0">
            <w:pPr>
              <w:pStyle w:val="PATHbodytext"/>
              <w:spacing w:before="120"/>
            </w:pPr>
            <w:r w:rsidRPr="008F1BD7">
              <w:rPr>
                <w:sz w:val="16"/>
                <w:szCs w:val="16"/>
              </w:rPr>
              <w:t>Click or tap here to enter text.</w:t>
            </w:r>
          </w:p>
        </w:tc>
        <w:tc>
          <w:tcPr>
            <w:tcW w:w="1509" w:type="pct"/>
          </w:tcPr>
          <w:p w14:paraId="7498C37A" w14:textId="7FF83772" w:rsidR="00FA6305" w:rsidRPr="005E5051" w:rsidRDefault="00D73650" w:rsidP="00C62DF0">
            <w:pPr>
              <w:pStyle w:val="PATHbodytext"/>
              <w:spacing w:before="120"/>
            </w:pPr>
            <w:r w:rsidRPr="008F1BD7">
              <w:rPr>
                <w:sz w:val="16"/>
                <w:szCs w:val="16"/>
              </w:rPr>
              <w:t>Click or tap here to enter text.</w:t>
            </w:r>
          </w:p>
        </w:tc>
      </w:tr>
      <w:tr w:rsidR="00FA6305" w14:paraId="08BAF58B" w14:textId="77777777" w:rsidTr="007442CD">
        <w:tc>
          <w:tcPr>
            <w:tcW w:w="242" w:type="pct"/>
          </w:tcPr>
          <w:p w14:paraId="6756149F" w14:textId="77777777" w:rsidR="00FA6305" w:rsidRPr="000C5002" w:rsidRDefault="00FA6305" w:rsidP="00C62DF0">
            <w:pPr>
              <w:pStyle w:val="PATHbodytext"/>
              <w:spacing w:before="120"/>
              <w:jc w:val="center"/>
              <w:rPr>
                <w:sz w:val="18"/>
                <w:szCs w:val="20"/>
              </w:rPr>
            </w:pPr>
            <w:r w:rsidRPr="000C5002">
              <w:rPr>
                <w:sz w:val="18"/>
                <w:szCs w:val="20"/>
              </w:rPr>
              <w:t>12</w:t>
            </w:r>
          </w:p>
        </w:tc>
        <w:tc>
          <w:tcPr>
            <w:tcW w:w="1433" w:type="pct"/>
          </w:tcPr>
          <w:p w14:paraId="6C61F379" w14:textId="651C2770" w:rsidR="00FA6305" w:rsidRPr="005E5051" w:rsidRDefault="00D73650" w:rsidP="00C62DF0">
            <w:pPr>
              <w:pStyle w:val="PATHbodytext"/>
              <w:spacing w:before="120"/>
            </w:pPr>
            <w:r w:rsidRPr="008F1BD7">
              <w:rPr>
                <w:sz w:val="16"/>
                <w:szCs w:val="16"/>
              </w:rPr>
              <w:t>Click or tap here to enter text.</w:t>
            </w:r>
          </w:p>
        </w:tc>
        <w:tc>
          <w:tcPr>
            <w:tcW w:w="1816" w:type="pct"/>
          </w:tcPr>
          <w:p w14:paraId="46E04821" w14:textId="3682FEF4" w:rsidR="00FA6305" w:rsidRPr="005E5051" w:rsidRDefault="00D73650" w:rsidP="00C62DF0">
            <w:pPr>
              <w:pStyle w:val="PATHbodytext"/>
              <w:spacing w:before="120"/>
            </w:pPr>
            <w:r w:rsidRPr="008F1BD7">
              <w:rPr>
                <w:sz w:val="16"/>
                <w:szCs w:val="16"/>
              </w:rPr>
              <w:t>Click or tap here to enter text.</w:t>
            </w:r>
          </w:p>
        </w:tc>
        <w:tc>
          <w:tcPr>
            <w:tcW w:w="1509" w:type="pct"/>
          </w:tcPr>
          <w:p w14:paraId="253BF88D" w14:textId="7038A44E" w:rsidR="00FA6305" w:rsidRPr="005E5051" w:rsidRDefault="00D73650" w:rsidP="00C62DF0">
            <w:pPr>
              <w:pStyle w:val="PATHbodytext"/>
              <w:spacing w:before="120"/>
            </w:pPr>
            <w:r w:rsidRPr="008F1BD7">
              <w:rPr>
                <w:sz w:val="16"/>
                <w:szCs w:val="16"/>
              </w:rPr>
              <w:t>Click or tap here to enter text.</w:t>
            </w:r>
          </w:p>
        </w:tc>
      </w:tr>
      <w:tr w:rsidR="00FA6305" w14:paraId="3EF527F4" w14:textId="77777777" w:rsidTr="007442CD">
        <w:tc>
          <w:tcPr>
            <w:tcW w:w="242" w:type="pct"/>
          </w:tcPr>
          <w:p w14:paraId="076A9171" w14:textId="77777777" w:rsidR="00FA6305" w:rsidRPr="000C5002" w:rsidRDefault="00FA6305" w:rsidP="00C62DF0">
            <w:pPr>
              <w:pStyle w:val="PATHbodytext"/>
              <w:spacing w:before="120"/>
              <w:jc w:val="center"/>
              <w:rPr>
                <w:sz w:val="18"/>
                <w:szCs w:val="20"/>
              </w:rPr>
            </w:pPr>
            <w:r w:rsidRPr="000C5002">
              <w:rPr>
                <w:sz w:val="18"/>
                <w:szCs w:val="20"/>
              </w:rPr>
              <w:t>13</w:t>
            </w:r>
          </w:p>
        </w:tc>
        <w:tc>
          <w:tcPr>
            <w:tcW w:w="1433" w:type="pct"/>
          </w:tcPr>
          <w:p w14:paraId="1E5A5B84" w14:textId="0633154D" w:rsidR="00FA6305" w:rsidRPr="005E5051" w:rsidRDefault="00D73650" w:rsidP="00C62DF0">
            <w:pPr>
              <w:pStyle w:val="PATHbodytext"/>
              <w:spacing w:before="120"/>
            </w:pPr>
            <w:r w:rsidRPr="008F1BD7">
              <w:rPr>
                <w:sz w:val="16"/>
                <w:szCs w:val="16"/>
              </w:rPr>
              <w:t>Click or tap here to enter text.</w:t>
            </w:r>
          </w:p>
        </w:tc>
        <w:tc>
          <w:tcPr>
            <w:tcW w:w="1816" w:type="pct"/>
          </w:tcPr>
          <w:p w14:paraId="3C2ED760" w14:textId="0AB31D48" w:rsidR="00FA6305" w:rsidRPr="005E5051" w:rsidRDefault="00D73650" w:rsidP="00C62DF0">
            <w:pPr>
              <w:pStyle w:val="PATHbodytext"/>
              <w:spacing w:before="120"/>
            </w:pPr>
            <w:r w:rsidRPr="008F1BD7">
              <w:rPr>
                <w:sz w:val="16"/>
                <w:szCs w:val="16"/>
              </w:rPr>
              <w:t>Click or tap here to enter text.</w:t>
            </w:r>
          </w:p>
        </w:tc>
        <w:tc>
          <w:tcPr>
            <w:tcW w:w="1509" w:type="pct"/>
          </w:tcPr>
          <w:p w14:paraId="6C0961AD" w14:textId="3BFBD37C" w:rsidR="00FA6305" w:rsidRPr="005E5051" w:rsidRDefault="00D73650" w:rsidP="00C62DF0">
            <w:pPr>
              <w:pStyle w:val="PATHbodytext"/>
              <w:spacing w:before="120"/>
            </w:pPr>
            <w:r w:rsidRPr="008F1BD7">
              <w:rPr>
                <w:sz w:val="16"/>
                <w:szCs w:val="16"/>
              </w:rPr>
              <w:t>Click or tap here to enter text.</w:t>
            </w:r>
          </w:p>
        </w:tc>
      </w:tr>
      <w:tr w:rsidR="00FA6305" w14:paraId="0AD0F22D" w14:textId="77777777" w:rsidTr="007442CD">
        <w:tc>
          <w:tcPr>
            <w:tcW w:w="242" w:type="pct"/>
          </w:tcPr>
          <w:p w14:paraId="5E0A8A17" w14:textId="77777777" w:rsidR="00FA6305" w:rsidRPr="000C5002" w:rsidRDefault="00FA6305" w:rsidP="00C62DF0">
            <w:pPr>
              <w:pStyle w:val="PATHbodytext"/>
              <w:spacing w:before="120"/>
              <w:jc w:val="center"/>
              <w:rPr>
                <w:sz w:val="18"/>
                <w:szCs w:val="20"/>
              </w:rPr>
            </w:pPr>
            <w:r w:rsidRPr="000C5002">
              <w:rPr>
                <w:sz w:val="18"/>
                <w:szCs w:val="20"/>
              </w:rPr>
              <w:t>14</w:t>
            </w:r>
          </w:p>
        </w:tc>
        <w:tc>
          <w:tcPr>
            <w:tcW w:w="1433" w:type="pct"/>
          </w:tcPr>
          <w:p w14:paraId="55607503" w14:textId="2207DBF4" w:rsidR="00FA6305" w:rsidRPr="005E5051" w:rsidRDefault="00D73650" w:rsidP="00C62DF0">
            <w:pPr>
              <w:pStyle w:val="PATHbodytext"/>
              <w:spacing w:before="120"/>
            </w:pPr>
            <w:r w:rsidRPr="008F1BD7">
              <w:rPr>
                <w:sz w:val="16"/>
                <w:szCs w:val="16"/>
              </w:rPr>
              <w:t>Click or tap here to enter text.</w:t>
            </w:r>
          </w:p>
        </w:tc>
        <w:tc>
          <w:tcPr>
            <w:tcW w:w="1816" w:type="pct"/>
          </w:tcPr>
          <w:p w14:paraId="743BA02E" w14:textId="5FE9E780" w:rsidR="00FA6305" w:rsidRPr="005E5051" w:rsidRDefault="00D73650" w:rsidP="00C62DF0">
            <w:pPr>
              <w:pStyle w:val="PATHbodytext"/>
              <w:spacing w:before="120"/>
            </w:pPr>
            <w:r w:rsidRPr="008F1BD7">
              <w:rPr>
                <w:sz w:val="16"/>
                <w:szCs w:val="16"/>
              </w:rPr>
              <w:t>Click or tap here to enter text.</w:t>
            </w:r>
          </w:p>
        </w:tc>
        <w:tc>
          <w:tcPr>
            <w:tcW w:w="1509" w:type="pct"/>
          </w:tcPr>
          <w:p w14:paraId="2E7CF508" w14:textId="4EC0F40D" w:rsidR="00FA6305" w:rsidRPr="005E5051" w:rsidRDefault="00D73650" w:rsidP="00C62DF0">
            <w:pPr>
              <w:pStyle w:val="PATHbodytext"/>
              <w:spacing w:before="120"/>
            </w:pPr>
            <w:r w:rsidRPr="008F1BD7">
              <w:rPr>
                <w:sz w:val="16"/>
                <w:szCs w:val="16"/>
              </w:rPr>
              <w:t>Click or tap here to enter text.</w:t>
            </w:r>
          </w:p>
        </w:tc>
      </w:tr>
      <w:tr w:rsidR="00FA6305" w14:paraId="7FCF570E" w14:textId="77777777" w:rsidTr="007442CD">
        <w:tc>
          <w:tcPr>
            <w:tcW w:w="242" w:type="pct"/>
          </w:tcPr>
          <w:p w14:paraId="0CE759A7" w14:textId="77777777" w:rsidR="00FA6305" w:rsidRPr="000C5002" w:rsidRDefault="00FA6305" w:rsidP="00C62DF0">
            <w:pPr>
              <w:pStyle w:val="PATHbodytext"/>
              <w:spacing w:before="120"/>
              <w:jc w:val="center"/>
              <w:rPr>
                <w:sz w:val="18"/>
                <w:szCs w:val="20"/>
              </w:rPr>
            </w:pPr>
            <w:r w:rsidRPr="000C5002">
              <w:rPr>
                <w:sz w:val="18"/>
                <w:szCs w:val="20"/>
              </w:rPr>
              <w:t>15</w:t>
            </w:r>
          </w:p>
        </w:tc>
        <w:tc>
          <w:tcPr>
            <w:tcW w:w="1433" w:type="pct"/>
          </w:tcPr>
          <w:p w14:paraId="22672314" w14:textId="2E17CB51" w:rsidR="00FA6305" w:rsidRPr="005E5051" w:rsidRDefault="00D73650" w:rsidP="00C62DF0">
            <w:pPr>
              <w:pStyle w:val="PATHbodytext"/>
              <w:spacing w:before="120"/>
            </w:pPr>
            <w:r w:rsidRPr="008F1BD7">
              <w:rPr>
                <w:sz w:val="16"/>
                <w:szCs w:val="16"/>
              </w:rPr>
              <w:t>Click or tap here to enter text.</w:t>
            </w:r>
          </w:p>
        </w:tc>
        <w:tc>
          <w:tcPr>
            <w:tcW w:w="1816" w:type="pct"/>
          </w:tcPr>
          <w:p w14:paraId="09B2C8D8" w14:textId="6741C22C" w:rsidR="00FA6305" w:rsidRPr="005E5051" w:rsidRDefault="00D73650" w:rsidP="00C62DF0">
            <w:pPr>
              <w:pStyle w:val="PATHbodytext"/>
              <w:spacing w:before="120"/>
            </w:pPr>
            <w:r w:rsidRPr="008F1BD7">
              <w:rPr>
                <w:sz w:val="16"/>
                <w:szCs w:val="16"/>
              </w:rPr>
              <w:t>Click or tap here to enter text.</w:t>
            </w:r>
          </w:p>
        </w:tc>
        <w:tc>
          <w:tcPr>
            <w:tcW w:w="1509" w:type="pct"/>
          </w:tcPr>
          <w:p w14:paraId="2ACFC543" w14:textId="2F149D58" w:rsidR="00FA6305" w:rsidRPr="005E5051" w:rsidRDefault="00D73650" w:rsidP="00C62DF0">
            <w:pPr>
              <w:pStyle w:val="PATHbodytext"/>
              <w:spacing w:before="120"/>
            </w:pPr>
            <w:r w:rsidRPr="008F1BD7">
              <w:rPr>
                <w:sz w:val="16"/>
                <w:szCs w:val="16"/>
              </w:rPr>
              <w:t>Click or tap here to enter text.</w:t>
            </w:r>
          </w:p>
        </w:tc>
      </w:tr>
    </w:tbl>
    <w:p w14:paraId="504BAB5F" w14:textId="77777777" w:rsidR="005E5051" w:rsidRPr="005E5051" w:rsidRDefault="005E5051" w:rsidP="00C75099">
      <w:pPr>
        <w:pStyle w:val="PATHbodytext"/>
        <w:rPr>
          <w:b/>
          <w:bCs/>
        </w:rPr>
      </w:pPr>
    </w:p>
    <w:p w14:paraId="22137F28" w14:textId="77777777" w:rsidR="001C4BC0" w:rsidRDefault="001C4BC0">
      <w:pPr>
        <w:spacing w:after="160" w:line="259" w:lineRule="auto"/>
        <w:rPr>
          <w:rFonts w:asciiTheme="majorHAnsi" w:eastAsiaTheme="majorEastAsia" w:hAnsiTheme="majorHAnsi"/>
          <w:b/>
          <w:color w:val="F65050" w:themeColor="accent1"/>
          <w:sz w:val="24"/>
          <w:szCs w:val="32"/>
        </w:rPr>
      </w:pPr>
      <w:r>
        <w:br w:type="page"/>
      </w:r>
    </w:p>
    <w:p w14:paraId="73A9E4D5" w14:textId="32773405" w:rsidR="005E5051" w:rsidRDefault="006645B6" w:rsidP="00C75099">
      <w:pPr>
        <w:pStyle w:val="PATHheading2"/>
      </w:pPr>
      <w:bookmarkStart w:id="6" w:name="_Toc187315721"/>
      <w:r>
        <w:lastRenderedPageBreak/>
        <w:t>Definitions</w:t>
      </w:r>
      <w:bookmarkEnd w:id="6"/>
    </w:p>
    <w:p w14:paraId="2F80C445" w14:textId="2120C963" w:rsidR="00327ADD" w:rsidRDefault="00327ADD" w:rsidP="00C75099">
      <w:pPr>
        <w:pStyle w:val="PATHbodytext"/>
      </w:pPr>
      <w:r w:rsidRPr="00F01601">
        <w:rPr>
          <w:b/>
          <w:bCs/>
        </w:rPr>
        <w:t>Applicant</w:t>
      </w:r>
      <w:r w:rsidR="00BE4A96" w:rsidRPr="00BE4A96">
        <w:t xml:space="preserve">: </w:t>
      </w:r>
      <w:r w:rsidR="00C329E5">
        <w:t xml:space="preserve">An </w:t>
      </w:r>
      <w:r w:rsidR="00F348CE">
        <w:t>a</w:t>
      </w:r>
      <w:r w:rsidR="00C329E5">
        <w:t xml:space="preserve">pplicant is </w:t>
      </w:r>
      <w:r w:rsidR="00F348CE">
        <w:t>an</w:t>
      </w:r>
      <w:r w:rsidR="00327401">
        <w:t xml:space="preserve"> o</w:t>
      </w:r>
      <w:r w:rsidRPr="00F01601">
        <w:t xml:space="preserve">rganization or person </w:t>
      </w:r>
      <w:r w:rsidR="00CC711A">
        <w:t xml:space="preserve">applying for financial support </w:t>
      </w:r>
      <w:r w:rsidR="00B7798B">
        <w:t>for</w:t>
      </w:r>
      <w:r w:rsidR="00CC711A">
        <w:t xml:space="preserve"> a project or activity to </w:t>
      </w:r>
      <w:r w:rsidR="00F31873">
        <w:t>a</w:t>
      </w:r>
      <w:r w:rsidR="00CC711A">
        <w:t xml:space="preserve"> PHS agency</w:t>
      </w:r>
      <w:r w:rsidR="00F31873">
        <w:t xml:space="preserve"> </w:t>
      </w:r>
      <w:r w:rsidR="009E2B81">
        <w:t>that</w:t>
      </w:r>
      <w:r w:rsidRPr="00F01601">
        <w:t xml:space="preserve"> has not yet been awarded a grant</w:t>
      </w:r>
      <w:r>
        <w:t>.</w:t>
      </w:r>
      <w:r w:rsidR="00344571">
        <w:t xml:space="preserve"> </w:t>
      </w:r>
    </w:p>
    <w:p w14:paraId="025B54A6" w14:textId="6052891D" w:rsidR="004B31C7" w:rsidRDefault="00632DFE" w:rsidP="00C75099">
      <w:pPr>
        <w:pStyle w:val="PATHbodytext"/>
      </w:pPr>
      <w:r w:rsidRPr="008F1BD7">
        <w:rPr>
          <w:b/>
        </w:rPr>
        <w:t>Award</w:t>
      </w:r>
      <w:r w:rsidR="00BE4A96" w:rsidRPr="00BE4A96">
        <w:t xml:space="preserve">: </w:t>
      </w:r>
      <w:r w:rsidR="00C329E5">
        <w:t xml:space="preserve">An </w:t>
      </w:r>
      <w:r w:rsidR="00F348CE">
        <w:t>a</w:t>
      </w:r>
      <w:r w:rsidR="00C329E5">
        <w:t xml:space="preserve">ward is </w:t>
      </w:r>
      <w:r w:rsidR="00F348CE">
        <w:t>a</w:t>
      </w:r>
      <w:r w:rsidR="00736C54" w:rsidRPr="00736C54">
        <w:t xml:space="preserve"> provision of funds </w:t>
      </w:r>
      <w:r>
        <w:t>by a PHS agency</w:t>
      </w:r>
      <w:r w:rsidR="00736C54" w:rsidRPr="00736C54">
        <w:t>, based on an approved application and budget or progress report, to an organization or an individual to carry out a project or activity.</w:t>
      </w:r>
      <w:r>
        <w:t xml:space="preserve"> </w:t>
      </w:r>
      <w:r w:rsidR="00C66B71">
        <w:t>The</w:t>
      </w:r>
      <w:r w:rsidR="005C6FB9">
        <w:t xml:space="preserve"> award </w:t>
      </w:r>
      <w:r w:rsidR="00C452B7">
        <w:t>(e.</w:t>
      </w:r>
      <w:proofErr w:type="gramStart"/>
      <w:r w:rsidR="00C452B7">
        <w:t>g.,</w:t>
      </w:r>
      <w:proofErr w:type="gramEnd"/>
      <w:r w:rsidR="00C452B7">
        <w:t xml:space="preserve"> grant agreement</w:t>
      </w:r>
      <w:r w:rsidR="005B7F5B">
        <w:t xml:space="preserve">) </w:t>
      </w:r>
      <w:r w:rsidR="00517D02">
        <w:t>specifies</w:t>
      </w:r>
      <w:r w:rsidR="00C8219D">
        <w:t xml:space="preserve"> the terms and conditions </w:t>
      </w:r>
      <w:r w:rsidR="00AE16A6">
        <w:t>under which the funds are provided</w:t>
      </w:r>
      <w:r w:rsidR="00313FAF">
        <w:t>.</w:t>
      </w:r>
      <w:r w:rsidR="00AE16A6">
        <w:t xml:space="preserve"> </w:t>
      </w:r>
    </w:p>
    <w:p w14:paraId="7DB6F0CF" w14:textId="49593D33" w:rsidR="003B60A0" w:rsidRPr="003B60A0" w:rsidRDefault="003B60A0" w:rsidP="003B60A0">
      <w:pPr>
        <w:pStyle w:val="PATHbodytext"/>
      </w:pPr>
      <w:r w:rsidRPr="232A54A1">
        <w:rPr>
          <w:b/>
          <w:bCs/>
        </w:rPr>
        <w:t>Investigator</w:t>
      </w:r>
      <w:r>
        <w:t xml:space="preserve">: An </w:t>
      </w:r>
      <w:r w:rsidR="00636D90">
        <w:t>i</w:t>
      </w:r>
      <w:r>
        <w:t xml:space="preserve">nvestigator is any individual responsible for the design, conduct, or reporting of research, which includes data analysis. The term may apply, regardless of title or position. For example, it may include collaborators or consultants. Investigators are considered senior/key research personnel. For research conducted by a team of individuals, the principal investigator is the responsible leader of that team, and other individuals </w:t>
      </w:r>
      <w:r w:rsidR="003142DF">
        <w:t xml:space="preserve">who meet the Investigator definition </w:t>
      </w:r>
      <w:r>
        <w:t xml:space="preserve">are </w:t>
      </w:r>
      <w:r w:rsidR="003142DF">
        <w:t xml:space="preserve">considered </w:t>
      </w:r>
      <w:r>
        <w:t>subinvestigators</w:t>
      </w:r>
      <w:r w:rsidR="003142DF">
        <w:t xml:space="preserve"> or co-investigators</w:t>
      </w:r>
      <w:r>
        <w:t>.  </w:t>
      </w:r>
    </w:p>
    <w:p w14:paraId="6E414043" w14:textId="77777777" w:rsidR="003B60A0" w:rsidRPr="003B60A0" w:rsidRDefault="003B60A0" w:rsidP="007442CD">
      <w:pPr>
        <w:pStyle w:val="PATHbodytext"/>
        <w:ind w:left="720"/>
      </w:pPr>
      <w:r w:rsidRPr="003B60A0">
        <w:t xml:space="preserve">For US Food and Drug Administration (FDA) and International Conference on </w:t>
      </w:r>
      <w:proofErr w:type="spellStart"/>
      <w:r w:rsidRPr="003B60A0">
        <w:t>Harmonisation</w:t>
      </w:r>
      <w:proofErr w:type="spellEnd"/>
      <w:r w:rsidRPr="003B60A0">
        <w:t xml:space="preserve"> Good Clinical Practice (ICH GCP) purposes, an Investigator is an individual who </w:t>
      </w:r>
      <w:proofErr w:type="gramStart"/>
      <w:r w:rsidRPr="003B60A0">
        <w:t>actually conducts</w:t>
      </w:r>
      <w:proofErr w:type="gramEnd"/>
      <w:r w:rsidRPr="003B60A0">
        <w:t xml:space="preserve"> a clinical investigation, i.e., under whose immediate direction the test article (i.e., investigational product) is administered or dispensed to, or used involving, a subject. </w:t>
      </w:r>
    </w:p>
    <w:p w14:paraId="593EE651" w14:textId="6A3F617C" w:rsidR="00CE671F" w:rsidRPr="004E12E2" w:rsidRDefault="00CE671F" w:rsidP="00C75099">
      <w:pPr>
        <w:pStyle w:val="PATHbodytext"/>
      </w:pPr>
      <w:r w:rsidRPr="004E12E2">
        <w:rPr>
          <w:b/>
          <w:bCs/>
        </w:rPr>
        <w:t>Project Performance Site</w:t>
      </w:r>
      <w:r w:rsidR="00BE4A96" w:rsidRPr="00BE4A96">
        <w:t xml:space="preserve">: </w:t>
      </w:r>
      <w:r w:rsidR="00C329E5">
        <w:t xml:space="preserve">A </w:t>
      </w:r>
      <w:r w:rsidR="00F348CE">
        <w:t>p</w:t>
      </w:r>
      <w:r w:rsidR="00C329E5">
        <w:t xml:space="preserve">roject </w:t>
      </w:r>
      <w:r w:rsidR="00F348CE">
        <w:t>p</w:t>
      </w:r>
      <w:r w:rsidR="00C329E5">
        <w:t xml:space="preserve">erformance </w:t>
      </w:r>
      <w:r w:rsidR="00F348CE">
        <w:t>s</w:t>
      </w:r>
      <w:r w:rsidR="00C329E5">
        <w:t>ite is a</w:t>
      </w:r>
      <w:r w:rsidRPr="00E86AD9">
        <w:t xml:space="preserve"> l</w:t>
      </w:r>
      <w:r w:rsidRPr="004E12E2">
        <w:t xml:space="preserve">ocation(s) where the work described in the </w:t>
      </w:r>
      <w:r>
        <w:t xml:space="preserve">proposed </w:t>
      </w:r>
      <w:r w:rsidRPr="004E12E2">
        <w:t>research plan will be conducted.</w:t>
      </w:r>
    </w:p>
    <w:p w14:paraId="516383D3" w14:textId="32A3508C" w:rsidR="00280E92" w:rsidRDefault="002309E6" w:rsidP="00C75099">
      <w:pPr>
        <w:pStyle w:val="PATHbodytext"/>
      </w:pPr>
      <w:r w:rsidRPr="005C2E42">
        <w:rPr>
          <w:b/>
        </w:rPr>
        <w:t>Research</w:t>
      </w:r>
      <w:r w:rsidR="00BE4A96" w:rsidRPr="00BE4A96">
        <w:t xml:space="preserve">: </w:t>
      </w:r>
      <w:r w:rsidR="00C329E5">
        <w:t xml:space="preserve">Research is </w:t>
      </w:r>
      <w:r w:rsidR="00F348CE">
        <w:t>a</w:t>
      </w:r>
      <w:r w:rsidRPr="002228AB">
        <w:t xml:space="preserve"> systematic investigation, study</w:t>
      </w:r>
      <w:r w:rsidR="00280E92">
        <w:t>,</w:t>
      </w:r>
      <w:r w:rsidRPr="002228AB">
        <w:t xml:space="preserve"> or experiment designed to develop or contribute to </w:t>
      </w:r>
      <w:proofErr w:type="gramStart"/>
      <w:r w:rsidRPr="002228AB">
        <w:t>generalizable</w:t>
      </w:r>
      <w:proofErr w:type="gramEnd"/>
      <w:r w:rsidRPr="002228AB">
        <w:t xml:space="preserve"> knowledge relating broadly to public health, including behavioral and social-sciences research. The term encompasses basic and applied research (e.g., a published article, book</w:t>
      </w:r>
      <w:r w:rsidR="00280E92">
        <w:t>,</w:t>
      </w:r>
      <w:r w:rsidRPr="002228AB">
        <w:t xml:space="preserve"> or book chapter) and product development (e.g., a diagnostic test or drug).</w:t>
      </w:r>
      <w:r w:rsidR="003F2936">
        <w:t xml:space="preserve"> </w:t>
      </w:r>
      <w:r w:rsidR="00481790">
        <w:t>T</w:t>
      </w:r>
      <w:r w:rsidR="00481790" w:rsidRPr="003F2936">
        <w:t>he term includes any such activity for which research funding is available from a PHS Awarding Component through a grant or cooperative agreement, such as a research grant, career development award, center grant, individual fellowship award, infrastructure award, institutional training grant, program project, or research resources award</w:t>
      </w:r>
      <w:r w:rsidR="003759FE">
        <w:t>.</w:t>
      </w:r>
    </w:p>
    <w:p w14:paraId="545C3BAC" w14:textId="1280C0A8" w:rsidR="00F42545" w:rsidRDefault="00F42545" w:rsidP="00C75099">
      <w:pPr>
        <w:pStyle w:val="PATHbodytext"/>
        <w:rPr>
          <w:bCs/>
          <w:iCs/>
          <w:szCs w:val="24"/>
        </w:rPr>
      </w:pPr>
      <w:r w:rsidRPr="00B91CE9">
        <w:rPr>
          <w:b/>
          <w:iCs/>
          <w:szCs w:val="24"/>
        </w:rPr>
        <w:t>Research Partner</w:t>
      </w:r>
      <w:r w:rsidR="00BE4A96" w:rsidRPr="00BE4A96">
        <w:t xml:space="preserve">: </w:t>
      </w:r>
      <w:r w:rsidR="00F348CE">
        <w:t>A research partner is</w:t>
      </w:r>
      <w:r>
        <w:t xml:space="preserve"> </w:t>
      </w:r>
      <w:r>
        <w:rPr>
          <w:bCs/>
          <w:iCs/>
          <w:szCs w:val="24"/>
        </w:rPr>
        <w:t xml:space="preserve">an </w:t>
      </w:r>
      <w:r w:rsidRPr="00B91CE9">
        <w:rPr>
          <w:bCs/>
          <w:iCs/>
          <w:szCs w:val="24"/>
        </w:rPr>
        <w:t xml:space="preserve">institution involved in the funding, design, conduct, analysis, reporting, or monitoring of the </w:t>
      </w:r>
      <w:r w:rsidR="00AC0004">
        <w:rPr>
          <w:bCs/>
          <w:iCs/>
          <w:szCs w:val="24"/>
        </w:rPr>
        <w:t>proposed project.</w:t>
      </w:r>
    </w:p>
    <w:p w14:paraId="77E88D47" w14:textId="5A6E855E" w:rsidR="00327ADD" w:rsidRDefault="00183DB5" w:rsidP="00C75099">
      <w:pPr>
        <w:pStyle w:val="PATHbodytext"/>
        <w:rPr>
          <w:color w:val="000000"/>
        </w:rPr>
      </w:pPr>
      <w:r w:rsidRPr="232A54A1">
        <w:rPr>
          <w:b/>
          <w:bCs/>
          <w:color w:val="000000" w:themeColor="text1"/>
        </w:rPr>
        <w:t>Senior/Key Personnel</w:t>
      </w:r>
      <w:r w:rsidR="00BE4A96">
        <w:t xml:space="preserve">: </w:t>
      </w:r>
      <w:r w:rsidR="00090C8B">
        <w:t xml:space="preserve">Senior/key personnel </w:t>
      </w:r>
      <w:r w:rsidR="00C1451A">
        <w:t>include</w:t>
      </w:r>
      <w:r w:rsidR="00415636">
        <w:t xml:space="preserve"> </w:t>
      </w:r>
      <w:r w:rsidRPr="232A54A1">
        <w:rPr>
          <w:color w:val="000000" w:themeColor="text1"/>
        </w:rPr>
        <w:t xml:space="preserve">the project director/principal investigator </w:t>
      </w:r>
      <w:r w:rsidR="00415636" w:rsidRPr="232A54A1">
        <w:rPr>
          <w:color w:val="000000" w:themeColor="text1"/>
        </w:rPr>
        <w:t>(PD/PI</w:t>
      </w:r>
      <w:proofErr w:type="gramStart"/>
      <w:r w:rsidR="00415636" w:rsidRPr="232A54A1">
        <w:rPr>
          <w:color w:val="000000" w:themeColor="text1"/>
        </w:rPr>
        <w:t>)</w:t>
      </w:r>
      <w:proofErr w:type="gramEnd"/>
      <w:r w:rsidR="00415636" w:rsidRPr="232A54A1">
        <w:rPr>
          <w:color w:val="000000" w:themeColor="text1"/>
        </w:rPr>
        <w:t xml:space="preserve"> </w:t>
      </w:r>
      <w:r w:rsidRPr="232A54A1">
        <w:rPr>
          <w:color w:val="000000" w:themeColor="text1"/>
        </w:rPr>
        <w:t xml:space="preserve">and any other person identified as senior/key personnel by the institution in the grant application, contract, proposal, progress report, or any other report submitted to </w:t>
      </w:r>
      <w:r w:rsidR="00555352" w:rsidRPr="232A54A1">
        <w:rPr>
          <w:color w:val="000000" w:themeColor="text1"/>
        </w:rPr>
        <w:t>a</w:t>
      </w:r>
      <w:r w:rsidRPr="232A54A1">
        <w:rPr>
          <w:color w:val="000000" w:themeColor="text1"/>
        </w:rPr>
        <w:t xml:space="preserve"> PHS </w:t>
      </w:r>
      <w:r w:rsidR="00555352" w:rsidRPr="232A54A1">
        <w:rPr>
          <w:color w:val="000000" w:themeColor="text1"/>
        </w:rPr>
        <w:t xml:space="preserve">agency </w:t>
      </w:r>
      <w:r w:rsidRPr="232A54A1">
        <w:rPr>
          <w:color w:val="000000" w:themeColor="text1"/>
        </w:rPr>
        <w:t>by the institution</w:t>
      </w:r>
      <w:r w:rsidR="00555352" w:rsidRPr="232A54A1">
        <w:rPr>
          <w:color w:val="000000" w:themeColor="text1"/>
        </w:rPr>
        <w:t>.</w:t>
      </w:r>
      <w:r w:rsidR="00C11ADC" w:rsidRPr="232A54A1">
        <w:rPr>
          <w:color w:val="000000" w:themeColor="text1"/>
        </w:rPr>
        <w:t xml:space="preserve"> </w:t>
      </w:r>
    </w:p>
    <w:p w14:paraId="2729B7AB" w14:textId="26CCCB6C" w:rsidR="00F425C4" w:rsidRPr="006F6ABE" w:rsidRDefault="00FF02FF" w:rsidP="00C75099">
      <w:pPr>
        <w:pStyle w:val="PATHbodytext"/>
        <w:rPr>
          <w:rFonts w:cstheme="minorHAnsi"/>
          <w:szCs w:val="20"/>
        </w:rPr>
      </w:pPr>
      <w:r w:rsidRPr="00032CA2">
        <w:rPr>
          <w:rFonts w:cstheme="minorHAnsi"/>
          <w:b/>
          <w:bCs/>
          <w:szCs w:val="20"/>
        </w:rPr>
        <w:t>Sponsor</w:t>
      </w:r>
      <w:r w:rsidR="006F6ABE" w:rsidRPr="006F6ABE">
        <w:rPr>
          <w:rFonts w:cstheme="minorHAnsi"/>
          <w:szCs w:val="20"/>
        </w:rPr>
        <w:t xml:space="preserve">: An individual, company, institution, or organization </w:t>
      </w:r>
      <w:r w:rsidR="00E67651" w:rsidRPr="006F6ABE">
        <w:rPr>
          <w:rFonts w:cstheme="minorHAnsi"/>
          <w:szCs w:val="20"/>
        </w:rPr>
        <w:t>that</w:t>
      </w:r>
      <w:r w:rsidR="006F6ABE" w:rsidRPr="006F6ABE">
        <w:rPr>
          <w:rFonts w:cstheme="minorHAnsi"/>
          <w:szCs w:val="20"/>
        </w:rPr>
        <w:t xml:space="preserve"> takes responsibility for the initiation, management, and/or financing of a </w:t>
      </w:r>
      <w:r w:rsidR="00E67651">
        <w:rPr>
          <w:rFonts w:cstheme="minorHAnsi"/>
          <w:szCs w:val="20"/>
        </w:rPr>
        <w:t>research p</w:t>
      </w:r>
      <w:r w:rsidR="00237FA1">
        <w:rPr>
          <w:rFonts w:cstheme="minorHAnsi"/>
          <w:szCs w:val="20"/>
        </w:rPr>
        <w:t>roject</w:t>
      </w:r>
      <w:r w:rsidR="00A16473">
        <w:rPr>
          <w:rFonts w:cstheme="minorHAnsi"/>
          <w:szCs w:val="20"/>
        </w:rPr>
        <w:t xml:space="preserve"> but does not actually conduct the research. A sponsor may fund or finance the research</w:t>
      </w:r>
      <w:r w:rsidR="00237FA1">
        <w:rPr>
          <w:rFonts w:cstheme="minorHAnsi"/>
          <w:szCs w:val="20"/>
        </w:rPr>
        <w:t xml:space="preserve">, but </w:t>
      </w:r>
      <w:r w:rsidR="003029EA">
        <w:rPr>
          <w:rFonts w:cstheme="minorHAnsi"/>
          <w:szCs w:val="20"/>
        </w:rPr>
        <w:t>the funding or financing may also be provided by another individual, company, institution, or organization, not necessarily</w:t>
      </w:r>
      <w:r w:rsidR="00237FA1">
        <w:rPr>
          <w:rFonts w:cstheme="minorHAnsi"/>
          <w:szCs w:val="20"/>
        </w:rPr>
        <w:t xml:space="preserve"> the sponsor.</w:t>
      </w:r>
    </w:p>
    <w:sectPr w:rsidR="00F425C4" w:rsidRPr="006F6ABE" w:rsidSect="00FB17E4">
      <w:headerReference w:type="default" r:id="rId14"/>
      <w:footerReference w:type="default" r:id="rId15"/>
      <w:footnotePr>
        <w:numFmt w:val="lowerLetter"/>
      </w:footnotePr>
      <w:endnotePr>
        <w:numFmt w:val="decimal"/>
      </w:endnotePr>
      <w:type w:val="continuous"/>
      <w:pgSz w:w="12240" w:h="15840"/>
      <w:pgMar w:top="1440" w:right="720" w:bottom="1440" w:left="810" w:header="720" w:footer="720" w:gutter="0"/>
      <w:cols w:space="547"/>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F05C" w14:textId="77777777" w:rsidR="00A71B23" w:rsidRDefault="00A71B23" w:rsidP="00596001">
      <w:pPr>
        <w:pStyle w:val="Footer"/>
      </w:pPr>
    </w:p>
  </w:endnote>
  <w:endnote w:type="continuationSeparator" w:id="0">
    <w:p w14:paraId="4216F403" w14:textId="77777777" w:rsidR="00A71B23" w:rsidRDefault="00A71B23" w:rsidP="00046230">
      <w:pPr>
        <w:spacing w:after="0" w:line="240" w:lineRule="auto"/>
      </w:pPr>
    </w:p>
  </w:endnote>
  <w:endnote w:type="continuationNotice" w:id="1">
    <w:p w14:paraId="47BF0B6E" w14:textId="77777777" w:rsidR="00A71B23" w:rsidRDefault="00A71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E1FE" w14:textId="77777777" w:rsidR="004D199C" w:rsidRDefault="004D199C">
    <w:pPr>
      <w:pStyle w:val="Footer"/>
    </w:pPr>
    <w:r w:rsidRPr="00831B2D">
      <w:rPr>
        <w:noProof/>
      </w:rPr>
      <mc:AlternateContent>
        <mc:Choice Requires="wps">
          <w:drawing>
            <wp:anchor distT="0" distB="0" distL="114300" distR="114300" simplePos="0" relativeHeight="251658242" behindDoc="0" locked="0" layoutInCell="1" allowOverlap="1" wp14:anchorId="2E3D10DD" wp14:editId="77BCACD9">
              <wp:simplePos x="0" y="0"/>
              <wp:positionH relativeFrom="page">
                <wp:posOffset>6457950</wp:posOffset>
              </wp:positionH>
              <wp:positionV relativeFrom="page">
                <wp:posOffset>9029700</wp:posOffset>
              </wp:positionV>
              <wp:extent cx="758952" cy="265176"/>
              <wp:effectExtent l="0" t="0" r="3175" b="1905"/>
              <wp:wrapNone/>
              <wp:docPr id="8" name="Text Box 8"/>
              <wp:cNvGraphicFramePr/>
              <a:graphic xmlns:a="http://schemas.openxmlformats.org/drawingml/2006/main">
                <a:graphicData uri="http://schemas.microsoft.com/office/word/2010/wordprocessingShape">
                  <wps:wsp>
                    <wps:cNvSpPr txBox="1"/>
                    <wps:spPr>
                      <a:xfrm>
                        <a:off x="0" y="0"/>
                        <a:ext cx="758952" cy="265176"/>
                      </a:xfrm>
                      <a:prstGeom prst="rect">
                        <a:avLst/>
                      </a:prstGeom>
                      <a:noFill/>
                      <a:ln w="6350">
                        <a:noFill/>
                      </a:ln>
                    </wps:spPr>
                    <wps:txbx>
                      <w:txbxContent>
                        <w:p w14:paraId="77C0A1F7" w14:textId="1A49F00B" w:rsidR="004D199C" w:rsidRPr="00452350" w:rsidRDefault="004D199C" w:rsidP="004D199C">
                          <w:pPr>
                            <w:pStyle w:val="PATHfactsheetfooter"/>
                            <w:rPr>
                              <w:b/>
                            </w:rPr>
                          </w:pPr>
                          <w:r w:rsidRPr="00452350">
                            <w:rPr>
                              <w:b/>
                            </w:rPr>
                            <w:t>Date</w:t>
                          </w:r>
                        </w:p>
                        <w:p w14:paraId="34127A31" w14:textId="506CA794" w:rsidR="004D199C" w:rsidRPr="007A3912" w:rsidRDefault="008219DD" w:rsidP="004D199C">
                          <w:pPr>
                            <w:pStyle w:val="PATHfactsheetfooter"/>
                          </w:pPr>
                          <w:r>
                            <w:t>September</w:t>
                          </w:r>
                          <w:r w:rsidR="00487936">
                            <w:t xml:space="preserve"> 202</w:t>
                          </w:r>
                          <w: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D10DD" id="_x0000_t202" coordsize="21600,21600" o:spt="202" path="m,l,21600r21600,l21600,xe">
              <v:stroke joinstyle="miter"/>
              <v:path gradientshapeok="t" o:connecttype="rect"/>
            </v:shapetype>
            <v:shape id="Text Box 8" o:spid="_x0000_s1029" type="#_x0000_t202" style="position:absolute;margin-left:508.5pt;margin-top:711pt;width:59.75pt;height:20.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" filled="f" stroked="f" strokeweight=".5pt">
              <v:textbox inset="0,0,0,0">
                <w:txbxContent>
                  <w:p w14:paraId="77C0A1F7" w14:textId="1A49F00B" w:rsidR="004D199C" w:rsidRPr="00452350" w:rsidRDefault="004D199C" w:rsidP="004D199C">
                    <w:pPr>
                      <w:pStyle w:val="PATHfactsheetfooter"/>
                      <w:rPr>
                        <w:b/>
                      </w:rPr>
                    </w:pPr>
                    <w:r w:rsidRPr="00452350">
                      <w:rPr>
                        <w:b/>
                      </w:rPr>
                      <w:t>Date</w:t>
                    </w:r>
                  </w:p>
                  <w:p w14:paraId="34127A31" w14:textId="506CA794" w:rsidR="004D199C" w:rsidRPr="007A3912" w:rsidRDefault="008219DD" w:rsidP="004D199C">
                    <w:pPr>
                      <w:pStyle w:val="PATHfactsheetfooter"/>
                    </w:pPr>
                    <w:r>
                      <w:t>September</w:t>
                    </w:r>
                    <w:r w:rsidR="00487936">
                      <w:t xml:space="preserve"> 202</w:t>
                    </w:r>
                    <w:r>
                      <w:t>5</w:t>
                    </w:r>
                  </w:p>
                </w:txbxContent>
              </v:textbox>
              <w10:wrap anchorx="page" anchory="page"/>
            </v:shape>
          </w:pict>
        </mc:Fallback>
      </mc:AlternateContent>
    </w:r>
    <w:r w:rsidRPr="00831B2D">
      <w:rPr>
        <w:noProof/>
      </w:rPr>
      <mc:AlternateContent>
        <mc:Choice Requires="wps">
          <w:drawing>
            <wp:anchor distT="0" distB="0" distL="114300" distR="114300" simplePos="0" relativeHeight="251658241" behindDoc="0" locked="0" layoutInCell="1" allowOverlap="1" wp14:anchorId="1C3FF460" wp14:editId="5C8EBDF2">
              <wp:simplePos x="0" y="0"/>
              <wp:positionH relativeFrom="page">
                <wp:posOffset>5257800</wp:posOffset>
              </wp:positionH>
              <wp:positionV relativeFrom="page">
                <wp:posOffset>9029700</wp:posOffset>
              </wp:positionV>
              <wp:extent cx="1152144" cy="832104"/>
              <wp:effectExtent l="0" t="0" r="3810" b="6350"/>
              <wp:wrapNone/>
              <wp:docPr id="7" name="Text Box 7"/>
              <wp:cNvGraphicFramePr/>
              <a:graphic xmlns:a="http://schemas.openxmlformats.org/drawingml/2006/main">
                <a:graphicData uri="http://schemas.microsoft.com/office/word/2010/wordprocessingShape">
                  <wps:wsp>
                    <wps:cNvSpPr txBox="1"/>
                    <wps:spPr>
                      <a:xfrm>
                        <a:off x="0" y="0"/>
                        <a:ext cx="1152144" cy="832104"/>
                      </a:xfrm>
                      <a:prstGeom prst="rect">
                        <a:avLst/>
                      </a:prstGeom>
                      <a:noFill/>
                      <a:ln w="6350">
                        <a:noFill/>
                      </a:ln>
                    </wps:spPr>
                    <wps:txbx>
                      <w:txbxContent>
                        <w:p w14:paraId="7A1EE13C" w14:textId="77777777" w:rsidR="004D199C" w:rsidRPr="00452350" w:rsidRDefault="004D199C" w:rsidP="004D199C">
                          <w:pPr>
                            <w:pStyle w:val="PATHfactsheetfooter"/>
                            <w:rPr>
                              <w:b/>
                            </w:rPr>
                          </w:pPr>
                          <w:r w:rsidRPr="00452350">
                            <w:rPr>
                              <w:b/>
                            </w:rPr>
                            <w:t>Address</w:t>
                          </w:r>
                        </w:p>
                        <w:p w14:paraId="3B65DC3E" w14:textId="77777777" w:rsidR="00C22E40" w:rsidRDefault="00C22E40" w:rsidP="00C22E40">
                          <w:pPr>
                            <w:pStyle w:val="PATHfactsheetfooter"/>
                          </w:pPr>
                          <w:r>
                            <w:t>437 North 34th Street</w:t>
                          </w:r>
                        </w:p>
                        <w:p w14:paraId="0D9C4EFE" w14:textId="4DBF0798" w:rsidR="00C22E40" w:rsidRPr="007A3912" w:rsidRDefault="00C22E40" w:rsidP="00C22E40">
                          <w:pPr>
                            <w:pStyle w:val="PATHfactsheetfooter"/>
                          </w:pPr>
                          <w:r>
                            <w:t>Seattle, WA 98103 USA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FF460" id="Text Box 7" o:spid="_x0000_s1030" type="#_x0000_t202" style="position:absolute;margin-left:414pt;margin-top:711pt;width:90.7pt;height:6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" filled="f" stroked="f" strokeweight=".5pt">
              <v:textbox inset="0,0,0,0">
                <w:txbxContent>
                  <w:p w14:paraId="7A1EE13C" w14:textId="77777777" w:rsidR="004D199C" w:rsidRPr="00452350" w:rsidRDefault="004D199C" w:rsidP="004D199C">
                    <w:pPr>
                      <w:pStyle w:val="PATHfactsheetfooter"/>
                      <w:rPr>
                        <w:b/>
                      </w:rPr>
                    </w:pPr>
                    <w:r w:rsidRPr="00452350">
                      <w:rPr>
                        <w:b/>
                      </w:rPr>
                      <w:t>Address</w:t>
                    </w:r>
                  </w:p>
                  <w:p w14:paraId="3B65DC3E" w14:textId="77777777" w:rsidR="00C22E40" w:rsidRDefault="00C22E40" w:rsidP="00C22E40">
                    <w:pPr>
                      <w:pStyle w:val="PATHfactsheetfooter"/>
                    </w:pPr>
                    <w:r>
                      <w:t>437 North 34th Street</w:t>
                    </w:r>
                  </w:p>
                  <w:p w14:paraId="0D9C4EFE" w14:textId="4DBF0798" w:rsidR="00C22E40" w:rsidRPr="007A3912" w:rsidRDefault="00C22E40" w:rsidP="00C22E40">
                    <w:pPr>
                      <w:pStyle w:val="PATHfactsheetfooter"/>
                    </w:pPr>
                    <w:r>
                      <w:t>Seattle, WA 98103 USA</w:t>
                    </w:r>
                  </w:p>
                </w:txbxContent>
              </v:textbox>
              <w10:wrap anchorx="page" anchory="page"/>
            </v:shape>
          </w:pict>
        </mc:Fallback>
      </mc:AlternateContent>
    </w:r>
    <w:r w:rsidRPr="00831B2D">
      <w:rPr>
        <w:noProof/>
      </w:rPr>
      <mc:AlternateContent>
        <mc:Choice Requires="wps">
          <w:drawing>
            <wp:anchor distT="0" distB="0" distL="114300" distR="114300" simplePos="0" relativeHeight="251658240" behindDoc="0" locked="0" layoutInCell="1" allowOverlap="1" wp14:anchorId="6B19DA28" wp14:editId="59D32A4A">
              <wp:simplePos x="0" y="0"/>
              <wp:positionH relativeFrom="page">
                <wp:posOffset>457200</wp:posOffset>
              </wp:positionH>
              <wp:positionV relativeFrom="page">
                <wp:posOffset>9029700</wp:posOffset>
              </wp:positionV>
              <wp:extent cx="4178808" cy="804672"/>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4178808" cy="804672"/>
                      </a:xfrm>
                      <a:prstGeom prst="rect">
                        <a:avLst/>
                      </a:prstGeom>
                      <a:noFill/>
                      <a:ln w="6350">
                        <a:noFill/>
                      </a:ln>
                    </wps:spPr>
                    <wps:txbx>
                      <w:txbxContent>
                        <w:p w14:paraId="2E9CC74A" w14:textId="77777777" w:rsidR="007F5CF8" w:rsidRDefault="007F5CF8" w:rsidP="007F5CF8">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4F963D38" w14:textId="77777777" w:rsidR="004D199C" w:rsidRDefault="004D199C" w:rsidP="004D199C">
                          <w:pPr>
                            <w:pStyle w:val="PATHfactsheetfooter"/>
                          </w:pPr>
                        </w:p>
                        <w:p w14:paraId="51B7774B" w14:textId="77777777" w:rsidR="004D199C" w:rsidRPr="004D199C" w:rsidRDefault="004D199C" w:rsidP="004D199C">
                          <w:pPr>
                            <w:pStyle w:val="PATHfactsheetfooter"/>
                            <w:rPr>
                              <w:b/>
                            </w:rPr>
                          </w:pPr>
                          <w:r w:rsidRPr="00452350">
                            <w:rPr>
                              <w:b/>
                            </w:rPr>
                            <w:t>path.org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9DA28" id="Text Box 5" o:spid="_x0000_s1031" type="#_x0000_t202" style="position:absolute;margin-left:36pt;margin-top:711pt;width:329.05pt;height:6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" filled="f" stroked="f" strokeweight=".5pt">
              <v:textbox inset="0,0,0,0">
                <w:txbxContent>
                  <w:p w14:paraId="2E9CC74A" w14:textId="77777777" w:rsidR="007F5CF8" w:rsidRDefault="007F5CF8" w:rsidP="007F5CF8">
                    <w:pPr>
                      <w:pStyle w:val="PATHfactsheetfooter"/>
                    </w:pPr>
                    <w:r w:rsidRPr="0049464C">
                      <w:t>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health challenges</w:t>
                    </w:r>
                    <w:r w:rsidRPr="00D636B4">
                      <w:t>.</w:t>
                    </w:r>
                  </w:p>
                  <w:p w14:paraId="4F963D38" w14:textId="77777777" w:rsidR="004D199C" w:rsidRDefault="004D199C" w:rsidP="004D199C">
                    <w:pPr>
                      <w:pStyle w:val="PATHfactsheetfooter"/>
                    </w:pPr>
                  </w:p>
                  <w:p w14:paraId="51B7774B" w14:textId="77777777" w:rsidR="004D199C" w:rsidRPr="004D199C" w:rsidRDefault="004D199C" w:rsidP="004D199C">
                    <w:pPr>
                      <w:pStyle w:val="PATHfactsheetfooter"/>
                      <w:rPr>
                        <w:b/>
                      </w:rPr>
                    </w:pPr>
                    <w:r w:rsidRPr="00452350">
                      <w:rPr>
                        <w:b/>
                      </w:rPr>
                      <w:t>path.org</w:t>
                    </w:r>
                  </w:p>
                </w:txbxContent>
              </v:textbox>
              <w10:wrap anchorx="page" anchory="page"/>
            </v:shape>
          </w:pict>
        </mc:Fallback>
      </mc:AlternateContent>
    </w:r>
    <w:r w:rsidRPr="00831B2D">
      <w:rPr>
        <w:noProof/>
      </w:rPr>
      <mc:AlternateContent>
        <mc:Choice Requires="wps">
          <w:drawing>
            <wp:anchor distT="0" distB="0" distL="114300" distR="114300" simplePos="0" relativeHeight="251658243" behindDoc="0" locked="0" layoutInCell="1" allowOverlap="1" wp14:anchorId="150A392B" wp14:editId="443FE9C2">
              <wp:simplePos x="0" y="0"/>
              <wp:positionH relativeFrom="page">
                <wp:posOffset>455930</wp:posOffset>
              </wp:positionH>
              <wp:positionV relativeFrom="page">
                <wp:posOffset>8801100</wp:posOffset>
              </wp:positionV>
              <wp:extent cx="6858000" cy="0"/>
              <wp:effectExtent l="0" t="0" r="12700" b="12700"/>
              <wp:wrapNone/>
              <wp:docPr id="12" name="Straight Connector 12"/>
              <wp:cNvGraphicFramePr/>
              <a:graphic xmlns:a="http://schemas.openxmlformats.org/drawingml/2006/main">
                <a:graphicData uri="http://schemas.microsoft.com/office/word/2010/wordprocessingShape">
                  <wps:wsp>
                    <wps:cNvCnPr/>
                    <wps:spPr>
                      <a:xfrm>
                        <a:off x="0" y="0"/>
                        <a:ext cx="6858000" cy="0"/>
                      </a:xfrm>
                      <a:prstGeom prst="line">
                        <a:avLst/>
                      </a:prstGeom>
                      <a:ln w="12700">
                        <a:solidFill>
                          <a:srgbClr val="F6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427C0B" id="Straight Connector 12" o:spid="_x0000_s1026" style="position:absolute;z-index:25165824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9pt,693pt" to="575.9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" strokecolor="#f65050" strokeweight="1pt">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458842"/>
      <w:docPartObj>
        <w:docPartGallery w:val="Page Numbers (Bottom of Page)"/>
        <w:docPartUnique/>
      </w:docPartObj>
    </w:sdtPr>
    <w:sdtEndPr>
      <w:rPr>
        <w:noProof/>
      </w:rPr>
    </w:sdtEndPr>
    <w:sdtContent>
      <w:p w14:paraId="68DED095" w14:textId="77777777" w:rsidR="00046230" w:rsidRDefault="00487936" w:rsidP="004879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41D6" w14:textId="77777777" w:rsidR="00A71B23" w:rsidRDefault="00A71B23" w:rsidP="00046230">
      <w:pPr>
        <w:spacing w:after="0" w:line="240" w:lineRule="auto"/>
      </w:pPr>
      <w:r>
        <w:separator/>
      </w:r>
    </w:p>
  </w:footnote>
  <w:footnote w:type="continuationSeparator" w:id="0">
    <w:p w14:paraId="0F43DD95" w14:textId="77777777" w:rsidR="00A71B23" w:rsidRDefault="00A71B23" w:rsidP="00046230">
      <w:pPr>
        <w:spacing w:after="0" w:line="240" w:lineRule="auto"/>
      </w:pPr>
      <w:r>
        <w:continuationSeparator/>
      </w:r>
    </w:p>
  </w:footnote>
  <w:footnote w:type="continuationNotice" w:id="1">
    <w:p w14:paraId="23E315C6" w14:textId="77777777" w:rsidR="00A71B23" w:rsidRDefault="00A71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F6AD" w14:textId="77777777" w:rsidR="000D1703" w:rsidRDefault="00145D4A">
    <w:pPr>
      <w:pStyle w:val="Header"/>
    </w:pPr>
    <w:r w:rsidRPr="00145D4A">
      <w:t>Summary of Roles and Research Partners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1D3"/>
    <w:multiLevelType w:val="hybridMultilevel"/>
    <w:tmpl w:val="999A4A48"/>
    <w:lvl w:ilvl="0" w:tplc="382EA612">
      <w:start w:val="1"/>
      <w:numFmt w:val="decimal"/>
      <w:lvlText w:val="%1."/>
      <w:lvlJc w:val="left"/>
      <w:pPr>
        <w:ind w:left="1020" w:hanging="360"/>
      </w:pPr>
    </w:lvl>
    <w:lvl w:ilvl="1" w:tplc="B07AD744">
      <w:start w:val="1"/>
      <w:numFmt w:val="decimal"/>
      <w:lvlText w:val="%2."/>
      <w:lvlJc w:val="left"/>
      <w:pPr>
        <w:ind w:left="1020" w:hanging="360"/>
      </w:pPr>
    </w:lvl>
    <w:lvl w:ilvl="2" w:tplc="06B471E6">
      <w:start w:val="1"/>
      <w:numFmt w:val="decimal"/>
      <w:lvlText w:val="%3."/>
      <w:lvlJc w:val="left"/>
      <w:pPr>
        <w:ind w:left="1020" w:hanging="360"/>
      </w:pPr>
    </w:lvl>
    <w:lvl w:ilvl="3" w:tplc="23FCF908">
      <w:start w:val="1"/>
      <w:numFmt w:val="decimal"/>
      <w:lvlText w:val="%4."/>
      <w:lvlJc w:val="left"/>
      <w:pPr>
        <w:ind w:left="1020" w:hanging="360"/>
      </w:pPr>
    </w:lvl>
    <w:lvl w:ilvl="4" w:tplc="638A28E6">
      <w:start w:val="1"/>
      <w:numFmt w:val="decimal"/>
      <w:lvlText w:val="%5."/>
      <w:lvlJc w:val="left"/>
      <w:pPr>
        <w:ind w:left="1020" w:hanging="360"/>
      </w:pPr>
    </w:lvl>
    <w:lvl w:ilvl="5" w:tplc="5E38135E">
      <w:start w:val="1"/>
      <w:numFmt w:val="decimal"/>
      <w:lvlText w:val="%6."/>
      <w:lvlJc w:val="left"/>
      <w:pPr>
        <w:ind w:left="1020" w:hanging="360"/>
      </w:pPr>
    </w:lvl>
    <w:lvl w:ilvl="6" w:tplc="59F81734">
      <w:start w:val="1"/>
      <w:numFmt w:val="decimal"/>
      <w:lvlText w:val="%7."/>
      <w:lvlJc w:val="left"/>
      <w:pPr>
        <w:ind w:left="1020" w:hanging="360"/>
      </w:pPr>
    </w:lvl>
    <w:lvl w:ilvl="7" w:tplc="6F3232F6">
      <w:start w:val="1"/>
      <w:numFmt w:val="decimal"/>
      <w:lvlText w:val="%8."/>
      <w:lvlJc w:val="left"/>
      <w:pPr>
        <w:ind w:left="1020" w:hanging="360"/>
      </w:pPr>
    </w:lvl>
    <w:lvl w:ilvl="8" w:tplc="77A67C8A">
      <w:start w:val="1"/>
      <w:numFmt w:val="decimal"/>
      <w:lvlText w:val="%9."/>
      <w:lvlJc w:val="left"/>
      <w:pPr>
        <w:ind w:left="1020" w:hanging="360"/>
      </w:pPr>
    </w:lvl>
  </w:abstractNum>
  <w:abstractNum w:abstractNumId="1" w15:restartNumberingAfterBreak="0">
    <w:nsid w:val="0FEE43C8"/>
    <w:multiLevelType w:val="multilevel"/>
    <w:tmpl w:val="BA06154C"/>
    <w:lvl w:ilvl="0">
      <w:start w:val="1"/>
      <w:numFmt w:val="decimal"/>
      <w:pStyle w:val="PATHheading1numbered"/>
      <w:lvlText w:val="%1."/>
      <w:lvlJc w:val="left"/>
      <w:pPr>
        <w:ind w:left="540" w:hanging="540"/>
      </w:pPr>
      <w:rPr>
        <w:rFonts w:hint="default"/>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A3B85"/>
    <w:multiLevelType w:val="hybridMultilevel"/>
    <w:tmpl w:val="543269D0"/>
    <w:lvl w:ilvl="0" w:tplc="D19A7D38">
      <w:start w:val="1"/>
      <w:numFmt w:val="decimal"/>
      <w:lvlText w:val="%1."/>
      <w:lvlJc w:val="left"/>
      <w:pPr>
        <w:ind w:left="1020" w:hanging="360"/>
      </w:pPr>
    </w:lvl>
    <w:lvl w:ilvl="1" w:tplc="5C9AED12">
      <w:start w:val="1"/>
      <w:numFmt w:val="decimal"/>
      <w:lvlText w:val="%2."/>
      <w:lvlJc w:val="left"/>
      <w:pPr>
        <w:ind w:left="1020" w:hanging="360"/>
      </w:pPr>
    </w:lvl>
    <w:lvl w:ilvl="2" w:tplc="49DE2A2E">
      <w:start w:val="1"/>
      <w:numFmt w:val="decimal"/>
      <w:lvlText w:val="%3."/>
      <w:lvlJc w:val="left"/>
      <w:pPr>
        <w:ind w:left="1020" w:hanging="360"/>
      </w:pPr>
    </w:lvl>
    <w:lvl w:ilvl="3" w:tplc="6CAA2F08">
      <w:start w:val="1"/>
      <w:numFmt w:val="decimal"/>
      <w:lvlText w:val="%4."/>
      <w:lvlJc w:val="left"/>
      <w:pPr>
        <w:ind w:left="1020" w:hanging="360"/>
      </w:pPr>
    </w:lvl>
    <w:lvl w:ilvl="4" w:tplc="D6B22456">
      <w:start w:val="1"/>
      <w:numFmt w:val="decimal"/>
      <w:lvlText w:val="%5."/>
      <w:lvlJc w:val="left"/>
      <w:pPr>
        <w:ind w:left="1020" w:hanging="360"/>
      </w:pPr>
    </w:lvl>
    <w:lvl w:ilvl="5" w:tplc="3ABA66F4">
      <w:start w:val="1"/>
      <w:numFmt w:val="decimal"/>
      <w:lvlText w:val="%6."/>
      <w:lvlJc w:val="left"/>
      <w:pPr>
        <w:ind w:left="1020" w:hanging="360"/>
      </w:pPr>
    </w:lvl>
    <w:lvl w:ilvl="6" w:tplc="26026B80">
      <w:start w:val="1"/>
      <w:numFmt w:val="decimal"/>
      <w:lvlText w:val="%7."/>
      <w:lvlJc w:val="left"/>
      <w:pPr>
        <w:ind w:left="1020" w:hanging="360"/>
      </w:pPr>
    </w:lvl>
    <w:lvl w:ilvl="7" w:tplc="66DA4746">
      <w:start w:val="1"/>
      <w:numFmt w:val="decimal"/>
      <w:lvlText w:val="%8."/>
      <w:lvlJc w:val="left"/>
      <w:pPr>
        <w:ind w:left="1020" w:hanging="360"/>
      </w:pPr>
    </w:lvl>
    <w:lvl w:ilvl="8" w:tplc="C6DC765A">
      <w:start w:val="1"/>
      <w:numFmt w:val="decimal"/>
      <w:lvlText w:val="%9."/>
      <w:lvlJc w:val="left"/>
      <w:pPr>
        <w:ind w:left="1020" w:hanging="360"/>
      </w:pPr>
    </w:lvl>
  </w:abstractNum>
  <w:abstractNum w:abstractNumId="5"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47351"/>
    <w:multiLevelType w:val="hybridMultilevel"/>
    <w:tmpl w:val="525C066A"/>
    <w:lvl w:ilvl="0" w:tplc="51D26482">
      <w:start w:val="1"/>
      <w:numFmt w:val="decimal"/>
      <w:lvlText w:val="%1."/>
      <w:lvlJc w:val="left"/>
      <w:pPr>
        <w:ind w:left="1020" w:hanging="360"/>
      </w:pPr>
    </w:lvl>
    <w:lvl w:ilvl="1" w:tplc="41EA0A70">
      <w:start w:val="1"/>
      <w:numFmt w:val="decimal"/>
      <w:lvlText w:val="%2."/>
      <w:lvlJc w:val="left"/>
      <w:pPr>
        <w:ind w:left="1020" w:hanging="360"/>
      </w:pPr>
    </w:lvl>
    <w:lvl w:ilvl="2" w:tplc="D32E2B02">
      <w:start w:val="1"/>
      <w:numFmt w:val="decimal"/>
      <w:lvlText w:val="%3."/>
      <w:lvlJc w:val="left"/>
      <w:pPr>
        <w:ind w:left="1020" w:hanging="360"/>
      </w:pPr>
    </w:lvl>
    <w:lvl w:ilvl="3" w:tplc="3AE26B08">
      <w:start w:val="1"/>
      <w:numFmt w:val="decimal"/>
      <w:lvlText w:val="%4."/>
      <w:lvlJc w:val="left"/>
      <w:pPr>
        <w:ind w:left="1020" w:hanging="360"/>
      </w:pPr>
    </w:lvl>
    <w:lvl w:ilvl="4" w:tplc="AB8A74C6">
      <w:start w:val="1"/>
      <w:numFmt w:val="decimal"/>
      <w:lvlText w:val="%5."/>
      <w:lvlJc w:val="left"/>
      <w:pPr>
        <w:ind w:left="1020" w:hanging="360"/>
      </w:pPr>
    </w:lvl>
    <w:lvl w:ilvl="5" w:tplc="5C989B3A">
      <w:start w:val="1"/>
      <w:numFmt w:val="decimal"/>
      <w:lvlText w:val="%6."/>
      <w:lvlJc w:val="left"/>
      <w:pPr>
        <w:ind w:left="1020" w:hanging="360"/>
      </w:pPr>
    </w:lvl>
    <w:lvl w:ilvl="6" w:tplc="A6546BAE">
      <w:start w:val="1"/>
      <w:numFmt w:val="decimal"/>
      <w:lvlText w:val="%7."/>
      <w:lvlJc w:val="left"/>
      <w:pPr>
        <w:ind w:left="1020" w:hanging="360"/>
      </w:pPr>
    </w:lvl>
    <w:lvl w:ilvl="7" w:tplc="8092E99A">
      <w:start w:val="1"/>
      <w:numFmt w:val="decimal"/>
      <w:lvlText w:val="%8."/>
      <w:lvlJc w:val="left"/>
      <w:pPr>
        <w:ind w:left="1020" w:hanging="360"/>
      </w:pPr>
    </w:lvl>
    <w:lvl w:ilvl="8" w:tplc="7098F5A8">
      <w:start w:val="1"/>
      <w:numFmt w:val="decimal"/>
      <w:lvlText w:val="%9."/>
      <w:lvlJc w:val="left"/>
      <w:pPr>
        <w:ind w:left="1020" w:hanging="360"/>
      </w:pPr>
    </w:lvl>
  </w:abstractNum>
  <w:abstractNum w:abstractNumId="8"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564F17"/>
    <w:multiLevelType w:val="hybridMultilevel"/>
    <w:tmpl w:val="BFCA5DBA"/>
    <w:lvl w:ilvl="0" w:tplc="0ECAB76E">
      <w:start w:val="1"/>
      <w:numFmt w:val="decimal"/>
      <w:lvlText w:val="%1."/>
      <w:lvlJc w:val="left"/>
      <w:pPr>
        <w:ind w:left="1020" w:hanging="360"/>
      </w:pPr>
    </w:lvl>
    <w:lvl w:ilvl="1" w:tplc="8B584B4E">
      <w:start w:val="1"/>
      <w:numFmt w:val="decimal"/>
      <w:lvlText w:val="%2."/>
      <w:lvlJc w:val="left"/>
      <w:pPr>
        <w:ind w:left="1020" w:hanging="360"/>
      </w:pPr>
    </w:lvl>
    <w:lvl w:ilvl="2" w:tplc="55808B2C">
      <w:start w:val="1"/>
      <w:numFmt w:val="decimal"/>
      <w:lvlText w:val="%3."/>
      <w:lvlJc w:val="left"/>
      <w:pPr>
        <w:ind w:left="1020" w:hanging="360"/>
      </w:pPr>
    </w:lvl>
    <w:lvl w:ilvl="3" w:tplc="A170D9EA">
      <w:start w:val="1"/>
      <w:numFmt w:val="decimal"/>
      <w:lvlText w:val="%4."/>
      <w:lvlJc w:val="left"/>
      <w:pPr>
        <w:ind w:left="1020" w:hanging="360"/>
      </w:pPr>
    </w:lvl>
    <w:lvl w:ilvl="4" w:tplc="6C94009C">
      <w:start w:val="1"/>
      <w:numFmt w:val="decimal"/>
      <w:lvlText w:val="%5."/>
      <w:lvlJc w:val="left"/>
      <w:pPr>
        <w:ind w:left="1020" w:hanging="360"/>
      </w:pPr>
    </w:lvl>
    <w:lvl w:ilvl="5" w:tplc="C1B61790">
      <w:start w:val="1"/>
      <w:numFmt w:val="decimal"/>
      <w:lvlText w:val="%6."/>
      <w:lvlJc w:val="left"/>
      <w:pPr>
        <w:ind w:left="1020" w:hanging="360"/>
      </w:pPr>
    </w:lvl>
    <w:lvl w:ilvl="6" w:tplc="3E607064">
      <w:start w:val="1"/>
      <w:numFmt w:val="decimal"/>
      <w:lvlText w:val="%7."/>
      <w:lvlJc w:val="left"/>
      <w:pPr>
        <w:ind w:left="1020" w:hanging="360"/>
      </w:pPr>
    </w:lvl>
    <w:lvl w:ilvl="7" w:tplc="1090BF12">
      <w:start w:val="1"/>
      <w:numFmt w:val="decimal"/>
      <w:lvlText w:val="%8."/>
      <w:lvlJc w:val="left"/>
      <w:pPr>
        <w:ind w:left="1020" w:hanging="360"/>
      </w:pPr>
    </w:lvl>
    <w:lvl w:ilvl="8" w:tplc="9184F1B2">
      <w:start w:val="1"/>
      <w:numFmt w:val="decimal"/>
      <w:lvlText w:val="%9."/>
      <w:lvlJc w:val="left"/>
      <w:pPr>
        <w:ind w:left="1020" w:hanging="360"/>
      </w:pPr>
    </w:lvl>
  </w:abstractNum>
  <w:abstractNum w:abstractNumId="10"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268400">
    <w:abstractNumId w:val="8"/>
  </w:num>
  <w:num w:numId="2" w16cid:durableId="1464272838">
    <w:abstractNumId w:val="13"/>
  </w:num>
  <w:num w:numId="3" w16cid:durableId="234322909">
    <w:abstractNumId w:val="14"/>
  </w:num>
  <w:num w:numId="4" w16cid:durableId="43338811">
    <w:abstractNumId w:val="15"/>
  </w:num>
  <w:num w:numId="5" w16cid:durableId="1352335574">
    <w:abstractNumId w:val="2"/>
  </w:num>
  <w:num w:numId="6" w16cid:durableId="1089932019">
    <w:abstractNumId w:val="17"/>
  </w:num>
  <w:num w:numId="7" w16cid:durableId="447284379">
    <w:abstractNumId w:val="3"/>
  </w:num>
  <w:num w:numId="8" w16cid:durableId="1051727838">
    <w:abstractNumId w:val="6"/>
  </w:num>
  <w:num w:numId="9" w16cid:durableId="1701473646">
    <w:abstractNumId w:val="12"/>
  </w:num>
  <w:num w:numId="10" w16cid:durableId="202138636">
    <w:abstractNumId w:val="10"/>
  </w:num>
  <w:num w:numId="11" w16cid:durableId="1952934145">
    <w:abstractNumId w:val="19"/>
  </w:num>
  <w:num w:numId="12" w16cid:durableId="306127620">
    <w:abstractNumId w:val="5"/>
  </w:num>
  <w:num w:numId="13" w16cid:durableId="634527270">
    <w:abstractNumId w:val="16"/>
  </w:num>
  <w:num w:numId="14" w16cid:durableId="788089376">
    <w:abstractNumId w:val="18"/>
  </w:num>
  <w:num w:numId="15" w16cid:durableId="1034845626">
    <w:abstractNumId w:val="11"/>
  </w:num>
  <w:num w:numId="16" w16cid:durableId="743065601">
    <w:abstractNumId w:val="1"/>
  </w:num>
  <w:num w:numId="17" w16cid:durableId="1964996433">
    <w:abstractNumId w:val="9"/>
  </w:num>
  <w:num w:numId="18" w16cid:durableId="209079144">
    <w:abstractNumId w:val="0"/>
  </w:num>
  <w:num w:numId="19" w16cid:durableId="1986425827">
    <w:abstractNumId w:val="7"/>
  </w:num>
  <w:num w:numId="20" w16cid:durableId="1900745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236"/>
    <w:rsid w:val="0000167D"/>
    <w:rsid w:val="00003B9E"/>
    <w:rsid w:val="000113EF"/>
    <w:rsid w:val="000135A8"/>
    <w:rsid w:val="000215B0"/>
    <w:rsid w:val="00022EEA"/>
    <w:rsid w:val="00024BEB"/>
    <w:rsid w:val="0002722C"/>
    <w:rsid w:val="000320EF"/>
    <w:rsid w:val="00032CA2"/>
    <w:rsid w:val="00042103"/>
    <w:rsid w:val="00046230"/>
    <w:rsid w:val="00047CB3"/>
    <w:rsid w:val="00064D6D"/>
    <w:rsid w:val="0006580B"/>
    <w:rsid w:val="0007244A"/>
    <w:rsid w:val="00075220"/>
    <w:rsid w:val="000766CD"/>
    <w:rsid w:val="000770C4"/>
    <w:rsid w:val="000802DA"/>
    <w:rsid w:val="000806CA"/>
    <w:rsid w:val="00080D4F"/>
    <w:rsid w:val="00084BBE"/>
    <w:rsid w:val="00085F7C"/>
    <w:rsid w:val="00090C8B"/>
    <w:rsid w:val="0009421B"/>
    <w:rsid w:val="000A127E"/>
    <w:rsid w:val="000A147B"/>
    <w:rsid w:val="000A41BF"/>
    <w:rsid w:val="000A4B17"/>
    <w:rsid w:val="000A7C9A"/>
    <w:rsid w:val="000B050F"/>
    <w:rsid w:val="000B0C07"/>
    <w:rsid w:val="000C2B22"/>
    <w:rsid w:val="000C344B"/>
    <w:rsid w:val="000C5002"/>
    <w:rsid w:val="000C7BB5"/>
    <w:rsid w:val="000D1703"/>
    <w:rsid w:val="000D5A85"/>
    <w:rsid w:val="000E1DEE"/>
    <w:rsid w:val="000E2BB4"/>
    <w:rsid w:val="000E35B9"/>
    <w:rsid w:val="000E6E1C"/>
    <w:rsid w:val="000F2127"/>
    <w:rsid w:val="000F60B5"/>
    <w:rsid w:val="000F64D7"/>
    <w:rsid w:val="0011319F"/>
    <w:rsid w:val="0011563A"/>
    <w:rsid w:val="00123169"/>
    <w:rsid w:val="00123C62"/>
    <w:rsid w:val="0012429A"/>
    <w:rsid w:val="00125A0A"/>
    <w:rsid w:val="0013444C"/>
    <w:rsid w:val="00135588"/>
    <w:rsid w:val="00136B04"/>
    <w:rsid w:val="00137F82"/>
    <w:rsid w:val="001403E5"/>
    <w:rsid w:val="00140F29"/>
    <w:rsid w:val="00142629"/>
    <w:rsid w:val="001430F4"/>
    <w:rsid w:val="00145055"/>
    <w:rsid w:val="00145D4A"/>
    <w:rsid w:val="001462EE"/>
    <w:rsid w:val="0015173A"/>
    <w:rsid w:val="001538E5"/>
    <w:rsid w:val="00160F89"/>
    <w:rsid w:val="00161F11"/>
    <w:rsid w:val="00162EF9"/>
    <w:rsid w:val="0016584C"/>
    <w:rsid w:val="0016708C"/>
    <w:rsid w:val="001758D9"/>
    <w:rsid w:val="00183DB5"/>
    <w:rsid w:val="0018421A"/>
    <w:rsid w:val="001857AF"/>
    <w:rsid w:val="00190A9F"/>
    <w:rsid w:val="00191865"/>
    <w:rsid w:val="001A2980"/>
    <w:rsid w:val="001A34E3"/>
    <w:rsid w:val="001B32C1"/>
    <w:rsid w:val="001B7A9C"/>
    <w:rsid w:val="001C0062"/>
    <w:rsid w:val="001C0A08"/>
    <w:rsid w:val="001C16DE"/>
    <w:rsid w:val="001C4BC0"/>
    <w:rsid w:val="001C558D"/>
    <w:rsid w:val="001C78AB"/>
    <w:rsid w:val="001D294F"/>
    <w:rsid w:val="001D47F8"/>
    <w:rsid w:val="001D78D3"/>
    <w:rsid w:val="001D7A1D"/>
    <w:rsid w:val="001E038C"/>
    <w:rsid w:val="001E27B1"/>
    <w:rsid w:val="001E3C3A"/>
    <w:rsid w:val="001E5233"/>
    <w:rsid w:val="001F513D"/>
    <w:rsid w:val="001F755B"/>
    <w:rsid w:val="00203BBC"/>
    <w:rsid w:val="002104A1"/>
    <w:rsid w:val="0021303C"/>
    <w:rsid w:val="00214D32"/>
    <w:rsid w:val="002267D3"/>
    <w:rsid w:val="002309E6"/>
    <w:rsid w:val="00232A42"/>
    <w:rsid w:val="00237FA1"/>
    <w:rsid w:val="0024693B"/>
    <w:rsid w:val="00246A1D"/>
    <w:rsid w:val="00255979"/>
    <w:rsid w:val="00264AFC"/>
    <w:rsid w:val="00271583"/>
    <w:rsid w:val="0027361A"/>
    <w:rsid w:val="002753CD"/>
    <w:rsid w:val="00277596"/>
    <w:rsid w:val="00280E92"/>
    <w:rsid w:val="0028121A"/>
    <w:rsid w:val="002869D0"/>
    <w:rsid w:val="002946D4"/>
    <w:rsid w:val="00294CE4"/>
    <w:rsid w:val="00296F94"/>
    <w:rsid w:val="002973DD"/>
    <w:rsid w:val="00297F0D"/>
    <w:rsid w:val="002A0253"/>
    <w:rsid w:val="002A29EF"/>
    <w:rsid w:val="002B079C"/>
    <w:rsid w:val="002B0CB4"/>
    <w:rsid w:val="002B15D3"/>
    <w:rsid w:val="002B4D6A"/>
    <w:rsid w:val="002B5EDD"/>
    <w:rsid w:val="002C235D"/>
    <w:rsid w:val="002C4CEC"/>
    <w:rsid w:val="002C5AD8"/>
    <w:rsid w:val="002C6F4F"/>
    <w:rsid w:val="002C7100"/>
    <w:rsid w:val="002D360B"/>
    <w:rsid w:val="002D37E4"/>
    <w:rsid w:val="002E4F36"/>
    <w:rsid w:val="002E544D"/>
    <w:rsid w:val="002E662D"/>
    <w:rsid w:val="002E7385"/>
    <w:rsid w:val="002E7F80"/>
    <w:rsid w:val="002F0EB5"/>
    <w:rsid w:val="003009BD"/>
    <w:rsid w:val="00301A04"/>
    <w:rsid w:val="00301F80"/>
    <w:rsid w:val="003029EA"/>
    <w:rsid w:val="00303F1E"/>
    <w:rsid w:val="00305A80"/>
    <w:rsid w:val="00313F3A"/>
    <w:rsid w:val="00313FAF"/>
    <w:rsid w:val="003142DF"/>
    <w:rsid w:val="00321A1E"/>
    <w:rsid w:val="00323A62"/>
    <w:rsid w:val="00323D08"/>
    <w:rsid w:val="003268EF"/>
    <w:rsid w:val="00327401"/>
    <w:rsid w:val="00327ADD"/>
    <w:rsid w:val="00330656"/>
    <w:rsid w:val="00330CF3"/>
    <w:rsid w:val="00332815"/>
    <w:rsid w:val="00335851"/>
    <w:rsid w:val="003420C8"/>
    <w:rsid w:val="00344571"/>
    <w:rsid w:val="00344B3D"/>
    <w:rsid w:val="0034642D"/>
    <w:rsid w:val="00356173"/>
    <w:rsid w:val="003702F3"/>
    <w:rsid w:val="003759FE"/>
    <w:rsid w:val="00376D35"/>
    <w:rsid w:val="00377236"/>
    <w:rsid w:val="0037783F"/>
    <w:rsid w:val="003825FC"/>
    <w:rsid w:val="00385C52"/>
    <w:rsid w:val="0038755E"/>
    <w:rsid w:val="00387FEE"/>
    <w:rsid w:val="00396AC0"/>
    <w:rsid w:val="00397FB3"/>
    <w:rsid w:val="003A3C96"/>
    <w:rsid w:val="003A4C95"/>
    <w:rsid w:val="003A6A18"/>
    <w:rsid w:val="003B0A64"/>
    <w:rsid w:val="003B2558"/>
    <w:rsid w:val="003B514B"/>
    <w:rsid w:val="003B60A0"/>
    <w:rsid w:val="003B64BB"/>
    <w:rsid w:val="003B6BF2"/>
    <w:rsid w:val="003C0EE0"/>
    <w:rsid w:val="003C1BEA"/>
    <w:rsid w:val="003C360C"/>
    <w:rsid w:val="003C60C5"/>
    <w:rsid w:val="003C6995"/>
    <w:rsid w:val="003D381C"/>
    <w:rsid w:val="003D4618"/>
    <w:rsid w:val="003D576C"/>
    <w:rsid w:val="003D6BB8"/>
    <w:rsid w:val="003E0191"/>
    <w:rsid w:val="003E09D3"/>
    <w:rsid w:val="003E200B"/>
    <w:rsid w:val="003E4AF4"/>
    <w:rsid w:val="003E6236"/>
    <w:rsid w:val="003E65FC"/>
    <w:rsid w:val="003E6AD5"/>
    <w:rsid w:val="003E7910"/>
    <w:rsid w:val="003F2936"/>
    <w:rsid w:val="003F4911"/>
    <w:rsid w:val="003F5C7D"/>
    <w:rsid w:val="003F7B3F"/>
    <w:rsid w:val="00404545"/>
    <w:rsid w:val="004057F2"/>
    <w:rsid w:val="00406D57"/>
    <w:rsid w:val="00406DC5"/>
    <w:rsid w:val="0040757C"/>
    <w:rsid w:val="00407616"/>
    <w:rsid w:val="00412697"/>
    <w:rsid w:val="00415636"/>
    <w:rsid w:val="00415BE8"/>
    <w:rsid w:val="00423D95"/>
    <w:rsid w:val="00425F11"/>
    <w:rsid w:val="004312DD"/>
    <w:rsid w:val="0043215E"/>
    <w:rsid w:val="0044001C"/>
    <w:rsid w:val="0044053B"/>
    <w:rsid w:val="00441004"/>
    <w:rsid w:val="00441814"/>
    <w:rsid w:val="0044622A"/>
    <w:rsid w:val="00455564"/>
    <w:rsid w:val="004604A3"/>
    <w:rsid w:val="00460CAB"/>
    <w:rsid w:val="0046204B"/>
    <w:rsid w:val="00472A2D"/>
    <w:rsid w:val="00474D3D"/>
    <w:rsid w:val="0047511C"/>
    <w:rsid w:val="00481790"/>
    <w:rsid w:val="00487936"/>
    <w:rsid w:val="0049127C"/>
    <w:rsid w:val="00492003"/>
    <w:rsid w:val="004935C4"/>
    <w:rsid w:val="0049540E"/>
    <w:rsid w:val="004A2748"/>
    <w:rsid w:val="004A4C6C"/>
    <w:rsid w:val="004A6200"/>
    <w:rsid w:val="004B31C7"/>
    <w:rsid w:val="004B3B79"/>
    <w:rsid w:val="004B59CD"/>
    <w:rsid w:val="004B78EB"/>
    <w:rsid w:val="004C1851"/>
    <w:rsid w:val="004C36D1"/>
    <w:rsid w:val="004C4525"/>
    <w:rsid w:val="004C6068"/>
    <w:rsid w:val="004C663E"/>
    <w:rsid w:val="004D149E"/>
    <w:rsid w:val="004D14DB"/>
    <w:rsid w:val="004D199C"/>
    <w:rsid w:val="004D1AAF"/>
    <w:rsid w:val="004E12E2"/>
    <w:rsid w:val="004E196C"/>
    <w:rsid w:val="004E4538"/>
    <w:rsid w:val="004E5602"/>
    <w:rsid w:val="004F4283"/>
    <w:rsid w:val="004F5244"/>
    <w:rsid w:val="00500805"/>
    <w:rsid w:val="0050093A"/>
    <w:rsid w:val="00503285"/>
    <w:rsid w:val="00504A3C"/>
    <w:rsid w:val="005157DD"/>
    <w:rsid w:val="00515FF5"/>
    <w:rsid w:val="00517D02"/>
    <w:rsid w:val="00522D05"/>
    <w:rsid w:val="005233A9"/>
    <w:rsid w:val="00530044"/>
    <w:rsid w:val="0053295B"/>
    <w:rsid w:val="00533A3B"/>
    <w:rsid w:val="00535DB7"/>
    <w:rsid w:val="00535FBE"/>
    <w:rsid w:val="00543073"/>
    <w:rsid w:val="00544732"/>
    <w:rsid w:val="00544C24"/>
    <w:rsid w:val="00551BED"/>
    <w:rsid w:val="00554886"/>
    <w:rsid w:val="00555352"/>
    <w:rsid w:val="00557551"/>
    <w:rsid w:val="00562904"/>
    <w:rsid w:val="00563C60"/>
    <w:rsid w:val="005647AE"/>
    <w:rsid w:val="00565C06"/>
    <w:rsid w:val="00566AA2"/>
    <w:rsid w:val="00567E3B"/>
    <w:rsid w:val="00571954"/>
    <w:rsid w:val="005759E3"/>
    <w:rsid w:val="0057618B"/>
    <w:rsid w:val="00576879"/>
    <w:rsid w:val="00583FA9"/>
    <w:rsid w:val="00585625"/>
    <w:rsid w:val="00585C94"/>
    <w:rsid w:val="00585C9A"/>
    <w:rsid w:val="00587FC0"/>
    <w:rsid w:val="00594A4F"/>
    <w:rsid w:val="00595CA3"/>
    <w:rsid w:val="00596001"/>
    <w:rsid w:val="005A263A"/>
    <w:rsid w:val="005A3B44"/>
    <w:rsid w:val="005A7464"/>
    <w:rsid w:val="005B02DC"/>
    <w:rsid w:val="005B13FB"/>
    <w:rsid w:val="005B2FB7"/>
    <w:rsid w:val="005B32DC"/>
    <w:rsid w:val="005B482C"/>
    <w:rsid w:val="005B7BFB"/>
    <w:rsid w:val="005B7E26"/>
    <w:rsid w:val="005B7F5B"/>
    <w:rsid w:val="005C2E42"/>
    <w:rsid w:val="005C357B"/>
    <w:rsid w:val="005C6FB9"/>
    <w:rsid w:val="005D0E0F"/>
    <w:rsid w:val="005D1148"/>
    <w:rsid w:val="005D2F89"/>
    <w:rsid w:val="005E04F1"/>
    <w:rsid w:val="005E1597"/>
    <w:rsid w:val="005E5051"/>
    <w:rsid w:val="005F5757"/>
    <w:rsid w:val="00601D36"/>
    <w:rsid w:val="00602CFA"/>
    <w:rsid w:val="00604B98"/>
    <w:rsid w:val="00605C8E"/>
    <w:rsid w:val="00612DCD"/>
    <w:rsid w:val="0061729F"/>
    <w:rsid w:val="00617B67"/>
    <w:rsid w:val="0062227F"/>
    <w:rsid w:val="006248B4"/>
    <w:rsid w:val="0062664E"/>
    <w:rsid w:val="00632DFE"/>
    <w:rsid w:val="00635A17"/>
    <w:rsid w:val="006362B5"/>
    <w:rsid w:val="00636D90"/>
    <w:rsid w:val="00637056"/>
    <w:rsid w:val="00640A1A"/>
    <w:rsid w:val="00650331"/>
    <w:rsid w:val="0065092F"/>
    <w:rsid w:val="00660B20"/>
    <w:rsid w:val="00662E7E"/>
    <w:rsid w:val="00663855"/>
    <w:rsid w:val="006643E9"/>
    <w:rsid w:val="006645B6"/>
    <w:rsid w:val="0066528F"/>
    <w:rsid w:val="00671D49"/>
    <w:rsid w:val="006763D9"/>
    <w:rsid w:val="00677D7D"/>
    <w:rsid w:val="00684571"/>
    <w:rsid w:val="00685FB3"/>
    <w:rsid w:val="0068756F"/>
    <w:rsid w:val="006916B0"/>
    <w:rsid w:val="0069226D"/>
    <w:rsid w:val="00694D64"/>
    <w:rsid w:val="00695BFA"/>
    <w:rsid w:val="006A55B7"/>
    <w:rsid w:val="006A62B1"/>
    <w:rsid w:val="006B355D"/>
    <w:rsid w:val="006C4D14"/>
    <w:rsid w:val="006C7AA8"/>
    <w:rsid w:val="006D086D"/>
    <w:rsid w:val="006D2140"/>
    <w:rsid w:val="006D30F9"/>
    <w:rsid w:val="006D453A"/>
    <w:rsid w:val="006D4F1B"/>
    <w:rsid w:val="006E1951"/>
    <w:rsid w:val="006E25FF"/>
    <w:rsid w:val="006E6F79"/>
    <w:rsid w:val="006F5C36"/>
    <w:rsid w:val="006F669F"/>
    <w:rsid w:val="006F6ABE"/>
    <w:rsid w:val="00701ED2"/>
    <w:rsid w:val="007021C7"/>
    <w:rsid w:val="00702D82"/>
    <w:rsid w:val="00706EF1"/>
    <w:rsid w:val="00713F35"/>
    <w:rsid w:val="007148FF"/>
    <w:rsid w:val="00722A0C"/>
    <w:rsid w:val="007245F9"/>
    <w:rsid w:val="00724FD5"/>
    <w:rsid w:val="0073193A"/>
    <w:rsid w:val="00734549"/>
    <w:rsid w:val="007360B5"/>
    <w:rsid w:val="00736C54"/>
    <w:rsid w:val="00743C04"/>
    <w:rsid w:val="007442CD"/>
    <w:rsid w:val="00744341"/>
    <w:rsid w:val="0074440C"/>
    <w:rsid w:val="007475F1"/>
    <w:rsid w:val="0075144F"/>
    <w:rsid w:val="00753D1B"/>
    <w:rsid w:val="00755202"/>
    <w:rsid w:val="007572F7"/>
    <w:rsid w:val="0076034C"/>
    <w:rsid w:val="00763A9D"/>
    <w:rsid w:val="0076402C"/>
    <w:rsid w:val="00766CD1"/>
    <w:rsid w:val="00767EDA"/>
    <w:rsid w:val="00773AE5"/>
    <w:rsid w:val="00775EE0"/>
    <w:rsid w:val="007761A1"/>
    <w:rsid w:val="00781300"/>
    <w:rsid w:val="00782558"/>
    <w:rsid w:val="00782B37"/>
    <w:rsid w:val="00783A64"/>
    <w:rsid w:val="0078525A"/>
    <w:rsid w:val="0079079E"/>
    <w:rsid w:val="007942C6"/>
    <w:rsid w:val="007A34A0"/>
    <w:rsid w:val="007A72C1"/>
    <w:rsid w:val="007B1EC8"/>
    <w:rsid w:val="007B37E9"/>
    <w:rsid w:val="007B39A8"/>
    <w:rsid w:val="007B3D4D"/>
    <w:rsid w:val="007B4BC9"/>
    <w:rsid w:val="007B6ECA"/>
    <w:rsid w:val="007C1E4D"/>
    <w:rsid w:val="007C320F"/>
    <w:rsid w:val="007C3BE4"/>
    <w:rsid w:val="007C601D"/>
    <w:rsid w:val="007C6A02"/>
    <w:rsid w:val="007D0858"/>
    <w:rsid w:val="007D383F"/>
    <w:rsid w:val="007D4221"/>
    <w:rsid w:val="007D53C7"/>
    <w:rsid w:val="007D64DC"/>
    <w:rsid w:val="007E00F6"/>
    <w:rsid w:val="007E61C9"/>
    <w:rsid w:val="007E673F"/>
    <w:rsid w:val="007F059C"/>
    <w:rsid w:val="007F44CA"/>
    <w:rsid w:val="007F5CF8"/>
    <w:rsid w:val="007F6298"/>
    <w:rsid w:val="00800565"/>
    <w:rsid w:val="00801DC2"/>
    <w:rsid w:val="00803069"/>
    <w:rsid w:val="00804C3B"/>
    <w:rsid w:val="008064DC"/>
    <w:rsid w:val="00812A18"/>
    <w:rsid w:val="00815532"/>
    <w:rsid w:val="00817047"/>
    <w:rsid w:val="008219DD"/>
    <w:rsid w:val="00823AF9"/>
    <w:rsid w:val="0082598C"/>
    <w:rsid w:val="008311DB"/>
    <w:rsid w:val="008331CF"/>
    <w:rsid w:val="008441B8"/>
    <w:rsid w:val="0084574E"/>
    <w:rsid w:val="00845BC9"/>
    <w:rsid w:val="00847804"/>
    <w:rsid w:val="00851BCB"/>
    <w:rsid w:val="0085241E"/>
    <w:rsid w:val="00854350"/>
    <w:rsid w:val="008569B7"/>
    <w:rsid w:val="0086151D"/>
    <w:rsid w:val="00861975"/>
    <w:rsid w:val="00862310"/>
    <w:rsid w:val="008700EB"/>
    <w:rsid w:val="0087188F"/>
    <w:rsid w:val="00871AEF"/>
    <w:rsid w:val="00871CD3"/>
    <w:rsid w:val="008758F9"/>
    <w:rsid w:val="00877610"/>
    <w:rsid w:val="00877D59"/>
    <w:rsid w:val="00885B4E"/>
    <w:rsid w:val="00886789"/>
    <w:rsid w:val="00892B1E"/>
    <w:rsid w:val="008A0084"/>
    <w:rsid w:val="008B5869"/>
    <w:rsid w:val="008C096D"/>
    <w:rsid w:val="008C3BD2"/>
    <w:rsid w:val="008C64A0"/>
    <w:rsid w:val="008D1085"/>
    <w:rsid w:val="008D4065"/>
    <w:rsid w:val="008D5AF3"/>
    <w:rsid w:val="008D6F45"/>
    <w:rsid w:val="008E28AA"/>
    <w:rsid w:val="008E6B05"/>
    <w:rsid w:val="008F1307"/>
    <w:rsid w:val="008F1BD7"/>
    <w:rsid w:val="008F2FA6"/>
    <w:rsid w:val="008F6588"/>
    <w:rsid w:val="008F6BC8"/>
    <w:rsid w:val="008F72CE"/>
    <w:rsid w:val="008F7D6C"/>
    <w:rsid w:val="009005A1"/>
    <w:rsid w:val="00901E3E"/>
    <w:rsid w:val="009030FB"/>
    <w:rsid w:val="00905592"/>
    <w:rsid w:val="0091002F"/>
    <w:rsid w:val="0091372F"/>
    <w:rsid w:val="009143B9"/>
    <w:rsid w:val="0092378B"/>
    <w:rsid w:val="00927F9B"/>
    <w:rsid w:val="00931B2D"/>
    <w:rsid w:val="00945136"/>
    <w:rsid w:val="00945C9E"/>
    <w:rsid w:val="009543A9"/>
    <w:rsid w:val="009559D4"/>
    <w:rsid w:val="00957BB4"/>
    <w:rsid w:val="00957C08"/>
    <w:rsid w:val="00957EF4"/>
    <w:rsid w:val="00963270"/>
    <w:rsid w:val="009644EA"/>
    <w:rsid w:val="0096595B"/>
    <w:rsid w:val="00966DBF"/>
    <w:rsid w:val="0096762F"/>
    <w:rsid w:val="00971606"/>
    <w:rsid w:val="00972221"/>
    <w:rsid w:val="0097341C"/>
    <w:rsid w:val="0098108E"/>
    <w:rsid w:val="00981C92"/>
    <w:rsid w:val="00983723"/>
    <w:rsid w:val="00987C8E"/>
    <w:rsid w:val="00991FF0"/>
    <w:rsid w:val="009962A5"/>
    <w:rsid w:val="00997FD3"/>
    <w:rsid w:val="009A2E29"/>
    <w:rsid w:val="009A40F5"/>
    <w:rsid w:val="009C4B72"/>
    <w:rsid w:val="009D230C"/>
    <w:rsid w:val="009D2801"/>
    <w:rsid w:val="009D581E"/>
    <w:rsid w:val="009E2B1C"/>
    <w:rsid w:val="009E2B81"/>
    <w:rsid w:val="009E2C75"/>
    <w:rsid w:val="009E3150"/>
    <w:rsid w:val="009F6F59"/>
    <w:rsid w:val="00A011C2"/>
    <w:rsid w:val="00A0143D"/>
    <w:rsid w:val="00A021A0"/>
    <w:rsid w:val="00A0471B"/>
    <w:rsid w:val="00A04CDC"/>
    <w:rsid w:val="00A1092A"/>
    <w:rsid w:val="00A10E9E"/>
    <w:rsid w:val="00A16473"/>
    <w:rsid w:val="00A17408"/>
    <w:rsid w:val="00A17621"/>
    <w:rsid w:val="00A216E6"/>
    <w:rsid w:val="00A3020C"/>
    <w:rsid w:val="00A323EC"/>
    <w:rsid w:val="00A36FCA"/>
    <w:rsid w:val="00A377F7"/>
    <w:rsid w:val="00A37D9C"/>
    <w:rsid w:val="00A41036"/>
    <w:rsid w:val="00A41BC5"/>
    <w:rsid w:val="00A4223C"/>
    <w:rsid w:val="00A43607"/>
    <w:rsid w:val="00A43CB2"/>
    <w:rsid w:val="00A45D4B"/>
    <w:rsid w:val="00A46D83"/>
    <w:rsid w:val="00A51663"/>
    <w:rsid w:val="00A52CBD"/>
    <w:rsid w:val="00A52F7D"/>
    <w:rsid w:val="00A56648"/>
    <w:rsid w:val="00A62D7A"/>
    <w:rsid w:val="00A6651E"/>
    <w:rsid w:val="00A67711"/>
    <w:rsid w:val="00A67B1C"/>
    <w:rsid w:val="00A7180D"/>
    <w:rsid w:val="00A71B23"/>
    <w:rsid w:val="00A71C9E"/>
    <w:rsid w:val="00A91E18"/>
    <w:rsid w:val="00AA376B"/>
    <w:rsid w:val="00AA3B8C"/>
    <w:rsid w:val="00AA424F"/>
    <w:rsid w:val="00AA5232"/>
    <w:rsid w:val="00AA7489"/>
    <w:rsid w:val="00AA7940"/>
    <w:rsid w:val="00AA7F4A"/>
    <w:rsid w:val="00AB08C3"/>
    <w:rsid w:val="00AB1715"/>
    <w:rsid w:val="00AB7621"/>
    <w:rsid w:val="00AC0004"/>
    <w:rsid w:val="00AC1F03"/>
    <w:rsid w:val="00AC2627"/>
    <w:rsid w:val="00AC2A1C"/>
    <w:rsid w:val="00AC4C81"/>
    <w:rsid w:val="00AD03DF"/>
    <w:rsid w:val="00AD255F"/>
    <w:rsid w:val="00AD3EB0"/>
    <w:rsid w:val="00AD615D"/>
    <w:rsid w:val="00AE16A6"/>
    <w:rsid w:val="00AE2568"/>
    <w:rsid w:val="00AE37D7"/>
    <w:rsid w:val="00AE3995"/>
    <w:rsid w:val="00AE753E"/>
    <w:rsid w:val="00AF3700"/>
    <w:rsid w:val="00AF3F0A"/>
    <w:rsid w:val="00AF4F23"/>
    <w:rsid w:val="00AF6720"/>
    <w:rsid w:val="00B04FC4"/>
    <w:rsid w:val="00B0723A"/>
    <w:rsid w:val="00B11D26"/>
    <w:rsid w:val="00B206A0"/>
    <w:rsid w:val="00B21E03"/>
    <w:rsid w:val="00B22A7D"/>
    <w:rsid w:val="00B245DB"/>
    <w:rsid w:val="00B24C87"/>
    <w:rsid w:val="00B271FD"/>
    <w:rsid w:val="00B30205"/>
    <w:rsid w:val="00B3267F"/>
    <w:rsid w:val="00B4114B"/>
    <w:rsid w:val="00B4273A"/>
    <w:rsid w:val="00B478F7"/>
    <w:rsid w:val="00B54514"/>
    <w:rsid w:val="00B57B51"/>
    <w:rsid w:val="00B631D9"/>
    <w:rsid w:val="00B634EE"/>
    <w:rsid w:val="00B64406"/>
    <w:rsid w:val="00B65EE6"/>
    <w:rsid w:val="00B662CB"/>
    <w:rsid w:val="00B66D48"/>
    <w:rsid w:val="00B757C8"/>
    <w:rsid w:val="00B75CBF"/>
    <w:rsid w:val="00B769BD"/>
    <w:rsid w:val="00B77463"/>
    <w:rsid w:val="00B7798B"/>
    <w:rsid w:val="00B83933"/>
    <w:rsid w:val="00B84970"/>
    <w:rsid w:val="00B91FBD"/>
    <w:rsid w:val="00B94762"/>
    <w:rsid w:val="00B9508C"/>
    <w:rsid w:val="00B97865"/>
    <w:rsid w:val="00B97A5B"/>
    <w:rsid w:val="00BA055C"/>
    <w:rsid w:val="00BA490A"/>
    <w:rsid w:val="00BA4A30"/>
    <w:rsid w:val="00BA5B1A"/>
    <w:rsid w:val="00BB2408"/>
    <w:rsid w:val="00BB5EB2"/>
    <w:rsid w:val="00BB7B99"/>
    <w:rsid w:val="00BC0F19"/>
    <w:rsid w:val="00BC2075"/>
    <w:rsid w:val="00BC397F"/>
    <w:rsid w:val="00BC45FF"/>
    <w:rsid w:val="00BC6A1C"/>
    <w:rsid w:val="00BD4F05"/>
    <w:rsid w:val="00BD7D9D"/>
    <w:rsid w:val="00BD7E91"/>
    <w:rsid w:val="00BE0403"/>
    <w:rsid w:val="00BE4A96"/>
    <w:rsid w:val="00BE4B75"/>
    <w:rsid w:val="00BF150F"/>
    <w:rsid w:val="00BF277A"/>
    <w:rsid w:val="00C07300"/>
    <w:rsid w:val="00C11ADC"/>
    <w:rsid w:val="00C1451A"/>
    <w:rsid w:val="00C14D23"/>
    <w:rsid w:val="00C17C44"/>
    <w:rsid w:val="00C21E53"/>
    <w:rsid w:val="00C22E40"/>
    <w:rsid w:val="00C25D10"/>
    <w:rsid w:val="00C329E5"/>
    <w:rsid w:val="00C34114"/>
    <w:rsid w:val="00C40266"/>
    <w:rsid w:val="00C40BE8"/>
    <w:rsid w:val="00C42FDC"/>
    <w:rsid w:val="00C452B7"/>
    <w:rsid w:val="00C4673B"/>
    <w:rsid w:val="00C46AA2"/>
    <w:rsid w:val="00C504A4"/>
    <w:rsid w:val="00C527B8"/>
    <w:rsid w:val="00C621C1"/>
    <w:rsid w:val="00C62338"/>
    <w:rsid w:val="00C62DF0"/>
    <w:rsid w:val="00C65725"/>
    <w:rsid w:val="00C66B71"/>
    <w:rsid w:val="00C673F3"/>
    <w:rsid w:val="00C75099"/>
    <w:rsid w:val="00C77685"/>
    <w:rsid w:val="00C77F8B"/>
    <w:rsid w:val="00C8219D"/>
    <w:rsid w:val="00C86A6F"/>
    <w:rsid w:val="00C90B6D"/>
    <w:rsid w:val="00C93559"/>
    <w:rsid w:val="00C9435E"/>
    <w:rsid w:val="00CA0F7B"/>
    <w:rsid w:val="00CA377F"/>
    <w:rsid w:val="00CA52F8"/>
    <w:rsid w:val="00CA6C7F"/>
    <w:rsid w:val="00CB2AEB"/>
    <w:rsid w:val="00CB3430"/>
    <w:rsid w:val="00CC0898"/>
    <w:rsid w:val="00CC0EFD"/>
    <w:rsid w:val="00CC711A"/>
    <w:rsid w:val="00CC7465"/>
    <w:rsid w:val="00CC760A"/>
    <w:rsid w:val="00CD2A2B"/>
    <w:rsid w:val="00CD3AC9"/>
    <w:rsid w:val="00CD778A"/>
    <w:rsid w:val="00CE4B86"/>
    <w:rsid w:val="00CE671F"/>
    <w:rsid w:val="00CE6B2F"/>
    <w:rsid w:val="00CE7D04"/>
    <w:rsid w:val="00CF3D4B"/>
    <w:rsid w:val="00CF6ACB"/>
    <w:rsid w:val="00D15C20"/>
    <w:rsid w:val="00D17A34"/>
    <w:rsid w:val="00D3109F"/>
    <w:rsid w:val="00D360C4"/>
    <w:rsid w:val="00D45943"/>
    <w:rsid w:val="00D503E8"/>
    <w:rsid w:val="00D52DA1"/>
    <w:rsid w:val="00D540BC"/>
    <w:rsid w:val="00D54B92"/>
    <w:rsid w:val="00D60DD7"/>
    <w:rsid w:val="00D65A66"/>
    <w:rsid w:val="00D67C05"/>
    <w:rsid w:val="00D7163B"/>
    <w:rsid w:val="00D73650"/>
    <w:rsid w:val="00D772E6"/>
    <w:rsid w:val="00D849AE"/>
    <w:rsid w:val="00D855E3"/>
    <w:rsid w:val="00D871AF"/>
    <w:rsid w:val="00D87D60"/>
    <w:rsid w:val="00D90293"/>
    <w:rsid w:val="00D92B83"/>
    <w:rsid w:val="00D935A2"/>
    <w:rsid w:val="00DA1845"/>
    <w:rsid w:val="00DA5C82"/>
    <w:rsid w:val="00DB2284"/>
    <w:rsid w:val="00DB3199"/>
    <w:rsid w:val="00DB6905"/>
    <w:rsid w:val="00DB7025"/>
    <w:rsid w:val="00DB7051"/>
    <w:rsid w:val="00DD04F4"/>
    <w:rsid w:val="00DD5CD3"/>
    <w:rsid w:val="00DD674C"/>
    <w:rsid w:val="00DD6BCE"/>
    <w:rsid w:val="00DE2AE4"/>
    <w:rsid w:val="00DE300B"/>
    <w:rsid w:val="00DE45B5"/>
    <w:rsid w:val="00DE45C0"/>
    <w:rsid w:val="00DE6200"/>
    <w:rsid w:val="00DE656E"/>
    <w:rsid w:val="00DF0E45"/>
    <w:rsid w:val="00DF14F0"/>
    <w:rsid w:val="00DF1A4A"/>
    <w:rsid w:val="00DF27D8"/>
    <w:rsid w:val="00DF4E50"/>
    <w:rsid w:val="00E07F69"/>
    <w:rsid w:val="00E2676A"/>
    <w:rsid w:val="00E30824"/>
    <w:rsid w:val="00E333DC"/>
    <w:rsid w:val="00E3791D"/>
    <w:rsid w:val="00E43B14"/>
    <w:rsid w:val="00E44C16"/>
    <w:rsid w:val="00E47CAB"/>
    <w:rsid w:val="00E509F7"/>
    <w:rsid w:val="00E56167"/>
    <w:rsid w:val="00E60A15"/>
    <w:rsid w:val="00E610DB"/>
    <w:rsid w:val="00E62EDB"/>
    <w:rsid w:val="00E6348E"/>
    <w:rsid w:val="00E65248"/>
    <w:rsid w:val="00E67651"/>
    <w:rsid w:val="00E74961"/>
    <w:rsid w:val="00E75E7E"/>
    <w:rsid w:val="00E8112E"/>
    <w:rsid w:val="00E81BB7"/>
    <w:rsid w:val="00E82D8A"/>
    <w:rsid w:val="00E8619B"/>
    <w:rsid w:val="00E92DE8"/>
    <w:rsid w:val="00EA00B4"/>
    <w:rsid w:val="00EA0342"/>
    <w:rsid w:val="00EA0A4E"/>
    <w:rsid w:val="00EA189B"/>
    <w:rsid w:val="00EA2EE0"/>
    <w:rsid w:val="00EA507B"/>
    <w:rsid w:val="00EA5300"/>
    <w:rsid w:val="00EA693F"/>
    <w:rsid w:val="00EA6C53"/>
    <w:rsid w:val="00EB5959"/>
    <w:rsid w:val="00EC030E"/>
    <w:rsid w:val="00EC1EB0"/>
    <w:rsid w:val="00EC2CC7"/>
    <w:rsid w:val="00EC3DAB"/>
    <w:rsid w:val="00EC5A5D"/>
    <w:rsid w:val="00ED04C9"/>
    <w:rsid w:val="00ED20E5"/>
    <w:rsid w:val="00ED4E70"/>
    <w:rsid w:val="00ED6937"/>
    <w:rsid w:val="00EE1025"/>
    <w:rsid w:val="00EE4741"/>
    <w:rsid w:val="00EE6B75"/>
    <w:rsid w:val="00F00E5E"/>
    <w:rsid w:val="00F01601"/>
    <w:rsid w:val="00F02E59"/>
    <w:rsid w:val="00F10191"/>
    <w:rsid w:val="00F20D72"/>
    <w:rsid w:val="00F21534"/>
    <w:rsid w:val="00F22948"/>
    <w:rsid w:val="00F230B0"/>
    <w:rsid w:val="00F26D39"/>
    <w:rsid w:val="00F31873"/>
    <w:rsid w:val="00F340C1"/>
    <w:rsid w:val="00F348CE"/>
    <w:rsid w:val="00F35C4A"/>
    <w:rsid w:val="00F42545"/>
    <w:rsid w:val="00F425C4"/>
    <w:rsid w:val="00F436FD"/>
    <w:rsid w:val="00F51D86"/>
    <w:rsid w:val="00F5598A"/>
    <w:rsid w:val="00F55E43"/>
    <w:rsid w:val="00F614E6"/>
    <w:rsid w:val="00F62BBE"/>
    <w:rsid w:val="00F66660"/>
    <w:rsid w:val="00F676B9"/>
    <w:rsid w:val="00F67E0B"/>
    <w:rsid w:val="00F7070B"/>
    <w:rsid w:val="00F9150F"/>
    <w:rsid w:val="00F959DC"/>
    <w:rsid w:val="00F977B0"/>
    <w:rsid w:val="00FA527C"/>
    <w:rsid w:val="00FA6305"/>
    <w:rsid w:val="00FA7D71"/>
    <w:rsid w:val="00FB17E4"/>
    <w:rsid w:val="00FB4865"/>
    <w:rsid w:val="00FB745A"/>
    <w:rsid w:val="00FC2369"/>
    <w:rsid w:val="00FC4CFB"/>
    <w:rsid w:val="00FC6445"/>
    <w:rsid w:val="00FC73DD"/>
    <w:rsid w:val="00FD19AA"/>
    <w:rsid w:val="00FD6934"/>
    <w:rsid w:val="00FE05D0"/>
    <w:rsid w:val="00FE1F29"/>
    <w:rsid w:val="00FE292E"/>
    <w:rsid w:val="00FE71D8"/>
    <w:rsid w:val="00FF02FF"/>
    <w:rsid w:val="00FF7334"/>
    <w:rsid w:val="00FF7AF8"/>
    <w:rsid w:val="10DC2347"/>
    <w:rsid w:val="1AC15501"/>
    <w:rsid w:val="232A54A1"/>
    <w:rsid w:val="2652FAFA"/>
    <w:rsid w:val="3B900F86"/>
    <w:rsid w:val="452F6BF6"/>
    <w:rsid w:val="5DCB2FC2"/>
    <w:rsid w:val="638B2961"/>
    <w:rsid w:val="684287A6"/>
    <w:rsid w:val="6B096A87"/>
    <w:rsid w:val="7760BD94"/>
    <w:rsid w:val="798CC02D"/>
    <w:rsid w:val="7BA0C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85568"/>
  <w15:chartTrackingRefBased/>
  <w15:docId w15:val="{2F142D6D-457F-4EFD-BBDD-FE8463C2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semiHidden/>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paragraph" w:styleId="Heading5">
    <w:name w:val="heading 5"/>
    <w:basedOn w:val="Normal"/>
    <w:next w:val="Normal"/>
    <w:uiPriority w:val="9"/>
    <w:semiHidden/>
    <w:unhideWhenUsed/>
    <w:qFormat/>
    <w:rsid w:val="00D45943"/>
    <w:pPr>
      <w:keepNext/>
      <w:keepLines/>
      <w:spacing w:before="80" w:after="40"/>
      <w:outlineLvl w:val="4"/>
    </w:pPr>
    <w:rPr>
      <w:rFonts w:asciiTheme="minorHAnsi" w:eastAsiaTheme="majorEastAsia" w:hAnsiTheme="minorHAnsi" w:cstheme="majorBidi"/>
      <w:color w:val="E80C0C" w:themeColor="accent1" w:themeShade="BF"/>
    </w:rPr>
  </w:style>
  <w:style w:type="paragraph" w:styleId="Heading6">
    <w:name w:val="heading 6"/>
    <w:basedOn w:val="Normal"/>
    <w:next w:val="Normal"/>
    <w:uiPriority w:val="9"/>
    <w:semiHidden/>
    <w:unhideWhenUsed/>
    <w:qFormat/>
    <w:rsid w:val="00D4594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uiPriority w:val="9"/>
    <w:semiHidden/>
    <w:unhideWhenUsed/>
    <w:qFormat/>
    <w:rsid w:val="00D4594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uiPriority w:val="9"/>
    <w:semiHidden/>
    <w:unhideWhenUsed/>
    <w:qFormat/>
    <w:rsid w:val="00D4594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uiPriority w:val="9"/>
    <w:semiHidden/>
    <w:unhideWhenUsed/>
    <w:qFormat/>
    <w:rsid w:val="00D4594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943"/>
    <w:rPr>
      <w:rFonts w:ascii="Arial" w:hAnsi="Arial"/>
      <w:b/>
    </w:rPr>
  </w:style>
  <w:style w:type="character" w:customStyle="1" w:styleId="Heading2Char">
    <w:name w:val="Heading 2 Char"/>
    <w:basedOn w:val="DefaultParagraphFont"/>
    <w:link w:val="Heading2"/>
    <w:uiPriority w:val="9"/>
    <w:semiHidden/>
    <w:rsid w:val="00D45943"/>
    <w:rPr>
      <w:rFonts w:ascii="Arial" w:hAnsi="Arial"/>
    </w:rPr>
  </w:style>
  <w:style w:type="character" w:customStyle="1" w:styleId="Heading3Char">
    <w:name w:val="Heading 3 Char"/>
    <w:basedOn w:val="DefaultParagraphFont"/>
    <w:link w:val="Heading3"/>
    <w:uiPriority w:val="9"/>
    <w:semiHidden/>
    <w:rsid w:val="00D45943"/>
    <w:rPr>
      <w:rFonts w:ascii="Arial" w:hAnsi="Arial"/>
      <w:b/>
      <w:sz w:val="18"/>
    </w:rPr>
  </w:style>
  <w:style w:type="character" w:customStyle="1" w:styleId="Heading4Char">
    <w:name w:val="Heading 4 Char"/>
    <w:basedOn w:val="DefaultParagraphFont"/>
    <w:link w:val="Heading4"/>
    <w:uiPriority w:val="9"/>
    <w:semiHidden/>
    <w:rsid w:val="00D45943"/>
    <w:rPr>
      <w:rFonts w:ascii="Arial" w:eastAsiaTheme="majorEastAsia" w:hAnsi="Arial" w:cstheme="majorBidi"/>
      <w:i/>
      <w:iCs/>
      <w:sz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rsid w:val="00D45943"/>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rsid w:val="00D45943"/>
    <w:rPr>
      <w:rFonts w:ascii="Arial" w:hAnsi="Arial" w:cs="Arial"/>
      <w:color w:val="FFFFFF" w:themeColor="background1"/>
    </w:r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rsid w:val="00D45943"/>
    <w:rPr>
      <w:rFonts w:ascii="Arial" w:hAnsi="Arial"/>
      <w:b/>
      <w:color w:val="F65050"/>
      <w:sz w:val="18"/>
    </w:rPr>
  </w:style>
  <w:style w:type="paragraph" w:styleId="ListParagraph">
    <w:name w:val="List Paragraph"/>
    <w:basedOn w:val="Normal"/>
    <w:uiPriority w:val="5"/>
    <w:semiHidden/>
    <w:qFormat/>
    <w:rsid w:val="002D360B"/>
    <w:pPr>
      <w:spacing w:after="60"/>
    </w:pPr>
  </w:style>
  <w:style w:type="character" w:styleId="IntenseEmphasis">
    <w:name w:val="Intense Emphasis"/>
    <w:basedOn w:val="DefaultParagraphFont"/>
    <w:uiPriority w:val="21"/>
    <w:semiHidden/>
    <w:qFormat/>
    <w:rsid w:val="000766CD"/>
    <w:rPr>
      <w:i/>
      <w:iCs/>
      <w:color w:val="F65050" w:themeColor="accent1"/>
    </w:rPr>
  </w:style>
  <w:style w:type="table" w:styleId="LightList">
    <w:name w:val="Light List"/>
    <w:basedOn w:val="TableNormal"/>
    <w:uiPriority w:val="61"/>
    <w:semiHidden/>
    <w:unhideWhenUsed/>
    <w:rsid w:val="005E505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E82D8A"/>
    <w:rPr>
      <w:color w:val="F65050" w:themeColor="hyperlink"/>
      <w:u w:val="single"/>
    </w:rPr>
  </w:style>
  <w:style w:type="character" w:styleId="UnresolvedMention">
    <w:name w:val="Unresolved Mention"/>
    <w:basedOn w:val="DefaultParagraphFont"/>
    <w:uiPriority w:val="99"/>
    <w:semiHidden/>
    <w:unhideWhenUsed/>
    <w:rsid w:val="00E82D8A"/>
    <w:rPr>
      <w:color w:val="605E5C"/>
      <w:shd w:val="clear" w:color="auto" w:fill="E1DFDD"/>
    </w:rPr>
  </w:style>
  <w:style w:type="character" w:styleId="CommentReference">
    <w:name w:val="annotation reference"/>
    <w:basedOn w:val="DefaultParagraphFont"/>
    <w:uiPriority w:val="99"/>
    <w:semiHidden/>
    <w:unhideWhenUsed/>
    <w:rsid w:val="00D3109F"/>
    <w:rPr>
      <w:sz w:val="16"/>
      <w:szCs w:val="16"/>
    </w:rPr>
  </w:style>
  <w:style w:type="paragraph" w:styleId="CommentText">
    <w:name w:val="annotation text"/>
    <w:basedOn w:val="Normal"/>
    <w:link w:val="CommentTextChar"/>
    <w:uiPriority w:val="99"/>
    <w:unhideWhenUsed/>
    <w:rsid w:val="005E5051"/>
    <w:pPr>
      <w:spacing w:after="160" w:line="240" w:lineRule="auto"/>
    </w:pPr>
    <w:rPr>
      <w:rFonts w:cs="Arial"/>
      <w:kern w:val="2"/>
      <w:sz w:val="20"/>
      <w:szCs w:val="20"/>
      <w14:ligatures w14:val="standardContextual"/>
    </w:rPr>
  </w:style>
  <w:style w:type="character" w:customStyle="1" w:styleId="CommentTextChar">
    <w:name w:val="Comment Text Char"/>
    <w:basedOn w:val="DefaultParagraphFont"/>
    <w:link w:val="CommentText"/>
    <w:uiPriority w:val="99"/>
    <w:rsid w:val="00D3109F"/>
    <w:rPr>
      <w:rFonts w:ascii="Arial" w:hAnsi="Arial" w:cs="Arial"/>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E5051"/>
    <w:pPr>
      <w:spacing w:after="120"/>
    </w:pPr>
    <w:rPr>
      <w:rFonts w:cstheme="minorBidi"/>
      <w:b/>
      <w:bCs/>
      <w:kern w:val="0"/>
      <w14:ligatures w14:val="none"/>
    </w:rPr>
  </w:style>
  <w:style w:type="character" w:customStyle="1" w:styleId="CommentSubjectChar">
    <w:name w:val="Comment Subject Char"/>
    <w:basedOn w:val="CommentTextChar"/>
    <w:link w:val="CommentSubject"/>
    <w:uiPriority w:val="99"/>
    <w:semiHidden/>
    <w:rsid w:val="00D3109F"/>
    <w:rPr>
      <w:rFonts w:ascii="Arial" w:hAnsi="Arial" w:cs="Arial"/>
      <w:b/>
      <w:bCs/>
      <w:kern w:val="2"/>
      <w:sz w:val="20"/>
      <w:szCs w:val="20"/>
      <w14:ligatures w14:val="standardContextual"/>
    </w:rPr>
  </w:style>
  <w:style w:type="character" w:styleId="FollowedHyperlink">
    <w:name w:val="FollowedHyperlink"/>
    <w:basedOn w:val="DefaultParagraphFont"/>
    <w:uiPriority w:val="99"/>
    <w:semiHidden/>
    <w:unhideWhenUsed/>
    <w:rsid w:val="002C4CEC"/>
    <w:rPr>
      <w:color w:val="F65050" w:themeColor="followedHyperlink"/>
      <w:u w:val="single"/>
    </w:rPr>
  </w:style>
  <w:style w:type="paragraph" w:styleId="Revision">
    <w:name w:val="Revision"/>
    <w:hidden/>
    <w:uiPriority w:val="99"/>
    <w:semiHidden/>
    <w:rsid w:val="005E5051"/>
    <w:pPr>
      <w:spacing w:after="0" w:line="240" w:lineRule="auto"/>
    </w:pPr>
    <w:rPr>
      <w:rFonts w:ascii="Arial" w:hAnsi="Arial"/>
      <w:sz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6230"/>
    <w:rPr>
      <w:rFonts w:ascii="Arial" w:hAnsi="Arial"/>
      <w:sz w:val="18"/>
    </w:rPr>
  </w:style>
  <w:style w:type="paragraph" w:styleId="Footer">
    <w:name w:val="footer"/>
    <w:basedOn w:val="Normal"/>
    <w:link w:val="FooterChar"/>
    <w:uiPriority w:val="99"/>
    <w:unhideWhenUsed/>
    <w:rsid w:val="000462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230"/>
  </w:style>
  <w:style w:type="paragraph" w:customStyle="1" w:styleId="PATHfactsheetsupertitle">
    <w:name w:val="PATH factsheet supertitle"/>
    <w:next w:val="PATHfactsheettitle"/>
    <w:rsid w:val="00046230"/>
    <w:pPr>
      <w:autoSpaceDE w:val="0"/>
      <w:autoSpaceDN w:val="0"/>
      <w:adjustRightInd w:val="0"/>
      <w:spacing w:after="80" w:line="240" w:lineRule="atLeast"/>
      <w:textAlignment w:val="center"/>
    </w:pPr>
    <w:rPr>
      <w:b/>
      <w:bCs/>
      <w:caps/>
      <w:color w:val="FFFFFF"/>
      <w:spacing w:val="5"/>
      <w:sz w:val="18"/>
      <w:szCs w:val="18"/>
    </w:rPr>
  </w:style>
  <w:style w:type="paragraph" w:customStyle="1" w:styleId="PATHfactsheettitle">
    <w:name w:val="PATH factsheet title"/>
    <w:next w:val="PATHfactsheetsubtitle"/>
    <w:link w:val="PATHfactsheettitleChar"/>
    <w:uiPriority w:val="1"/>
    <w:qFormat/>
    <w:rsid w:val="00046230"/>
    <w:pPr>
      <w:spacing w:after="0" w:line="264" w:lineRule="auto"/>
    </w:pPr>
    <w:rPr>
      <w:rFonts w:asciiTheme="majorHAnsi" w:eastAsiaTheme="majorEastAsia" w:hAnsiTheme="majorHAnsi" w:cstheme="majorBidi"/>
      <w:color w:val="FFFFFF"/>
      <w:spacing w:val="-10"/>
      <w:sz w:val="40"/>
      <w:szCs w:val="40"/>
    </w:rPr>
  </w:style>
  <w:style w:type="paragraph" w:customStyle="1" w:styleId="PATHfactsheetsubtitle">
    <w:name w:val="PATH factsheet subtitle"/>
    <w:link w:val="PATHfactsheetsubtitleChar"/>
    <w:uiPriority w:val="2"/>
    <w:qFormat/>
    <w:rsid w:val="00046230"/>
    <w:pPr>
      <w:spacing w:after="120" w:line="288" w:lineRule="auto"/>
    </w:pPr>
    <w:rPr>
      <w:rFonts w:eastAsiaTheme="majorEastAsia" w:cstheme="majorBidi"/>
      <w:color w:val="FFFFFF" w:themeColor="background1"/>
      <w:spacing w:val="15"/>
      <w:sz w:val="28"/>
      <w:szCs w:val="28"/>
    </w:rPr>
  </w:style>
  <w:style w:type="character" w:customStyle="1" w:styleId="PATHfactsheetsubtitleChar">
    <w:name w:val="PATH factsheet subtitle Char"/>
    <w:basedOn w:val="SubtitleChar"/>
    <w:link w:val="PATHfactsheetsubtitle"/>
    <w:uiPriority w:val="2"/>
    <w:rsid w:val="00046230"/>
    <w:rPr>
      <w:rFonts w:ascii="Arial" w:hAnsi="Arial" w:cs="Arial"/>
      <w:color w:val="FFFFFF" w:themeColor="background1"/>
      <w:kern w:val="0"/>
      <w14:ligatures w14:val="none"/>
    </w:rPr>
  </w:style>
  <w:style w:type="character" w:customStyle="1" w:styleId="PATHfactsheettitleChar">
    <w:name w:val="PATH factsheet title Char"/>
    <w:basedOn w:val="TitleChar"/>
    <w:link w:val="PATHfactsheettitle"/>
    <w:uiPriority w:val="1"/>
    <w:rsid w:val="00046230"/>
    <w:rPr>
      <w:rFonts w:ascii="Arial" w:hAnsi="Arial" w:cs="Arial"/>
      <w:color w:val="FFFFFF"/>
      <w:kern w:val="0"/>
      <w:sz w:val="40"/>
      <w:szCs w:val="40"/>
      <w14:ligatures w14:val="none"/>
    </w:rPr>
  </w:style>
  <w:style w:type="paragraph" w:styleId="Caption">
    <w:name w:val="caption"/>
    <w:basedOn w:val="Normal"/>
    <w:next w:val="Normal"/>
    <w:link w:val="CaptionChar"/>
    <w:uiPriority w:val="19"/>
    <w:semiHidden/>
    <w:qFormat/>
    <w:rsid w:val="00046230"/>
    <w:pPr>
      <w:spacing w:after="360"/>
    </w:pPr>
    <w:rPr>
      <w:iCs/>
      <w:sz w:val="16"/>
      <w:szCs w:val="18"/>
    </w:rPr>
  </w:style>
  <w:style w:type="character" w:customStyle="1" w:styleId="CaptionChar">
    <w:name w:val="Caption Char"/>
    <w:basedOn w:val="DefaultParagraphFont"/>
    <w:link w:val="Caption"/>
    <w:uiPriority w:val="19"/>
    <w:semiHidden/>
    <w:rsid w:val="00046230"/>
    <w:rPr>
      <w:rFonts w:cstheme="minorBidi"/>
      <w:iCs/>
      <w:kern w:val="0"/>
      <w:sz w:val="16"/>
      <w:szCs w:val="18"/>
      <w14:ligatures w14:val="none"/>
    </w:rPr>
  </w:style>
  <w:style w:type="paragraph" w:styleId="BalloonText">
    <w:name w:val="Balloon Text"/>
    <w:basedOn w:val="Normal"/>
    <w:link w:val="BalloonTextChar"/>
    <w:uiPriority w:val="99"/>
    <w:semiHidden/>
    <w:unhideWhenUsed/>
    <w:rsid w:val="0004623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46230"/>
    <w:rPr>
      <w:rFonts w:ascii="Segoe UI" w:hAnsi="Segoe UI" w:cs="Segoe UI"/>
      <w:kern w:val="0"/>
      <w:sz w:val="18"/>
      <w:szCs w:val="18"/>
      <w14:ligatures w14:val="none"/>
    </w:rPr>
  </w:style>
  <w:style w:type="character" w:styleId="SubtleEmphasis">
    <w:name w:val="Subtle Emphasis"/>
    <w:basedOn w:val="DefaultParagraphFont"/>
    <w:uiPriority w:val="19"/>
    <w:qFormat/>
    <w:rsid w:val="00046230"/>
    <w:rPr>
      <w:i/>
      <w:iCs/>
      <w:color w:val="404040" w:themeColor="text1" w:themeTint="BF"/>
    </w:rPr>
  </w:style>
  <w:style w:type="character" w:styleId="Emphasis">
    <w:name w:val="Emphasis"/>
    <w:basedOn w:val="DefaultParagraphFont"/>
    <w:uiPriority w:val="40"/>
    <w:qFormat/>
    <w:rsid w:val="00046230"/>
    <w:rPr>
      <w:i/>
      <w:iCs/>
    </w:rPr>
  </w:style>
  <w:style w:type="character" w:styleId="Strong">
    <w:name w:val="Strong"/>
    <w:basedOn w:val="DefaultParagraphFont"/>
    <w:uiPriority w:val="40"/>
    <w:qFormat/>
    <w:rsid w:val="00046230"/>
    <w:rPr>
      <w:b/>
      <w:bCs/>
    </w:rPr>
  </w:style>
  <w:style w:type="paragraph" w:styleId="EndnoteText0">
    <w:name w:val="endnote text"/>
    <w:basedOn w:val="PATHbodytext"/>
    <w:link w:val="EndnoteTextChar"/>
    <w:uiPriority w:val="99"/>
    <w:rsid w:val="00046230"/>
    <w:pPr>
      <w:ind w:left="288" w:hanging="288"/>
    </w:pPr>
    <w:rPr>
      <w:sz w:val="18"/>
      <w:szCs w:val="20"/>
    </w:rPr>
  </w:style>
  <w:style w:type="character" w:customStyle="1" w:styleId="EndnoteTextChar">
    <w:name w:val="Endnote Text Char"/>
    <w:basedOn w:val="DefaultParagraphFont"/>
    <w:link w:val="EndnoteText0"/>
    <w:uiPriority w:val="99"/>
    <w:rsid w:val="00046230"/>
    <w:rPr>
      <w:rFonts w:asciiTheme="minorHAnsi" w:hAnsiTheme="minorHAnsi" w:cstheme="minorBidi"/>
      <w:kern w:val="0"/>
      <w:sz w:val="18"/>
      <w:szCs w:val="20"/>
      <w14:ligatures w14:val="none"/>
    </w:rPr>
  </w:style>
  <w:style w:type="paragraph" w:customStyle="1" w:styleId="PATHbodytext">
    <w:name w:val="PATH body text"/>
    <w:link w:val="PATHbodytextChar"/>
    <w:uiPriority w:val="9"/>
    <w:qFormat/>
    <w:rsid w:val="00046230"/>
    <w:pPr>
      <w:spacing w:after="120" w:line="288" w:lineRule="auto"/>
    </w:pPr>
    <w:rPr>
      <w:sz w:val="20"/>
    </w:rPr>
  </w:style>
  <w:style w:type="character" w:customStyle="1" w:styleId="PATHbodytextChar">
    <w:name w:val="PATH body text Char"/>
    <w:basedOn w:val="DefaultParagraphFont"/>
    <w:link w:val="PATHbodytext"/>
    <w:uiPriority w:val="9"/>
    <w:rsid w:val="00046230"/>
    <w:rPr>
      <w:rFonts w:asciiTheme="minorHAnsi" w:hAnsiTheme="minorHAnsi" w:cstheme="minorBidi"/>
      <w:kern w:val="0"/>
      <w:sz w:val="20"/>
      <w14:ligatures w14:val="none"/>
    </w:rPr>
  </w:style>
  <w:style w:type="character" w:styleId="EndnoteReference">
    <w:name w:val="endnote reference"/>
    <w:basedOn w:val="DefaultParagraphFont"/>
    <w:uiPriority w:val="99"/>
    <w:semiHidden/>
    <w:unhideWhenUsed/>
    <w:rsid w:val="00046230"/>
    <w:rPr>
      <w:vertAlign w:val="superscript"/>
    </w:rPr>
  </w:style>
  <w:style w:type="paragraph" w:customStyle="1" w:styleId="PATHendnotefootnote">
    <w:name w:val="PATH endnote/footnote"/>
    <w:uiPriority w:val="39"/>
    <w:semiHidden/>
    <w:qFormat/>
    <w:rsid w:val="00046230"/>
    <w:pPr>
      <w:spacing w:after="0" w:line="288" w:lineRule="auto"/>
      <w:ind w:left="72" w:hanging="72"/>
      <w:contextualSpacing/>
    </w:pPr>
    <w:rPr>
      <w:sz w:val="12"/>
      <w:szCs w:val="12"/>
    </w:rPr>
  </w:style>
  <w:style w:type="paragraph" w:customStyle="1" w:styleId="PATHheading1">
    <w:name w:val="PATH heading 1"/>
    <w:next w:val="PATHbodytext"/>
    <w:link w:val="PATHheading1Char"/>
    <w:uiPriority w:val="19"/>
    <w:qFormat/>
    <w:rsid w:val="00046230"/>
    <w:pPr>
      <w:keepNext/>
      <w:spacing w:before="480" w:after="120" w:line="264" w:lineRule="auto"/>
      <w:outlineLvl w:val="0"/>
    </w:pPr>
    <w:rPr>
      <w:rFonts w:asciiTheme="majorHAnsi" w:eastAsiaTheme="majorEastAsia" w:hAnsiTheme="majorHAnsi"/>
      <w:color w:val="E80C0C" w:themeColor="accent1" w:themeShade="BF"/>
      <w:sz w:val="28"/>
      <w:szCs w:val="40"/>
    </w:rPr>
  </w:style>
  <w:style w:type="character" w:customStyle="1" w:styleId="PATHheading1Char">
    <w:name w:val="PATH heading 1 Char"/>
    <w:basedOn w:val="Heading1Char"/>
    <w:link w:val="PATHheading1"/>
    <w:uiPriority w:val="19"/>
    <w:rsid w:val="00046230"/>
    <w:rPr>
      <w:rFonts w:ascii="Arial" w:hAnsi="Arial" w:cstheme="minorBidi"/>
      <w:b/>
      <w:kern w:val="0"/>
      <w:sz w:val="28"/>
      <w14:ligatures w14:val="none"/>
    </w:rPr>
  </w:style>
  <w:style w:type="paragraph" w:customStyle="1" w:styleId="PATHheading2">
    <w:name w:val="PATH heading 2"/>
    <w:next w:val="PATHbodytext"/>
    <w:link w:val="PATHheading2Char"/>
    <w:uiPriority w:val="19"/>
    <w:qFormat/>
    <w:rsid w:val="00046230"/>
    <w:pPr>
      <w:keepNext/>
      <w:spacing w:before="240" w:after="120" w:line="288" w:lineRule="auto"/>
      <w:outlineLvl w:val="1"/>
    </w:pPr>
    <w:rPr>
      <w:rFonts w:asciiTheme="majorHAnsi" w:eastAsiaTheme="majorEastAsia" w:hAnsiTheme="majorHAnsi"/>
      <w:b/>
      <w:color w:val="F65050" w:themeColor="accent1"/>
      <w:sz w:val="24"/>
      <w:szCs w:val="32"/>
    </w:rPr>
  </w:style>
  <w:style w:type="character" w:customStyle="1" w:styleId="PATHheading2Char">
    <w:name w:val="PATH heading 2 Char"/>
    <w:basedOn w:val="Heading2Char"/>
    <w:link w:val="PATHheading2"/>
    <w:uiPriority w:val="19"/>
    <w:rsid w:val="00046230"/>
    <w:rPr>
      <w:rFonts w:ascii="Arial" w:hAnsi="Arial" w:cstheme="minorBidi"/>
      <w:b/>
      <w:color w:val="F65050" w:themeColor="accent1"/>
      <w:kern w:val="0"/>
      <w:sz w:val="24"/>
      <w14:ligatures w14:val="none"/>
    </w:rPr>
  </w:style>
  <w:style w:type="paragraph" w:customStyle="1" w:styleId="PATHheading3">
    <w:name w:val="PATH heading 3"/>
    <w:next w:val="PATHbodytext"/>
    <w:link w:val="PATHheading3Char"/>
    <w:uiPriority w:val="19"/>
    <w:qFormat/>
    <w:rsid w:val="00046230"/>
    <w:pPr>
      <w:keepNext/>
      <w:spacing w:before="240" w:after="120" w:line="288" w:lineRule="auto"/>
      <w:outlineLvl w:val="2"/>
    </w:pPr>
    <w:rPr>
      <w:rFonts w:eastAsiaTheme="majorEastAsia"/>
      <w:color w:val="E80C0C" w:themeColor="accent1" w:themeShade="BF"/>
      <w:sz w:val="24"/>
      <w:szCs w:val="28"/>
    </w:rPr>
  </w:style>
  <w:style w:type="character" w:customStyle="1" w:styleId="PATHheading3Char">
    <w:name w:val="PATH heading 3 Char"/>
    <w:basedOn w:val="Heading3Char"/>
    <w:link w:val="PATHheading3"/>
    <w:uiPriority w:val="19"/>
    <w:rsid w:val="00046230"/>
    <w:rPr>
      <w:rFonts w:ascii="Arial" w:hAnsi="Arial" w:cstheme="minorBidi"/>
      <w:b/>
      <w:kern w:val="0"/>
      <w:sz w:val="24"/>
      <w14:ligatures w14:val="none"/>
    </w:rPr>
  </w:style>
  <w:style w:type="paragraph" w:customStyle="1" w:styleId="PATHphotocaption">
    <w:name w:val="PATH photo caption"/>
    <w:next w:val="PATHbodytext"/>
    <w:link w:val="PATHphotocaptionChar"/>
    <w:uiPriority w:val="9"/>
    <w:qFormat/>
    <w:rsid w:val="00046230"/>
    <w:pPr>
      <w:spacing w:after="360" w:line="288" w:lineRule="auto"/>
    </w:pPr>
    <w:rPr>
      <w:iCs/>
      <w:sz w:val="18"/>
      <w:szCs w:val="18"/>
    </w:rPr>
  </w:style>
  <w:style w:type="character" w:customStyle="1" w:styleId="PATHphotocaptionChar">
    <w:name w:val="PATH photo caption Char"/>
    <w:basedOn w:val="CaptionChar"/>
    <w:link w:val="PATHphotocaption"/>
    <w:uiPriority w:val="9"/>
    <w:rsid w:val="00046230"/>
    <w:rPr>
      <w:rFonts w:asciiTheme="minorHAnsi" w:hAnsiTheme="minorHAnsi" w:cstheme="minorBidi"/>
      <w:iCs/>
      <w:kern w:val="0"/>
      <w:sz w:val="18"/>
      <w:szCs w:val="18"/>
      <w14:ligatures w14:val="none"/>
    </w:rPr>
  </w:style>
  <w:style w:type="paragraph" w:customStyle="1" w:styleId="PATHheading4">
    <w:name w:val="PATH heading 4"/>
    <w:next w:val="PATHbodytext"/>
    <w:link w:val="PATHheading4Char"/>
    <w:uiPriority w:val="19"/>
    <w:qFormat/>
    <w:rsid w:val="00046230"/>
    <w:pPr>
      <w:keepNext/>
      <w:spacing w:before="240" w:after="120" w:line="288" w:lineRule="auto"/>
      <w:outlineLvl w:val="3"/>
    </w:pPr>
    <w:rPr>
      <w:rFonts w:eastAsiaTheme="majorEastAsia" w:cstheme="majorBidi"/>
      <w:b/>
      <w:iCs/>
      <w:color w:val="E80C0C" w:themeColor="accent1" w:themeShade="BF"/>
      <w:sz w:val="20"/>
    </w:rPr>
  </w:style>
  <w:style w:type="character" w:customStyle="1" w:styleId="PATHheading4Char">
    <w:name w:val="PATH heading 4 Char"/>
    <w:basedOn w:val="Heading4Char"/>
    <w:link w:val="PATHheading4"/>
    <w:uiPriority w:val="19"/>
    <w:rsid w:val="00046230"/>
    <w:rPr>
      <w:rFonts w:ascii="Arial" w:eastAsiaTheme="majorEastAsia" w:hAnsi="Arial" w:cstheme="majorBidi"/>
      <w:b/>
      <w:i w:val="0"/>
      <w:iCs/>
      <w:kern w:val="0"/>
      <w:sz w:val="20"/>
      <w14:ligatures w14:val="none"/>
    </w:rPr>
  </w:style>
  <w:style w:type="paragraph" w:customStyle="1" w:styleId="PATHfactsheetfooter">
    <w:name w:val="PATH factsheet footer"/>
    <w:link w:val="PATHfactsheetfooterChar"/>
    <w:uiPriority w:val="39"/>
    <w:qFormat/>
    <w:rsid w:val="00046230"/>
    <w:pPr>
      <w:spacing w:after="0" w:line="276" w:lineRule="auto"/>
    </w:pPr>
    <w:rPr>
      <w:sz w:val="12"/>
      <w:szCs w:val="12"/>
    </w:rPr>
  </w:style>
  <w:style w:type="character" w:customStyle="1" w:styleId="PATHfactsheetfooterChar">
    <w:name w:val="PATH factsheet footer Char"/>
    <w:basedOn w:val="FooterChar"/>
    <w:link w:val="PATHfactsheetfooter"/>
    <w:uiPriority w:val="39"/>
    <w:rsid w:val="00046230"/>
    <w:rPr>
      <w:rFonts w:asciiTheme="minorHAnsi" w:hAnsiTheme="minorHAnsi" w:cstheme="minorBidi"/>
      <w:kern w:val="0"/>
      <w:sz w:val="12"/>
      <w:szCs w:val="12"/>
      <w14:ligatures w14:val="none"/>
    </w:rPr>
  </w:style>
  <w:style w:type="paragraph" w:customStyle="1" w:styleId="PATHcalloutpullquote">
    <w:name w:val="PATH callout/pull quote"/>
    <w:next w:val="PATHbodytext"/>
    <w:link w:val="PATHcalloutpullquoteChar"/>
    <w:uiPriority w:val="29"/>
    <w:qFormat/>
    <w:rsid w:val="00046230"/>
    <w:pPr>
      <w:spacing w:before="360" w:after="360" w:line="288" w:lineRule="auto"/>
      <w:ind w:left="360" w:right="360"/>
    </w:pPr>
    <w:rPr>
      <w:color w:val="F65050" w:themeColor="accent1"/>
      <w:sz w:val="24"/>
    </w:rPr>
  </w:style>
  <w:style w:type="character" w:customStyle="1" w:styleId="PATHcalloutpullquoteChar">
    <w:name w:val="PATH callout/pull quote Char"/>
    <w:basedOn w:val="QuoteChar"/>
    <w:link w:val="PATHcalloutpullquote"/>
    <w:uiPriority w:val="29"/>
    <w:rsid w:val="00046230"/>
    <w:rPr>
      <w:rFonts w:asciiTheme="minorHAnsi" w:hAnsiTheme="minorHAnsi" w:cstheme="minorBidi"/>
      <w:b/>
      <w:i/>
      <w:iCs/>
      <w:color w:val="F65050" w:themeColor="accent1"/>
      <w:kern w:val="0"/>
      <w:sz w:val="24"/>
      <w14:ligatures w14:val="none"/>
    </w:rPr>
  </w:style>
  <w:style w:type="paragraph" w:customStyle="1" w:styleId="PATHbulletstyle1">
    <w:name w:val="PATH bullet style 1"/>
    <w:basedOn w:val="PATHbodytext"/>
    <w:link w:val="PATHbulletstyle1Char"/>
    <w:uiPriority w:val="9"/>
    <w:semiHidden/>
    <w:rsid w:val="00046230"/>
    <w:pPr>
      <w:numPr>
        <w:numId w:val="9"/>
      </w:numPr>
    </w:pPr>
  </w:style>
  <w:style w:type="character" w:customStyle="1" w:styleId="PATHbulletstyle1Char">
    <w:name w:val="PATH bullet style 1 Char"/>
    <w:basedOn w:val="PATHbodytextChar"/>
    <w:link w:val="PATHbulletstyle1"/>
    <w:uiPriority w:val="9"/>
    <w:semiHidden/>
    <w:rsid w:val="00046230"/>
    <w:rPr>
      <w:rFonts w:asciiTheme="minorHAnsi" w:hAnsiTheme="minorHAnsi" w:cstheme="minorBidi"/>
      <w:kern w:val="0"/>
      <w:sz w:val="20"/>
      <w14:ligatures w14:val="none"/>
    </w:rPr>
  </w:style>
  <w:style w:type="paragraph" w:customStyle="1" w:styleId="PATHbodytext-bullet1">
    <w:name w:val="PATH body text-bullet 1"/>
    <w:basedOn w:val="PATHbodytext"/>
    <w:link w:val="PATHbodytext-bullet1Char"/>
    <w:uiPriority w:val="9"/>
    <w:qFormat/>
    <w:rsid w:val="00046230"/>
    <w:pPr>
      <w:numPr>
        <w:numId w:val="12"/>
      </w:numPr>
    </w:pPr>
  </w:style>
  <w:style w:type="character" w:customStyle="1" w:styleId="PATHbodytext-bullet1Char">
    <w:name w:val="PATH body text-bullet 1 Char"/>
    <w:basedOn w:val="PATHbodytextChar"/>
    <w:link w:val="PATHbodytext-bullet1"/>
    <w:uiPriority w:val="9"/>
    <w:rsid w:val="00046230"/>
    <w:rPr>
      <w:rFonts w:asciiTheme="minorHAnsi" w:hAnsiTheme="minorHAnsi" w:cstheme="minorBidi"/>
      <w:kern w:val="0"/>
      <w:sz w:val="20"/>
      <w14:ligatures w14:val="none"/>
    </w:rPr>
  </w:style>
  <w:style w:type="paragraph" w:customStyle="1" w:styleId="PATHbodytext-bullet2">
    <w:name w:val="PATH body text-bullet 2"/>
    <w:basedOn w:val="PATHbodytext-bullet1"/>
    <w:link w:val="PATHbodytext-bullet2Char"/>
    <w:uiPriority w:val="9"/>
    <w:qFormat/>
    <w:rsid w:val="00046230"/>
    <w:pPr>
      <w:numPr>
        <w:numId w:val="11"/>
      </w:numPr>
    </w:pPr>
  </w:style>
  <w:style w:type="character" w:customStyle="1" w:styleId="PATHbodytext-bullet2Char">
    <w:name w:val="PATH body text-bullet 2 Char"/>
    <w:basedOn w:val="PATHbodytext-bullet1Char"/>
    <w:link w:val="PATHbodytext-bullet2"/>
    <w:uiPriority w:val="9"/>
    <w:rsid w:val="00046230"/>
    <w:rPr>
      <w:rFonts w:asciiTheme="minorHAnsi" w:hAnsiTheme="minorHAnsi" w:cstheme="minorBidi"/>
      <w:kern w:val="0"/>
      <w:sz w:val="20"/>
      <w14:ligatures w14:val="none"/>
    </w:rPr>
  </w:style>
  <w:style w:type="paragraph" w:customStyle="1" w:styleId="PATHbodytext-number">
    <w:name w:val="PATH body text-number"/>
    <w:basedOn w:val="PATHbodytext"/>
    <w:uiPriority w:val="9"/>
    <w:qFormat/>
    <w:rsid w:val="00046230"/>
    <w:pPr>
      <w:numPr>
        <w:numId w:val="13"/>
      </w:numPr>
    </w:pPr>
  </w:style>
  <w:style w:type="paragraph" w:customStyle="1" w:styleId="Endnotetext">
    <w:name w:val="End note text"/>
    <w:basedOn w:val="PATHbodytext"/>
    <w:uiPriority w:val="39"/>
    <w:semiHidden/>
    <w:rsid w:val="00046230"/>
    <w:pPr>
      <w:numPr>
        <w:numId w:val="14"/>
      </w:numPr>
    </w:pPr>
  </w:style>
  <w:style w:type="paragraph" w:customStyle="1" w:styleId="PATHheading2numbered">
    <w:name w:val="PATH heading 2 numbered"/>
    <w:basedOn w:val="PATHheading2"/>
    <w:uiPriority w:val="24"/>
    <w:qFormat/>
    <w:rsid w:val="00046230"/>
    <w:pPr>
      <w:numPr>
        <w:ilvl w:val="1"/>
        <w:numId w:val="16"/>
      </w:numPr>
    </w:pPr>
    <w:rPr>
      <w:szCs w:val="24"/>
    </w:rPr>
  </w:style>
  <w:style w:type="paragraph" w:customStyle="1" w:styleId="PATHtableheading-white">
    <w:name w:val="PATH table heading-white"/>
    <w:basedOn w:val="PATHtableheading-black"/>
    <w:next w:val="PATHtabletext"/>
    <w:link w:val="PATHtableheading-whiteChar"/>
    <w:uiPriority w:val="29"/>
    <w:qFormat/>
    <w:rsid w:val="00046230"/>
    <w:rPr>
      <w:b/>
    </w:rPr>
  </w:style>
  <w:style w:type="paragraph" w:customStyle="1" w:styleId="PATHtableheading-black">
    <w:name w:val="PATH table heading-black"/>
    <w:basedOn w:val="PATHtabletext"/>
    <w:next w:val="PATHtabletext"/>
    <w:link w:val="PATHtableheading-blackChar"/>
    <w:uiPriority w:val="29"/>
    <w:qFormat/>
    <w:rsid w:val="00046230"/>
    <w:rPr>
      <w:color w:val="FFFFFF" w:themeColor="background1"/>
    </w:rPr>
  </w:style>
  <w:style w:type="paragraph" w:customStyle="1" w:styleId="PATHtabletext">
    <w:name w:val="PATH table text"/>
    <w:link w:val="PATHtabletextChar"/>
    <w:uiPriority w:val="29"/>
    <w:qFormat/>
    <w:rsid w:val="00046230"/>
    <w:pPr>
      <w:spacing w:after="0" w:line="288" w:lineRule="auto"/>
    </w:pPr>
    <w:rPr>
      <w:sz w:val="18"/>
      <w:szCs w:val="16"/>
    </w:rPr>
  </w:style>
  <w:style w:type="character" w:customStyle="1" w:styleId="PATHtabletextChar">
    <w:name w:val="PATH table text Char"/>
    <w:basedOn w:val="DefaultParagraphFont"/>
    <w:link w:val="PATHtabletext"/>
    <w:uiPriority w:val="29"/>
    <w:rsid w:val="00046230"/>
    <w:rPr>
      <w:rFonts w:asciiTheme="minorHAnsi" w:hAnsiTheme="minorHAnsi" w:cstheme="minorBidi"/>
      <w:kern w:val="0"/>
      <w:sz w:val="18"/>
      <w:szCs w:val="16"/>
      <w14:ligatures w14:val="none"/>
    </w:rPr>
  </w:style>
  <w:style w:type="character" w:customStyle="1" w:styleId="PATHtableheading-blackChar">
    <w:name w:val="PATH table heading-black Char"/>
    <w:basedOn w:val="PATHtableheading-whiteChar"/>
    <w:link w:val="PATHtableheading-black"/>
    <w:uiPriority w:val="29"/>
    <w:rsid w:val="00046230"/>
    <w:rPr>
      <w:rFonts w:asciiTheme="minorHAnsi" w:hAnsiTheme="minorHAnsi" w:cstheme="minorBidi"/>
      <w:b w:val="0"/>
      <w:color w:val="FFFFFF" w:themeColor="background1"/>
      <w:kern w:val="0"/>
      <w:sz w:val="18"/>
      <w:szCs w:val="16"/>
      <w14:ligatures w14:val="none"/>
    </w:rPr>
  </w:style>
  <w:style w:type="character" w:customStyle="1" w:styleId="PATHtableheading-whiteChar">
    <w:name w:val="PATH table heading-white Char"/>
    <w:basedOn w:val="PATHbodytextChar"/>
    <w:link w:val="PATHtableheading-white"/>
    <w:uiPriority w:val="29"/>
    <w:rsid w:val="00046230"/>
    <w:rPr>
      <w:rFonts w:asciiTheme="minorHAnsi" w:hAnsiTheme="minorHAnsi" w:cstheme="minorBidi"/>
      <w:b/>
      <w:color w:val="FFFFFF" w:themeColor="background1"/>
      <w:kern w:val="0"/>
      <w:sz w:val="18"/>
      <w:szCs w:val="16"/>
      <w14:ligatures w14:val="none"/>
    </w:rPr>
  </w:style>
  <w:style w:type="table" w:styleId="TableGrid">
    <w:name w:val="Table Grid"/>
    <w:basedOn w:val="TableNormal"/>
    <w:uiPriority w:val="39"/>
    <w:rsid w:val="00046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046230"/>
    <w:pPr>
      <w:spacing w:after="0" w:line="240" w:lineRule="auto"/>
    </w:pPr>
    <w:rPr>
      <w:sz w:val="14"/>
      <w:szCs w:val="20"/>
    </w:rPr>
  </w:style>
  <w:style w:type="character" w:customStyle="1" w:styleId="FootnoteTextChar">
    <w:name w:val="Footnote Text Char"/>
    <w:basedOn w:val="DefaultParagraphFont"/>
    <w:link w:val="FootnoteText"/>
    <w:uiPriority w:val="99"/>
    <w:rsid w:val="00046230"/>
    <w:rPr>
      <w:rFonts w:asciiTheme="minorHAnsi" w:hAnsiTheme="minorHAnsi" w:cstheme="minorBidi"/>
      <w:kern w:val="0"/>
      <w:sz w:val="14"/>
      <w:szCs w:val="20"/>
      <w14:ligatures w14:val="none"/>
    </w:rPr>
  </w:style>
  <w:style w:type="character" w:styleId="FootnoteReference">
    <w:name w:val="footnote reference"/>
    <w:basedOn w:val="DefaultParagraphFont"/>
    <w:uiPriority w:val="99"/>
    <w:semiHidden/>
    <w:unhideWhenUsed/>
    <w:rsid w:val="00046230"/>
    <w:rPr>
      <w:vertAlign w:val="superscript"/>
    </w:rPr>
  </w:style>
  <w:style w:type="paragraph" w:customStyle="1" w:styleId="PATHtablefigtitle">
    <w:name w:val="PATH table/fig title"/>
    <w:basedOn w:val="PATHphotocaption"/>
    <w:link w:val="PATHtablefigtitleChar"/>
    <w:uiPriority w:val="29"/>
    <w:qFormat/>
    <w:rsid w:val="00046230"/>
    <w:pPr>
      <w:keepNext/>
      <w:spacing w:before="360" w:after="120"/>
    </w:pPr>
  </w:style>
  <w:style w:type="character" w:customStyle="1" w:styleId="PATHtablefigtitleChar">
    <w:name w:val="PATH table/fig title Char"/>
    <w:basedOn w:val="PATHphotocaptionChar"/>
    <w:link w:val="PATHtablefigtitle"/>
    <w:uiPriority w:val="29"/>
    <w:rsid w:val="00046230"/>
    <w:rPr>
      <w:rFonts w:asciiTheme="minorHAnsi" w:hAnsiTheme="minorHAnsi" w:cstheme="minorBidi"/>
      <w:iCs/>
      <w:kern w:val="0"/>
      <w:sz w:val="18"/>
      <w:szCs w:val="18"/>
      <w14:ligatures w14:val="none"/>
    </w:rPr>
  </w:style>
  <w:style w:type="paragraph" w:customStyle="1" w:styleId="PATHheading1numbered">
    <w:name w:val="PATH heading 1 numbered"/>
    <w:basedOn w:val="PATHheading1"/>
    <w:uiPriority w:val="24"/>
    <w:qFormat/>
    <w:rsid w:val="00046230"/>
    <w:pPr>
      <w:numPr>
        <w:numId w:val="16"/>
      </w:numPr>
      <w:spacing w:line="288" w:lineRule="auto"/>
    </w:pPr>
    <w:rPr>
      <w:szCs w:val="32"/>
    </w:rPr>
  </w:style>
  <w:style w:type="paragraph" w:customStyle="1" w:styleId="PATHheading3numbered">
    <w:name w:val="PATH heading 3 numbered"/>
    <w:basedOn w:val="PATHheading3"/>
    <w:uiPriority w:val="24"/>
    <w:qFormat/>
    <w:rsid w:val="00046230"/>
    <w:pPr>
      <w:numPr>
        <w:ilvl w:val="2"/>
        <w:numId w:val="16"/>
      </w:numPr>
    </w:pPr>
  </w:style>
  <w:style w:type="paragraph" w:customStyle="1" w:styleId="PATHheading4numbered">
    <w:name w:val="PATH heading 4 numbered"/>
    <w:basedOn w:val="PATHheading4"/>
    <w:uiPriority w:val="24"/>
    <w:qFormat/>
    <w:rsid w:val="00046230"/>
    <w:pPr>
      <w:numPr>
        <w:ilvl w:val="3"/>
        <w:numId w:val="16"/>
      </w:numPr>
    </w:pPr>
    <w:rPr>
      <w:rFonts w:eastAsiaTheme="minorHAnsi" w:cstheme="minorBidi"/>
      <w:iCs w:val="0"/>
    </w:rPr>
  </w:style>
  <w:style w:type="character" w:styleId="Mention">
    <w:name w:val="Mention"/>
    <w:basedOn w:val="DefaultParagraphFont"/>
    <w:uiPriority w:val="99"/>
    <w:unhideWhenUsed/>
    <w:rsid w:val="00046230"/>
    <w:rPr>
      <w:color w:val="2B579A"/>
      <w:shd w:val="clear" w:color="auto" w:fill="E6E6E6"/>
    </w:rPr>
  </w:style>
  <w:style w:type="paragraph" w:customStyle="1" w:styleId="PATHfiguretablefootnote">
    <w:name w:val="PATH figure/table footnote"/>
    <w:next w:val="PATHbodytext"/>
    <w:link w:val="PATHfiguretablefootnoteChar"/>
    <w:qFormat/>
    <w:rsid w:val="00046230"/>
    <w:pPr>
      <w:spacing w:after="360" w:line="240" w:lineRule="auto"/>
    </w:pPr>
    <w:rPr>
      <w:sz w:val="16"/>
      <w:szCs w:val="16"/>
    </w:rPr>
  </w:style>
  <w:style w:type="character" w:customStyle="1" w:styleId="PATHfiguretablefootnoteChar">
    <w:name w:val="PATH figure/table footnote Char"/>
    <w:basedOn w:val="DefaultParagraphFont"/>
    <w:link w:val="PATHfiguretablefootnote"/>
    <w:rsid w:val="00046230"/>
    <w:rPr>
      <w:rFonts w:asciiTheme="minorHAnsi" w:hAnsiTheme="minorHAnsi" w:cstheme="minorBidi"/>
      <w:kern w:val="0"/>
      <w:sz w:val="16"/>
      <w:szCs w:val="16"/>
      <w14:ligatures w14:val="none"/>
    </w:rPr>
  </w:style>
  <w:style w:type="character" w:styleId="PlaceholderText">
    <w:name w:val="Placeholder Text"/>
    <w:basedOn w:val="DefaultParagraphFont"/>
    <w:uiPriority w:val="99"/>
    <w:semiHidden/>
    <w:rsid w:val="00ED20E5"/>
    <w:rPr>
      <w:color w:val="666666"/>
    </w:rPr>
  </w:style>
  <w:style w:type="table" w:styleId="GridTable4-Accent1">
    <w:name w:val="Grid Table 4 Accent 1"/>
    <w:basedOn w:val="TableNormal"/>
    <w:uiPriority w:val="49"/>
    <w:rsid w:val="00EE4741"/>
    <w:pPr>
      <w:spacing w:after="0" w:line="240" w:lineRule="auto"/>
    </w:pPr>
    <w:tblPr>
      <w:tblStyleRowBandSize w:val="1"/>
      <w:tblStyleColBandSize w:val="1"/>
      <w:tblBorders>
        <w:top w:val="single" w:sz="4" w:space="0" w:color="F99595" w:themeColor="accent1" w:themeTint="99"/>
        <w:left w:val="single" w:sz="4" w:space="0" w:color="F99595" w:themeColor="accent1" w:themeTint="99"/>
        <w:bottom w:val="single" w:sz="4" w:space="0" w:color="F99595" w:themeColor="accent1" w:themeTint="99"/>
        <w:right w:val="single" w:sz="4" w:space="0" w:color="F99595" w:themeColor="accent1" w:themeTint="99"/>
        <w:insideH w:val="single" w:sz="4" w:space="0" w:color="F99595" w:themeColor="accent1" w:themeTint="99"/>
        <w:insideV w:val="single" w:sz="4" w:space="0" w:color="F99595" w:themeColor="accent1" w:themeTint="99"/>
      </w:tblBorders>
    </w:tblPr>
    <w:tblStylePr w:type="firstRow">
      <w:rPr>
        <w:b/>
        <w:bCs/>
        <w:color w:val="FFFFFF" w:themeColor="background1"/>
      </w:rPr>
      <w:tblPr/>
      <w:tcPr>
        <w:tcBorders>
          <w:top w:val="single" w:sz="4" w:space="0" w:color="F65050" w:themeColor="accent1"/>
          <w:left w:val="single" w:sz="4" w:space="0" w:color="F65050" w:themeColor="accent1"/>
          <w:bottom w:val="single" w:sz="4" w:space="0" w:color="F65050" w:themeColor="accent1"/>
          <w:right w:val="single" w:sz="4" w:space="0" w:color="F65050" w:themeColor="accent1"/>
          <w:insideH w:val="nil"/>
          <w:insideV w:val="nil"/>
        </w:tcBorders>
        <w:shd w:val="clear" w:color="auto" w:fill="F65050" w:themeFill="accent1"/>
      </w:tcPr>
    </w:tblStylePr>
    <w:tblStylePr w:type="lastRow">
      <w:rPr>
        <w:b/>
        <w:bCs/>
      </w:rPr>
      <w:tblPr/>
      <w:tcPr>
        <w:tcBorders>
          <w:top w:val="double" w:sz="4" w:space="0" w:color="F65050" w:themeColor="accent1"/>
        </w:tcBorders>
      </w:tcPr>
    </w:tblStylePr>
    <w:tblStylePr w:type="firstCol">
      <w:rPr>
        <w:b/>
        <w:bCs/>
      </w:rPr>
    </w:tblStylePr>
    <w:tblStylePr w:type="lastCol">
      <w:rPr>
        <w:b/>
        <w:bCs/>
      </w:rPr>
    </w:tblStylePr>
    <w:tblStylePr w:type="band1Vert">
      <w:tblPr/>
      <w:tcPr>
        <w:shd w:val="clear" w:color="auto" w:fill="FDDBDB" w:themeFill="accent1" w:themeFillTint="33"/>
      </w:tcPr>
    </w:tblStylePr>
    <w:tblStylePr w:type="band1Horz">
      <w:tblPr/>
      <w:tcPr>
        <w:shd w:val="clear" w:color="auto" w:fill="FDDBDB" w:themeFill="accent1" w:themeFillTint="33"/>
      </w:tcPr>
    </w:tblStylePr>
  </w:style>
  <w:style w:type="paragraph" w:styleId="TOCHeading">
    <w:name w:val="TOC Heading"/>
    <w:basedOn w:val="Heading1"/>
    <w:next w:val="Normal"/>
    <w:uiPriority w:val="39"/>
    <w:unhideWhenUsed/>
    <w:qFormat/>
    <w:rsid w:val="000D1703"/>
    <w:pPr>
      <w:keepNext/>
      <w:keepLines/>
      <w:spacing w:before="240" w:after="0"/>
      <w:outlineLvl w:val="9"/>
    </w:pPr>
    <w:rPr>
      <w:rFonts w:asciiTheme="majorHAnsi" w:eastAsiaTheme="majorEastAsia" w:hAnsiTheme="majorHAnsi" w:cstheme="majorBidi"/>
      <w:b w:val="0"/>
      <w:color w:val="E80C0C" w:themeColor="accent1" w:themeShade="BF"/>
      <w:sz w:val="32"/>
      <w:szCs w:val="32"/>
    </w:rPr>
  </w:style>
  <w:style w:type="paragraph" w:styleId="TOC2">
    <w:name w:val="toc 2"/>
    <w:basedOn w:val="Normal"/>
    <w:next w:val="Normal"/>
    <w:autoRedefine/>
    <w:uiPriority w:val="39"/>
    <w:unhideWhenUsed/>
    <w:rsid w:val="000D1703"/>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 w:id="339821868">
      <w:bodyDiv w:val="1"/>
      <w:marLeft w:val="0"/>
      <w:marRight w:val="0"/>
      <w:marTop w:val="0"/>
      <w:marBottom w:val="0"/>
      <w:divBdr>
        <w:top w:val="none" w:sz="0" w:space="0" w:color="auto"/>
        <w:left w:val="none" w:sz="0" w:space="0" w:color="auto"/>
        <w:bottom w:val="none" w:sz="0" w:space="0" w:color="auto"/>
        <w:right w:val="none" w:sz="0" w:space="0" w:color="auto"/>
      </w:divBdr>
      <w:divsChild>
        <w:div w:id="1348679474">
          <w:marLeft w:val="0"/>
          <w:marRight w:val="0"/>
          <w:marTop w:val="0"/>
          <w:marBottom w:val="0"/>
          <w:divBdr>
            <w:top w:val="none" w:sz="0" w:space="0" w:color="auto"/>
            <w:left w:val="none" w:sz="0" w:space="0" w:color="auto"/>
            <w:bottom w:val="none" w:sz="0" w:space="0" w:color="auto"/>
            <w:right w:val="none" w:sz="0" w:space="0" w:color="auto"/>
          </w:divBdr>
        </w:div>
      </w:divsChild>
    </w:div>
    <w:div w:id="521286279">
      <w:bodyDiv w:val="1"/>
      <w:marLeft w:val="0"/>
      <w:marRight w:val="0"/>
      <w:marTop w:val="0"/>
      <w:marBottom w:val="0"/>
      <w:divBdr>
        <w:top w:val="none" w:sz="0" w:space="0" w:color="auto"/>
        <w:left w:val="none" w:sz="0" w:space="0" w:color="auto"/>
        <w:bottom w:val="none" w:sz="0" w:space="0" w:color="auto"/>
        <w:right w:val="none" w:sz="0" w:space="0" w:color="auto"/>
      </w:divBdr>
      <w:divsChild>
        <w:div w:id="931281448">
          <w:marLeft w:val="0"/>
          <w:marRight w:val="0"/>
          <w:marTop w:val="0"/>
          <w:marBottom w:val="0"/>
          <w:divBdr>
            <w:top w:val="none" w:sz="0" w:space="0" w:color="auto"/>
            <w:left w:val="none" w:sz="0" w:space="0" w:color="auto"/>
            <w:bottom w:val="none" w:sz="0" w:space="0" w:color="auto"/>
            <w:right w:val="none" w:sz="0" w:space="0" w:color="auto"/>
          </w:divBdr>
        </w:div>
      </w:divsChild>
    </w:div>
    <w:div w:id="1161769678">
      <w:bodyDiv w:val="1"/>
      <w:marLeft w:val="0"/>
      <w:marRight w:val="0"/>
      <w:marTop w:val="0"/>
      <w:marBottom w:val="0"/>
      <w:divBdr>
        <w:top w:val="none" w:sz="0" w:space="0" w:color="auto"/>
        <w:left w:val="none" w:sz="0" w:space="0" w:color="auto"/>
        <w:bottom w:val="none" w:sz="0" w:space="0" w:color="auto"/>
        <w:right w:val="none" w:sz="0" w:space="0" w:color="auto"/>
      </w:divBdr>
      <w:divsChild>
        <w:div w:id="313603795">
          <w:marLeft w:val="0"/>
          <w:marRight w:val="0"/>
          <w:marTop w:val="0"/>
          <w:marBottom w:val="0"/>
          <w:divBdr>
            <w:top w:val="none" w:sz="0" w:space="0" w:color="auto"/>
            <w:left w:val="none" w:sz="0" w:space="0" w:color="auto"/>
            <w:bottom w:val="none" w:sz="0" w:space="0" w:color="auto"/>
            <w:right w:val="none" w:sz="0" w:space="0" w:color="auto"/>
          </w:divBdr>
        </w:div>
      </w:divsChild>
    </w:div>
    <w:div w:id="1480341117">
      <w:bodyDiv w:val="1"/>
      <w:marLeft w:val="0"/>
      <w:marRight w:val="0"/>
      <w:marTop w:val="0"/>
      <w:marBottom w:val="0"/>
      <w:divBdr>
        <w:top w:val="none" w:sz="0" w:space="0" w:color="auto"/>
        <w:left w:val="none" w:sz="0" w:space="0" w:color="auto"/>
        <w:bottom w:val="none" w:sz="0" w:space="0" w:color="auto"/>
        <w:right w:val="none" w:sz="0" w:space="0" w:color="auto"/>
      </w:divBdr>
      <w:divsChild>
        <w:div w:id="761101279">
          <w:marLeft w:val="0"/>
          <w:marRight w:val="0"/>
          <w:marTop w:val="0"/>
          <w:marBottom w:val="0"/>
          <w:divBdr>
            <w:top w:val="none" w:sz="0" w:space="0" w:color="auto"/>
            <w:left w:val="none" w:sz="0" w:space="0" w:color="auto"/>
            <w:bottom w:val="none" w:sz="0" w:space="0" w:color="auto"/>
            <w:right w:val="none" w:sz="0" w:space="0" w:color="auto"/>
          </w:divBdr>
        </w:div>
      </w:divsChild>
    </w:div>
    <w:div w:id="1511795809">
      <w:bodyDiv w:val="1"/>
      <w:marLeft w:val="0"/>
      <w:marRight w:val="0"/>
      <w:marTop w:val="0"/>
      <w:marBottom w:val="0"/>
      <w:divBdr>
        <w:top w:val="none" w:sz="0" w:space="0" w:color="auto"/>
        <w:left w:val="none" w:sz="0" w:space="0" w:color="auto"/>
        <w:bottom w:val="none" w:sz="0" w:space="0" w:color="auto"/>
        <w:right w:val="none" w:sz="0" w:space="0" w:color="auto"/>
      </w:divBdr>
      <w:divsChild>
        <w:div w:id="846361794">
          <w:marLeft w:val="0"/>
          <w:marRight w:val="0"/>
          <w:marTop w:val="0"/>
          <w:marBottom w:val="0"/>
          <w:divBdr>
            <w:top w:val="none" w:sz="0" w:space="0" w:color="auto"/>
            <w:left w:val="none" w:sz="0" w:space="0" w:color="auto"/>
            <w:bottom w:val="none" w:sz="0" w:space="0" w:color="auto"/>
            <w:right w:val="none" w:sz="0" w:space="0" w:color="auto"/>
          </w:divBdr>
        </w:div>
      </w:divsChild>
    </w:div>
    <w:div w:id="1692023792">
      <w:bodyDiv w:val="1"/>
      <w:marLeft w:val="0"/>
      <w:marRight w:val="0"/>
      <w:marTop w:val="0"/>
      <w:marBottom w:val="0"/>
      <w:divBdr>
        <w:top w:val="none" w:sz="0" w:space="0" w:color="auto"/>
        <w:left w:val="none" w:sz="0" w:space="0" w:color="auto"/>
        <w:bottom w:val="none" w:sz="0" w:space="0" w:color="auto"/>
        <w:right w:val="none" w:sz="0" w:space="0" w:color="auto"/>
      </w:divBdr>
      <w:divsChild>
        <w:div w:id="727807637">
          <w:marLeft w:val="0"/>
          <w:marRight w:val="0"/>
          <w:marTop w:val="0"/>
          <w:marBottom w:val="0"/>
          <w:divBdr>
            <w:top w:val="none" w:sz="0" w:space="0" w:color="auto"/>
            <w:left w:val="none" w:sz="0" w:space="0" w:color="auto"/>
            <w:bottom w:val="none" w:sz="0" w:space="0" w:color="auto"/>
            <w:right w:val="none" w:sz="0" w:space="0" w:color="auto"/>
          </w:divBdr>
        </w:div>
      </w:divsChild>
    </w:div>
    <w:div w:id="1715614289">
      <w:bodyDiv w:val="1"/>
      <w:marLeft w:val="0"/>
      <w:marRight w:val="0"/>
      <w:marTop w:val="0"/>
      <w:marBottom w:val="0"/>
      <w:divBdr>
        <w:top w:val="none" w:sz="0" w:space="0" w:color="auto"/>
        <w:left w:val="none" w:sz="0" w:space="0" w:color="auto"/>
        <w:bottom w:val="none" w:sz="0" w:space="0" w:color="auto"/>
        <w:right w:val="none" w:sz="0" w:space="0" w:color="auto"/>
      </w:divBdr>
    </w:div>
    <w:div w:id="1982419322">
      <w:bodyDiv w:val="1"/>
      <w:marLeft w:val="0"/>
      <w:marRight w:val="0"/>
      <w:marTop w:val="0"/>
      <w:marBottom w:val="0"/>
      <w:divBdr>
        <w:top w:val="none" w:sz="0" w:space="0" w:color="auto"/>
        <w:left w:val="none" w:sz="0" w:space="0" w:color="auto"/>
        <w:bottom w:val="none" w:sz="0" w:space="0" w:color="auto"/>
        <w:right w:val="none" w:sz="0" w:space="0" w:color="auto"/>
      </w:divBdr>
      <w:divsChild>
        <w:div w:id="177282213">
          <w:marLeft w:val="0"/>
          <w:marRight w:val="0"/>
          <w:marTop w:val="0"/>
          <w:marBottom w:val="0"/>
          <w:divBdr>
            <w:top w:val="none" w:sz="0" w:space="0" w:color="auto"/>
            <w:left w:val="none" w:sz="0" w:space="0" w:color="auto"/>
            <w:bottom w:val="none" w:sz="0" w:space="0" w:color="auto"/>
            <w:right w:val="none" w:sz="0" w:space="0" w:color="auto"/>
          </w:divBdr>
        </w:div>
        <w:div w:id="1948585228">
          <w:marLeft w:val="0"/>
          <w:marRight w:val="0"/>
          <w:marTop w:val="0"/>
          <w:marBottom w:val="0"/>
          <w:divBdr>
            <w:top w:val="none" w:sz="0" w:space="0" w:color="auto"/>
            <w:left w:val="none" w:sz="0" w:space="0" w:color="auto"/>
            <w:bottom w:val="none" w:sz="0" w:space="0" w:color="auto"/>
            <w:right w:val="none" w:sz="0" w:space="0" w:color="auto"/>
          </w:divBdr>
        </w:div>
      </w:divsChild>
    </w:div>
    <w:div w:id="2102873614">
      <w:bodyDiv w:val="1"/>
      <w:marLeft w:val="0"/>
      <w:marRight w:val="0"/>
      <w:marTop w:val="0"/>
      <w:marBottom w:val="0"/>
      <w:divBdr>
        <w:top w:val="none" w:sz="0" w:space="0" w:color="auto"/>
        <w:left w:val="none" w:sz="0" w:space="0" w:color="auto"/>
        <w:bottom w:val="none" w:sz="0" w:space="0" w:color="auto"/>
        <w:right w:val="none" w:sz="0" w:space="0" w:color="auto"/>
      </w:divBdr>
    </w:div>
    <w:div w:id="2129426632">
      <w:bodyDiv w:val="1"/>
      <w:marLeft w:val="0"/>
      <w:marRight w:val="0"/>
      <w:marTop w:val="0"/>
      <w:marBottom w:val="0"/>
      <w:divBdr>
        <w:top w:val="none" w:sz="0" w:space="0" w:color="auto"/>
        <w:left w:val="none" w:sz="0" w:space="0" w:color="auto"/>
        <w:bottom w:val="none" w:sz="0" w:space="0" w:color="auto"/>
        <w:right w:val="none" w:sz="0" w:space="0" w:color="auto"/>
      </w:divBdr>
      <w:divsChild>
        <w:div w:id="78673805">
          <w:marLeft w:val="0"/>
          <w:marRight w:val="0"/>
          <w:marTop w:val="0"/>
          <w:marBottom w:val="0"/>
          <w:divBdr>
            <w:top w:val="none" w:sz="0" w:space="0" w:color="auto"/>
            <w:left w:val="none" w:sz="0" w:space="0" w:color="auto"/>
            <w:bottom w:val="none" w:sz="0" w:space="0" w:color="auto"/>
            <w:right w:val="none" w:sz="0" w:space="0" w:color="auto"/>
          </w:divBdr>
        </w:div>
        <w:div w:id="1954095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dlin\Downloads\PATH-brief-template-USletter_2021%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AAAAAA66D4551BB25C64CBA3E3513"/>
        <w:category>
          <w:name w:val="General"/>
          <w:gallery w:val="placeholder"/>
        </w:category>
        <w:types>
          <w:type w:val="bbPlcHdr"/>
        </w:types>
        <w:behaviors>
          <w:behavior w:val="content"/>
        </w:behaviors>
        <w:guid w:val="{7CB0AA26-350D-4F63-A931-352BF0560B96}"/>
      </w:docPartPr>
      <w:docPartBody>
        <w:p w:rsidR="00064D6D" w:rsidRDefault="00064D6D">
          <w:pPr>
            <w:pStyle w:val="187AAAAAA66D4551BB25C64CBA3E3513"/>
          </w:pPr>
          <w:r w:rsidRPr="005E5051">
            <w:t>Click or tap here to enter text.</w:t>
          </w:r>
        </w:p>
      </w:docPartBody>
    </w:docPart>
    <w:docPart>
      <w:docPartPr>
        <w:name w:val="F3FCFE821EB9434AB4FD35596E0156C2"/>
        <w:category>
          <w:name w:val="General"/>
          <w:gallery w:val="placeholder"/>
        </w:category>
        <w:types>
          <w:type w:val="bbPlcHdr"/>
        </w:types>
        <w:behaviors>
          <w:behavior w:val="content"/>
        </w:behaviors>
        <w:guid w:val="{FFF00C7E-218C-471F-8724-1C745912E49B}"/>
      </w:docPartPr>
      <w:docPartBody>
        <w:p w:rsidR="00064D6D" w:rsidRDefault="00064D6D">
          <w:pPr>
            <w:pStyle w:val="F3FCFE821EB9434AB4FD35596E0156C2"/>
          </w:pPr>
          <w:r w:rsidRPr="005E5051">
            <w:t>Click or tap here to enter text.</w:t>
          </w:r>
        </w:p>
      </w:docPartBody>
    </w:docPart>
    <w:docPart>
      <w:docPartPr>
        <w:name w:val="72B13776AF4E42FB8C0610296ED79CA8"/>
        <w:category>
          <w:name w:val="General"/>
          <w:gallery w:val="placeholder"/>
        </w:category>
        <w:types>
          <w:type w:val="bbPlcHdr"/>
        </w:types>
        <w:behaviors>
          <w:behavior w:val="content"/>
        </w:behaviors>
        <w:guid w:val="{FBEE7E35-28AA-4C29-9CC8-C9A84D65349B}"/>
      </w:docPartPr>
      <w:docPartBody>
        <w:p w:rsidR="00064D6D" w:rsidRDefault="00064D6D">
          <w:pPr>
            <w:pStyle w:val="72B13776AF4E42FB8C0610296ED79CA8"/>
          </w:pPr>
          <w:r w:rsidRPr="00387FEE">
            <w:rPr>
              <w:rStyle w:val="PlaceholderText"/>
              <w:sz w:val="16"/>
              <w:szCs w:val="16"/>
            </w:rPr>
            <w:t>Choose an item.</w:t>
          </w:r>
        </w:p>
      </w:docPartBody>
    </w:docPart>
    <w:docPart>
      <w:docPartPr>
        <w:name w:val="FCA6F8DEB87D405BA2E76323C7CA6B73"/>
        <w:category>
          <w:name w:val="General"/>
          <w:gallery w:val="placeholder"/>
        </w:category>
        <w:types>
          <w:type w:val="bbPlcHdr"/>
        </w:types>
        <w:behaviors>
          <w:behavior w:val="content"/>
        </w:behaviors>
        <w:guid w:val="{CE4CA77E-D75C-4E04-9374-F18FBF095941}"/>
      </w:docPartPr>
      <w:docPartBody>
        <w:p w:rsidR="00064D6D" w:rsidRDefault="00064D6D">
          <w:pPr>
            <w:pStyle w:val="FCA6F8DEB87D405BA2E76323C7CA6B73"/>
          </w:pPr>
          <w:r w:rsidRPr="005E5051">
            <w:t>Click or tap here to enter text.</w:t>
          </w:r>
        </w:p>
      </w:docPartBody>
    </w:docPart>
    <w:docPart>
      <w:docPartPr>
        <w:name w:val="AD2E80AA1D324321A6B65569110377E9"/>
        <w:category>
          <w:name w:val="General"/>
          <w:gallery w:val="placeholder"/>
        </w:category>
        <w:types>
          <w:type w:val="bbPlcHdr"/>
        </w:types>
        <w:behaviors>
          <w:behavior w:val="content"/>
        </w:behaviors>
        <w:guid w:val="{F5109166-407B-41ED-9D64-B36541E36AD7}"/>
      </w:docPartPr>
      <w:docPartBody>
        <w:p w:rsidR="00064D6D" w:rsidRDefault="00064D6D">
          <w:pPr>
            <w:pStyle w:val="AD2E80AA1D324321A6B65569110377E9"/>
          </w:pPr>
          <w:r w:rsidRPr="005E5051">
            <w:t>Click or tap here to enter text.</w:t>
          </w:r>
        </w:p>
      </w:docPartBody>
    </w:docPart>
    <w:docPart>
      <w:docPartPr>
        <w:name w:val="425B7FE5FE9C4DA7A5DF212A29637914"/>
        <w:category>
          <w:name w:val="General"/>
          <w:gallery w:val="placeholder"/>
        </w:category>
        <w:types>
          <w:type w:val="bbPlcHdr"/>
        </w:types>
        <w:behaviors>
          <w:behavior w:val="content"/>
        </w:behaviors>
        <w:guid w:val="{E25D45CA-D13C-41B1-838B-8CE5649BD8EE}"/>
      </w:docPartPr>
      <w:docPartBody>
        <w:p w:rsidR="00064D6D" w:rsidRDefault="00064D6D">
          <w:pPr>
            <w:pStyle w:val="425B7FE5FE9C4DA7A5DF212A29637914"/>
          </w:pPr>
          <w:r w:rsidRPr="005E5051">
            <w:t>Click or tap here to enter text.</w:t>
          </w:r>
        </w:p>
      </w:docPartBody>
    </w:docPart>
    <w:docPart>
      <w:docPartPr>
        <w:name w:val="C942378E7DA8480AAD866089B0DC6662"/>
        <w:category>
          <w:name w:val="General"/>
          <w:gallery w:val="placeholder"/>
        </w:category>
        <w:types>
          <w:type w:val="bbPlcHdr"/>
        </w:types>
        <w:behaviors>
          <w:behavior w:val="content"/>
        </w:behaviors>
        <w:guid w:val="{C8E8F9A4-46B1-4C02-961C-D8A121FF9720}"/>
      </w:docPartPr>
      <w:docPartBody>
        <w:p w:rsidR="00064D6D" w:rsidRDefault="00064D6D">
          <w:pPr>
            <w:pStyle w:val="C942378E7DA8480AAD866089B0DC6662"/>
          </w:pPr>
          <w:r w:rsidRPr="005E5051">
            <w:t>Click or tap here to enter text.</w:t>
          </w:r>
        </w:p>
      </w:docPartBody>
    </w:docPart>
    <w:docPart>
      <w:docPartPr>
        <w:name w:val="CB5129FCF23F41E19352466555DF4485"/>
        <w:category>
          <w:name w:val="General"/>
          <w:gallery w:val="placeholder"/>
        </w:category>
        <w:types>
          <w:type w:val="bbPlcHdr"/>
        </w:types>
        <w:behaviors>
          <w:behavior w:val="content"/>
        </w:behaviors>
        <w:guid w:val="{CC0A9929-BD95-4AD6-951D-7686A0E3E344}"/>
      </w:docPartPr>
      <w:docPartBody>
        <w:p w:rsidR="00064D6D" w:rsidRDefault="00064D6D">
          <w:pPr>
            <w:pStyle w:val="CB5129FCF23F41E19352466555DF4485"/>
          </w:pPr>
          <w:r w:rsidRPr="005E5051">
            <w:t>Click or tap here to enter text.</w:t>
          </w:r>
        </w:p>
      </w:docPartBody>
    </w:docPart>
    <w:docPart>
      <w:docPartPr>
        <w:name w:val="17B2F6EBC9FF4298902B3FE67CDD7A97"/>
        <w:category>
          <w:name w:val="General"/>
          <w:gallery w:val="placeholder"/>
        </w:category>
        <w:types>
          <w:type w:val="bbPlcHdr"/>
        </w:types>
        <w:behaviors>
          <w:behavior w:val="content"/>
        </w:behaviors>
        <w:guid w:val="{7AC525EB-CE19-4424-B8A9-F25DF41E1EB5}"/>
      </w:docPartPr>
      <w:docPartBody>
        <w:p w:rsidR="00064D6D" w:rsidRDefault="00064D6D">
          <w:pPr>
            <w:pStyle w:val="17B2F6EBC9FF4298902B3FE67CDD7A97"/>
          </w:pPr>
          <w:r w:rsidRPr="005E5051">
            <w:t>Click or tap here to enter text.</w:t>
          </w:r>
        </w:p>
      </w:docPartBody>
    </w:docPart>
    <w:docPart>
      <w:docPartPr>
        <w:name w:val="277870879AE64519BBDD8D8D899AB0F5"/>
        <w:category>
          <w:name w:val="General"/>
          <w:gallery w:val="placeholder"/>
        </w:category>
        <w:types>
          <w:type w:val="bbPlcHdr"/>
        </w:types>
        <w:behaviors>
          <w:behavior w:val="content"/>
        </w:behaviors>
        <w:guid w:val="{E27B0D6B-E9F4-4211-B157-E8C38CB3A207}"/>
      </w:docPartPr>
      <w:docPartBody>
        <w:p w:rsidR="00064D6D" w:rsidRDefault="00064D6D">
          <w:pPr>
            <w:pStyle w:val="277870879AE64519BBDD8D8D899AB0F5"/>
          </w:pPr>
          <w:r w:rsidRPr="005E5051">
            <w:t>Click or tap here to enter text.</w:t>
          </w:r>
        </w:p>
      </w:docPartBody>
    </w:docPart>
    <w:docPart>
      <w:docPartPr>
        <w:name w:val="BC0B42347DFA4EBC9898C429F78B9310"/>
        <w:category>
          <w:name w:val="General"/>
          <w:gallery w:val="placeholder"/>
        </w:category>
        <w:types>
          <w:type w:val="bbPlcHdr"/>
        </w:types>
        <w:behaviors>
          <w:behavior w:val="content"/>
        </w:behaviors>
        <w:guid w:val="{2076C0FE-B93D-4397-B420-5901FFC96E2D}"/>
      </w:docPartPr>
      <w:docPartBody>
        <w:p w:rsidR="00064D6D" w:rsidRDefault="00064D6D">
          <w:pPr>
            <w:pStyle w:val="BC0B42347DFA4EBC9898C429F78B9310"/>
          </w:pPr>
          <w:r w:rsidRPr="005E5051">
            <w:t>Click or tap here to enter text.</w:t>
          </w:r>
        </w:p>
      </w:docPartBody>
    </w:docPart>
    <w:docPart>
      <w:docPartPr>
        <w:name w:val="946E4CB1598E4B80A5CE570416A8DAF1"/>
        <w:category>
          <w:name w:val="General"/>
          <w:gallery w:val="placeholder"/>
        </w:category>
        <w:types>
          <w:type w:val="bbPlcHdr"/>
        </w:types>
        <w:behaviors>
          <w:behavior w:val="content"/>
        </w:behaviors>
        <w:guid w:val="{1FC6F1DF-686D-4DE8-9EB1-D61F01E56E56}"/>
      </w:docPartPr>
      <w:docPartBody>
        <w:p w:rsidR="00064D6D" w:rsidRDefault="00064D6D">
          <w:pPr>
            <w:pStyle w:val="946E4CB1598E4B80A5CE570416A8DAF1"/>
          </w:pPr>
          <w:r w:rsidRPr="005E5051">
            <w:t>Click or tap here to enter text.</w:t>
          </w:r>
        </w:p>
      </w:docPartBody>
    </w:docPart>
    <w:docPart>
      <w:docPartPr>
        <w:name w:val="9C577CC2DC0446548521D51A80E11CCE"/>
        <w:category>
          <w:name w:val="General"/>
          <w:gallery w:val="placeholder"/>
        </w:category>
        <w:types>
          <w:type w:val="bbPlcHdr"/>
        </w:types>
        <w:behaviors>
          <w:behavior w:val="content"/>
        </w:behaviors>
        <w:guid w:val="{DA9DD3BA-07A9-4F15-95EC-F8E5DB9FB294}"/>
      </w:docPartPr>
      <w:docPartBody>
        <w:p w:rsidR="00064D6D" w:rsidRDefault="00064D6D">
          <w:pPr>
            <w:pStyle w:val="9C577CC2DC0446548521D51A80E11CCE"/>
          </w:pPr>
          <w:r w:rsidRPr="005E5051">
            <w:t>Click or tap here to enter text.</w:t>
          </w:r>
        </w:p>
      </w:docPartBody>
    </w:docPart>
    <w:docPart>
      <w:docPartPr>
        <w:name w:val="231421D012A14AF6A8A03FBAAE9DE459"/>
        <w:category>
          <w:name w:val="General"/>
          <w:gallery w:val="placeholder"/>
        </w:category>
        <w:types>
          <w:type w:val="bbPlcHdr"/>
        </w:types>
        <w:behaviors>
          <w:behavior w:val="content"/>
        </w:behaviors>
        <w:guid w:val="{686D5650-3BE5-41DF-8173-8FBAD983FF6D}"/>
      </w:docPartPr>
      <w:docPartBody>
        <w:p w:rsidR="00064D6D" w:rsidRDefault="00064D6D">
          <w:pPr>
            <w:pStyle w:val="231421D012A14AF6A8A03FBAAE9DE459"/>
          </w:pPr>
          <w:r w:rsidRPr="005E5051">
            <w:t>Click or tap here to enter text.</w:t>
          </w:r>
        </w:p>
      </w:docPartBody>
    </w:docPart>
    <w:docPart>
      <w:docPartPr>
        <w:name w:val="5BAA7817070241F9AB9C2FCD1FCE6EBF"/>
        <w:category>
          <w:name w:val="General"/>
          <w:gallery w:val="placeholder"/>
        </w:category>
        <w:types>
          <w:type w:val="bbPlcHdr"/>
        </w:types>
        <w:behaviors>
          <w:behavior w:val="content"/>
        </w:behaviors>
        <w:guid w:val="{96F738B7-2EAF-4356-89A2-16A1CCDFAFB8}"/>
      </w:docPartPr>
      <w:docPartBody>
        <w:p w:rsidR="00064D6D" w:rsidRDefault="00064D6D">
          <w:pPr>
            <w:pStyle w:val="5BAA7817070241F9AB9C2FCD1FCE6EBF"/>
          </w:pPr>
          <w:r w:rsidRPr="005E5051">
            <w:t>Click or tap here to enter text.</w:t>
          </w:r>
        </w:p>
      </w:docPartBody>
    </w:docPart>
    <w:docPart>
      <w:docPartPr>
        <w:name w:val="1DE7651CB8854F35B5E87C1A51218D40"/>
        <w:category>
          <w:name w:val="General"/>
          <w:gallery w:val="placeholder"/>
        </w:category>
        <w:types>
          <w:type w:val="bbPlcHdr"/>
        </w:types>
        <w:behaviors>
          <w:behavior w:val="content"/>
        </w:behaviors>
        <w:guid w:val="{6719120A-5D10-45B2-94FC-E79011109A04}"/>
      </w:docPartPr>
      <w:docPartBody>
        <w:p w:rsidR="00064D6D" w:rsidRDefault="00064D6D">
          <w:pPr>
            <w:pStyle w:val="1DE7651CB8854F35B5E87C1A51218D40"/>
          </w:pPr>
          <w:r w:rsidRPr="005E5051">
            <w:t>Click or tap here to enter text.</w:t>
          </w:r>
        </w:p>
      </w:docPartBody>
    </w:docPart>
    <w:docPart>
      <w:docPartPr>
        <w:name w:val="F7FB4BFBE438492BB95BB49BA3C161D5"/>
        <w:category>
          <w:name w:val="General"/>
          <w:gallery w:val="placeholder"/>
        </w:category>
        <w:types>
          <w:type w:val="bbPlcHdr"/>
        </w:types>
        <w:behaviors>
          <w:behavior w:val="content"/>
        </w:behaviors>
        <w:guid w:val="{D2319BCC-3349-43B8-9254-74A6B04B407E}"/>
      </w:docPartPr>
      <w:docPartBody>
        <w:p w:rsidR="00064D6D" w:rsidRDefault="00064D6D">
          <w:pPr>
            <w:pStyle w:val="F7FB4BFBE438492BB95BB49BA3C161D5"/>
          </w:pPr>
          <w:r w:rsidRPr="005E5051">
            <w:t>Click or tap here to enter text.</w:t>
          </w:r>
        </w:p>
      </w:docPartBody>
    </w:docPart>
    <w:docPart>
      <w:docPartPr>
        <w:name w:val="BB57F18D017B4C5995E6BCBEBE7C9901"/>
        <w:category>
          <w:name w:val="General"/>
          <w:gallery w:val="placeholder"/>
        </w:category>
        <w:types>
          <w:type w:val="bbPlcHdr"/>
        </w:types>
        <w:behaviors>
          <w:behavior w:val="content"/>
        </w:behaviors>
        <w:guid w:val="{C7335DDA-4B60-4E2B-B8EC-FDBA8F600B0A}"/>
      </w:docPartPr>
      <w:docPartBody>
        <w:p w:rsidR="00064D6D" w:rsidRDefault="00064D6D">
          <w:pPr>
            <w:pStyle w:val="BB57F18D017B4C5995E6BCBEBE7C9901"/>
          </w:pPr>
          <w:r w:rsidRPr="005E5051">
            <w:t>Click or tap here to enter text.</w:t>
          </w:r>
        </w:p>
      </w:docPartBody>
    </w:docPart>
    <w:docPart>
      <w:docPartPr>
        <w:name w:val="3B658F6D2E3B41B8AA0602124DE08EA1"/>
        <w:category>
          <w:name w:val="General"/>
          <w:gallery w:val="placeholder"/>
        </w:category>
        <w:types>
          <w:type w:val="bbPlcHdr"/>
        </w:types>
        <w:behaviors>
          <w:behavior w:val="content"/>
        </w:behaviors>
        <w:guid w:val="{26C08D07-086E-4108-AF3A-0F8C357394A6}"/>
      </w:docPartPr>
      <w:docPartBody>
        <w:p w:rsidR="00064D6D" w:rsidRDefault="00064D6D">
          <w:pPr>
            <w:pStyle w:val="3B658F6D2E3B41B8AA0602124DE08EA1"/>
          </w:pPr>
          <w:r w:rsidRPr="005E5051">
            <w:t>Click or tap here to enter text.</w:t>
          </w:r>
        </w:p>
      </w:docPartBody>
    </w:docPart>
    <w:docPart>
      <w:docPartPr>
        <w:name w:val="DC3C3B63B6994552A6F0932B6859D520"/>
        <w:category>
          <w:name w:val="General"/>
          <w:gallery w:val="placeholder"/>
        </w:category>
        <w:types>
          <w:type w:val="bbPlcHdr"/>
        </w:types>
        <w:behaviors>
          <w:behavior w:val="content"/>
        </w:behaviors>
        <w:guid w:val="{CFDDD4A8-0BB9-49DF-8F5F-2E5A268CE6BD}"/>
      </w:docPartPr>
      <w:docPartBody>
        <w:p w:rsidR="00064D6D" w:rsidRDefault="00064D6D">
          <w:pPr>
            <w:pStyle w:val="DC3C3B63B6994552A6F0932B6859D520"/>
          </w:pPr>
          <w:r w:rsidRPr="005E5051">
            <w:t>Click or tap here to enter text.</w:t>
          </w:r>
        </w:p>
      </w:docPartBody>
    </w:docPart>
    <w:docPart>
      <w:docPartPr>
        <w:name w:val="FEBAF2FFD3B3436CAE214E9AFD870C31"/>
        <w:category>
          <w:name w:val="General"/>
          <w:gallery w:val="placeholder"/>
        </w:category>
        <w:types>
          <w:type w:val="bbPlcHdr"/>
        </w:types>
        <w:behaviors>
          <w:behavior w:val="content"/>
        </w:behaviors>
        <w:guid w:val="{83CFB6AF-9F42-4F61-9ECC-2F401B9FD981}"/>
      </w:docPartPr>
      <w:docPartBody>
        <w:p w:rsidR="00064D6D" w:rsidRDefault="00064D6D">
          <w:pPr>
            <w:pStyle w:val="FEBAF2FFD3B3436CAE214E9AFD870C31"/>
          </w:pPr>
          <w:r w:rsidRPr="005E5051">
            <w:t>Click or tap here to enter text.</w:t>
          </w:r>
        </w:p>
      </w:docPartBody>
    </w:docPart>
    <w:docPart>
      <w:docPartPr>
        <w:name w:val="CA5B534902AB4807A9A70737A5C39CB7"/>
        <w:category>
          <w:name w:val="General"/>
          <w:gallery w:val="placeholder"/>
        </w:category>
        <w:types>
          <w:type w:val="bbPlcHdr"/>
        </w:types>
        <w:behaviors>
          <w:behavior w:val="content"/>
        </w:behaviors>
        <w:guid w:val="{F82DCE75-E089-4E59-B84E-09382B8FF6E2}"/>
      </w:docPartPr>
      <w:docPartBody>
        <w:p w:rsidR="00064D6D" w:rsidRDefault="00064D6D">
          <w:pPr>
            <w:pStyle w:val="CA5B534902AB4807A9A70737A5C39CB7"/>
          </w:pPr>
          <w:r w:rsidRPr="005E5051">
            <w:t>Click or tap here to enter text.</w:t>
          </w:r>
        </w:p>
      </w:docPartBody>
    </w:docPart>
    <w:docPart>
      <w:docPartPr>
        <w:name w:val="5C856FC1A62D43B6908C4C03DADEE574"/>
        <w:category>
          <w:name w:val="General"/>
          <w:gallery w:val="placeholder"/>
        </w:category>
        <w:types>
          <w:type w:val="bbPlcHdr"/>
        </w:types>
        <w:behaviors>
          <w:behavior w:val="content"/>
        </w:behaviors>
        <w:guid w:val="{23D0DAA8-A262-403D-9EB4-D0A42F227586}"/>
      </w:docPartPr>
      <w:docPartBody>
        <w:p w:rsidR="00064D6D" w:rsidRDefault="00064D6D">
          <w:pPr>
            <w:pStyle w:val="5C856FC1A62D43B6908C4C03DADEE574"/>
          </w:pPr>
          <w:r w:rsidRPr="005E5051">
            <w:t>Click or tap here to enter text.</w:t>
          </w:r>
        </w:p>
      </w:docPartBody>
    </w:docPart>
    <w:docPart>
      <w:docPartPr>
        <w:name w:val="83B5753F277C4B6FBB4B2FED42211D42"/>
        <w:category>
          <w:name w:val="General"/>
          <w:gallery w:val="placeholder"/>
        </w:category>
        <w:types>
          <w:type w:val="bbPlcHdr"/>
        </w:types>
        <w:behaviors>
          <w:behavior w:val="content"/>
        </w:behaviors>
        <w:guid w:val="{43D5CF4B-C4A2-4639-A3DC-5F4C75707C3B}"/>
      </w:docPartPr>
      <w:docPartBody>
        <w:p w:rsidR="00064D6D" w:rsidRDefault="00064D6D">
          <w:pPr>
            <w:pStyle w:val="83B5753F277C4B6FBB4B2FED42211D42"/>
          </w:pPr>
          <w:r w:rsidRPr="005E5051">
            <w:t>Click or tap here to enter text.</w:t>
          </w:r>
        </w:p>
      </w:docPartBody>
    </w:docPart>
    <w:docPart>
      <w:docPartPr>
        <w:name w:val="D278395183064678A961B1AAA86A9160"/>
        <w:category>
          <w:name w:val="General"/>
          <w:gallery w:val="placeholder"/>
        </w:category>
        <w:types>
          <w:type w:val="bbPlcHdr"/>
        </w:types>
        <w:behaviors>
          <w:behavior w:val="content"/>
        </w:behaviors>
        <w:guid w:val="{ABBEFD52-2B2A-4BBA-A1CF-FC77403B810A}"/>
      </w:docPartPr>
      <w:docPartBody>
        <w:p w:rsidR="00064D6D" w:rsidRDefault="00064D6D">
          <w:pPr>
            <w:pStyle w:val="D278395183064678A961B1AAA86A9160"/>
          </w:pPr>
          <w:r w:rsidRPr="005E5051">
            <w:t>Click or tap here to enter text.</w:t>
          </w:r>
        </w:p>
      </w:docPartBody>
    </w:docPart>
    <w:docPart>
      <w:docPartPr>
        <w:name w:val="9FCED4BA8510467AAD0CD3CE47A89C3D"/>
        <w:category>
          <w:name w:val="General"/>
          <w:gallery w:val="placeholder"/>
        </w:category>
        <w:types>
          <w:type w:val="bbPlcHdr"/>
        </w:types>
        <w:behaviors>
          <w:behavior w:val="content"/>
        </w:behaviors>
        <w:guid w:val="{2AB5B416-1B74-4E65-A81E-75F36A9EC513}"/>
      </w:docPartPr>
      <w:docPartBody>
        <w:p w:rsidR="001C0A08" w:rsidRDefault="001C0A08" w:rsidP="001C0A08">
          <w:pPr>
            <w:pStyle w:val="9FCED4BA8510467AAD0CD3CE47A89C3D"/>
          </w:pPr>
          <w:r w:rsidRPr="005E5051">
            <w:t>Click or tap here to enter text.</w:t>
          </w:r>
        </w:p>
      </w:docPartBody>
    </w:docPart>
    <w:docPart>
      <w:docPartPr>
        <w:name w:val="AD08A5A788D3465FB7E6E1056177D860"/>
        <w:category>
          <w:name w:val="General"/>
          <w:gallery w:val="placeholder"/>
        </w:category>
        <w:types>
          <w:type w:val="bbPlcHdr"/>
        </w:types>
        <w:behaviors>
          <w:behavior w:val="content"/>
        </w:behaviors>
        <w:guid w:val="{C0F77824-4370-41DB-8F82-673231C4C114}"/>
      </w:docPartPr>
      <w:docPartBody>
        <w:p w:rsidR="001C0A08" w:rsidRDefault="001C0A08" w:rsidP="001C0A08">
          <w:pPr>
            <w:pStyle w:val="AD08A5A788D3465FB7E6E1056177D860"/>
          </w:pPr>
          <w:r w:rsidRPr="00387FEE">
            <w:rPr>
              <w:rStyle w:val="PlaceholderText"/>
              <w:sz w:val="16"/>
              <w:szCs w:val="16"/>
            </w:rPr>
            <w:t>Choose an item.</w:t>
          </w:r>
        </w:p>
      </w:docPartBody>
    </w:docPart>
    <w:docPart>
      <w:docPartPr>
        <w:name w:val="FB59A8748278429FAD5109926500DF75"/>
        <w:category>
          <w:name w:val="General"/>
          <w:gallery w:val="placeholder"/>
        </w:category>
        <w:types>
          <w:type w:val="bbPlcHdr"/>
        </w:types>
        <w:behaviors>
          <w:behavior w:val="content"/>
        </w:behaviors>
        <w:guid w:val="{18ECAF7A-4324-426C-84FC-504A48EBC980}"/>
      </w:docPartPr>
      <w:docPartBody>
        <w:p w:rsidR="001C0A08" w:rsidRDefault="001C0A08" w:rsidP="001C0A08">
          <w:pPr>
            <w:pStyle w:val="FB59A8748278429FAD5109926500DF75"/>
          </w:pPr>
          <w:r w:rsidRPr="00387FEE">
            <w:rPr>
              <w:rStyle w:val="PlaceholderText"/>
              <w:sz w:val="16"/>
              <w:szCs w:val="16"/>
            </w:rPr>
            <w:t>Choose an item.</w:t>
          </w:r>
        </w:p>
      </w:docPartBody>
    </w:docPart>
    <w:docPart>
      <w:docPartPr>
        <w:name w:val="3E1B80F112554B07BB56B613F112513F"/>
        <w:category>
          <w:name w:val="General"/>
          <w:gallery w:val="placeholder"/>
        </w:category>
        <w:types>
          <w:type w:val="bbPlcHdr"/>
        </w:types>
        <w:behaviors>
          <w:behavior w:val="content"/>
        </w:behaviors>
        <w:guid w:val="{7C899F92-7A60-480F-A201-567A6AF0775E}"/>
      </w:docPartPr>
      <w:docPartBody>
        <w:p w:rsidR="001C0A08" w:rsidRDefault="001C0A08" w:rsidP="001C0A08">
          <w:pPr>
            <w:pStyle w:val="3E1B80F112554B07BB56B613F112513F"/>
          </w:pPr>
          <w:r w:rsidRPr="00387FEE">
            <w:rPr>
              <w:rStyle w:val="PlaceholderText"/>
              <w:sz w:val="16"/>
              <w:szCs w:val="16"/>
            </w:rPr>
            <w:t>Choose an item.</w:t>
          </w:r>
        </w:p>
      </w:docPartBody>
    </w:docPart>
    <w:docPart>
      <w:docPartPr>
        <w:name w:val="07EF7AF2261A48B3BF6BEBAE5976ABA3"/>
        <w:category>
          <w:name w:val="General"/>
          <w:gallery w:val="placeholder"/>
        </w:category>
        <w:types>
          <w:type w:val="bbPlcHdr"/>
        </w:types>
        <w:behaviors>
          <w:behavior w:val="content"/>
        </w:behaviors>
        <w:guid w:val="{D412BD21-5E47-4846-9EF4-7915CEF02A2C}"/>
      </w:docPartPr>
      <w:docPartBody>
        <w:p w:rsidR="001C0A08" w:rsidRDefault="001C0A08" w:rsidP="001C0A08">
          <w:pPr>
            <w:pStyle w:val="07EF7AF2261A48B3BF6BEBAE5976ABA3"/>
          </w:pPr>
          <w:r w:rsidRPr="00387FEE">
            <w:rPr>
              <w:rStyle w:val="PlaceholderText"/>
              <w:sz w:val="16"/>
              <w:szCs w:val="16"/>
            </w:rPr>
            <w:t>Choose an item.</w:t>
          </w:r>
        </w:p>
      </w:docPartBody>
    </w:docPart>
    <w:docPart>
      <w:docPartPr>
        <w:name w:val="18B5CB2C0910483EA3E857A178BB8335"/>
        <w:category>
          <w:name w:val="General"/>
          <w:gallery w:val="placeholder"/>
        </w:category>
        <w:types>
          <w:type w:val="bbPlcHdr"/>
        </w:types>
        <w:behaviors>
          <w:behavior w:val="content"/>
        </w:behaviors>
        <w:guid w:val="{5558BDA3-B74D-431D-9F18-185C6964B47C}"/>
      </w:docPartPr>
      <w:docPartBody>
        <w:p w:rsidR="001C0A08" w:rsidRDefault="001C0A08" w:rsidP="001C0A08">
          <w:pPr>
            <w:pStyle w:val="18B5CB2C0910483EA3E857A178BB8335"/>
          </w:pPr>
          <w:r w:rsidRPr="00387FEE">
            <w:rPr>
              <w:rStyle w:val="PlaceholderText"/>
              <w:sz w:val="16"/>
              <w:szCs w:val="16"/>
            </w:rPr>
            <w:t>Choose an item.</w:t>
          </w:r>
        </w:p>
      </w:docPartBody>
    </w:docPart>
    <w:docPart>
      <w:docPartPr>
        <w:name w:val="EEDDFBFBA384441F91D0DDFD117506A8"/>
        <w:category>
          <w:name w:val="General"/>
          <w:gallery w:val="placeholder"/>
        </w:category>
        <w:types>
          <w:type w:val="bbPlcHdr"/>
        </w:types>
        <w:behaviors>
          <w:behavior w:val="content"/>
        </w:behaviors>
        <w:guid w:val="{0F124494-8AD6-4EE4-965E-4D9EA80B7113}"/>
      </w:docPartPr>
      <w:docPartBody>
        <w:p w:rsidR="001C0A08" w:rsidRDefault="001C0A08" w:rsidP="001C0A08">
          <w:pPr>
            <w:pStyle w:val="EEDDFBFBA384441F91D0DDFD117506A8"/>
          </w:pPr>
          <w:r w:rsidRPr="00387FEE">
            <w:rPr>
              <w:rStyle w:val="PlaceholderText"/>
              <w:sz w:val="16"/>
              <w:szCs w:val="16"/>
            </w:rPr>
            <w:t>Choose an item.</w:t>
          </w:r>
        </w:p>
      </w:docPartBody>
    </w:docPart>
    <w:docPart>
      <w:docPartPr>
        <w:name w:val="B7C48CC52FA44D0BB182931B9D9D6CA2"/>
        <w:category>
          <w:name w:val="General"/>
          <w:gallery w:val="placeholder"/>
        </w:category>
        <w:types>
          <w:type w:val="bbPlcHdr"/>
        </w:types>
        <w:behaviors>
          <w:behavior w:val="content"/>
        </w:behaviors>
        <w:guid w:val="{6AE57D8A-DF41-4614-9306-F77BD32F20B4}"/>
      </w:docPartPr>
      <w:docPartBody>
        <w:p w:rsidR="001C0A08" w:rsidRDefault="001C0A08" w:rsidP="001C0A08">
          <w:pPr>
            <w:pStyle w:val="B7C48CC52FA44D0BB182931B9D9D6CA2"/>
          </w:pPr>
          <w:r w:rsidRPr="00387FEE">
            <w:rPr>
              <w:rStyle w:val="PlaceholderText"/>
              <w:sz w:val="16"/>
              <w:szCs w:val="16"/>
            </w:rPr>
            <w:t>Choose an item.</w:t>
          </w:r>
        </w:p>
      </w:docPartBody>
    </w:docPart>
    <w:docPart>
      <w:docPartPr>
        <w:name w:val="BB7C1836B95149B2A413D3F58BD05294"/>
        <w:category>
          <w:name w:val="General"/>
          <w:gallery w:val="placeholder"/>
        </w:category>
        <w:types>
          <w:type w:val="bbPlcHdr"/>
        </w:types>
        <w:behaviors>
          <w:behavior w:val="content"/>
        </w:behaviors>
        <w:guid w:val="{B4977B12-9EC4-4310-B967-27984EFA83E6}"/>
      </w:docPartPr>
      <w:docPartBody>
        <w:p w:rsidR="001C0A08" w:rsidRDefault="001C0A08" w:rsidP="001C0A08">
          <w:pPr>
            <w:pStyle w:val="BB7C1836B95149B2A413D3F58BD05294"/>
          </w:pPr>
          <w:r w:rsidRPr="00387FEE">
            <w:rPr>
              <w:rStyle w:val="PlaceholderText"/>
              <w:sz w:val="16"/>
              <w:szCs w:val="16"/>
            </w:rPr>
            <w:t>Choose an item.</w:t>
          </w:r>
        </w:p>
      </w:docPartBody>
    </w:docPart>
    <w:docPart>
      <w:docPartPr>
        <w:name w:val="7421AE7B315C431A91B1998061E045F2"/>
        <w:category>
          <w:name w:val="General"/>
          <w:gallery w:val="placeholder"/>
        </w:category>
        <w:types>
          <w:type w:val="bbPlcHdr"/>
        </w:types>
        <w:behaviors>
          <w:behavior w:val="content"/>
        </w:behaviors>
        <w:guid w:val="{1E67CA9E-EF5A-409C-AE8D-74E9E6746594}"/>
      </w:docPartPr>
      <w:docPartBody>
        <w:p w:rsidR="001C0A08" w:rsidRDefault="001C0A08" w:rsidP="001C0A08">
          <w:pPr>
            <w:pStyle w:val="7421AE7B315C431A91B1998061E045F2"/>
          </w:pPr>
          <w:r w:rsidRPr="00387FEE">
            <w:rPr>
              <w:rStyle w:val="PlaceholderText"/>
              <w:sz w:val="16"/>
              <w:szCs w:val="16"/>
            </w:rPr>
            <w:t>Choose an item.</w:t>
          </w:r>
        </w:p>
      </w:docPartBody>
    </w:docPart>
    <w:docPart>
      <w:docPartPr>
        <w:name w:val="500F4D17B04A4151A8634B4CD490060B"/>
        <w:category>
          <w:name w:val="General"/>
          <w:gallery w:val="placeholder"/>
        </w:category>
        <w:types>
          <w:type w:val="bbPlcHdr"/>
        </w:types>
        <w:behaviors>
          <w:behavior w:val="content"/>
        </w:behaviors>
        <w:guid w:val="{ADE85FC7-3AFA-4C57-A3A2-138802E29F3B}"/>
      </w:docPartPr>
      <w:docPartBody>
        <w:p w:rsidR="001C0A08" w:rsidRDefault="001C0A08" w:rsidP="001C0A08">
          <w:pPr>
            <w:pStyle w:val="500F4D17B04A4151A8634B4CD490060B"/>
          </w:pPr>
          <w:r w:rsidRPr="00387FEE">
            <w:rPr>
              <w:rStyle w:val="PlaceholderText"/>
              <w:sz w:val="16"/>
              <w:szCs w:val="16"/>
            </w:rPr>
            <w:t>Choose an item.</w:t>
          </w:r>
        </w:p>
      </w:docPartBody>
    </w:docPart>
    <w:docPart>
      <w:docPartPr>
        <w:name w:val="4CCCC90F16D24104A9A17ACF776B97D5"/>
        <w:category>
          <w:name w:val="General"/>
          <w:gallery w:val="placeholder"/>
        </w:category>
        <w:types>
          <w:type w:val="bbPlcHdr"/>
        </w:types>
        <w:behaviors>
          <w:behavior w:val="content"/>
        </w:behaviors>
        <w:guid w:val="{7E390A42-55D0-432E-90B9-3058BA4D3FF4}"/>
      </w:docPartPr>
      <w:docPartBody>
        <w:p w:rsidR="001C0A08" w:rsidRDefault="001C0A08" w:rsidP="001C0A08">
          <w:pPr>
            <w:pStyle w:val="4CCCC90F16D24104A9A17ACF776B97D5"/>
          </w:pPr>
          <w:r w:rsidRPr="00387FEE">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EE"/>
    <w:rsid w:val="00064D6D"/>
    <w:rsid w:val="000827C1"/>
    <w:rsid w:val="000A47A4"/>
    <w:rsid w:val="000B234B"/>
    <w:rsid w:val="000E35B9"/>
    <w:rsid w:val="000F68F3"/>
    <w:rsid w:val="00123169"/>
    <w:rsid w:val="001A2980"/>
    <w:rsid w:val="001C0A08"/>
    <w:rsid w:val="00243107"/>
    <w:rsid w:val="0024693B"/>
    <w:rsid w:val="002D37E4"/>
    <w:rsid w:val="00330656"/>
    <w:rsid w:val="00421552"/>
    <w:rsid w:val="00476D40"/>
    <w:rsid w:val="004E31AE"/>
    <w:rsid w:val="004E4538"/>
    <w:rsid w:val="00541C07"/>
    <w:rsid w:val="00573F10"/>
    <w:rsid w:val="005B7BFB"/>
    <w:rsid w:val="005D0AAE"/>
    <w:rsid w:val="006F66C8"/>
    <w:rsid w:val="00741A25"/>
    <w:rsid w:val="007816C9"/>
    <w:rsid w:val="007C6A02"/>
    <w:rsid w:val="008331CF"/>
    <w:rsid w:val="00931B2D"/>
    <w:rsid w:val="009543A9"/>
    <w:rsid w:val="00981C92"/>
    <w:rsid w:val="009D4AE3"/>
    <w:rsid w:val="00A0471B"/>
    <w:rsid w:val="00A43CB2"/>
    <w:rsid w:val="00A45D4B"/>
    <w:rsid w:val="00A46D83"/>
    <w:rsid w:val="00AA3B8C"/>
    <w:rsid w:val="00B21E03"/>
    <w:rsid w:val="00B2708E"/>
    <w:rsid w:val="00B634EE"/>
    <w:rsid w:val="00C42FDC"/>
    <w:rsid w:val="00CA377F"/>
    <w:rsid w:val="00CC0EFD"/>
    <w:rsid w:val="00CC7465"/>
    <w:rsid w:val="00D540BC"/>
    <w:rsid w:val="00D907BA"/>
    <w:rsid w:val="00ED4E70"/>
    <w:rsid w:val="00F51D86"/>
    <w:rsid w:val="00F63CEE"/>
    <w:rsid w:val="00F9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A08"/>
    <w:rPr>
      <w:color w:val="666666"/>
    </w:rPr>
  </w:style>
  <w:style w:type="paragraph" w:customStyle="1" w:styleId="B16BCE17E8034B41B89F06803F72C3C3">
    <w:name w:val="B16BCE17E8034B41B89F06803F72C3C3"/>
    <w:rsid w:val="00573F10"/>
  </w:style>
  <w:style w:type="paragraph" w:customStyle="1" w:styleId="187AAAAAA66D4551BB25C64CBA3E3513">
    <w:name w:val="187AAAAAA66D4551BB25C64CBA3E3513"/>
  </w:style>
  <w:style w:type="paragraph" w:customStyle="1" w:styleId="F3FCFE821EB9434AB4FD35596E0156C2">
    <w:name w:val="F3FCFE821EB9434AB4FD35596E0156C2"/>
  </w:style>
  <w:style w:type="paragraph" w:customStyle="1" w:styleId="72B13776AF4E42FB8C0610296ED79CA8">
    <w:name w:val="72B13776AF4E42FB8C0610296ED79CA8"/>
  </w:style>
  <w:style w:type="paragraph" w:customStyle="1" w:styleId="FCA6F8DEB87D405BA2E76323C7CA6B73">
    <w:name w:val="FCA6F8DEB87D405BA2E76323C7CA6B73"/>
  </w:style>
  <w:style w:type="paragraph" w:customStyle="1" w:styleId="AD2E80AA1D324321A6B65569110377E9">
    <w:name w:val="AD2E80AA1D324321A6B65569110377E9"/>
  </w:style>
  <w:style w:type="paragraph" w:customStyle="1" w:styleId="EC3A9CA6DA234541A71C1D492949D3AE">
    <w:name w:val="EC3A9CA6DA234541A71C1D492949D3AE"/>
  </w:style>
  <w:style w:type="paragraph" w:customStyle="1" w:styleId="425B7FE5FE9C4DA7A5DF212A29637914">
    <w:name w:val="425B7FE5FE9C4DA7A5DF212A29637914"/>
  </w:style>
  <w:style w:type="paragraph" w:customStyle="1" w:styleId="C942378E7DA8480AAD866089B0DC6662">
    <w:name w:val="C942378E7DA8480AAD866089B0DC6662"/>
  </w:style>
  <w:style w:type="paragraph" w:customStyle="1" w:styleId="ACED2AACC0A2417F9858A98F1B0612FA">
    <w:name w:val="ACED2AACC0A2417F9858A98F1B0612FA"/>
  </w:style>
  <w:style w:type="paragraph" w:customStyle="1" w:styleId="CB5129FCF23F41E19352466555DF4485">
    <w:name w:val="CB5129FCF23F41E19352466555DF4485"/>
  </w:style>
  <w:style w:type="paragraph" w:customStyle="1" w:styleId="17B2F6EBC9FF4298902B3FE67CDD7A97">
    <w:name w:val="17B2F6EBC9FF4298902B3FE67CDD7A97"/>
  </w:style>
  <w:style w:type="paragraph" w:customStyle="1" w:styleId="556B2BBAFEFC422A93947F624E7659C7">
    <w:name w:val="556B2BBAFEFC422A93947F624E7659C7"/>
  </w:style>
  <w:style w:type="paragraph" w:customStyle="1" w:styleId="277870879AE64519BBDD8D8D899AB0F5">
    <w:name w:val="277870879AE64519BBDD8D8D899AB0F5"/>
  </w:style>
  <w:style w:type="paragraph" w:customStyle="1" w:styleId="BC0B42347DFA4EBC9898C429F78B9310">
    <w:name w:val="BC0B42347DFA4EBC9898C429F78B9310"/>
  </w:style>
  <w:style w:type="paragraph" w:customStyle="1" w:styleId="E711FAC3BDEA470994C4A4BB961D99C8">
    <w:name w:val="E711FAC3BDEA470994C4A4BB961D99C8"/>
  </w:style>
  <w:style w:type="paragraph" w:customStyle="1" w:styleId="946E4CB1598E4B80A5CE570416A8DAF1">
    <w:name w:val="946E4CB1598E4B80A5CE570416A8DAF1"/>
  </w:style>
  <w:style w:type="paragraph" w:customStyle="1" w:styleId="9C577CC2DC0446548521D51A80E11CCE">
    <w:name w:val="9C577CC2DC0446548521D51A80E11CCE"/>
  </w:style>
  <w:style w:type="paragraph" w:customStyle="1" w:styleId="C1A11C30AEA642B9BD5E8D841E1F9B3F">
    <w:name w:val="C1A11C30AEA642B9BD5E8D841E1F9B3F"/>
  </w:style>
  <w:style w:type="paragraph" w:customStyle="1" w:styleId="231421D012A14AF6A8A03FBAAE9DE459">
    <w:name w:val="231421D012A14AF6A8A03FBAAE9DE459"/>
  </w:style>
  <w:style w:type="paragraph" w:customStyle="1" w:styleId="5BAA7817070241F9AB9C2FCD1FCE6EBF">
    <w:name w:val="5BAA7817070241F9AB9C2FCD1FCE6EBF"/>
  </w:style>
  <w:style w:type="paragraph" w:customStyle="1" w:styleId="6B4BA6893B1D4D18A1F4767E87366CE5">
    <w:name w:val="6B4BA6893B1D4D18A1F4767E87366CE5"/>
  </w:style>
  <w:style w:type="paragraph" w:customStyle="1" w:styleId="1DE7651CB8854F35B5E87C1A51218D40">
    <w:name w:val="1DE7651CB8854F35B5E87C1A51218D40"/>
  </w:style>
  <w:style w:type="paragraph" w:customStyle="1" w:styleId="F7FB4BFBE438492BB95BB49BA3C161D5">
    <w:name w:val="F7FB4BFBE438492BB95BB49BA3C161D5"/>
  </w:style>
  <w:style w:type="paragraph" w:customStyle="1" w:styleId="3AB1BE9B1F2340C0BD0C8F0F5E54C7C7">
    <w:name w:val="3AB1BE9B1F2340C0BD0C8F0F5E54C7C7"/>
  </w:style>
  <w:style w:type="paragraph" w:customStyle="1" w:styleId="BB57F18D017B4C5995E6BCBEBE7C9901">
    <w:name w:val="BB57F18D017B4C5995E6BCBEBE7C9901"/>
  </w:style>
  <w:style w:type="paragraph" w:customStyle="1" w:styleId="3B658F6D2E3B41B8AA0602124DE08EA1">
    <w:name w:val="3B658F6D2E3B41B8AA0602124DE08EA1"/>
  </w:style>
  <w:style w:type="paragraph" w:customStyle="1" w:styleId="C4A7F045959B4E6EA578AA888F1EB872">
    <w:name w:val="C4A7F045959B4E6EA578AA888F1EB872"/>
  </w:style>
  <w:style w:type="paragraph" w:customStyle="1" w:styleId="DC3C3B63B6994552A6F0932B6859D520">
    <w:name w:val="DC3C3B63B6994552A6F0932B6859D520"/>
  </w:style>
  <w:style w:type="paragraph" w:customStyle="1" w:styleId="FEBAF2FFD3B3436CAE214E9AFD870C31">
    <w:name w:val="FEBAF2FFD3B3436CAE214E9AFD870C31"/>
  </w:style>
  <w:style w:type="paragraph" w:customStyle="1" w:styleId="A50799E0F5E347098CE64B111EF47542">
    <w:name w:val="A50799E0F5E347098CE64B111EF47542"/>
  </w:style>
  <w:style w:type="paragraph" w:customStyle="1" w:styleId="CA5B534902AB4807A9A70737A5C39CB7">
    <w:name w:val="CA5B534902AB4807A9A70737A5C39CB7"/>
  </w:style>
  <w:style w:type="paragraph" w:customStyle="1" w:styleId="5C856FC1A62D43B6908C4C03DADEE574">
    <w:name w:val="5C856FC1A62D43B6908C4C03DADEE574"/>
  </w:style>
  <w:style w:type="paragraph" w:customStyle="1" w:styleId="3FF68AC17E094A818BC74AAEBBBE5BE6">
    <w:name w:val="3FF68AC17E094A818BC74AAEBBBE5BE6"/>
  </w:style>
  <w:style w:type="paragraph" w:customStyle="1" w:styleId="83B5753F277C4B6FBB4B2FED42211D42">
    <w:name w:val="83B5753F277C4B6FBB4B2FED42211D42"/>
  </w:style>
  <w:style w:type="paragraph" w:customStyle="1" w:styleId="D278395183064678A961B1AAA86A9160">
    <w:name w:val="D278395183064678A961B1AAA86A9160"/>
  </w:style>
  <w:style w:type="paragraph" w:customStyle="1" w:styleId="AB3108320AB34EEF832366AEEE47D7E8">
    <w:name w:val="AB3108320AB34EEF832366AEEE47D7E8"/>
  </w:style>
  <w:style w:type="paragraph" w:customStyle="1" w:styleId="44C1485254A14D0DBD8A3A03D5EE3203">
    <w:name w:val="44C1485254A14D0DBD8A3A03D5EE3203"/>
    <w:rsid w:val="001C0A08"/>
  </w:style>
  <w:style w:type="paragraph" w:customStyle="1" w:styleId="8961C40ABD7C4CF7B71324027F80CAD5">
    <w:name w:val="8961C40ABD7C4CF7B71324027F80CAD5"/>
    <w:rsid w:val="001C0A08"/>
  </w:style>
  <w:style w:type="paragraph" w:customStyle="1" w:styleId="8BC9613DE9304107B23AA4F071334F94">
    <w:name w:val="8BC9613DE9304107B23AA4F071334F94"/>
    <w:rsid w:val="001C0A08"/>
  </w:style>
  <w:style w:type="paragraph" w:customStyle="1" w:styleId="9FCED4BA8510467AAD0CD3CE47A89C3D">
    <w:name w:val="9FCED4BA8510467AAD0CD3CE47A89C3D"/>
    <w:rsid w:val="001C0A08"/>
  </w:style>
  <w:style w:type="paragraph" w:customStyle="1" w:styleId="AD08A5A788D3465FB7E6E1056177D860">
    <w:name w:val="AD08A5A788D3465FB7E6E1056177D860"/>
    <w:rsid w:val="001C0A08"/>
  </w:style>
  <w:style w:type="paragraph" w:customStyle="1" w:styleId="FB59A8748278429FAD5109926500DF75">
    <w:name w:val="FB59A8748278429FAD5109926500DF75"/>
    <w:rsid w:val="001C0A08"/>
  </w:style>
  <w:style w:type="paragraph" w:customStyle="1" w:styleId="3E1B80F112554B07BB56B613F112513F">
    <w:name w:val="3E1B80F112554B07BB56B613F112513F"/>
    <w:rsid w:val="001C0A08"/>
  </w:style>
  <w:style w:type="paragraph" w:customStyle="1" w:styleId="07EF7AF2261A48B3BF6BEBAE5976ABA3">
    <w:name w:val="07EF7AF2261A48B3BF6BEBAE5976ABA3"/>
    <w:rsid w:val="001C0A08"/>
  </w:style>
  <w:style w:type="paragraph" w:customStyle="1" w:styleId="18B5CB2C0910483EA3E857A178BB8335">
    <w:name w:val="18B5CB2C0910483EA3E857A178BB8335"/>
    <w:rsid w:val="001C0A08"/>
  </w:style>
  <w:style w:type="paragraph" w:customStyle="1" w:styleId="EEDDFBFBA384441F91D0DDFD117506A8">
    <w:name w:val="EEDDFBFBA384441F91D0DDFD117506A8"/>
    <w:rsid w:val="001C0A08"/>
  </w:style>
  <w:style w:type="paragraph" w:customStyle="1" w:styleId="B7C48CC52FA44D0BB182931B9D9D6CA2">
    <w:name w:val="B7C48CC52FA44D0BB182931B9D9D6CA2"/>
    <w:rsid w:val="001C0A08"/>
  </w:style>
  <w:style w:type="paragraph" w:customStyle="1" w:styleId="BB7C1836B95149B2A413D3F58BD05294">
    <w:name w:val="BB7C1836B95149B2A413D3F58BD05294"/>
    <w:rsid w:val="001C0A08"/>
  </w:style>
  <w:style w:type="paragraph" w:customStyle="1" w:styleId="7421AE7B315C431A91B1998061E045F2">
    <w:name w:val="7421AE7B315C431A91B1998061E045F2"/>
    <w:rsid w:val="001C0A08"/>
  </w:style>
  <w:style w:type="paragraph" w:customStyle="1" w:styleId="500F4D17B04A4151A8634B4CD490060B">
    <w:name w:val="500F4D17B04A4151A8634B4CD490060B"/>
    <w:rsid w:val="001C0A08"/>
  </w:style>
  <w:style w:type="paragraph" w:customStyle="1" w:styleId="4CCCC90F16D24104A9A17ACF776B97D5">
    <w:name w:val="4CCCC90F16D24104A9A17ACF776B97D5"/>
    <w:rsid w:val="001C0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ATH 2019 Office Theme">
  <a:themeElements>
    <a:clrScheme name="PATH 2019 Office Colors">
      <a:dk1>
        <a:sysClr val="windowText" lastClr="000000"/>
      </a:dk1>
      <a:lt1>
        <a:sysClr val="window" lastClr="FFFFFF"/>
      </a:lt1>
      <a:dk2>
        <a:srgbClr val="464F61"/>
      </a:dk2>
      <a:lt2>
        <a:srgbClr val="E8EAEB"/>
      </a:lt2>
      <a:accent1>
        <a:srgbClr val="F65050"/>
      </a:accent1>
      <a:accent2>
        <a:srgbClr val="A8001E"/>
      </a:accent2>
      <a:accent3>
        <a:srgbClr val="008C9B"/>
      </a:accent3>
      <a:accent4>
        <a:srgbClr val="5050CD"/>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bd7e5f-7b30-4420-aabc-c772c4344711">
      <Terms xmlns="http://schemas.microsoft.com/office/infopath/2007/PartnerControls"/>
    </lcf76f155ced4ddcb4097134ff3c332f>
    <TaxCatchAll xmlns="2fbc090e-ef63-458d-bdab-e21653bce7b3" xsi:nil="true"/>
    <Status0 xmlns="e1bd7e5f-7b30-4420-aabc-c772c4344711" xsi:nil="true"/>
    <Status xmlns="e1bd7e5f-7b30-4420-aabc-c772c4344711">
      <Value>English</Value>
    </Status>
    <Notes xmlns="e1bd7e5f-7b30-4420-aabc-c772c4344711"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04C2325BF6931C459868CA260FBC46CC" ma:contentTypeVersion="23" ma:contentTypeDescription="Create a new document." ma:contentTypeScope="" ma:versionID="e13f1573e307b1e0dc2397b6ad89dd7e">
  <xsd:schema xmlns:xsd="http://www.w3.org/2001/XMLSchema" xmlns:xs="http://www.w3.org/2001/XMLSchema" xmlns:p="http://schemas.microsoft.com/office/2006/metadata/properties" xmlns:ns2="e1bd7e5f-7b30-4420-aabc-c772c4344711" xmlns:ns3="2fbc090e-ef63-458d-bdab-e21653bce7b3" targetNamespace="http://schemas.microsoft.com/office/2006/metadata/properties" ma:root="true" ma:fieldsID="810df89eedfa7bfa72742f57a9e1bed5" ns2:_="" ns3:_="">
    <xsd:import namespace="e1bd7e5f-7b30-4420-aabc-c772c4344711"/>
    <xsd:import namespace="2fbc090e-ef63-458d-bdab-e21653bce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tatus" minOccurs="0"/>
                <xsd:element ref="ns2:Status0"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7e5f-7b30-4420-aabc-c772c4344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Languages" ma:default="English" ma:format="Dropdown" ma:internalName="Status">
      <xsd:complexType>
        <xsd:complexContent>
          <xsd:extension base="dms:MultiChoice">
            <xsd:sequence>
              <xsd:element name="Value" maxOccurs="unbounded" minOccurs="0" nillable="true">
                <xsd:simpleType>
                  <xsd:restriction base="dms:Choice">
                    <xsd:enumeration value="English"/>
                    <xsd:enumeration value="French"/>
                    <xsd:enumeration value="Portuguese"/>
                  </xsd:restriction>
                </xsd:simpleType>
              </xsd:element>
            </xsd:sequence>
          </xsd:extension>
        </xsd:complexContent>
      </xsd:complexType>
    </xsd:element>
    <xsd:element name="Status0" ma:index="27" nillable="true" ma:displayName="Status" ma:format="Dropdown" ma:internalName="Status0">
      <xsd:simpleType>
        <xsd:restriction base="dms:Choice">
          <xsd:enumeration value="Update Required"/>
          <xsd:enumeration value="In Review"/>
          <xsd:enumeration value="Recent Revision Available"/>
          <xsd:enumeration value="Translation Required"/>
          <xsd:enumeration value="Submitted for Translation"/>
          <xsd:enumeration value="Translation Received"/>
          <xsd:enumeration value="Submitted for Posting"/>
          <xsd:enumeration value="Posted on Policy Portal/Research Resources"/>
        </xsd:restriction>
      </xsd:simpleType>
    </xsd:element>
    <xsd:element name="Notes" ma:index="2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c090e-ef63-458d-bdab-e21653bce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f2e816-7645-48ae-b0ba-462beacdae9d}" ma:internalName="TaxCatchAll" ma:showField="CatchAllData" ma:web="2fbc090e-ef63-458d-bdab-e21653bc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2.xml><?xml version="1.0" encoding="utf-8"?>
<ds:datastoreItem xmlns:ds="http://schemas.openxmlformats.org/officeDocument/2006/customXml" ds:itemID="{08695B38-440D-4C62-AA75-F4A24B434205}">
  <ds:schemaRefs>
    <ds:schemaRef ds:uri="http://schemas.microsoft.com/office/2006/metadata/properties"/>
    <ds:schemaRef ds:uri="http://schemas.microsoft.com/office/infopath/2007/PartnerControls"/>
    <ds:schemaRef ds:uri="e1bd7e5f-7b30-4420-aabc-c772c4344711"/>
    <ds:schemaRef ds:uri="2fbc090e-ef63-458d-bdab-e21653bce7b3"/>
  </ds:schemaRefs>
</ds:datastoreItem>
</file>

<file path=customXml/itemProps3.xml><?xml version="1.0" encoding="utf-8"?>
<ds:datastoreItem xmlns:ds="http://schemas.openxmlformats.org/officeDocument/2006/customXml" ds:itemID="{A9E87712-5A1E-4B5D-8C40-DC6C438892E0}">
  <ds:schemaRefs>
    <ds:schemaRef ds:uri="http://schemas.openxmlformats.org/officeDocument/2006/bibliography"/>
  </ds:schemaRefs>
</ds:datastoreItem>
</file>

<file path=customXml/itemProps4.xml><?xml version="1.0" encoding="utf-8"?>
<ds:datastoreItem xmlns:ds="http://schemas.openxmlformats.org/officeDocument/2006/customXml" ds:itemID="{873EF1D2-2063-478A-947A-2621FF55C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7e5f-7b30-4420-aabc-c772c4344711"/>
    <ds:schemaRef ds:uri="2fbc090e-ef63-458d-bdab-e21653bc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PATH-brief-template-USletter_2021 (2)</Template>
  <TotalTime>0</TotalTime>
  <Pages>4</Pages>
  <Words>1165</Words>
  <Characters>6528</Characters>
  <Application>Microsoft Office Word</Application>
  <DocSecurity>0</DocSecurity>
  <Lines>176</Lines>
  <Paragraphs>106</Paragraphs>
  <ScaleCrop>false</ScaleCrop>
  <Company/>
  <LinksUpToDate>false</LinksUpToDate>
  <CharactersWithSpaces>7587</CharactersWithSpaces>
  <SharedDoc>false</SharedDoc>
  <HLinks>
    <vt:vector size="30" baseType="variant">
      <vt:variant>
        <vt:i4>1769520</vt:i4>
      </vt:variant>
      <vt:variant>
        <vt:i4>26</vt:i4>
      </vt:variant>
      <vt:variant>
        <vt:i4>0</vt:i4>
      </vt:variant>
      <vt:variant>
        <vt:i4>5</vt:i4>
      </vt:variant>
      <vt:variant>
        <vt:lpwstr/>
      </vt:variant>
      <vt:variant>
        <vt:lpwstr>_Toc187315721</vt:lpwstr>
      </vt:variant>
      <vt:variant>
        <vt:i4>1769520</vt:i4>
      </vt:variant>
      <vt:variant>
        <vt:i4>20</vt:i4>
      </vt:variant>
      <vt:variant>
        <vt:i4>0</vt:i4>
      </vt:variant>
      <vt:variant>
        <vt:i4>5</vt:i4>
      </vt:variant>
      <vt:variant>
        <vt:lpwstr/>
      </vt:variant>
      <vt:variant>
        <vt:lpwstr>_Toc187315720</vt:lpwstr>
      </vt:variant>
      <vt:variant>
        <vt:i4>1572912</vt:i4>
      </vt:variant>
      <vt:variant>
        <vt:i4>14</vt:i4>
      </vt:variant>
      <vt:variant>
        <vt:i4>0</vt:i4>
      </vt:variant>
      <vt:variant>
        <vt:i4>5</vt:i4>
      </vt:variant>
      <vt:variant>
        <vt:lpwstr/>
      </vt:variant>
      <vt:variant>
        <vt:lpwstr>_Toc187315719</vt:lpwstr>
      </vt:variant>
      <vt:variant>
        <vt:i4>1572912</vt:i4>
      </vt:variant>
      <vt:variant>
        <vt:i4>8</vt:i4>
      </vt:variant>
      <vt:variant>
        <vt:i4>0</vt:i4>
      </vt:variant>
      <vt:variant>
        <vt:i4>5</vt:i4>
      </vt:variant>
      <vt:variant>
        <vt:lpwstr/>
      </vt:variant>
      <vt:variant>
        <vt:lpwstr>_Toc187315718</vt:lpwstr>
      </vt:variant>
      <vt:variant>
        <vt:i4>1572912</vt:i4>
      </vt:variant>
      <vt:variant>
        <vt:i4>2</vt:i4>
      </vt:variant>
      <vt:variant>
        <vt:i4>0</vt:i4>
      </vt:variant>
      <vt:variant>
        <vt:i4>5</vt:i4>
      </vt:variant>
      <vt:variant>
        <vt:lpwstr/>
      </vt:variant>
      <vt:variant>
        <vt:lpwstr>_Toc187315717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Waresak, Christine</dc:creator>
  <cp:keywords/>
  <dc:description/>
  <cp:lastModifiedBy>Shawn Sandlin</cp:lastModifiedBy>
  <cp:revision>2</cp:revision>
  <dcterms:created xsi:type="dcterms:W3CDTF">2025-09-09T16:25:00Z</dcterms:created>
  <dcterms:modified xsi:type="dcterms:W3CDTF">2025-09-09T16:25:00Z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f375ae44-ea95-4535-a067-8755b2f3b263</vt:lpwstr>
  </property>
  <property fmtid="{D5CDD505-2E9C-101B-9397-08002B2CF9AE}" pid="3" name="ContentTypeId">
    <vt:lpwstr>0x01010004C2325BF6931C459868CA260FBC46CC</vt:lpwstr>
  </property>
  <property fmtid="{D5CDD505-2E9C-101B-9397-08002B2CF9AE}" pid="4" name="MediaServiceImageTags">
    <vt:lpwstr/>
  </property>
  <property fmtid="{D5CDD505-2E9C-101B-9397-08002B2CF9AE}" pid="5" name="docLang">
    <vt:lpwstr>en</vt:lpwstr>
  </property>
</Properties>
</file>